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DF3A" w14:textId="77777777" w:rsidR="00664415" w:rsidRPr="00D444A1" w:rsidRDefault="008A54B9" w:rsidP="003172B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13DAD21" wp14:editId="6627C33F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68C7C" w14:textId="77777777" w:rsidR="003172B2" w:rsidRPr="00373165" w:rsidRDefault="003172B2" w:rsidP="003172B2">
      <w:pPr>
        <w:tabs>
          <w:tab w:val="left" w:pos="5670"/>
        </w:tabs>
        <w:spacing w:line="264" w:lineRule="auto"/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604857C6" w14:textId="77777777" w:rsidR="003172B2" w:rsidRPr="00373165" w:rsidRDefault="003172B2" w:rsidP="003172B2">
      <w:pPr>
        <w:tabs>
          <w:tab w:val="left" w:pos="5670"/>
        </w:tabs>
        <w:spacing w:line="264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525C21E4" w14:textId="77777777" w:rsidR="003172B2" w:rsidRPr="00373165" w:rsidRDefault="003172B2" w:rsidP="003172B2">
      <w:pPr>
        <w:tabs>
          <w:tab w:val="left" w:pos="5670"/>
        </w:tabs>
        <w:spacing w:line="264" w:lineRule="auto"/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338D154D" w14:textId="77777777" w:rsidR="00AE0722" w:rsidRPr="00D22AE6" w:rsidRDefault="003172B2" w:rsidP="003172B2">
      <w:pPr>
        <w:pStyle w:val="a3"/>
        <w:jc w:val="center"/>
        <w:rPr>
          <w:szCs w:val="28"/>
        </w:rPr>
      </w:pPr>
      <w:r w:rsidRPr="00373165">
        <w:rPr>
          <w:bCs/>
        </w:rPr>
        <w:t xml:space="preserve">АДМИНИСТРАЦИЯ  </w:t>
      </w:r>
      <w:bookmarkStart w:id="0" w:name="_Hlk198158086"/>
      <w:r w:rsidRPr="00373165">
        <w:rPr>
          <w:bCs/>
        </w:rPr>
        <w:t>ГОРНЯЦКОГО  СЕЛЬСКОГО ПОСЕЛЕНИЯ</w:t>
      </w:r>
      <w:bookmarkEnd w:id="0"/>
    </w:p>
    <w:p w14:paraId="4676ECE9" w14:textId="77777777" w:rsidR="003172B2" w:rsidRDefault="003172B2" w:rsidP="00F01A26">
      <w:pPr>
        <w:pStyle w:val="a3"/>
        <w:jc w:val="center"/>
        <w:rPr>
          <w:b/>
          <w:szCs w:val="28"/>
        </w:rPr>
      </w:pPr>
    </w:p>
    <w:p w14:paraId="5B6B7A7D" w14:textId="77777777" w:rsidR="003172B2" w:rsidRPr="00A41ACC" w:rsidRDefault="003172B2" w:rsidP="003172B2">
      <w:pPr>
        <w:spacing w:line="264" w:lineRule="auto"/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4546F111" w14:textId="19276EDF" w:rsidR="003172B2" w:rsidRPr="00A41ACC" w:rsidRDefault="003172B2" w:rsidP="003172B2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41A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868BC">
        <w:rPr>
          <w:sz w:val="28"/>
          <w:szCs w:val="28"/>
        </w:rPr>
        <w:t>14</w:t>
      </w:r>
      <w:r w:rsidRPr="00A41ACC">
        <w:rPr>
          <w:sz w:val="28"/>
          <w:szCs w:val="28"/>
        </w:rPr>
        <w:t>.0</w:t>
      </w:r>
      <w:r>
        <w:rPr>
          <w:sz w:val="28"/>
          <w:szCs w:val="28"/>
        </w:rPr>
        <w:t>5.</w:t>
      </w:r>
      <w:r w:rsidRPr="00A41AC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41A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868BC">
        <w:rPr>
          <w:sz w:val="28"/>
          <w:szCs w:val="28"/>
        </w:rPr>
        <w:t>117</w:t>
      </w:r>
    </w:p>
    <w:p w14:paraId="4D9AE2FB" w14:textId="77777777" w:rsidR="003172B2" w:rsidRPr="00A41ACC" w:rsidRDefault="003172B2" w:rsidP="003172B2">
      <w:pPr>
        <w:spacing w:line="264" w:lineRule="auto"/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5F06CA69" w14:textId="77777777" w:rsidR="004A16E4" w:rsidRPr="00D22AE6" w:rsidRDefault="004A16E4" w:rsidP="003172B2">
      <w:pPr>
        <w:rPr>
          <w:b/>
          <w:sz w:val="28"/>
          <w:szCs w:val="28"/>
        </w:rPr>
      </w:pPr>
    </w:p>
    <w:p w14:paraId="22900F4A" w14:textId="77777777" w:rsidR="004B7316" w:rsidRPr="00455047" w:rsidRDefault="004B7316" w:rsidP="004A16E4">
      <w:pPr>
        <w:jc w:val="center"/>
        <w:rPr>
          <w:b/>
          <w:sz w:val="28"/>
          <w:szCs w:val="28"/>
        </w:rPr>
      </w:pPr>
      <w:r w:rsidRPr="00455047">
        <w:rPr>
          <w:b/>
          <w:sz w:val="28"/>
          <w:szCs w:val="28"/>
        </w:rPr>
        <w:t xml:space="preserve">О подготовке жилищного фонда, объектов инженерной и социальной инфраструктуры </w:t>
      </w:r>
      <w:r w:rsidR="003172B2">
        <w:rPr>
          <w:b/>
          <w:bCs/>
          <w:sz w:val="28"/>
          <w:szCs w:val="28"/>
        </w:rPr>
        <w:t>Горняцкого сельского поселения</w:t>
      </w:r>
      <w:r w:rsidR="003172B2" w:rsidRPr="003172B2">
        <w:rPr>
          <w:b/>
          <w:sz w:val="28"/>
          <w:szCs w:val="28"/>
        </w:rPr>
        <w:t xml:space="preserve"> </w:t>
      </w:r>
      <w:r w:rsidRPr="00455047">
        <w:rPr>
          <w:b/>
          <w:sz w:val="28"/>
          <w:szCs w:val="28"/>
        </w:rPr>
        <w:t xml:space="preserve">к эксплуатации в осенне-зимний период </w:t>
      </w:r>
      <w:r w:rsidR="002D2748" w:rsidRPr="00455047">
        <w:rPr>
          <w:b/>
          <w:sz w:val="28"/>
          <w:szCs w:val="28"/>
        </w:rPr>
        <w:t>202</w:t>
      </w:r>
      <w:r w:rsidR="00815879">
        <w:rPr>
          <w:b/>
          <w:sz w:val="28"/>
          <w:szCs w:val="28"/>
        </w:rPr>
        <w:t>5</w:t>
      </w:r>
      <w:r w:rsidR="00DE120D" w:rsidRPr="00455047">
        <w:rPr>
          <w:b/>
          <w:sz w:val="28"/>
          <w:szCs w:val="28"/>
        </w:rPr>
        <w:t>-202</w:t>
      </w:r>
      <w:r w:rsidR="00815879">
        <w:rPr>
          <w:b/>
          <w:sz w:val="28"/>
          <w:szCs w:val="28"/>
        </w:rPr>
        <w:t>6</w:t>
      </w:r>
      <w:r w:rsidR="001A1447" w:rsidRPr="00455047">
        <w:rPr>
          <w:b/>
          <w:sz w:val="28"/>
          <w:szCs w:val="28"/>
        </w:rPr>
        <w:t xml:space="preserve"> </w:t>
      </w:r>
      <w:r w:rsidRPr="00455047">
        <w:rPr>
          <w:b/>
          <w:sz w:val="28"/>
          <w:szCs w:val="28"/>
        </w:rPr>
        <w:t>годов</w:t>
      </w:r>
    </w:p>
    <w:p w14:paraId="2B81F1BB" w14:textId="77777777" w:rsidR="004B7316" w:rsidRPr="00D22AE6" w:rsidRDefault="004B7316" w:rsidP="004A16E4">
      <w:pPr>
        <w:jc w:val="center"/>
        <w:rPr>
          <w:b/>
          <w:sz w:val="28"/>
          <w:szCs w:val="28"/>
        </w:rPr>
      </w:pPr>
    </w:p>
    <w:p w14:paraId="33236295" w14:textId="224C44BC" w:rsidR="004B7316" w:rsidRPr="00D22AE6" w:rsidRDefault="00815879" w:rsidP="001256C6">
      <w:pPr>
        <w:pStyle w:val="a3"/>
        <w:tabs>
          <w:tab w:val="clear" w:pos="4536"/>
          <w:tab w:val="clear" w:pos="9072"/>
        </w:tabs>
        <w:ind w:firstLine="900"/>
        <w:jc w:val="both"/>
        <w:rPr>
          <w:szCs w:val="28"/>
        </w:rPr>
      </w:pPr>
      <w:r w:rsidRPr="00D22AE6">
        <w:rPr>
          <w:szCs w:val="28"/>
        </w:rPr>
        <w:t>В  соответстви</w:t>
      </w:r>
      <w:r>
        <w:rPr>
          <w:szCs w:val="28"/>
        </w:rPr>
        <w:t>и с постановлением Правительства  Ростовской области от 25</w:t>
      </w:r>
      <w:r w:rsidRPr="00D22AE6">
        <w:rPr>
          <w:szCs w:val="28"/>
        </w:rPr>
        <w:t>.04.20</w:t>
      </w:r>
      <w:r>
        <w:rPr>
          <w:szCs w:val="28"/>
        </w:rPr>
        <w:t>22 № 351</w:t>
      </w:r>
      <w:r w:rsidRPr="00D22AE6">
        <w:rPr>
          <w:szCs w:val="28"/>
        </w:rPr>
        <w:t xml:space="preserve"> «О</w:t>
      </w:r>
      <w:r>
        <w:rPr>
          <w:szCs w:val="28"/>
        </w:rPr>
        <w:t>б организации подготовки</w:t>
      </w:r>
      <w:r w:rsidRPr="00D22AE6">
        <w:rPr>
          <w:szCs w:val="28"/>
        </w:rPr>
        <w:t xml:space="preserve"> жилищного фонда, объектов инженерной и с</w:t>
      </w:r>
      <w:r>
        <w:rPr>
          <w:szCs w:val="28"/>
        </w:rPr>
        <w:t>оциальной инфраструктуры городских округов</w:t>
      </w:r>
      <w:r w:rsidRPr="00D22AE6">
        <w:rPr>
          <w:szCs w:val="28"/>
        </w:rPr>
        <w:t xml:space="preserve"> и </w:t>
      </w:r>
      <w:r>
        <w:rPr>
          <w:szCs w:val="28"/>
        </w:rPr>
        <w:t xml:space="preserve">муниципальных </w:t>
      </w:r>
      <w:r w:rsidRPr="00D22AE6">
        <w:rPr>
          <w:szCs w:val="28"/>
        </w:rPr>
        <w:t xml:space="preserve">районов Ростовской области к эксплуатации в осенне-зимний период», в целях обеспечения своевременной и качественной подготовки жилищного фонда, объектов инженерной и социальной инфраструктуры </w:t>
      </w:r>
      <w:r w:rsidR="0071416A" w:rsidRPr="0071416A">
        <w:rPr>
          <w:szCs w:val="28"/>
        </w:rPr>
        <w:t>Горняцкого сельского поселения</w:t>
      </w:r>
      <w:r w:rsidRPr="00D22AE6">
        <w:rPr>
          <w:szCs w:val="28"/>
        </w:rPr>
        <w:t xml:space="preserve">, к эксплуатации </w:t>
      </w:r>
      <w:r w:rsidR="004B7316" w:rsidRPr="00D22AE6">
        <w:rPr>
          <w:szCs w:val="28"/>
        </w:rPr>
        <w:t xml:space="preserve">в осенне-зимний период </w:t>
      </w:r>
      <w:r w:rsidR="00716920">
        <w:rPr>
          <w:szCs w:val="28"/>
        </w:rPr>
        <w:t>202</w:t>
      </w:r>
      <w:r>
        <w:rPr>
          <w:szCs w:val="28"/>
        </w:rPr>
        <w:t>5</w:t>
      </w:r>
      <w:r w:rsidR="00716920">
        <w:rPr>
          <w:szCs w:val="28"/>
        </w:rPr>
        <w:t>-202</w:t>
      </w:r>
      <w:r>
        <w:rPr>
          <w:szCs w:val="28"/>
        </w:rPr>
        <w:t>6</w:t>
      </w:r>
      <w:r w:rsidR="004B7316" w:rsidRPr="00D22AE6">
        <w:rPr>
          <w:szCs w:val="28"/>
        </w:rPr>
        <w:t xml:space="preserve"> годов,</w:t>
      </w:r>
      <w:r w:rsidR="00F01A26">
        <w:rPr>
          <w:szCs w:val="28"/>
        </w:rPr>
        <w:t xml:space="preserve"> Администрация </w:t>
      </w:r>
      <w:r w:rsidR="0071416A" w:rsidRPr="0071416A">
        <w:rPr>
          <w:szCs w:val="28"/>
        </w:rPr>
        <w:t>Горняцкого сельского поселения</w:t>
      </w:r>
      <w:r w:rsidR="0071416A">
        <w:rPr>
          <w:b/>
          <w:bCs/>
          <w:szCs w:val="28"/>
        </w:rPr>
        <w:t xml:space="preserve"> </w:t>
      </w:r>
      <w:r w:rsidR="00C868BC">
        <w:rPr>
          <w:b/>
          <w:bCs/>
          <w:szCs w:val="28"/>
        </w:rPr>
        <w:t xml:space="preserve">                                </w:t>
      </w:r>
      <w:r w:rsidR="00C1605A" w:rsidRPr="00D22AE6">
        <w:rPr>
          <w:b/>
          <w:szCs w:val="28"/>
        </w:rPr>
        <w:t>п</w:t>
      </w:r>
      <w:r w:rsidR="001E593D">
        <w:rPr>
          <w:b/>
          <w:szCs w:val="28"/>
        </w:rPr>
        <w:t xml:space="preserve"> о с т а н о в л я е т</w:t>
      </w:r>
      <w:r w:rsidR="00C1605A" w:rsidRPr="00D22AE6">
        <w:rPr>
          <w:b/>
          <w:szCs w:val="28"/>
        </w:rPr>
        <w:t>:</w:t>
      </w:r>
    </w:p>
    <w:p w14:paraId="6F89CB30" w14:textId="77777777" w:rsidR="004B7316" w:rsidRPr="00D22AE6" w:rsidRDefault="004B7316" w:rsidP="001256C6">
      <w:pPr>
        <w:rPr>
          <w:b/>
          <w:sz w:val="28"/>
          <w:szCs w:val="28"/>
        </w:rPr>
      </w:pPr>
    </w:p>
    <w:p w14:paraId="1444E135" w14:textId="2869038B" w:rsidR="004A16E4" w:rsidRPr="00D22AE6" w:rsidRDefault="004A16E4" w:rsidP="00C868BC">
      <w:pPr>
        <w:pStyle w:val="21"/>
        <w:tabs>
          <w:tab w:val="num" w:pos="1710"/>
        </w:tabs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1. Утвердить состав комиссии по координации совместных действий и контролю за проведением подготовки жилищного фонда, объектов инженерной и социальной инфраструктуры </w:t>
      </w:r>
      <w:r w:rsidR="0071416A" w:rsidRPr="0071416A">
        <w:rPr>
          <w:sz w:val="28"/>
          <w:szCs w:val="28"/>
        </w:rPr>
        <w:t>Горняцкого сельского поселения</w:t>
      </w:r>
      <w:r w:rsidR="0071416A">
        <w:rPr>
          <w:b/>
          <w:bCs/>
          <w:szCs w:val="28"/>
        </w:rPr>
        <w:t xml:space="preserve"> </w:t>
      </w:r>
      <w:r w:rsidRPr="00D22AE6">
        <w:rPr>
          <w:color w:val="000000"/>
          <w:sz w:val="28"/>
          <w:szCs w:val="28"/>
        </w:rPr>
        <w:t xml:space="preserve">к </w:t>
      </w:r>
      <w:r w:rsidR="00C868BC" w:rsidRPr="00D22AE6">
        <w:rPr>
          <w:color w:val="000000"/>
          <w:sz w:val="28"/>
          <w:szCs w:val="28"/>
        </w:rPr>
        <w:t>эксплуата</w:t>
      </w:r>
      <w:r w:rsidR="00C868BC">
        <w:rPr>
          <w:color w:val="000000"/>
          <w:sz w:val="28"/>
          <w:szCs w:val="28"/>
        </w:rPr>
        <w:t>ции в</w:t>
      </w:r>
      <w:r w:rsidR="001A1447">
        <w:rPr>
          <w:color w:val="000000"/>
          <w:sz w:val="28"/>
          <w:szCs w:val="28"/>
        </w:rPr>
        <w:t xml:space="preserve"> осенне-зимний период </w:t>
      </w:r>
      <w:r w:rsidR="00716920">
        <w:rPr>
          <w:color w:val="000000"/>
          <w:sz w:val="28"/>
          <w:szCs w:val="28"/>
        </w:rPr>
        <w:t>202</w:t>
      </w:r>
      <w:r w:rsidR="00815879">
        <w:rPr>
          <w:color w:val="000000"/>
          <w:sz w:val="28"/>
          <w:szCs w:val="28"/>
        </w:rPr>
        <w:t>5</w:t>
      </w:r>
      <w:r w:rsidR="00FA3888">
        <w:rPr>
          <w:color w:val="000000"/>
          <w:sz w:val="28"/>
          <w:szCs w:val="28"/>
        </w:rPr>
        <w:t>-202</w:t>
      </w:r>
      <w:r w:rsidR="00815879">
        <w:rPr>
          <w:color w:val="000000"/>
          <w:sz w:val="28"/>
          <w:szCs w:val="28"/>
        </w:rPr>
        <w:t>6</w:t>
      </w:r>
      <w:r w:rsidR="00C1605A" w:rsidRPr="00D22AE6">
        <w:rPr>
          <w:color w:val="000000"/>
          <w:sz w:val="28"/>
          <w:szCs w:val="28"/>
        </w:rPr>
        <w:t xml:space="preserve"> </w:t>
      </w:r>
      <w:r w:rsidR="00C868BC" w:rsidRPr="00D22AE6">
        <w:rPr>
          <w:color w:val="000000"/>
          <w:sz w:val="28"/>
          <w:szCs w:val="28"/>
        </w:rPr>
        <w:t>годов согласно</w:t>
      </w:r>
      <w:r w:rsidRPr="00D22AE6">
        <w:rPr>
          <w:color w:val="000000"/>
          <w:sz w:val="28"/>
          <w:szCs w:val="28"/>
        </w:rPr>
        <w:t xml:space="preserve"> приложению 1 к настоящему постановлению.</w:t>
      </w:r>
    </w:p>
    <w:p w14:paraId="31806FF8" w14:textId="77777777" w:rsidR="004A16E4" w:rsidRPr="00D22AE6" w:rsidRDefault="004A16E4" w:rsidP="00C868BC">
      <w:pPr>
        <w:pStyle w:val="21"/>
        <w:tabs>
          <w:tab w:val="num" w:pos="1710"/>
        </w:tabs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2. Утвердить мероприятия по подготовке жилищного фонда, объектов инженерной и социальной инфраструктуры к </w:t>
      </w:r>
      <w:r w:rsidRPr="00D22AE6">
        <w:rPr>
          <w:sz w:val="28"/>
          <w:szCs w:val="28"/>
        </w:rPr>
        <w:t>эксплуатации в осенне-зимний период</w:t>
      </w:r>
      <w:r w:rsidR="001A1447">
        <w:rPr>
          <w:color w:val="000000"/>
          <w:sz w:val="28"/>
          <w:szCs w:val="28"/>
        </w:rPr>
        <w:t xml:space="preserve"> </w:t>
      </w:r>
      <w:r w:rsidR="00716920">
        <w:rPr>
          <w:color w:val="000000"/>
          <w:sz w:val="28"/>
          <w:szCs w:val="28"/>
        </w:rPr>
        <w:t>202</w:t>
      </w:r>
      <w:r w:rsidR="00815879">
        <w:rPr>
          <w:color w:val="000000"/>
          <w:sz w:val="28"/>
          <w:szCs w:val="28"/>
        </w:rPr>
        <w:t>5</w:t>
      </w:r>
      <w:r w:rsidR="00716920">
        <w:rPr>
          <w:color w:val="000000"/>
          <w:sz w:val="28"/>
          <w:szCs w:val="28"/>
        </w:rPr>
        <w:t>-202</w:t>
      </w:r>
      <w:r w:rsidR="00815879">
        <w:rPr>
          <w:color w:val="000000"/>
          <w:sz w:val="28"/>
          <w:szCs w:val="28"/>
        </w:rPr>
        <w:t>6</w:t>
      </w:r>
      <w:r w:rsidRPr="00D22AE6">
        <w:rPr>
          <w:color w:val="000000"/>
          <w:sz w:val="28"/>
          <w:szCs w:val="28"/>
        </w:rPr>
        <w:t xml:space="preserve"> годов по </w:t>
      </w:r>
      <w:r w:rsidR="0071416A" w:rsidRPr="0071416A">
        <w:rPr>
          <w:sz w:val="28"/>
          <w:szCs w:val="28"/>
        </w:rPr>
        <w:t>Горняцк</w:t>
      </w:r>
      <w:r w:rsidR="0071416A">
        <w:rPr>
          <w:sz w:val="28"/>
          <w:szCs w:val="28"/>
        </w:rPr>
        <w:t>ому</w:t>
      </w:r>
      <w:r w:rsidR="0071416A" w:rsidRPr="0071416A">
        <w:rPr>
          <w:sz w:val="28"/>
          <w:szCs w:val="28"/>
        </w:rPr>
        <w:t xml:space="preserve"> сельск</w:t>
      </w:r>
      <w:r w:rsidR="0071416A">
        <w:rPr>
          <w:sz w:val="28"/>
          <w:szCs w:val="28"/>
        </w:rPr>
        <w:t>ому</w:t>
      </w:r>
      <w:r w:rsidR="0071416A" w:rsidRPr="0071416A">
        <w:rPr>
          <w:sz w:val="28"/>
          <w:szCs w:val="28"/>
        </w:rPr>
        <w:t xml:space="preserve"> поселени</w:t>
      </w:r>
      <w:r w:rsidR="0071416A">
        <w:rPr>
          <w:sz w:val="28"/>
          <w:szCs w:val="28"/>
        </w:rPr>
        <w:t>ю</w:t>
      </w:r>
      <w:r w:rsidRPr="00D22AE6">
        <w:rPr>
          <w:color w:val="000000"/>
          <w:sz w:val="28"/>
          <w:szCs w:val="28"/>
        </w:rPr>
        <w:t xml:space="preserve"> согласно приложению 2 к настоящему постановлению.</w:t>
      </w:r>
    </w:p>
    <w:p w14:paraId="27543C09" w14:textId="77777777" w:rsidR="004A16E4" w:rsidRPr="00D22AE6" w:rsidRDefault="004A16E4" w:rsidP="00C868BC">
      <w:pPr>
        <w:pStyle w:val="21"/>
        <w:tabs>
          <w:tab w:val="num" w:pos="1710"/>
        </w:tabs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3. Обеспечить контроль:</w:t>
      </w:r>
    </w:p>
    <w:p w14:paraId="658FEEEC" w14:textId="77777777" w:rsidR="004A16E4" w:rsidRPr="00D22AE6" w:rsidRDefault="004A16E4" w:rsidP="00C868BC">
      <w:pPr>
        <w:pStyle w:val="21"/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3.1. За проведением мероприятий по подготовке жилищного фонда, объектов инженерной и социальной инфраструктуры к эксплуатации в осенне-зимний период.</w:t>
      </w:r>
    </w:p>
    <w:p w14:paraId="5DCDC2C7" w14:textId="77777777" w:rsidR="004A16E4" w:rsidRPr="00D22AE6" w:rsidRDefault="004A16E4" w:rsidP="00C868BC">
      <w:pPr>
        <w:pStyle w:val="21"/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3.2. За созданием аварийного запаса материалов и сезонной заготовкой топлива населению и на объектах инженерной и социальной инфраструктуры.</w:t>
      </w:r>
    </w:p>
    <w:p w14:paraId="39B62D7A" w14:textId="77777777" w:rsidR="004A16E4" w:rsidRPr="00D22AE6" w:rsidRDefault="004A16E4" w:rsidP="00C868BC">
      <w:pPr>
        <w:pStyle w:val="21"/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3.3. За проверкой технического состояния и эксплуатационного режима внутридомовых, квартирных систем газоснабжения и средств доставки сжиженного бытового газа.</w:t>
      </w:r>
    </w:p>
    <w:p w14:paraId="1CFB6B5A" w14:textId="77777777" w:rsidR="004A16E4" w:rsidRPr="00D22AE6" w:rsidRDefault="004A16E4" w:rsidP="00C868BC">
      <w:pPr>
        <w:pStyle w:val="21"/>
        <w:ind w:firstLine="567"/>
        <w:rPr>
          <w:sz w:val="28"/>
          <w:szCs w:val="28"/>
        </w:rPr>
      </w:pPr>
      <w:r w:rsidRPr="00D22AE6">
        <w:rPr>
          <w:color w:val="000000"/>
          <w:sz w:val="28"/>
          <w:szCs w:val="28"/>
        </w:rPr>
        <w:t>3.4.</w:t>
      </w:r>
      <w:r w:rsidR="00815879">
        <w:rPr>
          <w:color w:val="000000"/>
          <w:sz w:val="28"/>
          <w:szCs w:val="28"/>
        </w:rPr>
        <w:t xml:space="preserve"> </w:t>
      </w:r>
      <w:r w:rsidRPr="00D22AE6">
        <w:rPr>
          <w:sz w:val="28"/>
          <w:szCs w:val="28"/>
        </w:rPr>
        <w:t xml:space="preserve">За ежедневным предоставлением специалистами отдела муниципального хозяйства </w:t>
      </w:r>
      <w:r w:rsidR="0071416A" w:rsidRPr="0071416A">
        <w:rPr>
          <w:sz w:val="28"/>
          <w:szCs w:val="28"/>
        </w:rPr>
        <w:t xml:space="preserve">Горняцкого сельского </w:t>
      </w:r>
      <w:r w:rsidRPr="00D22AE6">
        <w:rPr>
          <w:sz w:val="28"/>
          <w:szCs w:val="28"/>
        </w:rPr>
        <w:t>поселения в отдел жилищно-</w:t>
      </w:r>
      <w:r w:rsidRPr="00D22AE6">
        <w:rPr>
          <w:sz w:val="28"/>
          <w:szCs w:val="28"/>
        </w:rPr>
        <w:lastRenderedPageBreak/>
        <w:t xml:space="preserve">коммунального хозяйства (далее-ЖКХ)  Администрации Белокалитвинского района с момента принятия решения о начале отопительного периода на территории </w:t>
      </w:r>
      <w:r w:rsidR="0071416A" w:rsidRPr="0071416A">
        <w:rPr>
          <w:sz w:val="28"/>
          <w:szCs w:val="28"/>
        </w:rPr>
        <w:t>Горняцкого сельского поселения</w:t>
      </w:r>
      <w:r w:rsidR="0071416A">
        <w:rPr>
          <w:b/>
          <w:bCs/>
          <w:szCs w:val="28"/>
        </w:rPr>
        <w:t xml:space="preserve"> </w:t>
      </w:r>
      <w:r w:rsidRPr="00D22AE6">
        <w:rPr>
          <w:sz w:val="28"/>
          <w:szCs w:val="28"/>
        </w:rPr>
        <w:t>информации о включении систем теплоснабжения объектов коммунально-бытового и социально-культурного назначения по форме согласно приложению 3 к настоящему постановлению.</w:t>
      </w:r>
    </w:p>
    <w:p w14:paraId="745220DA" w14:textId="77777777" w:rsidR="004A16E4" w:rsidRPr="00D22AE6" w:rsidRDefault="004A16E4" w:rsidP="00C868BC">
      <w:pPr>
        <w:pStyle w:val="21"/>
        <w:tabs>
          <w:tab w:val="num" w:pos="1710"/>
        </w:tabs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4. Рекомендовать руководителям организаций независимо от формы собственности и ведомственной принадлежности в целях обеспечения нормальной работы организаций энерго-, газо- и водоснабжения принимать необходимые меры по погашению задолженности за потребленные топливно-энергетические и водные ресурсы.</w:t>
      </w:r>
    </w:p>
    <w:p w14:paraId="0DC33E24" w14:textId="77777777" w:rsidR="004A16E4" w:rsidRPr="00D22AE6" w:rsidRDefault="004A16E4" w:rsidP="00C868BC">
      <w:pPr>
        <w:pStyle w:val="21"/>
        <w:tabs>
          <w:tab w:val="num" w:pos="1710"/>
        </w:tabs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5. Рекомендовать организациям энерго-, газо-, и водоснабжения, организациям, предоставляющим коммунальные услуги населению (управляющим компаниям, товариществам собственников жилья, жилищно-строительным кооперативам и т. д.)  независимо формы собственности и ведомственной принадлежности:</w:t>
      </w:r>
    </w:p>
    <w:p w14:paraId="163390C5" w14:textId="77777777" w:rsidR="004A16E4" w:rsidRPr="00D22AE6" w:rsidRDefault="004A16E4" w:rsidP="00C868BC">
      <w:pPr>
        <w:pStyle w:val="21"/>
        <w:ind w:firstLine="567"/>
        <w:rPr>
          <w:color w:val="000000"/>
          <w:sz w:val="28"/>
          <w:szCs w:val="28"/>
        </w:rPr>
      </w:pPr>
      <w:r w:rsidRPr="00D22AE6">
        <w:rPr>
          <w:sz w:val="28"/>
          <w:szCs w:val="28"/>
        </w:rPr>
        <w:t>5.1.</w:t>
      </w:r>
      <w:r w:rsidRPr="00D22AE6">
        <w:rPr>
          <w:color w:val="000000"/>
          <w:sz w:val="28"/>
          <w:szCs w:val="28"/>
        </w:rPr>
        <w:t xml:space="preserve"> Обеспечить выполнение объёмов утвержденных мероприятий.</w:t>
      </w:r>
    </w:p>
    <w:p w14:paraId="5345970E" w14:textId="77777777" w:rsidR="00815879" w:rsidRPr="00474F38" w:rsidRDefault="00815879" w:rsidP="00C868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16E4" w:rsidRPr="00815879">
        <w:rPr>
          <w:sz w:val="28"/>
          <w:szCs w:val="28"/>
        </w:rPr>
        <w:t>5.2.</w:t>
      </w:r>
      <w:r w:rsidR="004A16E4" w:rsidRPr="004861A8">
        <w:rPr>
          <w:color w:val="FF0000"/>
          <w:sz w:val="28"/>
          <w:szCs w:val="28"/>
        </w:rPr>
        <w:t xml:space="preserve"> </w:t>
      </w:r>
      <w:r w:rsidRPr="00ED2CDE">
        <w:rPr>
          <w:color w:val="000000" w:themeColor="text1"/>
          <w:sz w:val="28"/>
          <w:szCs w:val="28"/>
        </w:rPr>
        <w:t>Оформить готовность котельных, тепловых сетей, водопроводных сетей, жилых домов к работе в зимних условиях актами и паспортами готовности, подписанными представителями Каменского отдела по энергетическому надзору в срок не позднее:</w:t>
      </w:r>
    </w:p>
    <w:p w14:paraId="2FC0C47C" w14:textId="77777777" w:rsidR="00815879" w:rsidRPr="00ED2CDE" w:rsidRDefault="00815879" w:rsidP="00C868BC">
      <w:pPr>
        <w:pStyle w:val="21"/>
        <w:tabs>
          <w:tab w:val="num" w:pos="1710"/>
        </w:tabs>
        <w:ind w:firstLine="567"/>
        <w:rPr>
          <w:color w:val="000000" w:themeColor="text1"/>
          <w:sz w:val="28"/>
          <w:szCs w:val="28"/>
        </w:rPr>
      </w:pPr>
      <w:r w:rsidRPr="00ED2CDE">
        <w:rPr>
          <w:color w:val="000000" w:themeColor="text1"/>
          <w:sz w:val="28"/>
          <w:szCs w:val="28"/>
        </w:rPr>
        <w:t>15 сентября – для потребителей тепловой энергии;</w:t>
      </w:r>
    </w:p>
    <w:p w14:paraId="113E9F11" w14:textId="77777777" w:rsidR="00815879" w:rsidRPr="00ED2CDE" w:rsidRDefault="00815879" w:rsidP="00C868BC">
      <w:pPr>
        <w:pStyle w:val="21"/>
        <w:tabs>
          <w:tab w:val="num" w:pos="1710"/>
        </w:tabs>
        <w:ind w:firstLine="567"/>
        <w:rPr>
          <w:color w:val="000000" w:themeColor="text1"/>
          <w:sz w:val="28"/>
          <w:szCs w:val="28"/>
        </w:rPr>
      </w:pPr>
      <w:r w:rsidRPr="00ED2CDE">
        <w:rPr>
          <w:color w:val="000000" w:themeColor="text1"/>
          <w:sz w:val="28"/>
          <w:szCs w:val="28"/>
        </w:rPr>
        <w:t>1 ноября – для теплоснабжающих и теплосетевых организаций;</w:t>
      </w:r>
    </w:p>
    <w:p w14:paraId="2A6916BC" w14:textId="77777777" w:rsidR="00815879" w:rsidRPr="00ED2CDE" w:rsidRDefault="00815879" w:rsidP="00C868BC">
      <w:pPr>
        <w:pStyle w:val="21"/>
        <w:tabs>
          <w:tab w:val="num" w:pos="1710"/>
        </w:tabs>
        <w:ind w:firstLine="567"/>
        <w:rPr>
          <w:color w:val="000000" w:themeColor="text1"/>
          <w:sz w:val="28"/>
          <w:szCs w:val="28"/>
        </w:rPr>
      </w:pPr>
      <w:r w:rsidRPr="00ED2CDE">
        <w:rPr>
          <w:color w:val="000000" w:themeColor="text1"/>
          <w:sz w:val="28"/>
          <w:szCs w:val="28"/>
        </w:rPr>
        <w:t>15 ноября – для муниципальных образований.</w:t>
      </w:r>
    </w:p>
    <w:p w14:paraId="1C99EFAF" w14:textId="77777777" w:rsidR="004A16E4" w:rsidRPr="00D22AE6" w:rsidRDefault="004A16E4" w:rsidP="00C868BC">
      <w:pPr>
        <w:pStyle w:val="21"/>
        <w:tabs>
          <w:tab w:val="left" w:pos="180"/>
        </w:tabs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5.3. Обеспечить качественную подготовку к эксплуатации в осенне-зимний период объектов социальной инфраструктуры согласно ведомственной принадлежности.</w:t>
      </w:r>
    </w:p>
    <w:p w14:paraId="588CC7B1" w14:textId="77777777" w:rsidR="00815879" w:rsidRPr="00D22AE6" w:rsidRDefault="004A16E4" w:rsidP="00C868BC">
      <w:pPr>
        <w:pStyle w:val="220"/>
        <w:tabs>
          <w:tab w:val="num" w:pos="792"/>
          <w:tab w:val="num" w:pos="1710"/>
        </w:tabs>
        <w:ind w:firstLine="567"/>
        <w:rPr>
          <w:color w:val="FF0000"/>
          <w:sz w:val="28"/>
          <w:szCs w:val="28"/>
        </w:rPr>
      </w:pPr>
      <w:r w:rsidRPr="004552F7">
        <w:rPr>
          <w:sz w:val="28"/>
          <w:szCs w:val="28"/>
        </w:rPr>
        <w:t xml:space="preserve">6. </w:t>
      </w:r>
      <w:r w:rsidR="00815879">
        <w:rPr>
          <w:sz w:val="28"/>
          <w:szCs w:val="28"/>
        </w:rPr>
        <w:t xml:space="preserve">Старшему инспектору сектора муниципального хозяйства </w:t>
      </w:r>
      <w:r w:rsidR="002C785C">
        <w:rPr>
          <w:sz w:val="28"/>
          <w:szCs w:val="28"/>
        </w:rPr>
        <w:t>В.А. Заикиной</w:t>
      </w:r>
      <w:r w:rsidR="00815879">
        <w:rPr>
          <w:sz w:val="28"/>
          <w:szCs w:val="28"/>
        </w:rPr>
        <w:t>.</w:t>
      </w:r>
    </w:p>
    <w:p w14:paraId="2BD5B734" w14:textId="77777777" w:rsidR="004A16E4" w:rsidRPr="00D22AE6" w:rsidRDefault="004A16E4" w:rsidP="00C868BC">
      <w:pPr>
        <w:pStyle w:val="21"/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6.1.  Представлять отчет по </w:t>
      </w:r>
      <w:r w:rsidR="002C785C">
        <w:rPr>
          <w:color w:val="000000"/>
          <w:sz w:val="28"/>
          <w:szCs w:val="28"/>
        </w:rPr>
        <w:t>Горняцкому сельскому</w:t>
      </w:r>
      <w:r w:rsidRPr="00D22AE6">
        <w:rPr>
          <w:color w:val="000000"/>
          <w:sz w:val="28"/>
          <w:szCs w:val="28"/>
        </w:rPr>
        <w:t xml:space="preserve"> поселению по форме 1-ЖКХ (зима) в отдел ЖКХ Администрации Белокалитвинского района.</w:t>
      </w:r>
    </w:p>
    <w:p w14:paraId="40E220EE" w14:textId="77777777" w:rsidR="004A16E4" w:rsidRPr="00D22AE6" w:rsidRDefault="004A16E4" w:rsidP="00C868BC">
      <w:pPr>
        <w:pStyle w:val="21"/>
        <w:ind w:firstLine="567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6.2. Организовать с момента принятия решения о начале отопительного периода поселением ежедневный сбор информации и составление отчета по </w:t>
      </w:r>
      <w:r w:rsidR="00B944B2">
        <w:rPr>
          <w:color w:val="000000"/>
          <w:sz w:val="28"/>
          <w:szCs w:val="28"/>
        </w:rPr>
        <w:t>Горняцкому сельскому</w:t>
      </w:r>
      <w:r w:rsidR="00B944B2" w:rsidRPr="00D22AE6">
        <w:rPr>
          <w:color w:val="000000"/>
          <w:sz w:val="28"/>
          <w:szCs w:val="28"/>
        </w:rPr>
        <w:t xml:space="preserve"> </w:t>
      </w:r>
      <w:r w:rsidRPr="00D22AE6">
        <w:rPr>
          <w:color w:val="000000"/>
          <w:sz w:val="28"/>
          <w:szCs w:val="28"/>
        </w:rPr>
        <w:t>поселению о включении систем теплоснабжения объектов коммунально-бытового и социально-культурного назначения согласно приложению 3 к настоящему постановлению.</w:t>
      </w:r>
    </w:p>
    <w:p w14:paraId="3E161889" w14:textId="77777777" w:rsidR="004A16E4" w:rsidRPr="00D22AE6" w:rsidRDefault="003212E8" w:rsidP="00C868BC">
      <w:pPr>
        <w:pStyle w:val="21"/>
        <w:tabs>
          <w:tab w:val="num" w:pos="1710"/>
        </w:tabs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4A16E4" w:rsidRPr="00D22AE6">
        <w:rPr>
          <w:sz w:val="28"/>
          <w:szCs w:val="28"/>
        </w:rPr>
        <w:t>. Настоящее постановление вступает в силу с момента его подписания.</w:t>
      </w:r>
    </w:p>
    <w:p w14:paraId="70B823F2" w14:textId="77777777" w:rsidR="002749FD" w:rsidRDefault="003212E8" w:rsidP="00C868BC">
      <w:pPr>
        <w:pStyle w:val="21"/>
        <w:tabs>
          <w:tab w:val="num" w:pos="17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4A16E4" w:rsidRPr="00D22AE6">
        <w:rPr>
          <w:sz w:val="28"/>
          <w:szCs w:val="28"/>
        </w:rPr>
        <w:t>. Контроль за исполнением настоящего постановления возложить</w:t>
      </w:r>
      <w:r w:rsidR="006C2D33">
        <w:rPr>
          <w:sz w:val="28"/>
          <w:szCs w:val="28"/>
        </w:rPr>
        <w:t xml:space="preserve"> </w:t>
      </w:r>
      <w:proofErr w:type="gramStart"/>
      <w:r w:rsidR="006C2D33">
        <w:rPr>
          <w:sz w:val="28"/>
          <w:szCs w:val="28"/>
        </w:rPr>
        <w:t xml:space="preserve">на </w:t>
      </w:r>
      <w:r w:rsidR="004A16E4" w:rsidRPr="00D22AE6">
        <w:rPr>
          <w:sz w:val="28"/>
          <w:szCs w:val="28"/>
        </w:rPr>
        <w:t xml:space="preserve"> </w:t>
      </w:r>
      <w:r w:rsidR="002B12BA">
        <w:rPr>
          <w:sz w:val="28"/>
          <w:szCs w:val="28"/>
        </w:rPr>
        <w:t>заведующего</w:t>
      </w:r>
      <w:proofErr w:type="gramEnd"/>
      <w:r w:rsidR="002B12BA">
        <w:rPr>
          <w:sz w:val="28"/>
          <w:szCs w:val="28"/>
        </w:rPr>
        <w:t xml:space="preserve"> сектором муниципального хозяйства </w:t>
      </w:r>
      <w:r w:rsidR="004A16E4" w:rsidRPr="00D22AE6">
        <w:rPr>
          <w:sz w:val="28"/>
          <w:szCs w:val="28"/>
        </w:rPr>
        <w:t xml:space="preserve">Администрации </w:t>
      </w:r>
      <w:r w:rsidR="006C2D33">
        <w:rPr>
          <w:color w:val="000000"/>
          <w:sz w:val="28"/>
          <w:szCs w:val="28"/>
        </w:rPr>
        <w:t>Горняцкого сельского</w:t>
      </w:r>
      <w:r w:rsidR="006C2D33" w:rsidRPr="00D22AE6">
        <w:rPr>
          <w:color w:val="000000"/>
          <w:sz w:val="28"/>
          <w:szCs w:val="28"/>
        </w:rPr>
        <w:t xml:space="preserve"> </w:t>
      </w:r>
      <w:r w:rsidR="004A16E4" w:rsidRPr="00D22AE6">
        <w:rPr>
          <w:sz w:val="28"/>
          <w:szCs w:val="28"/>
        </w:rPr>
        <w:t xml:space="preserve">поселения </w:t>
      </w:r>
      <w:r w:rsidR="006C2D33">
        <w:rPr>
          <w:sz w:val="28"/>
          <w:szCs w:val="28"/>
        </w:rPr>
        <w:t>Т.В. Дудникову.</w:t>
      </w:r>
    </w:p>
    <w:p w14:paraId="62865A95" w14:textId="77777777" w:rsidR="00C868BC" w:rsidRDefault="00C868BC" w:rsidP="00C868BC">
      <w:pPr>
        <w:pStyle w:val="21"/>
        <w:tabs>
          <w:tab w:val="num" w:pos="1710"/>
        </w:tabs>
        <w:ind w:firstLine="567"/>
        <w:rPr>
          <w:sz w:val="28"/>
          <w:szCs w:val="28"/>
        </w:rPr>
      </w:pPr>
    </w:p>
    <w:tbl>
      <w:tblPr>
        <w:tblW w:w="9701" w:type="dxa"/>
        <w:jc w:val="center"/>
        <w:tblLook w:val="04A0" w:firstRow="1" w:lastRow="0" w:firstColumn="1" w:lastColumn="0" w:noHBand="0" w:noVBand="1"/>
      </w:tblPr>
      <w:tblGrid>
        <w:gridCol w:w="5103"/>
        <w:gridCol w:w="1006"/>
        <w:gridCol w:w="3592"/>
      </w:tblGrid>
      <w:tr w:rsidR="00C868BC" w:rsidRPr="0010514C" w14:paraId="32A53A8C" w14:textId="77777777" w:rsidTr="0086040F">
        <w:trPr>
          <w:trHeight w:val="362"/>
          <w:jc w:val="center"/>
        </w:trPr>
        <w:tc>
          <w:tcPr>
            <w:tcW w:w="5103" w:type="dxa"/>
            <w:hideMark/>
          </w:tcPr>
          <w:p w14:paraId="0564869B" w14:textId="77777777" w:rsidR="00C868BC" w:rsidRPr="00C868BC" w:rsidRDefault="00C868BC" w:rsidP="0086040F">
            <w:pPr>
              <w:jc w:val="center"/>
              <w:rPr>
                <w:sz w:val="28"/>
                <w:szCs w:val="28"/>
              </w:rPr>
            </w:pPr>
            <w:r w:rsidRPr="00C868BC">
              <w:rPr>
                <w:sz w:val="28"/>
                <w:szCs w:val="28"/>
              </w:rPr>
              <w:t>Глава Администрации</w:t>
            </w:r>
          </w:p>
          <w:p w14:paraId="7C8C9A5B" w14:textId="77777777" w:rsidR="00C868BC" w:rsidRPr="00C868BC" w:rsidRDefault="00C868BC" w:rsidP="0086040F">
            <w:pPr>
              <w:jc w:val="center"/>
              <w:rPr>
                <w:sz w:val="28"/>
                <w:szCs w:val="28"/>
              </w:rPr>
            </w:pPr>
            <w:r w:rsidRPr="00C868BC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598" w:type="dxa"/>
            <w:gridSpan w:val="2"/>
          </w:tcPr>
          <w:p w14:paraId="390AA226" w14:textId="77777777" w:rsidR="00C868BC" w:rsidRPr="00C868BC" w:rsidRDefault="00C868BC" w:rsidP="0086040F">
            <w:pPr>
              <w:jc w:val="both"/>
              <w:rPr>
                <w:sz w:val="28"/>
                <w:szCs w:val="28"/>
              </w:rPr>
            </w:pPr>
          </w:p>
          <w:p w14:paraId="67FB66D7" w14:textId="77777777" w:rsidR="00C868BC" w:rsidRPr="00C868BC" w:rsidRDefault="00C868BC" w:rsidP="0086040F">
            <w:pPr>
              <w:jc w:val="right"/>
              <w:rPr>
                <w:sz w:val="28"/>
                <w:szCs w:val="28"/>
              </w:rPr>
            </w:pPr>
            <w:r w:rsidRPr="00C868BC">
              <w:rPr>
                <w:sz w:val="28"/>
                <w:szCs w:val="28"/>
              </w:rPr>
              <w:t>А.В. Балденков</w:t>
            </w:r>
          </w:p>
        </w:tc>
      </w:tr>
      <w:tr w:rsidR="00C868BC" w:rsidRPr="0010514C" w14:paraId="54AEA79A" w14:textId="77777777" w:rsidTr="0086040F">
        <w:trPr>
          <w:trHeight w:val="1264"/>
          <w:jc w:val="center"/>
        </w:trPr>
        <w:tc>
          <w:tcPr>
            <w:tcW w:w="6109" w:type="dxa"/>
            <w:gridSpan w:val="2"/>
            <w:hideMark/>
          </w:tcPr>
          <w:p w14:paraId="07C3CAAE" w14:textId="77777777" w:rsidR="00C868BC" w:rsidRPr="00C868BC" w:rsidRDefault="00C868BC" w:rsidP="0086040F">
            <w:pPr>
              <w:jc w:val="both"/>
              <w:rPr>
                <w:sz w:val="28"/>
                <w:szCs w:val="28"/>
              </w:rPr>
            </w:pPr>
            <w:r w:rsidRPr="00C868BC">
              <w:rPr>
                <w:sz w:val="28"/>
                <w:szCs w:val="28"/>
              </w:rPr>
              <w:t xml:space="preserve">Верно </w:t>
            </w:r>
          </w:p>
          <w:p w14:paraId="7D432310" w14:textId="77777777" w:rsidR="00C868BC" w:rsidRPr="00C868BC" w:rsidRDefault="00C868BC" w:rsidP="0086040F">
            <w:pPr>
              <w:jc w:val="both"/>
              <w:rPr>
                <w:sz w:val="28"/>
                <w:szCs w:val="28"/>
              </w:rPr>
            </w:pPr>
            <w:r w:rsidRPr="00C868BC">
              <w:rPr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592" w:type="dxa"/>
          </w:tcPr>
          <w:p w14:paraId="13A52350" w14:textId="77777777" w:rsidR="00C868BC" w:rsidRPr="00C868BC" w:rsidRDefault="00C868BC" w:rsidP="0086040F">
            <w:pPr>
              <w:jc w:val="both"/>
              <w:rPr>
                <w:sz w:val="28"/>
                <w:szCs w:val="28"/>
              </w:rPr>
            </w:pPr>
          </w:p>
          <w:p w14:paraId="41486956" w14:textId="77777777" w:rsidR="00C868BC" w:rsidRPr="00C868BC" w:rsidRDefault="00C868BC" w:rsidP="0086040F">
            <w:pPr>
              <w:jc w:val="both"/>
              <w:rPr>
                <w:sz w:val="28"/>
                <w:szCs w:val="28"/>
              </w:rPr>
            </w:pPr>
          </w:p>
          <w:p w14:paraId="11FDE7B4" w14:textId="77777777" w:rsidR="00C868BC" w:rsidRPr="00C868BC" w:rsidRDefault="00C868BC" w:rsidP="0086040F">
            <w:pPr>
              <w:jc w:val="right"/>
              <w:rPr>
                <w:sz w:val="28"/>
                <w:szCs w:val="28"/>
              </w:rPr>
            </w:pPr>
            <w:r w:rsidRPr="00C868BC">
              <w:rPr>
                <w:sz w:val="28"/>
                <w:szCs w:val="28"/>
              </w:rPr>
              <w:t>Л.П. Дикая</w:t>
            </w:r>
          </w:p>
        </w:tc>
      </w:tr>
    </w:tbl>
    <w:p w14:paraId="59BBD7DF" w14:textId="77777777" w:rsidR="002749FD" w:rsidRDefault="002749FD" w:rsidP="004A16E4">
      <w:pPr>
        <w:pStyle w:val="21"/>
        <w:tabs>
          <w:tab w:val="num" w:pos="1710"/>
        </w:tabs>
        <w:ind w:firstLine="0"/>
        <w:rPr>
          <w:caps/>
          <w:sz w:val="28"/>
          <w:szCs w:val="28"/>
        </w:rPr>
      </w:pPr>
    </w:p>
    <w:p w14:paraId="39D746E2" w14:textId="7D40DDA2" w:rsidR="00C868BC" w:rsidRDefault="004A16E4" w:rsidP="00C868BC">
      <w:pPr>
        <w:pStyle w:val="21"/>
        <w:tabs>
          <w:tab w:val="num" w:pos="1710"/>
        </w:tabs>
        <w:ind w:firstLine="6237"/>
        <w:jc w:val="center"/>
        <w:rPr>
          <w:sz w:val="28"/>
          <w:szCs w:val="28"/>
        </w:rPr>
      </w:pPr>
      <w:proofErr w:type="gramStart"/>
      <w:r w:rsidRPr="00D22AE6">
        <w:rPr>
          <w:sz w:val="28"/>
          <w:szCs w:val="28"/>
        </w:rPr>
        <w:lastRenderedPageBreak/>
        <w:t xml:space="preserve">Приложение  </w:t>
      </w:r>
      <w:r w:rsidR="00C868BC">
        <w:rPr>
          <w:sz w:val="28"/>
          <w:szCs w:val="28"/>
        </w:rPr>
        <w:t>№</w:t>
      </w:r>
      <w:proofErr w:type="gramEnd"/>
      <w:r w:rsidRPr="00D22AE6">
        <w:rPr>
          <w:sz w:val="28"/>
          <w:szCs w:val="28"/>
        </w:rPr>
        <w:t>1</w:t>
      </w:r>
      <w:r w:rsidR="00C868BC">
        <w:rPr>
          <w:sz w:val="28"/>
          <w:szCs w:val="28"/>
        </w:rPr>
        <w:t xml:space="preserve"> </w:t>
      </w:r>
      <w:r w:rsidRPr="00D22AE6">
        <w:rPr>
          <w:sz w:val="28"/>
          <w:szCs w:val="28"/>
        </w:rPr>
        <w:t>к</w:t>
      </w:r>
    </w:p>
    <w:p w14:paraId="52638CE3" w14:textId="3C8389E9" w:rsidR="004A16E4" w:rsidRPr="00D22AE6" w:rsidRDefault="004A16E4" w:rsidP="00C868BC">
      <w:pPr>
        <w:pStyle w:val="21"/>
        <w:tabs>
          <w:tab w:val="num" w:pos="1710"/>
        </w:tabs>
        <w:ind w:firstLine="6237"/>
        <w:jc w:val="center"/>
        <w:rPr>
          <w:sz w:val="28"/>
          <w:szCs w:val="28"/>
        </w:rPr>
      </w:pPr>
      <w:r w:rsidRPr="00D22AE6">
        <w:rPr>
          <w:sz w:val="28"/>
          <w:szCs w:val="28"/>
        </w:rPr>
        <w:t>постановлению</w:t>
      </w:r>
    </w:p>
    <w:p w14:paraId="6614F523" w14:textId="1D4E8571" w:rsidR="00C868BC" w:rsidRDefault="004A16E4" w:rsidP="00C868BC">
      <w:pPr>
        <w:ind w:firstLine="6237"/>
        <w:jc w:val="center"/>
        <w:rPr>
          <w:sz w:val="28"/>
          <w:szCs w:val="28"/>
        </w:rPr>
      </w:pPr>
      <w:r w:rsidRPr="00D22AE6">
        <w:rPr>
          <w:sz w:val="28"/>
          <w:szCs w:val="28"/>
        </w:rPr>
        <w:t>Администрации</w:t>
      </w:r>
    </w:p>
    <w:p w14:paraId="5020AF83" w14:textId="65CF8B04" w:rsidR="000624DD" w:rsidRDefault="000624DD" w:rsidP="00C868BC">
      <w:pPr>
        <w:ind w:firstLine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Горняцкого</w:t>
      </w:r>
    </w:p>
    <w:p w14:paraId="10FA26A2" w14:textId="77777777" w:rsidR="004A16E4" w:rsidRPr="00D22AE6" w:rsidRDefault="000624DD" w:rsidP="00C868BC">
      <w:pPr>
        <w:ind w:firstLine="62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="004A16E4" w:rsidRPr="00D22AE6">
        <w:rPr>
          <w:sz w:val="28"/>
          <w:szCs w:val="28"/>
        </w:rPr>
        <w:t xml:space="preserve"> поселения</w:t>
      </w:r>
    </w:p>
    <w:p w14:paraId="67A8D9DC" w14:textId="00CDFA03" w:rsidR="004A16E4" w:rsidRPr="00D22AE6" w:rsidRDefault="004A16E4" w:rsidP="00C868BC">
      <w:pPr>
        <w:pStyle w:val="21"/>
        <w:tabs>
          <w:tab w:val="num" w:pos="1710"/>
        </w:tabs>
        <w:ind w:firstLine="6237"/>
        <w:jc w:val="center"/>
        <w:rPr>
          <w:sz w:val="28"/>
          <w:szCs w:val="28"/>
        </w:rPr>
      </w:pPr>
      <w:r w:rsidRPr="00D22AE6">
        <w:rPr>
          <w:sz w:val="28"/>
          <w:szCs w:val="28"/>
        </w:rPr>
        <w:t>от</w:t>
      </w:r>
      <w:r w:rsidR="00486338" w:rsidRPr="00D22AE6">
        <w:rPr>
          <w:sz w:val="28"/>
          <w:szCs w:val="28"/>
        </w:rPr>
        <w:t xml:space="preserve"> </w:t>
      </w:r>
      <w:proofErr w:type="gramStart"/>
      <w:r w:rsidR="00C868BC">
        <w:rPr>
          <w:sz w:val="28"/>
          <w:szCs w:val="28"/>
        </w:rPr>
        <w:t>14.05</w:t>
      </w:r>
      <w:r w:rsidR="00356434">
        <w:rPr>
          <w:sz w:val="28"/>
          <w:szCs w:val="28"/>
        </w:rPr>
        <w:t>.</w:t>
      </w:r>
      <w:r w:rsidR="002D2748">
        <w:rPr>
          <w:sz w:val="28"/>
          <w:szCs w:val="28"/>
        </w:rPr>
        <w:t>202</w:t>
      </w:r>
      <w:r w:rsidR="006D58BB">
        <w:rPr>
          <w:sz w:val="28"/>
          <w:szCs w:val="28"/>
        </w:rPr>
        <w:t>5</w:t>
      </w:r>
      <w:r w:rsidRPr="00D22AE6">
        <w:rPr>
          <w:sz w:val="28"/>
          <w:szCs w:val="28"/>
        </w:rPr>
        <w:t xml:space="preserve">  №</w:t>
      </w:r>
      <w:proofErr w:type="gramEnd"/>
      <w:r w:rsidR="00FA3888">
        <w:rPr>
          <w:sz w:val="28"/>
          <w:szCs w:val="28"/>
        </w:rPr>
        <w:t xml:space="preserve"> </w:t>
      </w:r>
      <w:r w:rsidR="00C868BC">
        <w:rPr>
          <w:sz w:val="28"/>
          <w:szCs w:val="28"/>
        </w:rPr>
        <w:t>117</w:t>
      </w:r>
    </w:p>
    <w:p w14:paraId="53BAB1ED" w14:textId="77777777" w:rsidR="004A16E4" w:rsidRPr="00D22AE6" w:rsidRDefault="004A16E4" w:rsidP="004A16E4">
      <w:pPr>
        <w:jc w:val="right"/>
        <w:rPr>
          <w:sz w:val="28"/>
          <w:szCs w:val="28"/>
        </w:rPr>
      </w:pPr>
    </w:p>
    <w:p w14:paraId="3C48A53E" w14:textId="77777777" w:rsidR="004A16E4" w:rsidRPr="00D22AE6" w:rsidRDefault="004A16E4" w:rsidP="004A16E4">
      <w:pPr>
        <w:pStyle w:val="22"/>
        <w:ind w:firstLine="0"/>
        <w:jc w:val="center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>Состав комиссии</w:t>
      </w:r>
    </w:p>
    <w:p w14:paraId="49F814B0" w14:textId="77777777" w:rsidR="004A16E4" w:rsidRPr="003212E8" w:rsidRDefault="004A16E4" w:rsidP="003212E8">
      <w:pPr>
        <w:pStyle w:val="22"/>
        <w:ind w:firstLine="0"/>
        <w:jc w:val="center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по координации совместных действий и контролю </w:t>
      </w:r>
      <w:r w:rsidRPr="00D22AE6">
        <w:rPr>
          <w:sz w:val="28"/>
          <w:szCs w:val="28"/>
        </w:rPr>
        <w:t>за проведением подготовки жилищного фонда,</w:t>
      </w:r>
      <w:r w:rsidR="003212E8">
        <w:rPr>
          <w:sz w:val="28"/>
          <w:szCs w:val="28"/>
        </w:rPr>
        <w:t xml:space="preserve"> </w:t>
      </w:r>
      <w:r w:rsidRPr="00D22AE6">
        <w:rPr>
          <w:sz w:val="28"/>
          <w:szCs w:val="28"/>
        </w:rPr>
        <w:t xml:space="preserve">объектов инженерной и социальной инфраструктуры </w:t>
      </w:r>
    </w:p>
    <w:p w14:paraId="18B9884E" w14:textId="77777777" w:rsidR="00C868BC" w:rsidRDefault="000624DD" w:rsidP="003212E8">
      <w:pPr>
        <w:pStyle w:val="22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Горняцкого сельского</w:t>
      </w:r>
      <w:r w:rsidRPr="00D22AE6">
        <w:rPr>
          <w:color w:val="000000"/>
          <w:sz w:val="28"/>
          <w:szCs w:val="28"/>
        </w:rPr>
        <w:t xml:space="preserve"> </w:t>
      </w:r>
      <w:r w:rsidR="004A16E4" w:rsidRPr="00D22AE6">
        <w:rPr>
          <w:sz w:val="28"/>
          <w:szCs w:val="28"/>
        </w:rPr>
        <w:t>поселения</w:t>
      </w:r>
      <w:r w:rsidR="003212E8">
        <w:rPr>
          <w:sz w:val="28"/>
          <w:szCs w:val="28"/>
        </w:rPr>
        <w:t xml:space="preserve"> </w:t>
      </w:r>
      <w:r w:rsidR="004A16E4" w:rsidRPr="00D22AE6">
        <w:rPr>
          <w:sz w:val="28"/>
          <w:szCs w:val="28"/>
        </w:rPr>
        <w:t xml:space="preserve">к эксплуатации в осенне-зимний период </w:t>
      </w:r>
    </w:p>
    <w:p w14:paraId="4D3E839F" w14:textId="78FCE3BB" w:rsidR="004A16E4" w:rsidRPr="00D22AE6" w:rsidRDefault="00716920" w:rsidP="003212E8">
      <w:pPr>
        <w:pStyle w:val="2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D58B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D58BB">
        <w:rPr>
          <w:sz w:val="28"/>
          <w:szCs w:val="28"/>
        </w:rPr>
        <w:t>6</w:t>
      </w:r>
      <w:r w:rsidR="004A16E4" w:rsidRPr="00D22AE6">
        <w:rPr>
          <w:sz w:val="28"/>
          <w:szCs w:val="28"/>
        </w:rPr>
        <w:t xml:space="preserve"> годов</w:t>
      </w:r>
    </w:p>
    <w:p w14:paraId="724C42E0" w14:textId="77777777" w:rsidR="004A16E4" w:rsidRPr="00D22AE6" w:rsidRDefault="004A16E4" w:rsidP="004A16E4">
      <w:pPr>
        <w:pStyle w:val="22"/>
        <w:ind w:firstLine="1139"/>
        <w:jc w:val="center"/>
        <w:rPr>
          <w:sz w:val="28"/>
          <w:szCs w:val="28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15"/>
        <w:gridCol w:w="6237"/>
      </w:tblGrid>
      <w:tr w:rsidR="001717BF" w:rsidRPr="00D22AE6" w14:paraId="464836B3" w14:textId="77777777" w:rsidTr="001717BF">
        <w:tc>
          <w:tcPr>
            <w:tcW w:w="566" w:type="dxa"/>
            <w:shd w:val="clear" w:color="auto" w:fill="auto"/>
          </w:tcPr>
          <w:p w14:paraId="72AE7C97" w14:textId="77777777" w:rsidR="001717BF" w:rsidRPr="00D22AE6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14:paraId="2AEE9861" w14:textId="77777777" w:rsidR="001717BF" w:rsidRPr="00D22AE6" w:rsidRDefault="001717BF" w:rsidP="001717BF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Дудникова</w:t>
            </w:r>
            <w:r w:rsidRPr="00EC0488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6237" w:type="dxa"/>
            <w:shd w:val="clear" w:color="auto" w:fill="auto"/>
          </w:tcPr>
          <w:p w14:paraId="1E588DE4" w14:textId="77777777" w:rsidR="001717BF" w:rsidRPr="00D22AE6" w:rsidRDefault="001717BF" w:rsidP="001717BF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</w:t>
            </w:r>
            <w:r w:rsidRPr="00D22AE6">
              <w:rPr>
                <w:sz w:val="28"/>
                <w:szCs w:val="28"/>
              </w:rPr>
              <w:t xml:space="preserve"> муниципального хозяйства </w:t>
            </w:r>
            <w:r w:rsidRPr="00BD729C">
              <w:rPr>
                <w:kern w:val="1"/>
                <w:sz w:val="28"/>
                <w:szCs w:val="28"/>
              </w:rPr>
              <w:t>Горняцкого сельского поселения</w:t>
            </w:r>
            <w:r>
              <w:rPr>
                <w:kern w:val="1"/>
                <w:sz w:val="28"/>
                <w:szCs w:val="28"/>
              </w:rPr>
              <w:t>,</w:t>
            </w:r>
            <w:r w:rsidRPr="002C52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председатель </w:t>
            </w:r>
            <w:r w:rsidRPr="00D22AE6">
              <w:rPr>
                <w:sz w:val="28"/>
                <w:szCs w:val="28"/>
              </w:rPr>
              <w:t xml:space="preserve"> комиссии</w:t>
            </w:r>
          </w:p>
        </w:tc>
      </w:tr>
      <w:tr w:rsidR="001717BF" w:rsidRPr="00514444" w14:paraId="3C9036FD" w14:textId="77777777" w:rsidTr="001717BF">
        <w:tc>
          <w:tcPr>
            <w:tcW w:w="566" w:type="dxa"/>
            <w:shd w:val="clear" w:color="auto" w:fill="auto"/>
          </w:tcPr>
          <w:p w14:paraId="5B6746D2" w14:textId="77777777" w:rsidR="001717BF" w:rsidRPr="001F3E0A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 w:rsidRPr="001F3E0A"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14:paraId="2414BF4E" w14:textId="77777777" w:rsidR="001717BF" w:rsidRPr="001F3E0A" w:rsidRDefault="001717BF" w:rsidP="001717BF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Г.Д. Кравцова</w:t>
            </w:r>
          </w:p>
        </w:tc>
        <w:tc>
          <w:tcPr>
            <w:tcW w:w="6237" w:type="dxa"/>
            <w:shd w:val="clear" w:color="auto" w:fill="auto"/>
          </w:tcPr>
          <w:p w14:paraId="4AFBE515" w14:textId="77777777" w:rsidR="001717BF" w:rsidRPr="001F3E0A" w:rsidRDefault="001717BF" w:rsidP="001717BF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</w:t>
            </w:r>
            <w:r w:rsidRPr="001F3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</w:t>
            </w:r>
            <w:r w:rsidRPr="00D22AE6">
              <w:rPr>
                <w:sz w:val="28"/>
                <w:szCs w:val="28"/>
              </w:rPr>
              <w:t xml:space="preserve"> муниципального хозяйства </w:t>
            </w:r>
            <w:r w:rsidRPr="00BD729C">
              <w:rPr>
                <w:kern w:val="1"/>
                <w:sz w:val="28"/>
                <w:szCs w:val="28"/>
              </w:rPr>
              <w:t>Горняцкого сельского поселения</w:t>
            </w:r>
            <w:r>
              <w:rPr>
                <w:kern w:val="1"/>
                <w:sz w:val="28"/>
                <w:szCs w:val="28"/>
              </w:rPr>
              <w:t>,</w:t>
            </w:r>
            <w:r w:rsidRPr="002C52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заместитель председателя </w:t>
            </w:r>
            <w:r w:rsidRPr="00D22AE6">
              <w:rPr>
                <w:sz w:val="28"/>
                <w:szCs w:val="28"/>
              </w:rPr>
              <w:t xml:space="preserve"> комиссии</w:t>
            </w:r>
          </w:p>
        </w:tc>
      </w:tr>
      <w:tr w:rsidR="001717BF" w:rsidRPr="00D22AE6" w14:paraId="5CB32F95" w14:textId="77777777" w:rsidTr="001717BF">
        <w:tc>
          <w:tcPr>
            <w:tcW w:w="3081" w:type="dxa"/>
            <w:gridSpan w:val="2"/>
            <w:shd w:val="clear" w:color="auto" w:fill="auto"/>
          </w:tcPr>
          <w:p w14:paraId="039A5205" w14:textId="77777777" w:rsidR="001717BF" w:rsidRPr="00D22AE6" w:rsidRDefault="001717BF" w:rsidP="001717BF">
            <w:pPr>
              <w:pStyle w:val="22"/>
              <w:ind w:firstLine="0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237" w:type="dxa"/>
            <w:shd w:val="clear" w:color="auto" w:fill="auto"/>
          </w:tcPr>
          <w:p w14:paraId="52492F94" w14:textId="77777777" w:rsidR="001717BF" w:rsidRPr="00D22AE6" w:rsidRDefault="001717BF" w:rsidP="001717BF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717BF" w:rsidRPr="00D22AE6" w14:paraId="470CF38F" w14:textId="77777777" w:rsidTr="001717BF">
        <w:tc>
          <w:tcPr>
            <w:tcW w:w="566" w:type="dxa"/>
            <w:shd w:val="clear" w:color="auto" w:fill="auto"/>
          </w:tcPr>
          <w:p w14:paraId="613559C4" w14:textId="77777777" w:rsidR="001717BF" w:rsidRPr="00D22AE6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14:paraId="56C1B0F5" w14:textId="77777777" w:rsidR="001717BF" w:rsidRPr="00D22AE6" w:rsidRDefault="001717BF" w:rsidP="001717BF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Заикина</w:t>
            </w:r>
          </w:p>
        </w:tc>
        <w:tc>
          <w:tcPr>
            <w:tcW w:w="6237" w:type="dxa"/>
            <w:shd w:val="clear" w:color="auto" w:fill="auto"/>
          </w:tcPr>
          <w:p w14:paraId="5FAE9167" w14:textId="77777777" w:rsidR="001717BF" w:rsidRPr="00D22AE6" w:rsidRDefault="001717BF" w:rsidP="001717BF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старший инспектор сектора</w:t>
            </w:r>
            <w:r w:rsidRPr="00D22AE6">
              <w:rPr>
                <w:sz w:val="28"/>
                <w:szCs w:val="28"/>
              </w:rPr>
              <w:t xml:space="preserve"> муниципального хозяйства</w:t>
            </w:r>
          </w:p>
        </w:tc>
      </w:tr>
      <w:tr w:rsidR="001717BF" w:rsidRPr="00D22AE6" w14:paraId="039F9F4D" w14:textId="77777777" w:rsidTr="001717BF">
        <w:tc>
          <w:tcPr>
            <w:tcW w:w="566" w:type="dxa"/>
            <w:shd w:val="clear" w:color="auto" w:fill="auto"/>
          </w:tcPr>
          <w:p w14:paraId="56E8984E" w14:textId="77777777" w:rsidR="001717BF" w:rsidRPr="00D22AE6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5" w:type="dxa"/>
            <w:shd w:val="clear" w:color="auto" w:fill="auto"/>
          </w:tcPr>
          <w:p w14:paraId="3427BCA2" w14:textId="77777777" w:rsidR="001717BF" w:rsidRPr="00D22AE6" w:rsidRDefault="001717BF" w:rsidP="001717BF">
            <w:pPr>
              <w:pStyle w:val="22"/>
              <w:ind w:firstLine="0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Н.А.</w:t>
            </w:r>
            <w:r>
              <w:rPr>
                <w:sz w:val="28"/>
                <w:szCs w:val="28"/>
              </w:rPr>
              <w:t xml:space="preserve"> </w:t>
            </w:r>
            <w:r w:rsidRPr="00D22AE6">
              <w:rPr>
                <w:sz w:val="28"/>
                <w:szCs w:val="28"/>
              </w:rPr>
              <w:t xml:space="preserve">Омельченко </w:t>
            </w:r>
          </w:p>
        </w:tc>
        <w:tc>
          <w:tcPr>
            <w:tcW w:w="6237" w:type="dxa"/>
            <w:shd w:val="clear" w:color="auto" w:fill="auto"/>
          </w:tcPr>
          <w:p w14:paraId="737C5396" w14:textId="77777777" w:rsidR="001717BF" w:rsidRPr="00D22AE6" w:rsidRDefault="001717BF" w:rsidP="001717BF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БкРТС</w:t>
            </w:r>
            <w:proofErr w:type="spellEnd"/>
            <w:r>
              <w:rPr>
                <w:sz w:val="28"/>
                <w:szCs w:val="28"/>
              </w:rPr>
              <w:t xml:space="preserve"> ООО «ДТС»  </w:t>
            </w:r>
            <w:r w:rsidRPr="00D22AE6">
              <w:rPr>
                <w:sz w:val="28"/>
                <w:szCs w:val="28"/>
              </w:rPr>
              <w:t>(по согласованию)</w:t>
            </w:r>
          </w:p>
        </w:tc>
      </w:tr>
      <w:tr w:rsidR="001717BF" w:rsidRPr="00D22AE6" w14:paraId="3E27536A" w14:textId="77777777" w:rsidTr="001717BF">
        <w:tc>
          <w:tcPr>
            <w:tcW w:w="566" w:type="dxa"/>
            <w:shd w:val="clear" w:color="auto" w:fill="auto"/>
          </w:tcPr>
          <w:p w14:paraId="1DAEFF8D" w14:textId="77777777" w:rsidR="001717BF" w:rsidRPr="00D22AE6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5" w:type="dxa"/>
            <w:shd w:val="clear" w:color="auto" w:fill="auto"/>
          </w:tcPr>
          <w:p w14:paraId="5D8E8F00" w14:textId="77777777" w:rsidR="001717BF" w:rsidRPr="00D22AE6" w:rsidRDefault="001717BF" w:rsidP="001717BF">
            <w:pPr>
              <w:pStyle w:val="22"/>
              <w:ind w:firstLine="0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>Н.М.</w:t>
            </w:r>
            <w:r>
              <w:rPr>
                <w:sz w:val="28"/>
                <w:szCs w:val="28"/>
              </w:rPr>
              <w:t xml:space="preserve"> </w:t>
            </w:r>
            <w:r w:rsidRPr="00D22AE6">
              <w:rPr>
                <w:sz w:val="28"/>
                <w:szCs w:val="28"/>
              </w:rPr>
              <w:t xml:space="preserve">Крутов </w:t>
            </w:r>
          </w:p>
        </w:tc>
        <w:tc>
          <w:tcPr>
            <w:tcW w:w="6237" w:type="dxa"/>
            <w:shd w:val="clear" w:color="auto" w:fill="auto"/>
          </w:tcPr>
          <w:p w14:paraId="4110D77B" w14:textId="77777777" w:rsidR="001717BF" w:rsidRPr="00D22AE6" w:rsidRDefault="001717BF" w:rsidP="001717BF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 - генеральный директор ООО «Монолит» (по согласованию)</w:t>
            </w:r>
          </w:p>
        </w:tc>
      </w:tr>
      <w:tr w:rsidR="001717BF" w:rsidRPr="00D22AE6" w14:paraId="6A3298D6" w14:textId="77777777" w:rsidTr="001717BF">
        <w:tc>
          <w:tcPr>
            <w:tcW w:w="566" w:type="dxa"/>
            <w:shd w:val="clear" w:color="auto" w:fill="auto"/>
          </w:tcPr>
          <w:p w14:paraId="05B7D929" w14:textId="77777777" w:rsidR="001717BF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5" w:type="dxa"/>
            <w:shd w:val="clear" w:color="auto" w:fill="auto"/>
          </w:tcPr>
          <w:p w14:paraId="7912B097" w14:textId="77777777" w:rsidR="001717BF" w:rsidRPr="00D22AE6" w:rsidRDefault="001717BF" w:rsidP="001717BF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Черненко</w:t>
            </w:r>
          </w:p>
        </w:tc>
        <w:tc>
          <w:tcPr>
            <w:tcW w:w="6237" w:type="dxa"/>
            <w:shd w:val="clear" w:color="auto" w:fill="auto"/>
          </w:tcPr>
          <w:p w14:paraId="5D0D819F" w14:textId="77777777" w:rsidR="001717BF" w:rsidRPr="00D22AE6" w:rsidRDefault="001717BF" w:rsidP="001717BF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правления ТСЖ «Шахтёр» (по согласованию)</w:t>
            </w:r>
          </w:p>
        </w:tc>
      </w:tr>
      <w:tr w:rsidR="001717BF" w:rsidRPr="00D22AE6" w14:paraId="24FB4489" w14:textId="77777777" w:rsidTr="001717BF">
        <w:tc>
          <w:tcPr>
            <w:tcW w:w="566" w:type="dxa"/>
            <w:shd w:val="clear" w:color="auto" w:fill="auto"/>
          </w:tcPr>
          <w:p w14:paraId="321E2F0C" w14:textId="77777777" w:rsidR="001717BF" w:rsidRPr="00D22AE6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5" w:type="dxa"/>
            <w:shd w:val="clear" w:color="auto" w:fill="auto"/>
          </w:tcPr>
          <w:p w14:paraId="4AFFA903" w14:textId="77777777" w:rsidR="001717BF" w:rsidRPr="006D1D59" w:rsidRDefault="001717BF" w:rsidP="001717BF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Рудяшкин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D03C722" w14:textId="77777777" w:rsidR="001717BF" w:rsidRPr="006D1D59" w:rsidRDefault="001717BF" w:rsidP="001717BF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 w:rsidRPr="00D22A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инженер заместитель директора</w:t>
            </w:r>
            <w:r w:rsidRPr="00D22AE6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>ПАО «Газпром газораспределение Ростов-на Дону» в городе Белая Калитва</w:t>
            </w:r>
          </w:p>
        </w:tc>
      </w:tr>
      <w:tr w:rsidR="001717BF" w:rsidRPr="00D22AE6" w14:paraId="47426CDD" w14:textId="77777777" w:rsidTr="001717BF">
        <w:tc>
          <w:tcPr>
            <w:tcW w:w="566" w:type="dxa"/>
            <w:shd w:val="clear" w:color="auto" w:fill="auto"/>
          </w:tcPr>
          <w:p w14:paraId="568105CC" w14:textId="77777777" w:rsidR="001717BF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5" w:type="dxa"/>
            <w:shd w:val="clear" w:color="auto" w:fill="auto"/>
          </w:tcPr>
          <w:p w14:paraId="2EC84EA2" w14:textId="77777777" w:rsidR="001717BF" w:rsidRPr="00AE6DC1" w:rsidRDefault="001717BF" w:rsidP="001717BF">
            <w:pPr>
              <w:pStyle w:val="afc"/>
              <w:snapToGrid w:val="0"/>
              <w:jc w:val="both"/>
              <w:rPr>
                <w:sz w:val="28"/>
                <w:szCs w:val="28"/>
              </w:rPr>
            </w:pPr>
            <w:r w:rsidRPr="00AE6DC1">
              <w:rPr>
                <w:sz w:val="28"/>
                <w:szCs w:val="28"/>
              </w:rPr>
              <w:t>В.А.</w:t>
            </w:r>
            <w:r>
              <w:rPr>
                <w:sz w:val="28"/>
                <w:szCs w:val="28"/>
              </w:rPr>
              <w:t xml:space="preserve"> </w:t>
            </w:r>
            <w:r w:rsidRPr="00AE6DC1">
              <w:rPr>
                <w:sz w:val="28"/>
                <w:szCs w:val="28"/>
              </w:rPr>
              <w:t xml:space="preserve">Дегтярев </w:t>
            </w:r>
          </w:p>
        </w:tc>
        <w:tc>
          <w:tcPr>
            <w:tcW w:w="6237" w:type="dxa"/>
            <w:shd w:val="clear" w:color="auto" w:fill="auto"/>
          </w:tcPr>
          <w:p w14:paraId="557D696D" w14:textId="77777777" w:rsidR="001717BF" w:rsidRPr="00AE6DC1" w:rsidRDefault="001717BF" w:rsidP="001717BF">
            <w:pPr>
              <w:pStyle w:val="afc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-мастер котельной № </w:t>
            </w:r>
            <w:r w:rsidRPr="00AE6DC1">
              <w:rPr>
                <w:sz w:val="28"/>
                <w:szCs w:val="28"/>
              </w:rPr>
              <w:t xml:space="preserve">17 </w:t>
            </w:r>
            <w:proofErr w:type="spellStart"/>
            <w:r>
              <w:rPr>
                <w:sz w:val="28"/>
                <w:szCs w:val="28"/>
              </w:rPr>
              <w:t>БкРТС</w:t>
            </w:r>
            <w:proofErr w:type="spellEnd"/>
            <w:r>
              <w:rPr>
                <w:sz w:val="28"/>
                <w:szCs w:val="28"/>
              </w:rPr>
              <w:t xml:space="preserve"> филиала </w:t>
            </w:r>
            <w:r w:rsidRPr="00AE6DC1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AE6DC1">
              <w:rPr>
                <w:sz w:val="28"/>
                <w:szCs w:val="28"/>
              </w:rPr>
              <w:t>Донэнерго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1717BF" w:rsidRPr="009E76AD" w14:paraId="3446906E" w14:textId="77777777" w:rsidTr="001717BF">
        <w:tc>
          <w:tcPr>
            <w:tcW w:w="566" w:type="dxa"/>
            <w:shd w:val="clear" w:color="auto" w:fill="auto"/>
          </w:tcPr>
          <w:p w14:paraId="5A573433" w14:textId="77777777" w:rsidR="001717BF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5" w:type="dxa"/>
            <w:shd w:val="clear" w:color="auto" w:fill="auto"/>
          </w:tcPr>
          <w:p w14:paraId="5E7A612A" w14:textId="77777777" w:rsidR="001717BF" w:rsidRPr="00AE6DC1" w:rsidRDefault="001717BF" w:rsidP="001717BF">
            <w:pPr>
              <w:pStyle w:val="afc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Л.А.</w:t>
            </w:r>
          </w:p>
        </w:tc>
        <w:tc>
          <w:tcPr>
            <w:tcW w:w="6237" w:type="dxa"/>
            <w:shd w:val="clear" w:color="auto" w:fill="auto"/>
          </w:tcPr>
          <w:p w14:paraId="17EE83E4" w14:textId="77777777" w:rsidR="001717BF" w:rsidRPr="00D42109" w:rsidRDefault="001717BF" w:rsidP="001717BF">
            <w:pPr>
              <w:pStyle w:val="afc"/>
              <w:snapToGrid w:val="0"/>
              <w:jc w:val="both"/>
              <w:rPr>
                <w:sz w:val="28"/>
                <w:szCs w:val="28"/>
              </w:rPr>
            </w:pPr>
            <w:r w:rsidRPr="00D421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 w:rsidRPr="00D42109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D42109">
              <w:rPr>
                <w:sz w:val="28"/>
                <w:szCs w:val="28"/>
              </w:rPr>
              <w:t xml:space="preserve"> Белокалитвинского филиала ГУП РО «УРСВ»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717BF" w:rsidRPr="009E76AD" w14:paraId="273D00F5" w14:textId="77777777" w:rsidTr="001717BF">
        <w:trPr>
          <w:trHeight w:val="1107"/>
        </w:trPr>
        <w:tc>
          <w:tcPr>
            <w:tcW w:w="566" w:type="dxa"/>
            <w:shd w:val="clear" w:color="auto" w:fill="auto"/>
          </w:tcPr>
          <w:p w14:paraId="121F9432" w14:textId="77777777" w:rsidR="001717BF" w:rsidRDefault="001717BF" w:rsidP="001717BF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15" w:type="dxa"/>
            <w:shd w:val="clear" w:color="auto" w:fill="auto"/>
          </w:tcPr>
          <w:p w14:paraId="6084F989" w14:textId="77777777" w:rsidR="001717BF" w:rsidRPr="00AE6DC1" w:rsidRDefault="001717BF" w:rsidP="001717BF">
            <w:pPr>
              <w:pStyle w:val="afc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Калачев А.И.</w:t>
            </w:r>
          </w:p>
        </w:tc>
        <w:tc>
          <w:tcPr>
            <w:tcW w:w="6237" w:type="dxa"/>
            <w:shd w:val="clear" w:color="auto" w:fill="auto"/>
          </w:tcPr>
          <w:p w14:paraId="6865DF86" w14:textId="77777777" w:rsidR="001717BF" w:rsidRPr="00AE6DC1" w:rsidRDefault="001717BF" w:rsidP="001717BF">
            <w:pPr>
              <w:pStyle w:val="afc"/>
              <w:snapToGrid w:val="0"/>
              <w:jc w:val="both"/>
              <w:rPr>
                <w:sz w:val="28"/>
                <w:szCs w:val="28"/>
              </w:rPr>
            </w:pPr>
            <w:r w:rsidRPr="00AE6DC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ст. </w:t>
            </w:r>
            <w:r w:rsidRPr="00AE6DC1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AE6DC1">
              <w:rPr>
                <w:sz w:val="28"/>
                <w:szCs w:val="28"/>
              </w:rPr>
              <w:t xml:space="preserve"> участка филиала АО </w:t>
            </w:r>
            <w:r>
              <w:rPr>
                <w:sz w:val="28"/>
                <w:szCs w:val="28"/>
              </w:rPr>
              <w:t>«</w:t>
            </w:r>
            <w:r w:rsidRPr="00AE6DC1">
              <w:rPr>
                <w:sz w:val="28"/>
                <w:szCs w:val="28"/>
              </w:rPr>
              <w:t>Донэнерго</w:t>
            </w:r>
            <w:r>
              <w:rPr>
                <w:sz w:val="28"/>
                <w:szCs w:val="28"/>
              </w:rPr>
              <w:t>»</w:t>
            </w:r>
            <w:r w:rsidRPr="00AE6DC1">
              <w:rPr>
                <w:sz w:val="28"/>
                <w:szCs w:val="28"/>
              </w:rPr>
              <w:t xml:space="preserve"> КМЭС БК РЭС </w:t>
            </w:r>
            <w:r w:rsidRPr="00AE6DC1">
              <w:rPr>
                <w:bCs/>
                <w:sz w:val="28"/>
                <w:szCs w:val="28"/>
              </w:rPr>
              <w:t xml:space="preserve">пос. </w:t>
            </w:r>
            <w:r w:rsidRPr="00AE6DC1">
              <w:rPr>
                <w:sz w:val="28"/>
                <w:szCs w:val="28"/>
              </w:rPr>
              <w:t>Горняцкий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6A5A7258" w14:textId="77777777" w:rsidR="00287A0E" w:rsidRPr="009E76AD" w:rsidRDefault="00287A0E" w:rsidP="00287A0E">
      <w:pPr>
        <w:rPr>
          <w:sz w:val="28"/>
          <w:szCs w:val="28"/>
        </w:rPr>
      </w:pPr>
    </w:p>
    <w:p w14:paraId="2AE194C7" w14:textId="77777777" w:rsidR="000624DD" w:rsidRDefault="000624DD" w:rsidP="000624DD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2B1564F8" w14:textId="77777777" w:rsidR="000624DD" w:rsidRPr="00925DC7" w:rsidRDefault="000624DD" w:rsidP="000624DD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EC0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Л.П. Дикая</w:t>
      </w:r>
      <w:r w:rsidRPr="00925DC7">
        <w:rPr>
          <w:sz w:val="28"/>
          <w:szCs w:val="28"/>
        </w:rPr>
        <w:t xml:space="preserve"> </w:t>
      </w:r>
    </w:p>
    <w:p w14:paraId="6ECF4D4A" w14:textId="77777777" w:rsidR="0056351B" w:rsidRDefault="0056351B" w:rsidP="00AF23FE">
      <w:pPr>
        <w:tabs>
          <w:tab w:val="left" w:pos="13440"/>
        </w:tabs>
        <w:rPr>
          <w:sz w:val="28"/>
          <w:szCs w:val="28"/>
        </w:rPr>
        <w:sectPr w:rsidR="0056351B" w:rsidSect="00C868BC">
          <w:footerReference w:type="even" r:id="rId9"/>
          <w:footerReference w:type="default" r:id="rId10"/>
          <w:pgSz w:w="11906" w:h="16838" w:code="9"/>
          <w:pgMar w:top="1134" w:right="567" w:bottom="284" w:left="1701" w:header="340" w:footer="340" w:gutter="0"/>
          <w:cols w:space="708"/>
          <w:docGrid w:linePitch="360"/>
        </w:sectPr>
      </w:pPr>
    </w:p>
    <w:p w14:paraId="21D50FDD" w14:textId="77777777" w:rsidR="0056351B" w:rsidRDefault="0056351B" w:rsidP="00AF23FE">
      <w:pPr>
        <w:tabs>
          <w:tab w:val="left" w:pos="13440"/>
        </w:tabs>
        <w:rPr>
          <w:sz w:val="28"/>
          <w:szCs w:val="28"/>
        </w:rPr>
      </w:pPr>
    </w:p>
    <w:p w14:paraId="15A34236" w14:textId="77777777" w:rsidR="00C868BC" w:rsidRDefault="008A3542" w:rsidP="00C868BC">
      <w:pPr>
        <w:tabs>
          <w:tab w:val="left" w:pos="13440"/>
        </w:tabs>
        <w:ind w:firstLine="10348"/>
        <w:jc w:val="center"/>
        <w:rPr>
          <w:sz w:val="28"/>
          <w:szCs w:val="28"/>
        </w:rPr>
      </w:pPr>
      <w:r w:rsidRPr="00D22AE6">
        <w:rPr>
          <w:sz w:val="28"/>
          <w:szCs w:val="28"/>
        </w:rPr>
        <w:t>Приложение №</w:t>
      </w:r>
      <w:r w:rsidR="00C868BC">
        <w:rPr>
          <w:sz w:val="28"/>
          <w:szCs w:val="28"/>
        </w:rPr>
        <w:t xml:space="preserve">2 к </w:t>
      </w:r>
    </w:p>
    <w:p w14:paraId="56952E79" w14:textId="518C7CF9" w:rsidR="008A3542" w:rsidRDefault="00C868BC" w:rsidP="00C868BC">
      <w:pPr>
        <w:tabs>
          <w:tab w:val="left" w:pos="13440"/>
        </w:tabs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</w:p>
    <w:p w14:paraId="4E800F29" w14:textId="77777777" w:rsidR="00C868BC" w:rsidRDefault="008A3542" w:rsidP="00C868BC">
      <w:pPr>
        <w:ind w:firstLine="10348"/>
        <w:jc w:val="center"/>
        <w:rPr>
          <w:sz w:val="28"/>
          <w:szCs w:val="28"/>
        </w:rPr>
      </w:pPr>
      <w:r w:rsidRPr="00D22AE6">
        <w:rPr>
          <w:sz w:val="28"/>
          <w:szCs w:val="28"/>
        </w:rPr>
        <w:t xml:space="preserve">Администрации </w:t>
      </w:r>
    </w:p>
    <w:p w14:paraId="3424CB6C" w14:textId="332FDEB8" w:rsidR="000624DD" w:rsidRDefault="000624DD" w:rsidP="00C868BC">
      <w:pPr>
        <w:ind w:firstLine="103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Горняцкого</w:t>
      </w:r>
    </w:p>
    <w:p w14:paraId="029CC48E" w14:textId="77777777" w:rsidR="008A3542" w:rsidRDefault="000624DD" w:rsidP="00C868BC">
      <w:pPr>
        <w:tabs>
          <w:tab w:val="left" w:pos="13440"/>
        </w:tabs>
        <w:ind w:firstLine="1034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="008A3542" w:rsidRPr="00D22AE6">
        <w:rPr>
          <w:sz w:val="28"/>
          <w:szCs w:val="28"/>
        </w:rPr>
        <w:t xml:space="preserve"> поселения</w:t>
      </w:r>
    </w:p>
    <w:p w14:paraId="532D38A7" w14:textId="34C8B926" w:rsidR="00EC6AC9" w:rsidRPr="00D650F1" w:rsidRDefault="008A3542" w:rsidP="00C868BC">
      <w:pPr>
        <w:tabs>
          <w:tab w:val="left" w:pos="13440"/>
        </w:tabs>
        <w:ind w:firstLine="10348"/>
        <w:jc w:val="center"/>
        <w:rPr>
          <w:sz w:val="28"/>
          <w:szCs w:val="28"/>
        </w:rPr>
      </w:pPr>
      <w:r w:rsidRPr="00860BD4">
        <w:rPr>
          <w:sz w:val="28"/>
          <w:szCs w:val="28"/>
        </w:rPr>
        <w:t xml:space="preserve">от </w:t>
      </w:r>
      <w:r w:rsidR="00C868BC">
        <w:rPr>
          <w:sz w:val="28"/>
          <w:szCs w:val="28"/>
        </w:rPr>
        <w:t>14.05.</w:t>
      </w:r>
      <w:r w:rsidRPr="00860BD4">
        <w:rPr>
          <w:sz w:val="28"/>
          <w:szCs w:val="28"/>
        </w:rPr>
        <w:t>20</w:t>
      </w:r>
      <w:r w:rsidR="00FE2053">
        <w:rPr>
          <w:sz w:val="28"/>
          <w:szCs w:val="28"/>
        </w:rPr>
        <w:t>2</w:t>
      </w:r>
      <w:r w:rsidR="006D58BB">
        <w:rPr>
          <w:sz w:val="28"/>
          <w:szCs w:val="28"/>
        </w:rPr>
        <w:t>5</w:t>
      </w:r>
      <w:r w:rsidR="00FA3888">
        <w:rPr>
          <w:sz w:val="28"/>
          <w:szCs w:val="28"/>
        </w:rPr>
        <w:t xml:space="preserve"> № </w:t>
      </w:r>
      <w:r w:rsidR="00C868BC">
        <w:rPr>
          <w:sz w:val="28"/>
          <w:szCs w:val="28"/>
        </w:rPr>
        <w:t>117</w:t>
      </w:r>
    </w:p>
    <w:p w14:paraId="08E339F0" w14:textId="77777777" w:rsidR="000624DD" w:rsidRDefault="000624DD" w:rsidP="000624D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подготовке жилищного фонда, объектов инженерной и социальной инфраструктуры</w:t>
      </w:r>
    </w:p>
    <w:p w14:paraId="10325973" w14:textId="77777777" w:rsidR="000624DD" w:rsidRDefault="000624DD" w:rsidP="000624DD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Горняцкого сельского поселения </w:t>
      </w:r>
      <w:r>
        <w:rPr>
          <w:sz w:val="28"/>
          <w:szCs w:val="28"/>
        </w:rPr>
        <w:t>к прохождению осенне-зимнего периода 2025-2026 годов</w:t>
      </w:r>
    </w:p>
    <w:p w14:paraId="769E3929" w14:textId="77777777" w:rsidR="000624DD" w:rsidRPr="0092357A" w:rsidRDefault="000624DD" w:rsidP="000624DD">
      <w:pPr>
        <w:rPr>
          <w:sz w:val="28"/>
          <w:szCs w:val="28"/>
          <w:vertAlign w:val="subscript"/>
        </w:rPr>
      </w:pPr>
    </w:p>
    <w:tbl>
      <w:tblPr>
        <w:tblStyle w:val="a8"/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6"/>
        <w:gridCol w:w="5244"/>
        <w:gridCol w:w="1276"/>
        <w:gridCol w:w="1418"/>
        <w:gridCol w:w="1277"/>
        <w:gridCol w:w="1138"/>
        <w:gridCol w:w="2124"/>
      </w:tblGrid>
      <w:tr w:rsidR="000624DD" w:rsidRPr="00FF4C31" w14:paraId="7FC41A78" w14:textId="77777777" w:rsidTr="00D10624">
        <w:tc>
          <w:tcPr>
            <w:tcW w:w="2976" w:type="dxa"/>
            <w:vMerge w:val="restart"/>
          </w:tcPr>
          <w:p w14:paraId="2F03D66D" w14:textId="77777777" w:rsidR="000624DD" w:rsidRPr="00FF4C31" w:rsidRDefault="000624DD" w:rsidP="00D10624">
            <w:pPr>
              <w:jc w:val="center"/>
            </w:pPr>
            <w:r w:rsidRPr="00FF4C31">
              <w:t>Наименование объекта</w:t>
            </w:r>
          </w:p>
        </w:tc>
        <w:tc>
          <w:tcPr>
            <w:tcW w:w="5244" w:type="dxa"/>
            <w:vMerge w:val="restart"/>
          </w:tcPr>
          <w:p w14:paraId="4145E93E" w14:textId="77777777" w:rsidR="000624DD" w:rsidRPr="00FF4C31" w:rsidRDefault="000624DD" w:rsidP="00D10624">
            <w:pPr>
              <w:jc w:val="center"/>
            </w:pPr>
            <w:r w:rsidRPr="00FF4C31">
              <w:t>Планируемые мероприятия</w:t>
            </w:r>
          </w:p>
        </w:tc>
        <w:tc>
          <w:tcPr>
            <w:tcW w:w="1276" w:type="dxa"/>
            <w:vMerge w:val="restart"/>
          </w:tcPr>
          <w:p w14:paraId="3211BA9A" w14:textId="77777777" w:rsidR="000624DD" w:rsidRPr="00FF4C31" w:rsidRDefault="000624DD" w:rsidP="00D10624">
            <w:pPr>
              <w:jc w:val="center"/>
            </w:pPr>
            <w:r w:rsidRPr="00FF4C31">
              <w:t>Сумма средств (тыс.руб.)</w:t>
            </w:r>
          </w:p>
        </w:tc>
        <w:tc>
          <w:tcPr>
            <w:tcW w:w="3833" w:type="dxa"/>
            <w:gridSpan w:val="3"/>
          </w:tcPr>
          <w:p w14:paraId="6D307FEF" w14:textId="77777777" w:rsidR="000624DD" w:rsidRPr="00FF4C31" w:rsidRDefault="000624DD" w:rsidP="00D10624">
            <w:pPr>
              <w:jc w:val="center"/>
            </w:pPr>
            <w:r w:rsidRPr="00FF4C31">
              <w:t>Источник финансирования (тыс.руб.)</w:t>
            </w:r>
          </w:p>
        </w:tc>
        <w:tc>
          <w:tcPr>
            <w:tcW w:w="2124" w:type="dxa"/>
            <w:vMerge w:val="restart"/>
          </w:tcPr>
          <w:p w14:paraId="78A8D36E" w14:textId="77777777" w:rsidR="000624DD" w:rsidRPr="00FF4C31" w:rsidRDefault="000624DD" w:rsidP="00D10624">
            <w:pPr>
              <w:jc w:val="center"/>
            </w:pPr>
            <w:r w:rsidRPr="00FF4C31">
              <w:t>Срок выполнения</w:t>
            </w:r>
          </w:p>
        </w:tc>
      </w:tr>
      <w:tr w:rsidR="000624DD" w:rsidRPr="00FF4C31" w14:paraId="5502EE92" w14:textId="77777777" w:rsidTr="00D10624">
        <w:tc>
          <w:tcPr>
            <w:tcW w:w="2976" w:type="dxa"/>
            <w:vMerge/>
          </w:tcPr>
          <w:p w14:paraId="2138630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Merge/>
          </w:tcPr>
          <w:p w14:paraId="0B3B0F7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6" w:type="dxa"/>
            <w:vMerge/>
          </w:tcPr>
          <w:p w14:paraId="73CDADA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348C0D47" w14:textId="77777777" w:rsidR="000624DD" w:rsidRPr="00FF4C31" w:rsidRDefault="000624DD" w:rsidP="00D10624">
            <w:pPr>
              <w:jc w:val="center"/>
            </w:pPr>
            <w:r w:rsidRPr="00FF4C31">
              <w:t>Областной бюджет</w:t>
            </w:r>
          </w:p>
        </w:tc>
        <w:tc>
          <w:tcPr>
            <w:tcW w:w="1277" w:type="dxa"/>
          </w:tcPr>
          <w:p w14:paraId="7BE63162" w14:textId="77777777" w:rsidR="000624DD" w:rsidRPr="00FF4C31" w:rsidRDefault="000624DD" w:rsidP="00D10624">
            <w:pPr>
              <w:jc w:val="center"/>
            </w:pPr>
            <w:r w:rsidRPr="00FF4C31">
              <w:t>Местный бюджет</w:t>
            </w:r>
          </w:p>
        </w:tc>
        <w:tc>
          <w:tcPr>
            <w:tcW w:w="1138" w:type="dxa"/>
          </w:tcPr>
          <w:p w14:paraId="49017F93" w14:textId="77777777" w:rsidR="000624DD" w:rsidRPr="00FF4C31" w:rsidRDefault="000624DD" w:rsidP="00D10624">
            <w:pPr>
              <w:jc w:val="center"/>
            </w:pPr>
            <w:r w:rsidRPr="00FF4C31">
              <w:t>Внебюджетные средства</w:t>
            </w:r>
          </w:p>
        </w:tc>
        <w:tc>
          <w:tcPr>
            <w:tcW w:w="2124" w:type="dxa"/>
            <w:vMerge/>
          </w:tcPr>
          <w:p w14:paraId="598817B9" w14:textId="77777777" w:rsidR="000624DD" w:rsidRPr="00FF4C31" w:rsidRDefault="000624DD" w:rsidP="00D10624">
            <w:pPr>
              <w:jc w:val="center"/>
            </w:pPr>
          </w:p>
        </w:tc>
      </w:tr>
      <w:tr w:rsidR="000624DD" w:rsidRPr="00FF4C31" w14:paraId="19C13588" w14:textId="77777777" w:rsidTr="00D10624">
        <w:tc>
          <w:tcPr>
            <w:tcW w:w="15453" w:type="dxa"/>
            <w:gridSpan w:val="7"/>
          </w:tcPr>
          <w:p w14:paraId="6C873320" w14:textId="77777777" w:rsidR="000624DD" w:rsidRPr="0039575F" w:rsidRDefault="000624DD" w:rsidP="00D10624">
            <w:pPr>
              <w:jc w:val="center"/>
              <w:rPr>
                <w:b/>
              </w:rPr>
            </w:pPr>
            <w:r>
              <w:rPr>
                <w:b/>
              </w:rPr>
              <w:t>Горняцкое сельское поселение</w:t>
            </w:r>
          </w:p>
        </w:tc>
      </w:tr>
      <w:tr w:rsidR="000624DD" w:rsidRPr="00FF4C31" w14:paraId="4B655E14" w14:textId="77777777" w:rsidTr="00D10624">
        <w:tc>
          <w:tcPr>
            <w:tcW w:w="15453" w:type="dxa"/>
            <w:gridSpan w:val="7"/>
          </w:tcPr>
          <w:p w14:paraId="242F7342" w14:textId="77777777" w:rsidR="000624DD" w:rsidRPr="001543FE" w:rsidRDefault="000624DD" w:rsidP="00D10624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0624DD" w:rsidRPr="00FF4C31" w14:paraId="53079740" w14:textId="77777777" w:rsidTr="00D10624">
        <w:tc>
          <w:tcPr>
            <w:tcW w:w="2976" w:type="dxa"/>
            <w:vMerge w:val="restart"/>
            <w:vAlign w:val="center"/>
          </w:tcPr>
          <w:p w14:paraId="0AD6FA76" w14:textId="77777777" w:rsidR="000624DD" w:rsidRPr="00EB2A05" w:rsidRDefault="000624DD" w:rsidP="00D10624">
            <w:pPr>
              <w:rPr>
                <w:b/>
                <w:bCs/>
                <w:color w:val="000000"/>
              </w:rPr>
            </w:pPr>
            <w:r w:rsidRPr="00EB2A05">
              <w:rPr>
                <w:b/>
                <w:bCs/>
                <w:color w:val="000000"/>
              </w:rPr>
              <w:t>МБОУ СОШ №10</w:t>
            </w:r>
          </w:p>
          <w:p w14:paraId="7453487F" w14:textId="77777777" w:rsidR="000624DD" w:rsidRPr="00EB2A05" w:rsidRDefault="000624DD" w:rsidP="00D10624">
            <w:pPr>
              <w:rPr>
                <w:b/>
                <w:bCs/>
                <w:color w:val="000000"/>
              </w:rPr>
            </w:pPr>
            <w:r w:rsidRPr="00EB2A05">
              <w:rPr>
                <w:b/>
                <w:bCs/>
                <w:color w:val="000000"/>
              </w:rPr>
              <w:t> </w:t>
            </w:r>
          </w:p>
          <w:p w14:paraId="3A1122DA" w14:textId="77777777" w:rsidR="000624DD" w:rsidRPr="00EB2A05" w:rsidRDefault="000624DD" w:rsidP="00D10624">
            <w:pPr>
              <w:rPr>
                <w:b/>
                <w:bCs/>
                <w:color w:val="000000"/>
              </w:rPr>
            </w:pPr>
            <w:r w:rsidRPr="00EB2A05">
              <w:rPr>
                <w:b/>
                <w:bCs/>
                <w:color w:val="000000"/>
              </w:rPr>
              <w:t> </w:t>
            </w:r>
          </w:p>
          <w:p w14:paraId="3E72E2A2" w14:textId="77777777" w:rsidR="000624DD" w:rsidRPr="00EB2A05" w:rsidRDefault="000624DD" w:rsidP="00D10624">
            <w:pPr>
              <w:rPr>
                <w:b/>
                <w:bCs/>
                <w:color w:val="000000"/>
              </w:rPr>
            </w:pPr>
            <w:r w:rsidRPr="00EB2A05">
              <w:rPr>
                <w:b/>
                <w:bCs/>
                <w:color w:val="000000"/>
              </w:rPr>
              <w:t> </w:t>
            </w:r>
          </w:p>
          <w:p w14:paraId="586D27BC" w14:textId="77777777" w:rsidR="000624DD" w:rsidRPr="00EB2A05" w:rsidRDefault="000624DD" w:rsidP="00D10624">
            <w:pPr>
              <w:rPr>
                <w:b/>
                <w:bCs/>
                <w:color w:val="000000"/>
              </w:rPr>
            </w:pPr>
            <w:r w:rsidRPr="00EB2A05">
              <w:rPr>
                <w:b/>
                <w:bCs/>
                <w:color w:val="000000"/>
              </w:rPr>
              <w:t> </w:t>
            </w:r>
          </w:p>
        </w:tc>
        <w:tc>
          <w:tcPr>
            <w:tcW w:w="5244" w:type="dxa"/>
          </w:tcPr>
          <w:p w14:paraId="6E9A2AB1" w14:textId="77777777" w:rsidR="000624DD" w:rsidRPr="00EB2A05" w:rsidRDefault="000624DD" w:rsidP="00D10624">
            <w:r w:rsidRPr="00EB2A05">
              <w:t xml:space="preserve">Обучение правилами электробезопасности по </w:t>
            </w:r>
            <w:r>
              <w:t>уче</w:t>
            </w:r>
            <w:r w:rsidRPr="00EB2A05">
              <w:t>бному плану специальной программы электротехнического минимума</w:t>
            </w:r>
          </w:p>
        </w:tc>
        <w:tc>
          <w:tcPr>
            <w:tcW w:w="1276" w:type="dxa"/>
            <w:vAlign w:val="bottom"/>
          </w:tcPr>
          <w:p w14:paraId="2B64A883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3,2</w:t>
            </w:r>
          </w:p>
        </w:tc>
        <w:tc>
          <w:tcPr>
            <w:tcW w:w="1418" w:type="dxa"/>
          </w:tcPr>
          <w:p w14:paraId="4FA165C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7DC997D8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3,2</w:t>
            </w:r>
          </w:p>
        </w:tc>
        <w:tc>
          <w:tcPr>
            <w:tcW w:w="1138" w:type="dxa"/>
            <w:vAlign w:val="bottom"/>
          </w:tcPr>
          <w:p w14:paraId="39D3278A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74A0AC86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до 30.08.2025</w:t>
            </w:r>
          </w:p>
        </w:tc>
      </w:tr>
      <w:tr w:rsidR="000624DD" w:rsidRPr="00FF4C31" w14:paraId="5B75DF5F" w14:textId="77777777" w:rsidTr="00D10624">
        <w:tc>
          <w:tcPr>
            <w:tcW w:w="2976" w:type="dxa"/>
            <w:vMerge/>
            <w:vAlign w:val="bottom"/>
          </w:tcPr>
          <w:p w14:paraId="654254C7" w14:textId="77777777" w:rsidR="000624DD" w:rsidRPr="00EB2A05" w:rsidRDefault="000624DD" w:rsidP="00D10624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</w:tcPr>
          <w:p w14:paraId="3CBB5107" w14:textId="77777777" w:rsidR="000624DD" w:rsidRPr="00EB2A05" w:rsidRDefault="000624DD" w:rsidP="00D10624">
            <w:r w:rsidRPr="00EB2A05">
              <w:t>Обучение правилами  эксплуатации теплового оборудования по специальной программе ПТЭ</w:t>
            </w:r>
          </w:p>
        </w:tc>
        <w:tc>
          <w:tcPr>
            <w:tcW w:w="1276" w:type="dxa"/>
            <w:vAlign w:val="bottom"/>
          </w:tcPr>
          <w:p w14:paraId="7920413F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3,2</w:t>
            </w:r>
          </w:p>
        </w:tc>
        <w:tc>
          <w:tcPr>
            <w:tcW w:w="1418" w:type="dxa"/>
          </w:tcPr>
          <w:p w14:paraId="6574079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2F534548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3,2</w:t>
            </w:r>
          </w:p>
        </w:tc>
        <w:tc>
          <w:tcPr>
            <w:tcW w:w="1138" w:type="dxa"/>
            <w:vAlign w:val="bottom"/>
          </w:tcPr>
          <w:p w14:paraId="28959B72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0E793869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до 30.08.2025</w:t>
            </w:r>
          </w:p>
        </w:tc>
      </w:tr>
      <w:tr w:rsidR="000624DD" w:rsidRPr="00FF4C31" w14:paraId="25DB0556" w14:textId="77777777" w:rsidTr="00D10624">
        <w:tc>
          <w:tcPr>
            <w:tcW w:w="2976" w:type="dxa"/>
            <w:vMerge/>
            <w:vAlign w:val="bottom"/>
          </w:tcPr>
          <w:p w14:paraId="54072770" w14:textId="77777777" w:rsidR="000624DD" w:rsidRPr="00EB2A05" w:rsidRDefault="000624DD" w:rsidP="00D10624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</w:tcPr>
          <w:p w14:paraId="3180CB0E" w14:textId="77777777" w:rsidR="000624DD" w:rsidRPr="00EB2A05" w:rsidRDefault="000624DD" w:rsidP="00D10624">
            <w:r w:rsidRPr="00EB2A05">
              <w:t>Профилактические испытания электрооборудования</w:t>
            </w:r>
          </w:p>
        </w:tc>
        <w:tc>
          <w:tcPr>
            <w:tcW w:w="1276" w:type="dxa"/>
            <w:vAlign w:val="bottom"/>
          </w:tcPr>
          <w:p w14:paraId="34FAA9FC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5,7</w:t>
            </w:r>
          </w:p>
        </w:tc>
        <w:tc>
          <w:tcPr>
            <w:tcW w:w="1418" w:type="dxa"/>
          </w:tcPr>
          <w:p w14:paraId="0F57F07B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3BB1608C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5,7</w:t>
            </w:r>
          </w:p>
        </w:tc>
        <w:tc>
          <w:tcPr>
            <w:tcW w:w="1138" w:type="dxa"/>
            <w:vAlign w:val="bottom"/>
          </w:tcPr>
          <w:p w14:paraId="1ED1A7BD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6C1CBF12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30.07</w:t>
            </w:r>
            <w:r w:rsidRPr="00EB2A05">
              <w:rPr>
                <w:color w:val="000000"/>
              </w:rPr>
              <w:t>.2025</w:t>
            </w:r>
          </w:p>
        </w:tc>
      </w:tr>
      <w:tr w:rsidR="000624DD" w:rsidRPr="00FF4C31" w14:paraId="50C12B31" w14:textId="77777777" w:rsidTr="00D10624">
        <w:tc>
          <w:tcPr>
            <w:tcW w:w="2976" w:type="dxa"/>
            <w:vMerge/>
            <w:vAlign w:val="bottom"/>
          </w:tcPr>
          <w:p w14:paraId="5E686804" w14:textId="77777777" w:rsidR="000624DD" w:rsidRPr="00EB2A05" w:rsidRDefault="000624DD" w:rsidP="00D10624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</w:tcPr>
          <w:p w14:paraId="666B4EFF" w14:textId="77777777" w:rsidR="000624DD" w:rsidRPr="00EB2A05" w:rsidRDefault="000624DD" w:rsidP="00D10624">
            <w:r w:rsidRPr="00EB2A05">
              <w:t>Промывка системы отопления школы</w:t>
            </w:r>
          </w:p>
        </w:tc>
        <w:tc>
          <w:tcPr>
            <w:tcW w:w="1276" w:type="dxa"/>
            <w:vAlign w:val="bottom"/>
          </w:tcPr>
          <w:p w14:paraId="3DC27BE8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6918430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62CF6164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48D825F9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2735A9D5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до 30.07.2025</w:t>
            </w:r>
          </w:p>
        </w:tc>
      </w:tr>
      <w:tr w:rsidR="000624DD" w:rsidRPr="00FF4C31" w14:paraId="65553D03" w14:textId="77777777" w:rsidTr="00D10624">
        <w:tc>
          <w:tcPr>
            <w:tcW w:w="2976" w:type="dxa"/>
            <w:vMerge/>
            <w:vAlign w:val="bottom"/>
          </w:tcPr>
          <w:p w14:paraId="1DA2D656" w14:textId="77777777" w:rsidR="000624DD" w:rsidRPr="00EB2A05" w:rsidRDefault="000624DD" w:rsidP="00D10624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</w:tcPr>
          <w:p w14:paraId="0B056B6D" w14:textId="77777777" w:rsidR="000624DD" w:rsidRPr="00EB2A05" w:rsidRDefault="000624DD" w:rsidP="00D10624">
            <w:r w:rsidRPr="00EB2A05">
              <w:t>Гидравлические испытания системы отопления школы</w:t>
            </w:r>
          </w:p>
        </w:tc>
        <w:tc>
          <w:tcPr>
            <w:tcW w:w="1276" w:type="dxa"/>
            <w:vAlign w:val="bottom"/>
          </w:tcPr>
          <w:p w14:paraId="69F6E154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14:paraId="3F2F3E3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127290A3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502369B9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799BB3FF" w14:textId="77777777" w:rsidR="000624DD" w:rsidRPr="00EB2A05" w:rsidRDefault="000624DD" w:rsidP="00D10624">
            <w:pPr>
              <w:jc w:val="center"/>
              <w:rPr>
                <w:color w:val="000000"/>
              </w:rPr>
            </w:pPr>
            <w:r w:rsidRPr="00EB2A05">
              <w:rPr>
                <w:color w:val="000000"/>
              </w:rPr>
              <w:t>до 30.07.2025</w:t>
            </w:r>
          </w:p>
        </w:tc>
      </w:tr>
      <w:tr w:rsidR="000624DD" w:rsidRPr="00FF4C31" w14:paraId="18360862" w14:textId="77777777" w:rsidTr="00D10624">
        <w:tc>
          <w:tcPr>
            <w:tcW w:w="2976" w:type="dxa"/>
            <w:vMerge/>
            <w:vAlign w:val="bottom"/>
          </w:tcPr>
          <w:p w14:paraId="12129434" w14:textId="77777777" w:rsidR="000624DD" w:rsidRPr="00EB2A05" w:rsidRDefault="000624DD" w:rsidP="00D10624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6DCC48E2" w14:textId="77777777" w:rsidR="000624DD" w:rsidRPr="00EB2A05" w:rsidRDefault="000624DD" w:rsidP="00D10624">
            <w:r w:rsidRPr="00EB2A05">
              <w:t> </w:t>
            </w:r>
            <w:r w:rsidRPr="00EB2A05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5114F691" w14:textId="77777777" w:rsidR="000624DD" w:rsidRPr="00EB2A05" w:rsidRDefault="000624DD" w:rsidP="00D10624">
            <w:pPr>
              <w:jc w:val="center"/>
              <w:rPr>
                <w:b/>
                <w:bCs/>
              </w:rPr>
            </w:pPr>
            <w:r w:rsidRPr="00EB2A05">
              <w:rPr>
                <w:b/>
                <w:bCs/>
              </w:rPr>
              <w:t>12,1</w:t>
            </w:r>
          </w:p>
        </w:tc>
        <w:tc>
          <w:tcPr>
            <w:tcW w:w="1418" w:type="dxa"/>
          </w:tcPr>
          <w:p w14:paraId="2C440B3E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497018F2" w14:textId="77777777" w:rsidR="000624DD" w:rsidRPr="00EB2A05" w:rsidRDefault="000624DD" w:rsidP="00D10624">
            <w:pPr>
              <w:jc w:val="center"/>
              <w:rPr>
                <w:b/>
                <w:bCs/>
              </w:rPr>
            </w:pPr>
            <w:r w:rsidRPr="00EB2A05">
              <w:rPr>
                <w:b/>
                <w:bCs/>
              </w:rPr>
              <w:t>12,1</w:t>
            </w:r>
          </w:p>
        </w:tc>
        <w:tc>
          <w:tcPr>
            <w:tcW w:w="1138" w:type="dxa"/>
            <w:vAlign w:val="bottom"/>
          </w:tcPr>
          <w:p w14:paraId="6C79EA6E" w14:textId="77777777" w:rsidR="000624DD" w:rsidRPr="00EB2A05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1C237B18" w14:textId="77777777" w:rsidR="000624DD" w:rsidRPr="00EB2A05" w:rsidRDefault="000624DD" w:rsidP="00D10624">
            <w:pPr>
              <w:jc w:val="center"/>
            </w:pPr>
          </w:p>
        </w:tc>
      </w:tr>
      <w:tr w:rsidR="000624DD" w:rsidRPr="00FF4C31" w14:paraId="10397A81" w14:textId="77777777" w:rsidTr="00D10624">
        <w:tc>
          <w:tcPr>
            <w:tcW w:w="2976" w:type="dxa"/>
            <w:vMerge w:val="restart"/>
            <w:vAlign w:val="bottom"/>
          </w:tcPr>
          <w:p w14:paraId="6BEC6812" w14:textId="77777777" w:rsidR="000624DD" w:rsidRPr="001735AF" w:rsidRDefault="000624DD" w:rsidP="00D10624">
            <w:r w:rsidRPr="001735AF">
              <w:t> </w:t>
            </w:r>
            <w:r w:rsidRPr="00EB2A05">
              <w:rPr>
                <w:b/>
                <w:bCs/>
                <w:color w:val="000000"/>
              </w:rPr>
              <w:t>МБОУ СОШ №</w:t>
            </w:r>
            <w:r>
              <w:rPr>
                <w:b/>
                <w:bCs/>
                <w:color w:val="000000"/>
              </w:rPr>
              <w:t>9</w:t>
            </w:r>
          </w:p>
          <w:p w14:paraId="67617DE3" w14:textId="77777777" w:rsidR="000624DD" w:rsidRPr="001735AF" w:rsidRDefault="000624DD" w:rsidP="00D10624">
            <w:r w:rsidRPr="001735AF">
              <w:t> </w:t>
            </w:r>
          </w:p>
          <w:p w14:paraId="22275757" w14:textId="77777777" w:rsidR="000624DD" w:rsidRPr="001735AF" w:rsidRDefault="000624DD" w:rsidP="00D10624">
            <w:r w:rsidRPr="001735AF">
              <w:t> </w:t>
            </w:r>
          </w:p>
          <w:p w14:paraId="5A4E7155" w14:textId="77777777" w:rsidR="000624DD" w:rsidRPr="001735AF" w:rsidRDefault="000624DD" w:rsidP="00D10624">
            <w:r w:rsidRPr="001735AF">
              <w:t> </w:t>
            </w:r>
          </w:p>
          <w:p w14:paraId="0E5EA3B9" w14:textId="77777777" w:rsidR="000624DD" w:rsidRPr="001735AF" w:rsidRDefault="000624DD" w:rsidP="00D10624">
            <w:r w:rsidRPr="001735AF">
              <w:t> </w:t>
            </w:r>
          </w:p>
        </w:tc>
        <w:tc>
          <w:tcPr>
            <w:tcW w:w="5244" w:type="dxa"/>
          </w:tcPr>
          <w:p w14:paraId="5FBB9B84" w14:textId="77777777" w:rsidR="000624DD" w:rsidRPr="001735AF" w:rsidRDefault="000624DD" w:rsidP="00D10624">
            <w:r w:rsidRPr="001735AF">
              <w:t>Проведение промывки котлов и трубопровода.</w:t>
            </w:r>
            <w:r>
              <w:t xml:space="preserve"> </w:t>
            </w:r>
            <w:r w:rsidRPr="001735AF">
              <w:t>Гидравлические испытания трубопровода</w:t>
            </w:r>
          </w:p>
        </w:tc>
        <w:tc>
          <w:tcPr>
            <w:tcW w:w="1276" w:type="dxa"/>
            <w:vAlign w:val="bottom"/>
          </w:tcPr>
          <w:p w14:paraId="3B49F058" w14:textId="77777777" w:rsidR="000624DD" w:rsidRPr="001735AF" w:rsidRDefault="000624DD" w:rsidP="00D10624">
            <w:pPr>
              <w:jc w:val="center"/>
            </w:pPr>
            <w:r w:rsidRPr="001735AF">
              <w:t>5,1</w:t>
            </w:r>
          </w:p>
        </w:tc>
        <w:tc>
          <w:tcPr>
            <w:tcW w:w="1418" w:type="dxa"/>
            <w:vAlign w:val="bottom"/>
          </w:tcPr>
          <w:p w14:paraId="1E962E32" w14:textId="77777777" w:rsidR="000624DD" w:rsidRPr="001735AF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0276FFEC" w14:textId="77777777" w:rsidR="000624DD" w:rsidRPr="001735AF" w:rsidRDefault="000624DD" w:rsidP="00D10624">
            <w:pPr>
              <w:jc w:val="center"/>
            </w:pPr>
            <w:r w:rsidRPr="001735AF">
              <w:t>5,1</w:t>
            </w:r>
          </w:p>
        </w:tc>
        <w:tc>
          <w:tcPr>
            <w:tcW w:w="1138" w:type="dxa"/>
            <w:vAlign w:val="bottom"/>
          </w:tcPr>
          <w:p w14:paraId="2A44A65A" w14:textId="77777777" w:rsidR="000624DD" w:rsidRPr="001735AF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6AE8538" w14:textId="77777777" w:rsidR="000624DD" w:rsidRPr="001735AF" w:rsidRDefault="000624DD" w:rsidP="00D10624">
            <w:pPr>
              <w:jc w:val="center"/>
            </w:pPr>
            <w:r w:rsidRPr="001735AF">
              <w:t>май-июнь</w:t>
            </w:r>
          </w:p>
        </w:tc>
      </w:tr>
      <w:tr w:rsidR="000624DD" w:rsidRPr="00FF4C31" w14:paraId="673CB8C8" w14:textId="77777777" w:rsidTr="00D10624">
        <w:tc>
          <w:tcPr>
            <w:tcW w:w="2976" w:type="dxa"/>
            <w:vMerge/>
            <w:vAlign w:val="bottom"/>
          </w:tcPr>
          <w:p w14:paraId="081D7372" w14:textId="77777777" w:rsidR="000624DD" w:rsidRPr="001735AF" w:rsidRDefault="000624DD" w:rsidP="00D10624"/>
        </w:tc>
        <w:tc>
          <w:tcPr>
            <w:tcW w:w="5244" w:type="dxa"/>
          </w:tcPr>
          <w:p w14:paraId="6CE281F3" w14:textId="77777777" w:rsidR="000624DD" w:rsidRPr="001735AF" w:rsidRDefault="000624DD" w:rsidP="00D10624">
            <w:r w:rsidRPr="001735AF">
              <w:t>Испытания и измерения в электроустановках</w:t>
            </w:r>
          </w:p>
        </w:tc>
        <w:tc>
          <w:tcPr>
            <w:tcW w:w="1276" w:type="dxa"/>
            <w:vAlign w:val="bottom"/>
          </w:tcPr>
          <w:p w14:paraId="48A0478E" w14:textId="77777777" w:rsidR="000624DD" w:rsidRPr="001735AF" w:rsidRDefault="000624DD" w:rsidP="00D10624">
            <w:pPr>
              <w:jc w:val="center"/>
            </w:pPr>
            <w:r w:rsidRPr="001735AF">
              <w:t>5,6</w:t>
            </w:r>
          </w:p>
        </w:tc>
        <w:tc>
          <w:tcPr>
            <w:tcW w:w="1418" w:type="dxa"/>
            <w:vAlign w:val="bottom"/>
          </w:tcPr>
          <w:p w14:paraId="47E5EB3A" w14:textId="77777777" w:rsidR="000624DD" w:rsidRPr="001735AF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5A7DE556" w14:textId="77777777" w:rsidR="000624DD" w:rsidRPr="001735AF" w:rsidRDefault="000624DD" w:rsidP="00D10624">
            <w:pPr>
              <w:jc w:val="center"/>
            </w:pPr>
            <w:r w:rsidRPr="001735AF">
              <w:t>5,6</w:t>
            </w:r>
          </w:p>
        </w:tc>
        <w:tc>
          <w:tcPr>
            <w:tcW w:w="1138" w:type="dxa"/>
            <w:vAlign w:val="bottom"/>
          </w:tcPr>
          <w:p w14:paraId="2AD40935" w14:textId="77777777" w:rsidR="000624DD" w:rsidRPr="001735AF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371FE7D" w14:textId="77777777" w:rsidR="000624DD" w:rsidRPr="001735AF" w:rsidRDefault="000624DD" w:rsidP="00D10624">
            <w:pPr>
              <w:jc w:val="center"/>
            </w:pPr>
            <w:r>
              <w:t>31.07</w:t>
            </w:r>
            <w:r w:rsidRPr="001735AF">
              <w:t>.2025</w:t>
            </w:r>
          </w:p>
        </w:tc>
      </w:tr>
      <w:tr w:rsidR="000624DD" w:rsidRPr="00FF4C31" w14:paraId="20E543E3" w14:textId="77777777" w:rsidTr="00D10624">
        <w:tc>
          <w:tcPr>
            <w:tcW w:w="2976" w:type="dxa"/>
            <w:vMerge/>
            <w:vAlign w:val="bottom"/>
          </w:tcPr>
          <w:p w14:paraId="1F89B36A" w14:textId="77777777" w:rsidR="000624DD" w:rsidRPr="001735AF" w:rsidRDefault="000624DD" w:rsidP="00D10624"/>
        </w:tc>
        <w:tc>
          <w:tcPr>
            <w:tcW w:w="5244" w:type="dxa"/>
          </w:tcPr>
          <w:p w14:paraId="00B4AC6C" w14:textId="77777777" w:rsidR="000624DD" w:rsidRPr="001735AF" w:rsidRDefault="000624DD" w:rsidP="00D10624">
            <w:r w:rsidRPr="001735AF">
              <w:t>Проверка технического состояния вентиляционных и дымовых каналов</w:t>
            </w:r>
          </w:p>
        </w:tc>
        <w:tc>
          <w:tcPr>
            <w:tcW w:w="1276" w:type="dxa"/>
            <w:vAlign w:val="bottom"/>
          </w:tcPr>
          <w:p w14:paraId="2E476694" w14:textId="77777777" w:rsidR="000624DD" w:rsidRPr="001735AF" w:rsidRDefault="000624DD" w:rsidP="00D10624">
            <w:pPr>
              <w:jc w:val="center"/>
            </w:pPr>
            <w:r w:rsidRPr="001735AF">
              <w:t>1</w:t>
            </w:r>
          </w:p>
        </w:tc>
        <w:tc>
          <w:tcPr>
            <w:tcW w:w="1418" w:type="dxa"/>
            <w:vAlign w:val="bottom"/>
          </w:tcPr>
          <w:p w14:paraId="04371037" w14:textId="77777777" w:rsidR="000624DD" w:rsidRPr="001735AF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4F75C1CB" w14:textId="77777777" w:rsidR="000624DD" w:rsidRPr="001735AF" w:rsidRDefault="000624DD" w:rsidP="00D10624">
            <w:pPr>
              <w:jc w:val="center"/>
            </w:pPr>
            <w:r w:rsidRPr="001735AF">
              <w:t>1</w:t>
            </w:r>
          </w:p>
        </w:tc>
        <w:tc>
          <w:tcPr>
            <w:tcW w:w="1138" w:type="dxa"/>
            <w:vAlign w:val="bottom"/>
          </w:tcPr>
          <w:p w14:paraId="73986697" w14:textId="77777777" w:rsidR="000624DD" w:rsidRPr="001735AF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38A4AF49" w14:textId="77777777" w:rsidR="000624DD" w:rsidRPr="001735AF" w:rsidRDefault="000624DD" w:rsidP="00D10624">
            <w:pPr>
              <w:jc w:val="center"/>
            </w:pPr>
            <w:r w:rsidRPr="001735AF">
              <w:t>май - июль</w:t>
            </w:r>
          </w:p>
        </w:tc>
      </w:tr>
      <w:tr w:rsidR="000624DD" w:rsidRPr="00FF4C31" w14:paraId="3F3A9BAD" w14:textId="77777777" w:rsidTr="00D10624">
        <w:tc>
          <w:tcPr>
            <w:tcW w:w="2976" w:type="dxa"/>
            <w:vMerge/>
            <w:vAlign w:val="bottom"/>
          </w:tcPr>
          <w:p w14:paraId="166A1011" w14:textId="77777777" w:rsidR="000624DD" w:rsidRPr="001735AF" w:rsidRDefault="000624DD" w:rsidP="00D10624"/>
        </w:tc>
        <w:tc>
          <w:tcPr>
            <w:tcW w:w="5244" w:type="dxa"/>
          </w:tcPr>
          <w:p w14:paraId="7DF72347" w14:textId="77777777" w:rsidR="000624DD" w:rsidRPr="001735AF" w:rsidRDefault="000624DD" w:rsidP="00D10624">
            <w:r w:rsidRPr="001735AF">
              <w:t>Проверка знаний  ПТЭ ТЭ ответственных лиц</w:t>
            </w:r>
          </w:p>
        </w:tc>
        <w:tc>
          <w:tcPr>
            <w:tcW w:w="1276" w:type="dxa"/>
            <w:vAlign w:val="bottom"/>
          </w:tcPr>
          <w:p w14:paraId="0D116976" w14:textId="77777777" w:rsidR="000624DD" w:rsidRPr="001735AF" w:rsidRDefault="000624DD" w:rsidP="00D10624">
            <w:pPr>
              <w:jc w:val="center"/>
            </w:pPr>
            <w:r w:rsidRPr="001735AF">
              <w:t>3,2</w:t>
            </w:r>
          </w:p>
        </w:tc>
        <w:tc>
          <w:tcPr>
            <w:tcW w:w="1418" w:type="dxa"/>
            <w:vAlign w:val="bottom"/>
          </w:tcPr>
          <w:p w14:paraId="70078159" w14:textId="77777777" w:rsidR="000624DD" w:rsidRPr="001735AF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6AFA16FC" w14:textId="77777777" w:rsidR="000624DD" w:rsidRPr="001735AF" w:rsidRDefault="000624DD" w:rsidP="00D10624">
            <w:pPr>
              <w:jc w:val="center"/>
            </w:pPr>
            <w:r w:rsidRPr="001735AF">
              <w:t>3,2</w:t>
            </w:r>
          </w:p>
        </w:tc>
        <w:tc>
          <w:tcPr>
            <w:tcW w:w="1138" w:type="dxa"/>
            <w:vAlign w:val="bottom"/>
          </w:tcPr>
          <w:p w14:paraId="1750B1DE" w14:textId="77777777" w:rsidR="000624DD" w:rsidRPr="001735AF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DC44FEB" w14:textId="77777777" w:rsidR="000624DD" w:rsidRPr="001735AF" w:rsidRDefault="000624DD" w:rsidP="00D10624">
            <w:pPr>
              <w:jc w:val="center"/>
            </w:pPr>
            <w:r w:rsidRPr="001735AF">
              <w:t>май-июль</w:t>
            </w:r>
          </w:p>
        </w:tc>
      </w:tr>
      <w:tr w:rsidR="000624DD" w:rsidRPr="00FF4C31" w14:paraId="0C0219D7" w14:textId="77777777" w:rsidTr="00D10624">
        <w:tc>
          <w:tcPr>
            <w:tcW w:w="2976" w:type="dxa"/>
            <w:vMerge/>
            <w:vAlign w:val="bottom"/>
          </w:tcPr>
          <w:p w14:paraId="46730341" w14:textId="77777777" w:rsidR="000624DD" w:rsidRPr="001735AF" w:rsidRDefault="000624DD" w:rsidP="00D10624"/>
        </w:tc>
        <w:tc>
          <w:tcPr>
            <w:tcW w:w="5244" w:type="dxa"/>
          </w:tcPr>
          <w:p w14:paraId="4550B26C" w14:textId="77777777" w:rsidR="000624DD" w:rsidRPr="001735AF" w:rsidRDefault="000624DD" w:rsidP="00D10624">
            <w:r w:rsidRPr="001735AF">
              <w:t>Проверка знаний ПТЭ</w:t>
            </w:r>
            <w:r>
              <w:t xml:space="preserve"> </w:t>
            </w:r>
            <w:r w:rsidRPr="001735AF">
              <w:t>ЭП ответственных лиц</w:t>
            </w:r>
          </w:p>
        </w:tc>
        <w:tc>
          <w:tcPr>
            <w:tcW w:w="1276" w:type="dxa"/>
            <w:vAlign w:val="bottom"/>
          </w:tcPr>
          <w:p w14:paraId="43D9C2F5" w14:textId="77777777" w:rsidR="000624DD" w:rsidRPr="001735AF" w:rsidRDefault="000624DD" w:rsidP="00D10624">
            <w:pPr>
              <w:jc w:val="center"/>
            </w:pPr>
            <w:r w:rsidRPr="001735AF">
              <w:t>3,2</w:t>
            </w:r>
          </w:p>
        </w:tc>
        <w:tc>
          <w:tcPr>
            <w:tcW w:w="1418" w:type="dxa"/>
            <w:vAlign w:val="bottom"/>
          </w:tcPr>
          <w:p w14:paraId="14191629" w14:textId="77777777" w:rsidR="000624DD" w:rsidRPr="001735AF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2173DE9D" w14:textId="77777777" w:rsidR="000624DD" w:rsidRPr="001735AF" w:rsidRDefault="000624DD" w:rsidP="00D10624">
            <w:pPr>
              <w:jc w:val="center"/>
            </w:pPr>
            <w:r w:rsidRPr="001735AF">
              <w:t>3,2</w:t>
            </w:r>
          </w:p>
        </w:tc>
        <w:tc>
          <w:tcPr>
            <w:tcW w:w="1138" w:type="dxa"/>
            <w:vAlign w:val="bottom"/>
          </w:tcPr>
          <w:p w14:paraId="752FFDF4" w14:textId="77777777" w:rsidR="000624DD" w:rsidRPr="001735AF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4D2E8070" w14:textId="77777777" w:rsidR="000624DD" w:rsidRPr="001735AF" w:rsidRDefault="000624DD" w:rsidP="00D10624">
            <w:pPr>
              <w:jc w:val="center"/>
            </w:pPr>
            <w:r w:rsidRPr="001735AF">
              <w:t>май-июль</w:t>
            </w:r>
          </w:p>
        </w:tc>
      </w:tr>
      <w:tr w:rsidR="000624DD" w:rsidRPr="00FF4C31" w14:paraId="185E22A7" w14:textId="77777777" w:rsidTr="00D10624">
        <w:tc>
          <w:tcPr>
            <w:tcW w:w="2976" w:type="dxa"/>
            <w:vMerge/>
            <w:vAlign w:val="bottom"/>
          </w:tcPr>
          <w:p w14:paraId="47A5F5B7" w14:textId="77777777" w:rsidR="000624DD" w:rsidRPr="001735AF" w:rsidRDefault="000624DD" w:rsidP="00D10624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44D0588E" w14:textId="77777777" w:rsidR="000624DD" w:rsidRPr="001735AF" w:rsidRDefault="000624DD" w:rsidP="00D10624">
            <w:r w:rsidRPr="001735AF">
              <w:t> </w:t>
            </w:r>
            <w:r w:rsidRPr="00EB2A05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07E208B8" w14:textId="77777777" w:rsidR="000624DD" w:rsidRPr="001735AF" w:rsidRDefault="000624DD" w:rsidP="00D10624">
            <w:pPr>
              <w:jc w:val="center"/>
              <w:rPr>
                <w:b/>
                <w:bCs/>
              </w:rPr>
            </w:pPr>
            <w:r w:rsidRPr="001735AF">
              <w:rPr>
                <w:b/>
                <w:bCs/>
              </w:rPr>
              <w:t>18,1</w:t>
            </w:r>
          </w:p>
        </w:tc>
        <w:tc>
          <w:tcPr>
            <w:tcW w:w="1418" w:type="dxa"/>
            <w:vAlign w:val="bottom"/>
          </w:tcPr>
          <w:p w14:paraId="0575391D" w14:textId="77777777" w:rsidR="000624DD" w:rsidRPr="001735AF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7D1CBED6" w14:textId="77777777" w:rsidR="000624DD" w:rsidRPr="001735AF" w:rsidRDefault="000624DD" w:rsidP="00D10624">
            <w:pPr>
              <w:jc w:val="center"/>
              <w:rPr>
                <w:b/>
                <w:bCs/>
              </w:rPr>
            </w:pPr>
            <w:r w:rsidRPr="001735AF">
              <w:rPr>
                <w:b/>
                <w:bCs/>
              </w:rPr>
              <w:t>18,1</w:t>
            </w:r>
          </w:p>
        </w:tc>
        <w:tc>
          <w:tcPr>
            <w:tcW w:w="1138" w:type="dxa"/>
            <w:vAlign w:val="bottom"/>
          </w:tcPr>
          <w:p w14:paraId="52D20583" w14:textId="77777777" w:rsidR="000624DD" w:rsidRPr="001735AF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5E2A5079" w14:textId="77777777" w:rsidR="000624DD" w:rsidRPr="001735AF" w:rsidRDefault="000624DD" w:rsidP="00D10624">
            <w:pPr>
              <w:jc w:val="center"/>
            </w:pPr>
          </w:p>
        </w:tc>
      </w:tr>
      <w:tr w:rsidR="000624DD" w:rsidRPr="00FF4C31" w14:paraId="004A6495" w14:textId="77777777" w:rsidTr="00D10624">
        <w:tc>
          <w:tcPr>
            <w:tcW w:w="2976" w:type="dxa"/>
            <w:vAlign w:val="bottom"/>
          </w:tcPr>
          <w:p w14:paraId="6E641B56" w14:textId="77777777" w:rsidR="000624DD" w:rsidRPr="001735AF" w:rsidRDefault="000624DD" w:rsidP="00D10624">
            <w:pPr>
              <w:rPr>
                <w:b/>
                <w:bCs/>
              </w:rPr>
            </w:pPr>
            <w:r w:rsidRPr="000F40DA">
              <w:rPr>
                <w:b/>
                <w:bCs/>
              </w:rPr>
              <w:t>МБОУ СОШ №11</w:t>
            </w:r>
          </w:p>
        </w:tc>
        <w:tc>
          <w:tcPr>
            <w:tcW w:w="12477" w:type="dxa"/>
            <w:gridSpan w:val="6"/>
          </w:tcPr>
          <w:p w14:paraId="117994B3" w14:textId="77777777" w:rsidR="000624DD" w:rsidRPr="001735AF" w:rsidRDefault="000624DD" w:rsidP="00D10624">
            <w:pPr>
              <w:jc w:val="center"/>
            </w:pPr>
            <w:r w:rsidRPr="000F40DA">
              <w:t>1. Автономная блочно-модульная газовая котельная</w:t>
            </w:r>
          </w:p>
        </w:tc>
      </w:tr>
      <w:tr w:rsidR="000624DD" w:rsidRPr="00FF4C31" w14:paraId="1900DB05" w14:textId="77777777" w:rsidTr="00D10624">
        <w:tc>
          <w:tcPr>
            <w:tcW w:w="2976" w:type="dxa"/>
            <w:vMerge w:val="restart"/>
          </w:tcPr>
          <w:p w14:paraId="41015B88" w14:textId="77777777" w:rsidR="000624DD" w:rsidRPr="00FF4C31" w:rsidRDefault="000624DD" w:rsidP="00D10624">
            <w:pPr>
              <w:jc w:val="center"/>
            </w:pPr>
            <w:r w:rsidRPr="000F40DA">
              <w:t>Газопровод и ШРП</w:t>
            </w:r>
            <w:r>
              <w:t xml:space="preserve"> </w:t>
            </w:r>
            <w:r w:rsidRPr="000F40DA">
              <w:t xml:space="preserve">(2-х </w:t>
            </w:r>
            <w:proofErr w:type="spellStart"/>
            <w:r w:rsidRPr="000F40DA">
              <w:t>нит</w:t>
            </w:r>
            <w:proofErr w:type="spellEnd"/>
            <w:r w:rsidRPr="000F40DA">
              <w:t>.</w:t>
            </w:r>
            <w:r>
              <w:t>)</w:t>
            </w:r>
          </w:p>
        </w:tc>
        <w:tc>
          <w:tcPr>
            <w:tcW w:w="5244" w:type="dxa"/>
            <w:vAlign w:val="bottom"/>
          </w:tcPr>
          <w:p w14:paraId="6C213B1C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Технический ремонт оборудования ШРП при двух нитках газопроводов</w:t>
            </w:r>
          </w:p>
        </w:tc>
        <w:tc>
          <w:tcPr>
            <w:tcW w:w="1276" w:type="dxa"/>
            <w:vAlign w:val="center"/>
          </w:tcPr>
          <w:p w14:paraId="51E58D11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35,9</w:t>
            </w:r>
          </w:p>
        </w:tc>
        <w:tc>
          <w:tcPr>
            <w:tcW w:w="1418" w:type="dxa"/>
          </w:tcPr>
          <w:p w14:paraId="6E61B49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5A08E1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35,9</w:t>
            </w:r>
          </w:p>
        </w:tc>
        <w:tc>
          <w:tcPr>
            <w:tcW w:w="1138" w:type="dxa"/>
          </w:tcPr>
          <w:p w14:paraId="5A137BA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387C70D1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10884096" w14:textId="77777777" w:rsidTr="00D10624">
        <w:tc>
          <w:tcPr>
            <w:tcW w:w="2976" w:type="dxa"/>
            <w:vMerge/>
          </w:tcPr>
          <w:p w14:paraId="50DF012B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163CAADC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Проверка срабатывания и ремонт защитной арматуры</w:t>
            </w:r>
          </w:p>
        </w:tc>
        <w:tc>
          <w:tcPr>
            <w:tcW w:w="1276" w:type="dxa"/>
            <w:vAlign w:val="center"/>
          </w:tcPr>
          <w:p w14:paraId="30738467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7,1</w:t>
            </w:r>
          </w:p>
        </w:tc>
        <w:tc>
          <w:tcPr>
            <w:tcW w:w="1418" w:type="dxa"/>
          </w:tcPr>
          <w:p w14:paraId="5AAB2C0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3C4BC64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7,1</w:t>
            </w:r>
          </w:p>
        </w:tc>
        <w:tc>
          <w:tcPr>
            <w:tcW w:w="1138" w:type="dxa"/>
          </w:tcPr>
          <w:p w14:paraId="5D7C3CD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0236EF55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452E4FCD" w14:textId="77777777" w:rsidTr="00D10624">
        <w:tc>
          <w:tcPr>
            <w:tcW w:w="2976" w:type="dxa"/>
            <w:vMerge/>
          </w:tcPr>
          <w:p w14:paraId="56227084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02436760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Проверка срабатывания и ремонт предохранительной арматуры</w:t>
            </w:r>
          </w:p>
        </w:tc>
        <w:tc>
          <w:tcPr>
            <w:tcW w:w="1276" w:type="dxa"/>
            <w:vAlign w:val="center"/>
          </w:tcPr>
          <w:p w14:paraId="6EE1852B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3,6</w:t>
            </w:r>
          </w:p>
        </w:tc>
        <w:tc>
          <w:tcPr>
            <w:tcW w:w="1418" w:type="dxa"/>
          </w:tcPr>
          <w:p w14:paraId="5CBEC4C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D8FBDF8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3,6</w:t>
            </w:r>
          </w:p>
        </w:tc>
        <w:tc>
          <w:tcPr>
            <w:tcW w:w="1138" w:type="dxa"/>
          </w:tcPr>
          <w:p w14:paraId="2E7784F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3A36036D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5C262FA1" w14:textId="77777777" w:rsidTr="00D10624">
        <w:tc>
          <w:tcPr>
            <w:tcW w:w="2976" w:type="dxa"/>
            <w:vMerge/>
          </w:tcPr>
          <w:p w14:paraId="1CB8583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671C3F24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Отключение</w:t>
            </w:r>
            <w:r>
              <w:rPr>
                <w:color w:val="000000"/>
              </w:rPr>
              <w:t xml:space="preserve"> </w:t>
            </w:r>
            <w:r w:rsidRPr="000F40DA">
              <w:rPr>
                <w:color w:val="000000"/>
              </w:rPr>
              <w:t>(консервация) оборудования ШРП</w:t>
            </w:r>
          </w:p>
        </w:tc>
        <w:tc>
          <w:tcPr>
            <w:tcW w:w="1276" w:type="dxa"/>
            <w:vAlign w:val="center"/>
          </w:tcPr>
          <w:p w14:paraId="41AF4522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3,2</w:t>
            </w:r>
          </w:p>
        </w:tc>
        <w:tc>
          <w:tcPr>
            <w:tcW w:w="1418" w:type="dxa"/>
          </w:tcPr>
          <w:p w14:paraId="7BFC094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EFC1600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3,2</w:t>
            </w:r>
          </w:p>
        </w:tc>
        <w:tc>
          <w:tcPr>
            <w:tcW w:w="1138" w:type="dxa"/>
          </w:tcPr>
          <w:p w14:paraId="77E4BC90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D22D3DB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16.04.2025</w:t>
            </w:r>
          </w:p>
        </w:tc>
      </w:tr>
      <w:tr w:rsidR="000624DD" w:rsidRPr="00FF4C31" w14:paraId="0EC30441" w14:textId="77777777" w:rsidTr="00D10624">
        <w:tc>
          <w:tcPr>
            <w:tcW w:w="2976" w:type="dxa"/>
            <w:vMerge/>
          </w:tcPr>
          <w:p w14:paraId="3FFE20B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133A9FB2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Пуск</w:t>
            </w:r>
            <w:r>
              <w:rPr>
                <w:color w:val="000000"/>
              </w:rPr>
              <w:t xml:space="preserve"> </w:t>
            </w:r>
            <w:r w:rsidRPr="000F40DA">
              <w:rPr>
                <w:color w:val="000000"/>
              </w:rPr>
              <w:t>(расконсервация) ШРП после отключения</w:t>
            </w:r>
          </w:p>
        </w:tc>
        <w:tc>
          <w:tcPr>
            <w:tcW w:w="1276" w:type="dxa"/>
            <w:vAlign w:val="center"/>
          </w:tcPr>
          <w:p w14:paraId="4B0D2982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4,7</w:t>
            </w:r>
          </w:p>
        </w:tc>
        <w:tc>
          <w:tcPr>
            <w:tcW w:w="1418" w:type="dxa"/>
          </w:tcPr>
          <w:p w14:paraId="52FE42C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F53E0D8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4,7</w:t>
            </w:r>
          </w:p>
        </w:tc>
        <w:tc>
          <w:tcPr>
            <w:tcW w:w="1138" w:type="dxa"/>
          </w:tcPr>
          <w:p w14:paraId="4FE5AC8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3918FD87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15.10.2025</w:t>
            </w:r>
          </w:p>
        </w:tc>
      </w:tr>
      <w:tr w:rsidR="000624DD" w:rsidRPr="00FF4C31" w14:paraId="754D6C5F" w14:textId="77777777" w:rsidTr="00D10624">
        <w:tc>
          <w:tcPr>
            <w:tcW w:w="2976" w:type="dxa"/>
            <w:vMerge/>
          </w:tcPr>
          <w:p w14:paraId="6A86EDC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555CE606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Осмотр технического состояния и ремонт подземного газопровода</w:t>
            </w:r>
          </w:p>
        </w:tc>
        <w:tc>
          <w:tcPr>
            <w:tcW w:w="1276" w:type="dxa"/>
            <w:vAlign w:val="center"/>
          </w:tcPr>
          <w:p w14:paraId="67F1623F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1,5</w:t>
            </w:r>
          </w:p>
        </w:tc>
        <w:tc>
          <w:tcPr>
            <w:tcW w:w="1418" w:type="dxa"/>
          </w:tcPr>
          <w:p w14:paraId="3253049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E32E48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1,5</w:t>
            </w:r>
          </w:p>
        </w:tc>
        <w:tc>
          <w:tcPr>
            <w:tcW w:w="1138" w:type="dxa"/>
          </w:tcPr>
          <w:p w14:paraId="6773407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4B7C2969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4577727D" w14:textId="77777777" w:rsidTr="00D10624">
        <w:tc>
          <w:tcPr>
            <w:tcW w:w="2976" w:type="dxa"/>
            <w:vMerge/>
          </w:tcPr>
          <w:p w14:paraId="36436070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51D78021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Осмотр технического состояния и ремонт надземного газопровода</w:t>
            </w:r>
          </w:p>
        </w:tc>
        <w:tc>
          <w:tcPr>
            <w:tcW w:w="1276" w:type="dxa"/>
            <w:vAlign w:val="center"/>
          </w:tcPr>
          <w:p w14:paraId="535B4ADA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3,5</w:t>
            </w:r>
          </w:p>
        </w:tc>
        <w:tc>
          <w:tcPr>
            <w:tcW w:w="1418" w:type="dxa"/>
          </w:tcPr>
          <w:p w14:paraId="7053775E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1739BF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3,5</w:t>
            </w:r>
          </w:p>
        </w:tc>
        <w:tc>
          <w:tcPr>
            <w:tcW w:w="1138" w:type="dxa"/>
          </w:tcPr>
          <w:p w14:paraId="0F0F441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57B492FA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1F018329" w14:textId="77777777" w:rsidTr="00D10624">
        <w:tc>
          <w:tcPr>
            <w:tcW w:w="2976" w:type="dxa"/>
            <w:vMerge w:val="restart"/>
          </w:tcPr>
          <w:p w14:paraId="126FEDF2" w14:textId="77777777" w:rsidR="000624DD" w:rsidRPr="00FF4C31" w:rsidRDefault="000624DD" w:rsidP="00D10624">
            <w:pPr>
              <w:jc w:val="center"/>
            </w:pPr>
            <w:r w:rsidRPr="000F40DA">
              <w:t>Тепловой пункт</w:t>
            </w:r>
          </w:p>
        </w:tc>
        <w:tc>
          <w:tcPr>
            <w:tcW w:w="5244" w:type="dxa"/>
            <w:vAlign w:val="bottom"/>
          </w:tcPr>
          <w:p w14:paraId="6B0809CB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Проверка срабатывания и ремонт автоматики управления и безопасности газоиспользующего оборудования</w:t>
            </w:r>
          </w:p>
        </w:tc>
        <w:tc>
          <w:tcPr>
            <w:tcW w:w="1276" w:type="dxa"/>
            <w:vAlign w:val="center"/>
          </w:tcPr>
          <w:p w14:paraId="2E6CA962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19AAD92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A59DB73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7444B7A5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B46323A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49CF1934" w14:textId="77777777" w:rsidTr="00D10624">
        <w:tc>
          <w:tcPr>
            <w:tcW w:w="2976" w:type="dxa"/>
            <w:vMerge/>
          </w:tcPr>
          <w:p w14:paraId="1811763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70EFF56A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Текущий ремонт автоматики управления и безопасности газоиспользующего оборудования</w:t>
            </w:r>
          </w:p>
        </w:tc>
        <w:tc>
          <w:tcPr>
            <w:tcW w:w="1276" w:type="dxa"/>
            <w:vAlign w:val="center"/>
          </w:tcPr>
          <w:p w14:paraId="40A6C584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58F422E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28EC02D6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01359C7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0BF6695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4AFA48BB" w14:textId="77777777" w:rsidTr="00D10624">
        <w:tc>
          <w:tcPr>
            <w:tcW w:w="2976" w:type="dxa"/>
            <w:vMerge/>
          </w:tcPr>
          <w:p w14:paraId="2906B246" w14:textId="77777777" w:rsidR="000624DD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00F1F283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Проверка сигнализаторов загазованности с помощью контрольных газовых</w:t>
            </w:r>
          </w:p>
        </w:tc>
        <w:tc>
          <w:tcPr>
            <w:tcW w:w="1276" w:type="dxa"/>
            <w:vAlign w:val="center"/>
          </w:tcPr>
          <w:p w14:paraId="5CF13F37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2E13009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2A0A7D78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6F7C2B8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99F9A97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15.10.2025</w:t>
            </w:r>
          </w:p>
        </w:tc>
      </w:tr>
      <w:tr w:rsidR="000624DD" w:rsidRPr="00FF4C31" w14:paraId="535E740F" w14:textId="77777777" w:rsidTr="00D10624">
        <w:tc>
          <w:tcPr>
            <w:tcW w:w="2976" w:type="dxa"/>
            <w:vMerge/>
          </w:tcPr>
          <w:p w14:paraId="7EC4F86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657AC31D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Замер загазованности в помещении блочно-модульной котельной</w:t>
            </w:r>
          </w:p>
        </w:tc>
        <w:tc>
          <w:tcPr>
            <w:tcW w:w="1276" w:type="dxa"/>
            <w:vAlign w:val="center"/>
          </w:tcPr>
          <w:p w14:paraId="319C09D3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4A31B8C5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08A4497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03764BB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6C42A26F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15.10.2025</w:t>
            </w:r>
          </w:p>
        </w:tc>
      </w:tr>
      <w:tr w:rsidR="000624DD" w:rsidRPr="00FF4C31" w14:paraId="15399F43" w14:textId="77777777" w:rsidTr="00D10624">
        <w:tc>
          <w:tcPr>
            <w:tcW w:w="2976" w:type="dxa"/>
            <w:vMerge/>
          </w:tcPr>
          <w:p w14:paraId="6997477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6B9DFFF7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Провер</w:t>
            </w:r>
            <w:r>
              <w:rPr>
                <w:color w:val="000000"/>
              </w:rPr>
              <w:t>к</w:t>
            </w:r>
            <w:r w:rsidRPr="000F40DA">
              <w:rPr>
                <w:color w:val="000000"/>
              </w:rPr>
              <w:t>а герметичности</w:t>
            </w:r>
            <w:r>
              <w:rPr>
                <w:color w:val="000000"/>
              </w:rPr>
              <w:t xml:space="preserve"> </w:t>
            </w:r>
            <w:r w:rsidRPr="000F40DA">
              <w:rPr>
                <w:color w:val="000000"/>
              </w:rPr>
              <w:t>(контрольная опрессовка) внутренних газопроводов и газового</w:t>
            </w:r>
            <w:r>
              <w:rPr>
                <w:color w:val="000000"/>
              </w:rPr>
              <w:t xml:space="preserve"> </w:t>
            </w:r>
            <w:r w:rsidRPr="000F40DA">
              <w:rPr>
                <w:color w:val="000000"/>
              </w:rPr>
              <w:t>оборудования</w:t>
            </w:r>
          </w:p>
        </w:tc>
        <w:tc>
          <w:tcPr>
            <w:tcW w:w="1276" w:type="dxa"/>
            <w:vAlign w:val="center"/>
          </w:tcPr>
          <w:p w14:paraId="27718F1B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4A8BD9B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22B682A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0647FFA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32889C2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79A44B29" w14:textId="77777777" w:rsidTr="00D10624">
        <w:tc>
          <w:tcPr>
            <w:tcW w:w="2976" w:type="dxa"/>
            <w:vMerge/>
          </w:tcPr>
          <w:p w14:paraId="5E9F8143" w14:textId="77777777" w:rsidR="000624DD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282EE2D3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Осмотр технического состояния и ремонт трубопроводов, в том числе запорной арматуры теплового пункта и системы отопления</w:t>
            </w:r>
          </w:p>
        </w:tc>
        <w:tc>
          <w:tcPr>
            <w:tcW w:w="1276" w:type="dxa"/>
            <w:vAlign w:val="center"/>
          </w:tcPr>
          <w:p w14:paraId="29C07951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57FAE8E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FC59C8A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6B1343EE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D21ED95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08F06B89" w14:textId="77777777" w:rsidTr="00D10624">
        <w:tc>
          <w:tcPr>
            <w:tcW w:w="2976" w:type="dxa"/>
            <w:vMerge/>
          </w:tcPr>
          <w:p w14:paraId="2EE46286" w14:textId="77777777" w:rsidR="000624DD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0AA487A0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Проверка исправности и ремонт предохранительно- сбросных клапанов</w:t>
            </w:r>
          </w:p>
        </w:tc>
        <w:tc>
          <w:tcPr>
            <w:tcW w:w="1276" w:type="dxa"/>
            <w:vAlign w:val="center"/>
          </w:tcPr>
          <w:p w14:paraId="64F3A98A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72BBF79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0170BC4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7F2B2DD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368AE142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0C8A3B1D" w14:textId="77777777" w:rsidTr="00D10624">
        <w:tc>
          <w:tcPr>
            <w:tcW w:w="2976" w:type="dxa"/>
            <w:vMerge/>
          </w:tcPr>
          <w:p w14:paraId="0A5A0FFC" w14:textId="77777777" w:rsidR="000624DD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3C23E647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 xml:space="preserve">Проверка срабатывания и ремонт Кип и </w:t>
            </w:r>
            <w:proofErr w:type="gramStart"/>
            <w:r w:rsidRPr="000F40DA">
              <w:rPr>
                <w:color w:val="000000"/>
              </w:rPr>
              <w:t>А(</w:t>
            </w:r>
            <w:proofErr w:type="gramEnd"/>
            <w:r w:rsidRPr="000F40DA">
              <w:rPr>
                <w:color w:val="000000"/>
              </w:rPr>
              <w:t>по теплу)</w:t>
            </w:r>
          </w:p>
        </w:tc>
        <w:tc>
          <w:tcPr>
            <w:tcW w:w="1276" w:type="dxa"/>
            <w:vAlign w:val="center"/>
          </w:tcPr>
          <w:p w14:paraId="48460051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40870B0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7BFD395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3524B72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C92F33C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6851AC1C" w14:textId="77777777" w:rsidTr="00D10624">
        <w:tc>
          <w:tcPr>
            <w:tcW w:w="2976" w:type="dxa"/>
            <w:vMerge/>
          </w:tcPr>
          <w:p w14:paraId="2E0A73BF" w14:textId="77777777" w:rsidR="000624DD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6207204E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Технический осмотр и ремонт насосного оборудования</w:t>
            </w:r>
          </w:p>
        </w:tc>
        <w:tc>
          <w:tcPr>
            <w:tcW w:w="1276" w:type="dxa"/>
            <w:vAlign w:val="center"/>
          </w:tcPr>
          <w:p w14:paraId="466F39D6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340A96FE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54F565B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1FB0B0D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87DAC8E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15.08.2025</w:t>
            </w:r>
          </w:p>
        </w:tc>
      </w:tr>
      <w:tr w:rsidR="000624DD" w:rsidRPr="00FF4C31" w14:paraId="75F7EADD" w14:textId="77777777" w:rsidTr="00D10624">
        <w:tc>
          <w:tcPr>
            <w:tcW w:w="2976" w:type="dxa"/>
            <w:vMerge/>
          </w:tcPr>
          <w:p w14:paraId="204496E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025EB308" w14:textId="77777777" w:rsidR="000624DD" w:rsidRPr="000F40DA" w:rsidRDefault="000624DD" w:rsidP="00D10624">
            <w:pPr>
              <w:rPr>
                <w:color w:val="000000"/>
              </w:rPr>
            </w:pPr>
            <w:r w:rsidRPr="000F40DA">
              <w:rPr>
                <w:color w:val="000000"/>
              </w:rPr>
              <w:t>Промывка и гидравлические испытания систем отопления зданий</w:t>
            </w:r>
          </w:p>
        </w:tc>
        <w:tc>
          <w:tcPr>
            <w:tcW w:w="1276" w:type="dxa"/>
            <w:vAlign w:val="center"/>
          </w:tcPr>
          <w:p w14:paraId="0606DE7A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11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50919403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BE80F91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11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10AA3274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6C5E3A85" w14:textId="77777777" w:rsidR="000624DD" w:rsidRPr="000F40DA" w:rsidRDefault="000624DD" w:rsidP="00D10624">
            <w:pPr>
              <w:jc w:val="center"/>
              <w:rPr>
                <w:color w:val="000000"/>
              </w:rPr>
            </w:pPr>
            <w:r w:rsidRPr="000F40DA">
              <w:rPr>
                <w:color w:val="000000"/>
              </w:rPr>
              <w:t>плановая</w:t>
            </w:r>
          </w:p>
        </w:tc>
      </w:tr>
      <w:tr w:rsidR="000624DD" w:rsidRPr="00FF4C31" w14:paraId="31754F40" w14:textId="77777777" w:rsidTr="00D10624">
        <w:tc>
          <w:tcPr>
            <w:tcW w:w="2976" w:type="dxa"/>
          </w:tcPr>
          <w:p w14:paraId="42FA0583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477" w:type="dxa"/>
            <w:gridSpan w:val="6"/>
          </w:tcPr>
          <w:p w14:paraId="0CB25BB8" w14:textId="77777777" w:rsidR="000624DD" w:rsidRPr="00FF4C31" w:rsidRDefault="000624DD" w:rsidP="00D10624">
            <w:pPr>
              <w:jc w:val="center"/>
            </w:pPr>
            <w:r w:rsidRPr="000F40DA">
              <w:t>2. Здание</w:t>
            </w:r>
          </w:p>
        </w:tc>
      </w:tr>
      <w:tr w:rsidR="000624DD" w:rsidRPr="00FF4C31" w14:paraId="108BFB36" w14:textId="77777777" w:rsidTr="00D10624">
        <w:trPr>
          <w:trHeight w:val="594"/>
        </w:trPr>
        <w:tc>
          <w:tcPr>
            <w:tcW w:w="2976" w:type="dxa"/>
            <w:vMerge w:val="restart"/>
          </w:tcPr>
          <w:p w14:paraId="7C6E26EF" w14:textId="77777777" w:rsidR="000624DD" w:rsidRDefault="000624DD" w:rsidP="00D10624">
            <w:pPr>
              <w:jc w:val="center"/>
            </w:pPr>
            <w:r w:rsidRPr="00384FFB">
              <w:t>Здания: школа,</w:t>
            </w:r>
            <w:r>
              <w:t xml:space="preserve"> </w:t>
            </w:r>
            <w:r w:rsidRPr="00384FFB">
              <w:t>спортзал,</w:t>
            </w:r>
          </w:p>
          <w:p w14:paraId="28D8931D" w14:textId="77777777" w:rsidR="000624DD" w:rsidRPr="00FF4C31" w:rsidRDefault="000624DD" w:rsidP="00D10624">
            <w:pPr>
              <w:jc w:val="center"/>
            </w:pPr>
            <w:r w:rsidRPr="00384FFB">
              <w:t>мастерская</w:t>
            </w:r>
          </w:p>
        </w:tc>
        <w:tc>
          <w:tcPr>
            <w:tcW w:w="5244" w:type="dxa"/>
            <w:vAlign w:val="center"/>
          </w:tcPr>
          <w:p w14:paraId="179095C8" w14:textId="77777777" w:rsidR="000624DD" w:rsidRPr="00384FFB" w:rsidRDefault="000624DD" w:rsidP="00D10624">
            <w:pPr>
              <w:rPr>
                <w:color w:val="000000"/>
              </w:rPr>
            </w:pPr>
            <w:r w:rsidRPr="00384FFB">
              <w:rPr>
                <w:color w:val="000000"/>
              </w:rPr>
              <w:t>Подготовка систем приточной вытяжкой вентиляции</w:t>
            </w:r>
          </w:p>
        </w:tc>
        <w:tc>
          <w:tcPr>
            <w:tcW w:w="1276" w:type="dxa"/>
            <w:vAlign w:val="center"/>
          </w:tcPr>
          <w:p w14:paraId="20CECFC2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3904FE7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FA430BF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28EEC45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6AEFE75E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52D39F87" w14:textId="77777777" w:rsidTr="00D10624">
        <w:tc>
          <w:tcPr>
            <w:tcW w:w="2976" w:type="dxa"/>
            <w:vMerge/>
          </w:tcPr>
          <w:p w14:paraId="6530F60B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center"/>
          </w:tcPr>
          <w:p w14:paraId="225C0360" w14:textId="77777777" w:rsidR="000624DD" w:rsidRPr="00384FFB" w:rsidRDefault="000624DD" w:rsidP="00D10624">
            <w:pPr>
              <w:rPr>
                <w:color w:val="000000"/>
              </w:rPr>
            </w:pPr>
            <w:r w:rsidRPr="00384FFB">
              <w:rPr>
                <w:color w:val="000000"/>
              </w:rPr>
              <w:t>Очистка канав,</w:t>
            </w:r>
            <w:r>
              <w:rPr>
                <w:color w:val="000000"/>
              </w:rPr>
              <w:t xml:space="preserve"> </w:t>
            </w:r>
            <w:r w:rsidRPr="00384FFB">
              <w:rPr>
                <w:color w:val="000000"/>
              </w:rPr>
              <w:t>труб и приямков дренажных систем</w:t>
            </w:r>
            <w:r>
              <w:rPr>
                <w:color w:val="000000"/>
              </w:rPr>
              <w:t xml:space="preserve"> </w:t>
            </w:r>
            <w:r w:rsidRPr="00384FFB">
              <w:rPr>
                <w:color w:val="000000"/>
              </w:rPr>
              <w:t>(ливневая канализация)</w:t>
            </w:r>
          </w:p>
        </w:tc>
        <w:tc>
          <w:tcPr>
            <w:tcW w:w="1276" w:type="dxa"/>
            <w:vAlign w:val="center"/>
          </w:tcPr>
          <w:p w14:paraId="3EFA4B9F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2333F31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B02B65E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521B004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0E66C3F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71A5E853" w14:textId="77777777" w:rsidTr="00D10624">
        <w:tc>
          <w:tcPr>
            <w:tcW w:w="2976" w:type="dxa"/>
            <w:vMerge/>
          </w:tcPr>
          <w:p w14:paraId="1B9BD49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center"/>
          </w:tcPr>
          <w:p w14:paraId="44375077" w14:textId="77777777" w:rsidR="000624DD" w:rsidRPr="00384FFB" w:rsidRDefault="000624DD" w:rsidP="00D10624">
            <w:pPr>
              <w:rPr>
                <w:color w:val="000000"/>
              </w:rPr>
            </w:pPr>
            <w:r w:rsidRPr="00384FFB">
              <w:rPr>
                <w:color w:val="000000"/>
              </w:rPr>
              <w:t>Ремонт и обслуживание наружных электрических кабелей,</w:t>
            </w:r>
            <w:r>
              <w:rPr>
                <w:color w:val="000000"/>
              </w:rPr>
              <w:t xml:space="preserve"> </w:t>
            </w:r>
            <w:r w:rsidRPr="00384FFB">
              <w:rPr>
                <w:color w:val="000000"/>
              </w:rPr>
              <w:t>электрических</w:t>
            </w:r>
          </w:p>
        </w:tc>
        <w:tc>
          <w:tcPr>
            <w:tcW w:w="1276" w:type="dxa"/>
            <w:vAlign w:val="center"/>
          </w:tcPr>
          <w:p w14:paraId="1916B422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17093A1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580677F8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0B35495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64BB686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7B150C05" w14:textId="77777777" w:rsidTr="00D10624">
        <w:tc>
          <w:tcPr>
            <w:tcW w:w="2976" w:type="dxa"/>
            <w:vMerge/>
          </w:tcPr>
          <w:p w14:paraId="04CEBA75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center"/>
          </w:tcPr>
          <w:p w14:paraId="09D3C930" w14:textId="77777777" w:rsidR="000624DD" w:rsidRPr="00384FFB" w:rsidRDefault="000624DD" w:rsidP="00D10624">
            <w:pPr>
              <w:rPr>
                <w:color w:val="000000"/>
              </w:rPr>
            </w:pPr>
            <w:r w:rsidRPr="00384FFB">
              <w:rPr>
                <w:color w:val="000000"/>
              </w:rPr>
              <w:t>Ремонт и замена осветительной арматуры и ламп</w:t>
            </w:r>
            <w:r>
              <w:rPr>
                <w:color w:val="000000"/>
              </w:rPr>
              <w:t xml:space="preserve"> </w:t>
            </w:r>
            <w:r w:rsidRPr="00384FFB">
              <w:rPr>
                <w:color w:val="000000"/>
              </w:rPr>
              <w:t>(стадионы,</w:t>
            </w:r>
            <w:r>
              <w:rPr>
                <w:color w:val="000000"/>
              </w:rPr>
              <w:t xml:space="preserve"> </w:t>
            </w:r>
            <w:r w:rsidRPr="00384FFB">
              <w:rPr>
                <w:color w:val="000000"/>
              </w:rPr>
              <w:t>катки,</w:t>
            </w:r>
            <w:r>
              <w:rPr>
                <w:color w:val="000000"/>
              </w:rPr>
              <w:t xml:space="preserve"> </w:t>
            </w:r>
            <w:r w:rsidRPr="00384FFB">
              <w:rPr>
                <w:color w:val="000000"/>
              </w:rPr>
              <w:t>корты)</w:t>
            </w:r>
          </w:p>
        </w:tc>
        <w:tc>
          <w:tcPr>
            <w:tcW w:w="1276" w:type="dxa"/>
            <w:vAlign w:val="center"/>
          </w:tcPr>
          <w:p w14:paraId="1CD9F022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6FDE1CF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094C87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7AC99DF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3BF405E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19314ECC" w14:textId="77777777" w:rsidTr="00D10624">
        <w:tc>
          <w:tcPr>
            <w:tcW w:w="2976" w:type="dxa"/>
            <w:vMerge/>
          </w:tcPr>
          <w:p w14:paraId="717B0CA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center"/>
          </w:tcPr>
          <w:p w14:paraId="18A17827" w14:textId="77777777" w:rsidR="000624DD" w:rsidRPr="00384FFB" w:rsidRDefault="000624DD" w:rsidP="00D10624">
            <w:pPr>
              <w:rPr>
                <w:color w:val="000000"/>
              </w:rPr>
            </w:pPr>
            <w:r w:rsidRPr="00384FFB">
              <w:rPr>
                <w:color w:val="000000"/>
              </w:rPr>
              <w:t>Ремонт</w:t>
            </w:r>
            <w:r>
              <w:rPr>
                <w:color w:val="000000"/>
              </w:rPr>
              <w:t xml:space="preserve"> </w:t>
            </w:r>
            <w:r w:rsidRPr="00384FFB">
              <w:rPr>
                <w:color w:val="000000"/>
              </w:rPr>
              <w:t>(утепление) оконных и дверных проемов</w:t>
            </w:r>
          </w:p>
        </w:tc>
        <w:tc>
          <w:tcPr>
            <w:tcW w:w="1276" w:type="dxa"/>
            <w:vAlign w:val="center"/>
          </w:tcPr>
          <w:p w14:paraId="058B3209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480B29C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F4EC56E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3BF8FCC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A055240" w14:textId="77777777" w:rsidR="000624DD" w:rsidRPr="00384FFB" w:rsidRDefault="000624DD" w:rsidP="00D10624">
            <w:pPr>
              <w:jc w:val="center"/>
              <w:rPr>
                <w:color w:val="000000"/>
              </w:rPr>
            </w:pPr>
            <w:r w:rsidRPr="00384FFB">
              <w:rPr>
                <w:color w:val="000000"/>
              </w:rPr>
              <w:t>15.08.2025 и ремонт при необходимости</w:t>
            </w:r>
          </w:p>
        </w:tc>
      </w:tr>
      <w:tr w:rsidR="000624DD" w:rsidRPr="00FF4C31" w14:paraId="75A8C060" w14:textId="77777777" w:rsidTr="00D10624">
        <w:tc>
          <w:tcPr>
            <w:tcW w:w="2976" w:type="dxa"/>
          </w:tcPr>
          <w:p w14:paraId="13A8B105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477" w:type="dxa"/>
            <w:gridSpan w:val="6"/>
          </w:tcPr>
          <w:p w14:paraId="499BB62D" w14:textId="77777777" w:rsidR="000624DD" w:rsidRPr="00FF4C31" w:rsidRDefault="000624DD" w:rsidP="00D10624">
            <w:pPr>
              <w:jc w:val="center"/>
            </w:pPr>
            <w:r w:rsidRPr="00F50DAB">
              <w:t>3. Оформление актов и паспортов готовности</w:t>
            </w:r>
          </w:p>
        </w:tc>
      </w:tr>
      <w:tr w:rsidR="000624DD" w:rsidRPr="00FF4C31" w14:paraId="55116D6D" w14:textId="77777777" w:rsidTr="00D10624">
        <w:tc>
          <w:tcPr>
            <w:tcW w:w="2976" w:type="dxa"/>
            <w:vMerge w:val="restart"/>
          </w:tcPr>
          <w:p w14:paraId="65E90F85" w14:textId="77777777" w:rsidR="000624DD" w:rsidRPr="00FF4C31" w:rsidRDefault="000624DD" w:rsidP="00D10624">
            <w:pPr>
              <w:jc w:val="center"/>
            </w:pPr>
            <w:r w:rsidRPr="00C878DA">
              <w:t>Документация</w:t>
            </w:r>
          </w:p>
        </w:tc>
        <w:tc>
          <w:tcPr>
            <w:tcW w:w="5244" w:type="dxa"/>
            <w:vAlign w:val="bottom"/>
          </w:tcPr>
          <w:p w14:paraId="390549D8" w14:textId="77777777" w:rsidR="000624DD" w:rsidRPr="00F50DAB" w:rsidRDefault="000624DD" w:rsidP="00D10624">
            <w:pPr>
              <w:rPr>
                <w:color w:val="000000"/>
              </w:rPr>
            </w:pPr>
            <w:r w:rsidRPr="00F50DAB">
              <w:rPr>
                <w:color w:val="000000"/>
              </w:rPr>
              <w:t>Оформление актов готовности потребителей к эксплу</w:t>
            </w:r>
            <w:r>
              <w:rPr>
                <w:color w:val="000000"/>
              </w:rPr>
              <w:t>а</w:t>
            </w:r>
            <w:r w:rsidRPr="00F50DAB">
              <w:rPr>
                <w:color w:val="000000"/>
              </w:rPr>
              <w:t>тации в зимних условиях</w:t>
            </w:r>
          </w:p>
        </w:tc>
        <w:tc>
          <w:tcPr>
            <w:tcW w:w="1276" w:type="dxa"/>
            <w:vAlign w:val="bottom"/>
          </w:tcPr>
          <w:p w14:paraId="1AEEA5DC" w14:textId="77777777" w:rsidR="000624DD" w:rsidRPr="00F50DAB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05D99D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1E40B20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148B96AE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4A2052B3" w14:textId="77777777" w:rsidR="000624DD" w:rsidRPr="00C878DA" w:rsidRDefault="000624DD" w:rsidP="00D10624">
            <w:pPr>
              <w:jc w:val="center"/>
              <w:rPr>
                <w:color w:val="000000"/>
              </w:rPr>
            </w:pPr>
            <w:r w:rsidRPr="00C878DA">
              <w:rPr>
                <w:color w:val="000000"/>
              </w:rPr>
              <w:t>15.08.2025</w:t>
            </w:r>
          </w:p>
        </w:tc>
      </w:tr>
      <w:tr w:rsidR="000624DD" w:rsidRPr="00FF4C31" w14:paraId="61C99B62" w14:textId="77777777" w:rsidTr="00D10624">
        <w:tc>
          <w:tcPr>
            <w:tcW w:w="2976" w:type="dxa"/>
            <w:vMerge/>
          </w:tcPr>
          <w:p w14:paraId="189FC49E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4446A8F4" w14:textId="77777777" w:rsidR="000624DD" w:rsidRPr="00F50DAB" w:rsidRDefault="000624DD" w:rsidP="00D10624">
            <w:pPr>
              <w:rPr>
                <w:color w:val="000000"/>
              </w:rPr>
            </w:pPr>
            <w:r w:rsidRPr="00F50DAB">
              <w:rPr>
                <w:color w:val="000000"/>
              </w:rPr>
              <w:t>Оформление паспортов готовности к эксплу</w:t>
            </w:r>
            <w:r>
              <w:rPr>
                <w:color w:val="000000"/>
              </w:rPr>
              <w:t>а</w:t>
            </w:r>
            <w:r w:rsidRPr="00F50DAB">
              <w:rPr>
                <w:color w:val="000000"/>
              </w:rPr>
              <w:t>тации в зимних условиях</w:t>
            </w:r>
          </w:p>
        </w:tc>
        <w:tc>
          <w:tcPr>
            <w:tcW w:w="1276" w:type="dxa"/>
            <w:vAlign w:val="bottom"/>
          </w:tcPr>
          <w:p w14:paraId="65CC8463" w14:textId="77777777" w:rsidR="000624DD" w:rsidRPr="00F50DAB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1FFAB7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8611A50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403B707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43565361" w14:textId="77777777" w:rsidR="000624DD" w:rsidRPr="00C878DA" w:rsidRDefault="000624DD" w:rsidP="00D10624">
            <w:pPr>
              <w:jc w:val="center"/>
              <w:rPr>
                <w:color w:val="000000"/>
              </w:rPr>
            </w:pPr>
            <w:r w:rsidRPr="00C878DA">
              <w:rPr>
                <w:color w:val="000000"/>
              </w:rPr>
              <w:t>15.08.2025</w:t>
            </w:r>
          </w:p>
        </w:tc>
      </w:tr>
      <w:tr w:rsidR="000624DD" w:rsidRPr="00FF4C31" w14:paraId="69AB76B4" w14:textId="77777777" w:rsidTr="00D10624">
        <w:tc>
          <w:tcPr>
            <w:tcW w:w="2976" w:type="dxa"/>
          </w:tcPr>
          <w:p w14:paraId="0E5AF51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52784752" w14:textId="77777777" w:rsidR="000624DD" w:rsidRPr="001735AF" w:rsidRDefault="000624DD" w:rsidP="00D10624">
            <w:r w:rsidRPr="001735AF">
              <w:t> </w:t>
            </w:r>
            <w:r w:rsidRPr="00EB2A05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6B54ECD4" w14:textId="77777777" w:rsidR="000624DD" w:rsidRPr="001735AF" w:rsidRDefault="000624DD" w:rsidP="00D10624">
            <w:pPr>
              <w:jc w:val="center"/>
              <w:rPr>
                <w:b/>
                <w:bCs/>
              </w:rPr>
            </w:pPr>
            <w:r w:rsidRPr="001735AF">
              <w:rPr>
                <w:b/>
                <w:bCs/>
              </w:rPr>
              <w:t>1</w:t>
            </w:r>
            <w:r>
              <w:rPr>
                <w:b/>
                <w:bCs/>
              </w:rPr>
              <w:t>51,50</w:t>
            </w:r>
          </w:p>
        </w:tc>
        <w:tc>
          <w:tcPr>
            <w:tcW w:w="1418" w:type="dxa"/>
            <w:vAlign w:val="bottom"/>
          </w:tcPr>
          <w:p w14:paraId="340E6B44" w14:textId="77777777" w:rsidR="000624DD" w:rsidRPr="001735AF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2835D90F" w14:textId="77777777" w:rsidR="000624DD" w:rsidRPr="001735AF" w:rsidRDefault="000624DD" w:rsidP="00D10624">
            <w:pPr>
              <w:jc w:val="center"/>
              <w:rPr>
                <w:b/>
                <w:bCs/>
              </w:rPr>
            </w:pPr>
            <w:r w:rsidRPr="001735AF">
              <w:rPr>
                <w:b/>
                <w:bCs/>
              </w:rPr>
              <w:t>1</w:t>
            </w:r>
            <w:r>
              <w:rPr>
                <w:b/>
                <w:bCs/>
              </w:rPr>
              <w:t>51,50</w:t>
            </w:r>
          </w:p>
        </w:tc>
        <w:tc>
          <w:tcPr>
            <w:tcW w:w="1138" w:type="dxa"/>
          </w:tcPr>
          <w:p w14:paraId="34D4E79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66C68A10" w14:textId="77777777" w:rsidR="000624DD" w:rsidRPr="00FF4C31" w:rsidRDefault="000624DD" w:rsidP="00D10624">
            <w:pPr>
              <w:jc w:val="center"/>
            </w:pPr>
          </w:p>
        </w:tc>
      </w:tr>
      <w:tr w:rsidR="000624DD" w:rsidRPr="00FF4C31" w14:paraId="7EACB0D2" w14:textId="77777777" w:rsidTr="00D10624">
        <w:tc>
          <w:tcPr>
            <w:tcW w:w="2976" w:type="dxa"/>
            <w:vMerge w:val="restart"/>
          </w:tcPr>
          <w:p w14:paraId="71F5D0FF" w14:textId="77777777" w:rsidR="000624DD" w:rsidRPr="00026AF5" w:rsidRDefault="000624DD" w:rsidP="00D10624">
            <w:pPr>
              <w:jc w:val="center"/>
              <w:rPr>
                <w:b/>
                <w:bCs/>
              </w:rPr>
            </w:pPr>
            <w:r w:rsidRPr="00026AF5">
              <w:rPr>
                <w:b/>
                <w:bCs/>
              </w:rPr>
              <w:t>МБУ ДО ДМШ</w:t>
            </w:r>
          </w:p>
        </w:tc>
        <w:tc>
          <w:tcPr>
            <w:tcW w:w="5244" w:type="dxa"/>
          </w:tcPr>
          <w:p w14:paraId="7E5FBF45" w14:textId="77777777" w:rsidR="000624DD" w:rsidRPr="0011199B" w:rsidRDefault="000624DD" w:rsidP="00D10624">
            <w:r w:rsidRPr="0011199B">
              <w:t>Гидропневматическая опрессовка</w:t>
            </w:r>
          </w:p>
        </w:tc>
        <w:tc>
          <w:tcPr>
            <w:tcW w:w="1276" w:type="dxa"/>
            <w:vAlign w:val="bottom"/>
          </w:tcPr>
          <w:p w14:paraId="3A39A4FD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t>5,7</w:t>
            </w:r>
          </w:p>
        </w:tc>
        <w:tc>
          <w:tcPr>
            <w:tcW w:w="1418" w:type="dxa"/>
            <w:vAlign w:val="bottom"/>
          </w:tcPr>
          <w:p w14:paraId="507B5F8B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280D24F9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t>5,7</w:t>
            </w:r>
          </w:p>
        </w:tc>
        <w:tc>
          <w:tcPr>
            <w:tcW w:w="1138" w:type="dxa"/>
          </w:tcPr>
          <w:p w14:paraId="1B50374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6F64876F" w14:textId="77777777" w:rsidR="000624DD" w:rsidRPr="00026AF5" w:rsidRDefault="000624DD" w:rsidP="00D10624">
            <w:pPr>
              <w:jc w:val="center"/>
              <w:rPr>
                <w:color w:val="000000"/>
              </w:rPr>
            </w:pPr>
            <w:r w:rsidRPr="00026AF5">
              <w:rPr>
                <w:color w:val="000000"/>
              </w:rPr>
              <w:t>05.06.2025-25.06.2025</w:t>
            </w:r>
          </w:p>
        </w:tc>
      </w:tr>
      <w:tr w:rsidR="000624DD" w:rsidRPr="00FF4C31" w14:paraId="6E18BA82" w14:textId="77777777" w:rsidTr="00D10624">
        <w:tc>
          <w:tcPr>
            <w:tcW w:w="2976" w:type="dxa"/>
            <w:vMerge/>
          </w:tcPr>
          <w:p w14:paraId="4208601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565B8A01" w14:textId="77777777" w:rsidR="000624DD" w:rsidRPr="0011199B" w:rsidRDefault="000624DD" w:rsidP="00D10624">
            <w:r w:rsidRPr="0011199B">
              <w:t>Смазка ГЗМ крана подачи горячей воды в СО</w:t>
            </w:r>
          </w:p>
        </w:tc>
        <w:tc>
          <w:tcPr>
            <w:tcW w:w="1276" w:type="dxa"/>
            <w:vAlign w:val="bottom"/>
          </w:tcPr>
          <w:p w14:paraId="10CA29EC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36B7093E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26EA6671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t>0</w:t>
            </w:r>
          </w:p>
        </w:tc>
        <w:tc>
          <w:tcPr>
            <w:tcW w:w="1138" w:type="dxa"/>
          </w:tcPr>
          <w:p w14:paraId="0968CB8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1453CE29" w14:textId="77777777" w:rsidR="000624DD" w:rsidRPr="00026AF5" w:rsidRDefault="000624DD" w:rsidP="00D10624">
            <w:pPr>
              <w:jc w:val="center"/>
              <w:rPr>
                <w:color w:val="000000"/>
              </w:rPr>
            </w:pPr>
            <w:r w:rsidRPr="00026AF5">
              <w:rPr>
                <w:color w:val="000000"/>
              </w:rPr>
              <w:t>21.07.2025</w:t>
            </w:r>
          </w:p>
        </w:tc>
      </w:tr>
      <w:tr w:rsidR="000624DD" w:rsidRPr="00FF4C31" w14:paraId="0981016C" w14:textId="77777777" w:rsidTr="00D10624">
        <w:tc>
          <w:tcPr>
            <w:tcW w:w="2976" w:type="dxa"/>
            <w:vMerge/>
          </w:tcPr>
          <w:p w14:paraId="45B7EF3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3C619AC0" w14:textId="77777777" w:rsidR="000624DD" w:rsidRPr="0011199B" w:rsidRDefault="000624DD" w:rsidP="00D10624">
            <w:r w:rsidRPr="0011199B">
              <w:t>Проверка техсостояния радиаторов</w:t>
            </w:r>
            <w:r>
              <w:t xml:space="preserve"> </w:t>
            </w:r>
            <w:r w:rsidRPr="0011199B">
              <w:t>ОС.</w:t>
            </w:r>
            <w:r>
              <w:t xml:space="preserve"> </w:t>
            </w:r>
            <w:r w:rsidRPr="0011199B">
              <w:t>Виз.</w:t>
            </w:r>
            <w:r>
              <w:t xml:space="preserve"> </w:t>
            </w:r>
            <w:r w:rsidRPr="0011199B">
              <w:lastRenderedPageBreak/>
              <w:t>ос</w:t>
            </w:r>
            <w:r>
              <w:t>мо</w:t>
            </w:r>
            <w:r w:rsidRPr="0011199B">
              <w:t>тр</w:t>
            </w:r>
          </w:p>
        </w:tc>
        <w:tc>
          <w:tcPr>
            <w:tcW w:w="1276" w:type="dxa"/>
            <w:vAlign w:val="bottom"/>
          </w:tcPr>
          <w:p w14:paraId="077A9C4F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lastRenderedPageBreak/>
              <w:t>0</w:t>
            </w:r>
          </w:p>
        </w:tc>
        <w:tc>
          <w:tcPr>
            <w:tcW w:w="1418" w:type="dxa"/>
            <w:vAlign w:val="bottom"/>
          </w:tcPr>
          <w:p w14:paraId="05CB2D0A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5E8B7DCC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t>0</w:t>
            </w:r>
          </w:p>
        </w:tc>
        <w:tc>
          <w:tcPr>
            <w:tcW w:w="1138" w:type="dxa"/>
          </w:tcPr>
          <w:p w14:paraId="2865D88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663139BD" w14:textId="77777777" w:rsidR="000624DD" w:rsidRPr="00026AF5" w:rsidRDefault="000624DD" w:rsidP="00D10624">
            <w:pPr>
              <w:jc w:val="center"/>
              <w:rPr>
                <w:color w:val="000000"/>
              </w:rPr>
            </w:pPr>
            <w:r w:rsidRPr="00026AF5">
              <w:rPr>
                <w:color w:val="000000"/>
              </w:rPr>
              <w:t>20.05.2025-</w:t>
            </w:r>
            <w:r w:rsidRPr="00026AF5">
              <w:rPr>
                <w:color w:val="000000"/>
              </w:rPr>
              <w:lastRenderedPageBreak/>
              <w:t>25.05.2025</w:t>
            </w:r>
          </w:p>
        </w:tc>
      </w:tr>
      <w:tr w:rsidR="000624DD" w:rsidRPr="00FF4C31" w14:paraId="1672FBCD" w14:textId="77777777" w:rsidTr="00D10624">
        <w:tc>
          <w:tcPr>
            <w:tcW w:w="2976" w:type="dxa"/>
            <w:vMerge/>
          </w:tcPr>
          <w:p w14:paraId="35204614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322D4FCC" w14:textId="77777777" w:rsidR="000624DD" w:rsidRPr="0011199B" w:rsidRDefault="000624DD" w:rsidP="00D10624">
            <w:r w:rsidRPr="0011199B">
              <w:t xml:space="preserve">Проверка техсостояния сливной системы </w:t>
            </w:r>
            <w:proofErr w:type="spellStart"/>
            <w:r w:rsidRPr="0011199B">
              <w:t>черд</w:t>
            </w:r>
            <w:proofErr w:type="spellEnd"/>
            <w:r w:rsidRPr="0011199B">
              <w:t xml:space="preserve">. </w:t>
            </w:r>
            <w:r>
              <w:t>п</w:t>
            </w:r>
            <w:r w:rsidRPr="0011199B">
              <w:t>ом.</w:t>
            </w:r>
          </w:p>
        </w:tc>
        <w:tc>
          <w:tcPr>
            <w:tcW w:w="1276" w:type="dxa"/>
            <w:vAlign w:val="bottom"/>
          </w:tcPr>
          <w:p w14:paraId="0F5B197B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34ED4B64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0E720EA7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t>0</w:t>
            </w:r>
          </w:p>
        </w:tc>
        <w:tc>
          <w:tcPr>
            <w:tcW w:w="1138" w:type="dxa"/>
          </w:tcPr>
          <w:p w14:paraId="48A8CF8B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0F2EEE27" w14:textId="77777777" w:rsidR="000624DD" w:rsidRPr="00026AF5" w:rsidRDefault="000624DD" w:rsidP="00D10624">
            <w:pPr>
              <w:jc w:val="center"/>
              <w:rPr>
                <w:color w:val="000000"/>
              </w:rPr>
            </w:pPr>
            <w:r w:rsidRPr="00026AF5">
              <w:rPr>
                <w:color w:val="000000"/>
              </w:rPr>
              <w:t>20.06.2025-25.06.2025</w:t>
            </w:r>
          </w:p>
        </w:tc>
      </w:tr>
      <w:tr w:rsidR="000624DD" w:rsidRPr="00FF4C31" w14:paraId="36D100F7" w14:textId="77777777" w:rsidTr="00D10624">
        <w:tc>
          <w:tcPr>
            <w:tcW w:w="2976" w:type="dxa"/>
            <w:vMerge/>
          </w:tcPr>
          <w:p w14:paraId="5432B2B3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37FE64F4" w14:textId="77777777" w:rsidR="000624DD" w:rsidRPr="0011199B" w:rsidRDefault="000624DD" w:rsidP="00D10624">
            <w:r w:rsidRPr="0011199B">
              <w:t>Проверка техсостояния АПС</w:t>
            </w:r>
          </w:p>
        </w:tc>
        <w:tc>
          <w:tcPr>
            <w:tcW w:w="1276" w:type="dxa"/>
            <w:vAlign w:val="bottom"/>
          </w:tcPr>
          <w:p w14:paraId="3573BC02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vAlign w:val="bottom"/>
          </w:tcPr>
          <w:p w14:paraId="34006AA0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0F07440F" w14:textId="77777777" w:rsidR="000624DD" w:rsidRPr="0011199B" w:rsidRDefault="000624DD" w:rsidP="00D10624">
            <w:pPr>
              <w:jc w:val="center"/>
              <w:rPr>
                <w:color w:val="000000"/>
              </w:rPr>
            </w:pPr>
            <w:r w:rsidRPr="0011199B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24CAB550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0F9A8AF1" w14:textId="77777777" w:rsidR="000624DD" w:rsidRPr="00026AF5" w:rsidRDefault="000624DD" w:rsidP="00D10624">
            <w:pPr>
              <w:jc w:val="center"/>
              <w:rPr>
                <w:color w:val="000000"/>
              </w:rPr>
            </w:pPr>
            <w:r w:rsidRPr="00026AF5">
              <w:rPr>
                <w:color w:val="000000"/>
              </w:rPr>
              <w:t>01.07.2025-25.07.2025</w:t>
            </w:r>
          </w:p>
        </w:tc>
      </w:tr>
      <w:tr w:rsidR="000624DD" w:rsidRPr="00FF4C31" w14:paraId="3E6F7A39" w14:textId="77777777" w:rsidTr="00D10624">
        <w:tc>
          <w:tcPr>
            <w:tcW w:w="2976" w:type="dxa"/>
            <w:vMerge/>
          </w:tcPr>
          <w:p w14:paraId="0B1ECD2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37B17809" w14:textId="77777777" w:rsidR="000624DD" w:rsidRPr="00B343DF" w:rsidRDefault="000624DD" w:rsidP="00D10624">
            <w:pPr>
              <w:rPr>
                <w:b/>
                <w:bCs/>
              </w:rPr>
            </w:pPr>
            <w:r w:rsidRPr="00B343DF">
              <w:rPr>
                <w:b/>
                <w:bCs/>
              </w:rPr>
              <w:t> Итого</w:t>
            </w:r>
          </w:p>
        </w:tc>
        <w:tc>
          <w:tcPr>
            <w:tcW w:w="1276" w:type="dxa"/>
            <w:vAlign w:val="bottom"/>
          </w:tcPr>
          <w:p w14:paraId="2E56B874" w14:textId="77777777" w:rsidR="000624DD" w:rsidRPr="0011199B" w:rsidRDefault="000624DD" w:rsidP="00D10624">
            <w:pPr>
              <w:jc w:val="center"/>
              <w:rPr>
                <w:b/>
                <w:bCs/>
              </w:rPr>
            </w:pPr>
            <w:r w:rsidRPr="0011199B">
              <w:rPr>
                <w:b/>
                <w:bCs/>
              </w:rPr>
              <w:t>7,7</w:t>
            </w:r>
          </w:p>
        </w:tc>
        <w:tc>
          <w:tcPr>
            <w:tcW w:w="1418" w:type="dxa"/>
            <w:vAlign w:val="bottom"/>
          </w:tcPr>
          <w:p w14:paraId="4FEF030C" w14:textId="77777777" w:rsidR="000624DD" w:rsidRPr="0011199B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1F54B316" w14:textId="77777777" w:rsidR="000624DD" w:rsidRPr="0011199B" w:rsidRDefault="000624DD" w:rsidP="00D10624">
            <w:pPr>
              <w:jc w:val="center"/>
              <w:rPr>
                <w:b/>
                <w:bCs/>
              </w:rPr>
            </w:pPr>
            <w:r w:rsidRPr="0011199B">
              <w:rPr>
                <w:b/>
                <w:bCs/>
              </w:rPr>
              <w:t>7,7</w:t>
            </w:r>
          </w:p>
        </w:tc>
        <w:tc>
          <w:tcPr>
            <w:tcW w:w="1138" w:type="dxa"/>
          </w:tcPr>
          <w:p w14:paraId="0F6710A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7FF6E9AC" w14:textId="77777777" w:rsidR="000624DD" w:rsidRPr="00FF4C31" w:rsidRDefault="000624DD" w:rsidP="00D10624">
            <w:pPr>
              <w:jc w:val="center"/>
            </w:pPr>
          </w:p>
        </w:tc>
      </w:tr>
      <w:tr w:rsidR="000624DD" w:rsidRPr="00FF4C31" w14:paraId="745A868B" w14:textId="77777777" w:rsidTr="00D10624">
        <w:tc>
          <w:tcPr>
            <w:tcW w:w="2976" w:type="dxa"/>
            <w:vMerge w:val="restart"/>
          </w:tcPr>
          <w:p w14:paraId="55B0B798" w14:textId="77777777" w:rsidR="000624DD" w:rsidRPr="00572D9E" w:rsidRDefault="000624DD" w:rsidP="00D10624">
            <w:pPr>
              <w:jc w:val="center"/>
              <w:rPr>
                <w:b/>
                <w:bCs/>
                <w:color w:val="000000"/>
              </w:rPr>
            </w:pPr>
            <w:r w:rsidRPr="00572D9E">
              <w:rPr>
                <w:b/>
                <w:bCs/>
                <w:color w:val="000000"/>
              </w:rPr>
              <w:t>МБОУ Крутинская</w:t>
            </w:r>
            <w:r>
              <w:rPr>
                <w:b/>
                <w:bCs/>
                <w:color w:val="000000"/>
              </w:rPr>
              <w:t xml:space="preserve"> </w:t>
            </w:r>
            <w:r w:rsidRPr="00572D9E">
              <w:rPr>
                <w:b/>
                <w:bCs/>
                <w:color w:val="000000"/>
              </w:rPr>
              <w:t>СОШ</w:t>
            </w:r>
          </w:p>
          <w:p w14:paraId="778028B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0AA70745" w14:textId="77777777" w:rsidR="000624DD" w:rsidRPr="00572D9E" w:rsidRDefault="000624DD" w:rsidP="00D10624">
            <w:r w:rsidRPr="00572D9E">
              <w:t>Обследование дымоходов</w:t>
            </w:r>
          </w:p>
        </w:tc>
        <w:tc>
          <w:tcPr>
            <w:tcW w:w="1276" w:type="dxa"/>
            <w:vAlign w:val="bottom"/>
          </w:tcPr>
          <w:p w14:paraId="44CE8F40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0,9</w:t>
            </w:r>
          </w:p>
        </w:tc>
        <w:tc>
          <w:tcPr>
            <w:tcW w:w="1418" w:type="dxa"/>
          </w:tcPr>
          <w:p w14:paraId="435A520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7B09D731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0,9</w:t>
            </w:r>
          </w:p>
        </w:tc>
        <w:tc>
          <w:tcPr>
            <w:tcW w:w="1138" w:type="dxa"/>
          </w:tcPr>
          <w:p w14:paraId="43916E4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3D40A72F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01.07.2025</w:t>
            </w:r>
          </w:p>
        </w:tc>
      </w:tr>
      <w:tr w:rsidR="000624DD" w:rsidRPr="00FF4C31" w14:paraId="788221E2" w14:textId="77777777" w:rsidTr="00D10624">
        <w:tc>
          <w:tcPr>
            <w:tcW w:w="2976" w:type="dxa"/>
            <w:vMerge/>
          </w:tcPr>
          <w:p w14:paraId="4FE885D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26639958" w14:textId="77777777" w:rsidR="000624DD" w:rsidRPr="00572D9E" w:rsidRDefault="000624DD" w:rsidP="00D10624">
            <w:r w:rsidRPr="00572D9E">
              <w:t>Промывка и опрессовка системы отопления</w:t>
            </w:r>
          </w:p>
        </w:tc>
        <w:tc>
          <w:tcPr>
            <w:tcW w:w="1276" w:type="dxa"/>
            <w:vAlign w:val="bottom"/>
          </w:tcPr>
          <w:p w14:paraId="55FE91B2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2228338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7B4CAD88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47AA3A2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68860531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01.07.2025</w:t>
            </w:r>
          </w:p>
        </w:tc>
      </w:tr>
      <w:tr w:rsidR="000624DD" w:rsidRPr="00FF4C31" w14:paraId="5EC02F9D" w14:textId="77777777" w:rsidTr="00D10624">
        <w:tc>
          <w:tcPr>
            <w:tcW w:w="2976" w:type="dxa"/>
            <w:vMerge/>
          </w:tcPr>
          <w:p w14:paraId="335AC95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3CEA301F" w14:textId="77777777" w:rsidR="000624DD" w:rsidRPr="00572D9E" w:rsidRDefault="000624DD" w:rsidP="00D10624">
            <w:r w:rsidRPr="00572D9E">
              <w:t>Косметический ремонт поме</w:t>
            </w:r>
            <w:r>
              <w:t>щ</w:t>
            </w:r>
            <w:r w:rsidRPr="00572D9E">
              <w:t>ения котельной (побелка)</w:t>
            </w:r>
          </w:p>
        </w:tc>
        <w:tc>
          <w:tcPr>
            <w:tcW w:w="1276" w:type="dxa"/>
            <w:vAlign w:val="bottom"/>
          </w:tcPr>
          <w:p w14:paraId="7F44ED39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0,5</w:t>
            </w:r>
          </w:p>
        </w:tc>
        <w:tc>
          <w:tcPr>
            <w:tcW w:w="1418" w:type="dxa"/>
          </w:tcPr>
          <w:p w14:paraId="124DAD5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49002319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0,5</w:t>
            </w:r>
          </w:p>
        </w:tc>
        <w:tc>
          <w:tcPr>
            <w:tcW w:w="1138" w:type="dxa"/>
          </w:tcPr>
          <w:p w14:paraId="254F41E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6CA05A96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01.07.2025</w:t>
            </w:r>
          </w:p>
        </w:tc>
      </w:tr>
      <w:tr w:rsidR="000624DD" w:rsidRPr="00FF4C31" w14:paraId="7D0BD65E" w14:textId="77777777" w:rsidTr="00D10624">
        <w:tc>
          <w:tcPr>
            <w:tcW w:w="2976" w:type="dxa"/>
            <w:vMerge/>
          </w:tcPr>
          <w:p w14:paraId="0DEF957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3B44F01C" w14:textId="77777777" w:rsidR="000624DD" w:rsidRPr="00572D9E" w:rsidRDefault="000624DD" w:rsidP="00D10624">
            <w:r w:rsidRPr="00572D9E">
              <w:t>Обучение техперсонала</w:t>
            </w:r>
          </w:p>
        </w:tc>
        <w:tc>
          <w:tcPr>
            <w:tcW w:w="1276" w:type="dxa"/>
            <w:vAlign w:val="bottom"/>
          </w:tcPr>
          <w:p w14:paraId="5EBC36C4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6,4</w:t>
            </w:r>
          </w:p>
        </w:tc>
        <w:tc>
          <w:tcPr>
            <w:tcW w:w="1418" w:type="dxa"/>
          </w:tcPr>
          <w:p w14:paraId="758DD9D0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5DE9EDE2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6,4</w:t>
            </w:r>
          </w:p>
        </w:tc>
        <w:tc>
          <w:tcPr>
            <w:tcW w:w="1138" w:type="dxa"/>
          </w:tcPr>
          <w:p w14:paraId="7257D18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2E0E7E30" w14:textId="77777777" w:rsidR="000624DD" w:rsidRPr="00572D9E" w:rsidRDefault="000624DD" w:rsidP="00D10624">
            <w:pPr>
              <w:jc w:val="center"/>
              <w:rPr>
                <w:color w:val="000000"/>
              </w:rPr>
            </w:pPr>
            <w:r w:rsidRPr="00572D9E">
              <w:rPr>
                <w:color w:val="000000"/>
              </w:rPr>
              <w:t>01.07.2025</w:t>
            </w:r>
          </w:p>
        </w:tc>
      </w:tr>
      <w:tr w:rsidR="000624DD" w:rsidRPr="00FF4C31" w14:paraId="5492D4A3" w14:textId="77777777" w:rsidTr="00D10624">
        <w:tc>
          <w:tcPr>
            <w:tcW w:w="2976" w:type="dxa"/>
            <w:vMerge/>
          </w:tcPr>
          <w:p w14:paraId="4A2BD9A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0F4A6957" w14:textId="77777777" w:rsidR="000624DD" w:rsidRPr="00B343DF" w:rsidRDefault="000624DD" w:rsidP="00D10624">
            <w:pPr>
              <w:rPr>
                <w:b/>
                <w:bCs/>
              </w:rPr>
            </w:pPr>
            <w:r w:rsidRPr="00B343DF">
              <w:rPr>
                <w:b/>
                <w:bCs/>
              </w:rPr>
              <w:t> Итого</w:t>
            </w:r>
          </w:p>
        </w:tc>
        <w:tc>
          <w:tcPr>
            <w:tcW w:w="1276" w:type="dxa"/>
            <w:vAlign w:val="bottom"/>
          </w:tcPr>
          <w:p w14:paraId="34B7D784" w14:textId="77777777" w:rsidR="000624DD" w:rsidRPr="00572D9E" w:rsidRDefault="000624DD" w:rsidP="00D10624">
            <w:pPr>
              <w:jc w:val="center"/>
              <w:rPr>
                <w:b/>
                <w:bCs/>
                <w:color w:val="000000"/>
              </w:rPr>
            </w:pPr>
            <w:r w:rsidRPr="00572D9E">
              <w:rPr>
                <w:b/>
                <w:bCs/>
                <w:color w:val="000000"/>
              </w:rPr>
              <w:t>10,8</w:t>
            </w:r>
          </w:p>
        </w:tc>
        <w:tc>
          <w:tcPr>
            <w:tcW w:w="1418" w:type="dxa"/>
          </w:tcPr>
          <w:p w14:paraId="0BD3C38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56013DC7" w14:textId="77777777" w:rsidR="000624DD" w:rsidRPr="00572D9E" w:rsidRDefault="000624DD" w:rsidP="00D10624">
            <w:pPr>
              <w:jc w:val="center"/>
              <w:rPr>
                <w:b/>
                <w:bCs/>
                <w:color w:val="000000"/>
              </w:rPr>
            </w:pPr>
            <w:r w:rsidRPr="00572D9E">
              <w:rPr>
                <w:b/>
                <w:bCs/>
                <w:color w:val="000000"/>
              </w:rPr>
              <w:t>10,8</w:t>
            </w:r>
          </w:p>
        </w:tc>
        <w:tc>
          <w:tcPr>
            <w:tcW w:w="1138" w:type="dxa"/>
          </w:tcPr>
          <w:p w14:paraId="08ABE16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44F3B5D0" w14:textId="77777777" w:rsidR="000624DD" w:rsidRPr="00FF4C31" w:rsidRDefault="000624DD" w:rsidP="00D10624">
            <w:pPr>
              <w:jc w:val="center"/>
            </w:pPr>
          </w:p>
        </w:tc>
      </w:tr>
      <w:tr w:rsidR="000624DD" w:rsidRPr="00FF4C31" w14:paraId="16D27C7B" w14:textId="77777777" w:rsidTr="00D10624">
        <w:trPr>
          <w:trHeight w:val="574"/>
        </w:trPr>
        <w:tc>
          <w:tcPr>
            <w:tcW w:w="2976" w:type="dxa"/>
            <w:vMerge w:val="restart"/>
          </w:tcPr>
          <w:p w14:paraId="1FF45685" w14:textId="77777777" w:rsidR="000624DD" w:rsidRPr="004B5FC5" w:rsidRDefault="000624DD" w:rsidP="00D10624">
            <w:pPr>
              <w:jc w:val="center"/>
              <w:rPr>
                <w:b/>
                <w:bCs/>
                <w:color w:val="000000"/>
              </w:rPr>
            </w:pPr>
            <w:r w:rsidRPr="004B5FC5">
              <w:rPr>
                <w:b/>
                <w:bCs/>
                <w:color w:val="000000"/>
              </w:rPr>
              <w:t xml:space="preserve">МБОУ </w:t>
            </w:r>
            <w:proofErr w:type="spellStart"/>
            <w:r w:rsidRPr="004B5FC5">
              <w:rPr>
                <w:b/>
                <w:bCs/>
                <w:color w:val="000000"/>
              </w:rPr>
              <w:t>Погореловская</w:t>
            </w:r>
            <w:proofErr w:type="spellEnd"/>
            <w:r w:rsidRPr="004B5FC5">
              <w:rPr>
                <w:b/>
                <w:bCs/>
                <w:color w:val="000000"/>
              </w:rPr>
              <w:t xml:space="preserve"> ООШ</w:t>
            </w:r>
          </w:p>
          <w:p w14:paraId="7BA7F5F8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75941A22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Подготовка акта о готовности к зиме</w:t>
            </w:r>
          </w:p>
        </w:tc>
        <w:tc>
          <w:tcPr>
            <w:tcW w:w="1276" w:type="dxa"/>
            <w:vAlign w:val="center"/>
          </w:tcPr>
          <w:p w14:paraId="4DBB920C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2FDEAE6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0CD5694E" w14:textId="77777777" w:rsidR="000624DD" w:rsidRPr="00572D9E" w:rsidRDefault="000624DD" w:rsidP="00D106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</w:tcPr>
          <w:p w14:paraId="72359E8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0E0FFFBC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31.08.2025</w:t>
            </w:r>
          </w:p>
        </w:tc>
      </w:tr>
      <w:tr w:rsidR="000624DD" w:rsidRPr="00FF4C31" w14:paraId="59238BCD" w14:textId="77777777" w:rsidTr="00D10624">
        <w:tc>
          <w:tcPr>
            <w:tcW w:w="2976" w:type="dxa"/>
            <w:vMerge/>
          </w:tcPr>
          <w:p w14:paraId="23FE4278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6C48A984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Подготовка акта испытания электрооборудования</w:t>
            </w:r>
          </w:p>
        </w:tc>
        <w:tc>
          <w:tcPr>
            <w:tcW w:w="1276" w:type="dxa"/>
            <w:vAlign w:val="center"/>
          </w:tcPr>
          <w:p w14:paraId="3A9C2870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3,5</w:t>
            </w:r>
          </w:p>
        </w:tc>
        <w:tc>
          <w:tcPr>
            <w:tcW w:w="1418" w:type="dxa"/>
          </w:tcPr>
          <w:p w14:paraId="13C8115B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D4E7A2A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3,5</w:t>
            </w:r>
          </w:p>
        </w:tc>
        <w:tc>
          <w:tcPr>
            <w:tcW w:w="1138" w:type="dxa"/>
          </w:tcPr>
          <w:p w14:paraId="46B1A09B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276B442F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30.06.2025</w:t>
            </w:r>
          </w:p>
        </w:tc>
      </w:tr>
      <w:tr w:rsidR="000624DD" w:rsidRPr="00FF4C31" w14:paraId="5E4C48F8" w14:textId="77777777" w:rsidTr="00D10624">
        <w:tc>
          <w:tcPr>
            <w:tcW w:w="2976" w:type="dxa"/>
            <w:vMerge/>
          </w:tcPr>
          <w:p w14:paraId="43B71150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611FFBBC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Подготовка акта гидроиспытания внутренней системы отопления</w:t>
            </w:r>
          </w:p>
        </w:tc>
        <w:tc>
          <w:tcPr>
            <w:tcW w:w="1276" w:type="dxa"/>
            <w:vAlign w:val="center"/>
          </w:tcPr>
          <w:p w14:paraId="230934B0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5,3</w:t>
            </w:r>
          </w:p>
        </w:tc>
        <w:tc>
          <w:tcPr>
            <w:tcW w:w="1418" w:type="dxa"/>
          </w:tcPr>
          <w:p w14:paraId="3337122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2C0A102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5,3</w:t>
            </w:r>
          </w:p>
        </w:tc>
        <w:tc>
          <w:tcPr>
            <w:tcW w:w="1138" w:type="dxa"/>
          </w:tcPr>
          <w:p w14:paraId="12EDBC1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4554B90F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31.07.2025</w:t>
            </w:r>
          </w:p>
        </w:tc>
      </w:tr>
      <w:tr w:rsidR="000624DD" w:rsidRPr="00FF4C31" w14:paraId="10AD8CB1" w14:textId="77777777" w:rsidTr="00D10624">
        <w:tc>
          <w:tcPr>
            <w:tcW w:w="2976" w:type="dxa"/>
            <w:vMerge/>
          </w:tcPr>
          <w:p w14:paraId="2F9827BD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7B3948BC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Утепление проемов и чердаков</w:t>
            </w:r>
          </w:p>
        </w:tc>
        <w:tc>
          <w:tcPr>
            <w:tcW w:w="1276" w:type="dxa"/>
            <w:vAlign w:val="center"/>
          </w:tcPr>
          <w:p w14:paraId="5FA854A6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57C443F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F711907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-</w:t>
            </w:r>
          </w:p>
        </w:tc>
        <w:tc>
          <w:tcPr>
            <w:tcW w:w="1138" w:type="dxa"/>
          </w:tcPr>
          <w:p w14:paraId="50D9EC65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534ECA23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01.06.2025-31.08.2025</w:t>
            </w:r>
          </w:p>
        </w:tc>
      </w:tr>
      <w:tr w:rsidR="000624DD" w:rsidRPr="00FF4C31" w14:paraId="72150D05" w14:textId="77777777" w:rsidTr="00D10624">
        <w:tc>
          <w:tcPr>
            <w:tcW w:w="2976" w:type="dxa"/>
            <w:vMerge/>
          </w:tcPr>
          <w:p w14:paraId="6CFB0BF5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7606B5E7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Проверка приборов учета</w:t>
            </w:r>
          </w:p>
        </w:tc>
        <w:tc>
          <w:tcPr>
            <w:tcW w:w="1276" w:type="dxa"/>
            <w:vAlign w:val="center"/>
          </w:tcPr>
          <w:p w14:paraId="7A7D6184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10,2</w:t>
            </w:r>
          </w:p>
        </w:tc>
        <w:tc>
          <w:tcPr>
            <w:tcW w:w="1418" w:type="dxa"/>
          </w:tcPr>
          <w:p w14:paraId="3712F5D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D6F3BA8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10,2</w:t>
            </w:r>
          </w:p>
        </w:tc>
        <w:tc>
          <w:tcPr>
            <w:tcW w:w="1138" w:type="dxa"/>
          </w:tcPr>
          <w:p w14:paraId="5F509F74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3302160F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01.06.2025</w:t>
            </w:r>
          </w:p>
        </w:tc>
      </w:tr>
      <w:tr w:rsidR="000624DD" w:rsidRPr="00FF4C31" w14:paraId="7C58F004" w14:textId="77777777" w:rsidTr="00D10624">
        <w:tc>
          <w:tcPr>
            <w:tcW w:w="2976" w:type="dxa"/>
            <w:vMerge/>
          </w:tcPr>
          <w:p w14:paraId="2CA17546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491CCD07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Ревизия опорной арматуры</w:t>
            </w:r>
          </w:p>
        </w:tc>
        <w:tc>
          <w:tcPr>
            <w:tcW w:w="1276" w:type="dxa"/>
            <w:vAlign w:val="center"/>
          </w:tcPr>
          <w:p w14:paraId="70F27422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205E4074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5ADB5E9B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-</w:t>
            </w:r>
          </w:p>
        </w:tc>
        <w:tc>
          <w:tcPr>
            <w:tcW w:w="1138" w:type="dxa"/>
          </w:tcPr>
          <w:p w14:paraId="2CC9508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42240ECF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01.06.2025</w:t>
            </w:r>
          </w:p>
        </w:tc>
      </w:tr>
      <w:tr w:rsidR="000624DD" w:rsidRPr="00FF4C31" w14:paraId="7A622E51" w14:textId="77777777" w:rsidTr="00D10624">
        <w:tc>
          <w:tcPr>
            <w:tcW w:w="2976" w:type="dxa"/>
            <w:vMerge/>
          </w:tcPr>
          <w:p w14:paraId="7AFCBAF7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4C9D9D20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Обучение тепло - электробезопасность</w:t>
            </w:r>
          </w:p>
        </w:tc>
        <w:tc>
          <w:tcPr>
            <w:tcW w:w="1276" w:type="dxa"/>
            <w:vAlign w:val="center"/>
          </w:tcPr>
          <w:p w14:paraId="55A1B728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8,5</w:t>
            </w:r>
          </w:p>
        </w:tc>
        <w:tc>
          <w:tcPr>
            <w:tcW w:w="1418" w:type="dxa"/>
          </w:tcPr>
          <w:p w14:paraId="37FC4DE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5455E9F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8,5</w:t>
            </w:r>
          </w:p>
        </w:tc>
        <w:tc>
          <w:tcPr>
            <w:tcW w:w="1138" w:type="dxa"/>
          </w:tcPr>
          <w:p w14:paraId="314BF37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49C735A7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30.09.2025</w:t>
            </w:r>
          </w:p>
        </w:tc>
      </w:tr>
      <w:tr w:rsidR="000624DD" w:rsidRPr="00FF4C31" w14:paraId="5ACE3F10" w14:textId="77777777" w:rsidTr="00D10624">
        <w:tc>
          <w:tcPr>
            <w:tcW w:w="2976" w:type="dxa"/>
            <w:vMerge/>
          </w:tcPr>
          <w:p w14:paraId="2397D3C9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12A49153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Промывка - продувка водопровода и котла котельной</w:t>
            </w:r>
          </w:p>
        </w:tc>
        <w:tc>
          <w:tcPr>
            <w:tcW w:w="1276" w:type="dxa"/>
            <w:vAlign w:val="center"/>
          </w:tcPr>
          <w:p w14:paraId="4E67E5AF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9,8</w:t>
            </w:r>
          </w:p>
        </w:tc>
        <w:tc>
          <w:tcPr>
            <w:tcW w:w="1418" w:type="dxa"/>
          </w:tcPr>
          <w:p w14:paraId="02E33DD3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2C7738F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9,8</w:t>
            </w:r>
          </w:p>
        </w:tc>
        <w:tc>
          <w:tcPr>
            <w:tcW w:w="1138" w:type="dxa"/>
          </w:tcPr>
          <w:p w14:paraId="18A91FB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2B32E6D5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30.06.2025</w:t>
            </w:r>
          </w:p>
        </w:tc>
      </w:tr>
      <w:tr w:rsidR="000624DD" w:rsidRPr="00FF4C31" w14:paraId="3CDEE307" w14:textId="77777777" w:rsidTr="00D10624">
        <w:tc>
          <w:tcPr>
            <w:tcW w:w="2976" w:type="dxa"/>
            <w:vMerge/>
          </w:tcPr>
          <w:p w14:paraId="35561FCE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440EF741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Проверка дымоходов и вентиляционных каналов</w:t>
            </w:r>
          </w:p>
        </w:tc>
        <w:tc>
          <w:tcPr>
            <w:tcW w:w="1276" w:type="dxa"/>
            <w:vAlign w:val="center"/>
          </w:tcPr>
          <w:p w14:paraId="0D305527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14:paraId="123F792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2817D205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1138" w:type="dxa"/>
          </w:tcPr>
          <w:p w14:paraId="34E0BF2B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2D1294B0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30.06.2025</w:t>
            </w:r>
          </w:p>
        </w:tc>
      </w:tr>
      <w:tr w:rsidR="000624DD" w:rsidRPr="00FF4C31" w14:paraId="360AD0C1" w14:textId="77777777" w:rsidTr="00D10624">
        <w:tc>
          <w:tcPr>
            <w:tcW w:w="2976" w:type="dxa"/>
            <w:vMerge/>
          </w:tcPr>
          <w:p w14:paraId="4DB85B22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348D0E27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Подготовка паспорта готовности ОУ к эксплуатации в зимних условиях</w:t>
            </w:r>
          </w:p>
        </w:tc>
        <w:tc>
          <w:tcPr>
            <w:tcW w:w="1276" w:type="dxa"/>
            <w:vAlign w:val="center"/>
          </w:tcPr>
          <w:p w14:paraId="2264D01A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1090386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7D1BCA4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-</w:t>
            </w:r>
          </w:p>
        </w:tc>
        <w:tc>
          <w:tcPr>
            <w:tcW w:w="1138" w:type="dxa"/>
          </w:tcPr>
          <w:p w14:paraId="143E898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3E2F422F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31.08.2025</w:t>
            </w:r>
          </w:p>
        </w:tc>
      </w:tr>
      <w:tr w:rsidR="000624DD" w:rsidRPr="00FF4C31" w14:paraId="5E0127B0" w14:textId="77777777" w:rsidTr="00D10624">
        <w:tc>
          <w:tcPr>
            <w:tcW w:w="2976" w:type="dxa"/>
            <w:vMerge/>
          </w:tcPr>
          <w:p w14:paraId="57F7411F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vAlign w:val="bottom"/>
          </w:tcPr>
          <w:p w14:paraId="438A2744" w14:textId="77777777" w:rsidR="000624DD" w:rsidRPr="00FC6FCA" w:rsidRDefault="000624DD" w:rsidP="00D10624">
            <w:pPr>
              <w:rPr>
                <w:color w:val="000000"/>
              </w:rPr>
            </w:pPr>
            <w:r w:rsidRPr="00FC6FCA">
              <w:rPr>
                <w:color w:val="000000"/>
              </w:rPr>
              <w:t>Заключение договора поставки газа на 2026 г.</w:t>
            </w:r>
          </w:p>
        </w:tc>
        <w:tc>
          <w:tcPr>
            <w:tcW w:w="1276" w:type="dxa"/>
            <w:vAlign w:val="center"/>
          </w:tcPr>
          <w:p w14:paraId="26112FD9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238,33</w:t>
            </w:r>
          </w:p>
        </w:tc>
        <w:tc>
          <w:tcPr>
            <w:tcW w:w="1418" w:type="dxa"/>
          </w:tcPr>
          <w:p w14:paraId="7C6570FE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center"/>
          </w:tcPr>
          <w:p w14:paraId="5AACC652" w14:textId="77777777" w:rsidR="000624DD" w:rsidRPr="00FC6FCA" w:rsidRDefault="000624DD" w:rsidP="00D10624">
            <w:pPr>
              <w:jc w:val="center"/>
              <w:rPr>
                <w:color w:val="000000"/>
              </w:rPr>
            </w:pPr>
            <w:r w:rsidRPr="00FC6FCA">
              <w:rPr>
                <w:color w:val="000000"/>
              </w:rPr>
              <w:t>238,33</w:t>
            </w:r>
          </w:p>
        </w:tc>
        <w:tc>
          <w:tcPr>
            <w:tcW w:w="1138" w:type="dxa"/>
          </w:tcPr>
          <w:p w14:paraId="31410FFB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280EE202" w14:textId="77777777" w:rsidR="000624DD" w:rsidRPr="002D4573" w:rsidRDefault="000624DD" w:rsidP="00D10624">
            <w:pPr>
              <w:jc w:val="center"/>
              <w:rPr>
                <w:color w:val="000000"/>
              </w:rPr>
            </w:pPr>
            <w:r w:rsidRPr="002D4573">
              <w:rPr>
                <w:color w:val="000000"/>
              </w:rPr>
              <w:t>31.12.2025</w:t>
            </w:r>
          </w:p>
        </w:tc>
      </w:tr>
      <w:tr w:rsidR="000624DD" w:rsidRPr="00FF4C31" w14:paraId="4CA3F5A4" w14:textId="77777777" w:rsidTr="00D10624">
        <w:tc>
          <w:tcPr>
            <w:tcW w:w="2976" w:type="dxa"/>
            <w:vMerge/>
          </w:tcPr>
          <w:p w14:paraId="6D5C7748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</w:tcPr>
          <w:p w14:paraId="0F58F806" w14:textId="77777777" w:rsidR="000624DD" w:rsidRPr="00B343DF" w:rsidRDefault="000624DD" w:rsidP="00D10624">
            <w:pPr>
              <w:rPr>
                <w:b/>
                <w:bCs/>
              </w:rPr>
            </w:pPr>
            <w:r w:rsidRPr="00B343DF">
              <w:rPr>
                <w:b/>
                <w:bCs/>
              </w:rPr>
              <w:t> Итого</w:t>
            </w:r>
          </w:p>
        </w:tc>
        <w:tc>
          <w:tcPr>
            <w:tcW w:w="1276" w:type="dxa"/>
            <w:vAlign w:val="bottom"/>
          </w:tcPr>
          <w:p w14:paraId="632FC330" w14:textId="77777777" w:rsidR="000624DD" w:rsidRPr="00572D9E" w:rsidRDefault="000624DD" w:rsidP="00D106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277,63</w:t>
            </w:r>
          </w:p>
        </w:tc>
        <w:tc>
          <w:tcPr>
            <w:tcW w:w="1418" w:type="dxa"/>
          </w:tcPr>
          <w:p w14:paraId="3A5FED7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0D24DC33" w14:textId="77777777" w:rsidR="000624DD" w:rsidRPr="00572D9E" w:rsidRDefault="000624DD" w:rsidP="00D106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277,63</w:t>
            </w:r>
          </w:p>
        </w:tc>
        <w:tc>
          <w:tcPr>
            <w:tcW w:w="1138" w:type="dxa"/>
          </w:tcPr>
          <w:p w14:paraId="5A204354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22C3CD33" w14:textId="77777777" w:rsidR="000624DD" w:rsidRPr="00FF4C31" w:rsidRDefault="000624DD" w:rsidP="00D10624">
            <w:pPr>
              <w:jc w:val="center"/>
            </w:pPr>
          </w:p>
        </w:tc>
      </w:tr>
      <w:tr w:rsidR="000624DD" w:rsidRPr="00FF4C31" w14:paraId="197C6B16" w14:textId="77777777" w:rsidTr="00D10624">
        <w:tc>
          <w:tcPr>
            <w:tcW w:w="2976" w:type="dxa"/>
            <w:vMerge w:val="restart"/>
          </w:tcPr>
          <w:p w14:paraId="491385CB" w14:textId="77777777" w:rsidR="000624DD" w:rsidRPr="004B5FC5" w:rsidRDefault="000624DD" w:rsidP="00D10624">
            <w:pPr>
              <w:jc w:val="center"/>
              <w:rPr>
                <w:b/>
                <w:bCs/>
              </w:rPr>
            </w:pPr>
            <w:r w:rsidRPr="004B5FC5">
              <w:rPr>
                <w:b/>
                <w:bCs/>
              </w:rPr>
              <w:t>МБДОУ ДС №25 "Ручеек"</w:t>
            </w:r>
          </w:p>
        </w:tc>
        <w:tc>
          <w:tcPr>
            <w:tcW w:w="5244" w:type="dxa"/>
          </w:tcPr>
          <w:p w14:paraId="0D00A832" w14:textId="77777777" w:rsidR="000624DD" w:rsidRPr="00C07514" w:rsidRDefault="000624DD" w:rsidP="00D10624">
            <w:r w:rsidRPr="00C07514">
              <w:t>Проверка дымохода</w:t>
            </w:r>
          </w:p>
        </w:tc>
        <w:tc>
          <w:tcPr>
            <w:tcW w:w="1276" w:type="dxa"/>
          </w:tcPr>
          <w:p w14:paraId="6D414BC5" w14:textId="77777777" w:rsidR="000624DD" w:rsidRPr="00C07514" w:rsidRDefault="000624DD" w:rsidP="00D10624">
            <w:pPr>
              <w:jc w:val="center"/>
            </w:pPr>
            <w:r w:rsidRPr="00C07514">
              <w:t>1,3</w:t>
            </w:r>
          </w:p>
        </w:tc>
        <w:tc>
          <w:tcPr>
            <w:tcW w:w="1418" w:type="dxa"/>
          </w:tcPr>
          <w:p w14:paraId="7D04BAF3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984FC2E" w14:textId="77777777" w:rsidR="000624DD" w:rsidRPr="00C07514" w:rsidRDefault="000624DD" w:rsidP="00D10624">
            <w:pPr>
              <w:jc w:val="center"/>
            </w:pPr>
            <w:r w:rsidRPr="00C07514">
              <w:t>1,3</w:t>
            </w:r>
          </w:p>
        </w:tc>
        <w:tc>
          <w:tcPr>
            <w:tcW w:w="1138" w:type="dxa"/>
          </w:tcPr>
          <w:p w14:paraId="3DCB4CF3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3B53D0C2" w14:textId="77777777" w:rsidR="000624DD" w:rsidRPr="002E3560" w:rsidRDefault="000624DD" w:rsidP="00D10624">
            <w:pPr>
              <w:jc w:val="center"/>
            </w:pPr>
            <w:r w:rsidRPr="002E3560">
              <w:t>май</w:t>
            </w:r>
          </w:p>
        </w:tc>
      </w:tr>
      <w:tr w:rsidR="000624DD" w:rsidRPr="00FF4C31" w14:paraId="1670041E" w14:textId="77777777" w:rsidTr="00D10624">
        <w:tc>
          <w:tcPr>
            <w:tcW w:w="2976" w:type="dxa"/>
            <w:vMerge/>
          </w:tcPr>
          <w:p w14:paraId="5524DED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0285D29F" w14:textId="77777777" w:rsidR="000624DD" w:rsidRPr="00C07514" w:rsidRDefault="000624DD" w:rsidP="00D10624">
            <w:r w:rsidRPr="00C07514">
              <w:t>Тех</w:t>
            </w:r>
            <w:r>
              <w:t>о</w:t>
            </w:r>
            <w:r w:rsidRPr="00C07514">
              <w:t>бслуж</w:t>
            </w:r>
            <w:r>
              <w:t>и</w:t>
            </w:r>
            <w:r w:rsidRPr="00C07514">
              <w:t>вание газового оборудования</w:t>
            </w:r>
          </w:p>
        </w:tc>
        <w:tc>
          <w:tcPr>
            <w:tcW w:w="1276" w:type="dxa"/>
          </w:tcPr>
          <w:p w14:paraId="62EDE28B" w14:textId="77777777" w:rsidR="000624DD" w:rsidRPr="00C07514" w:rsidRDefault="000624DD" w:rsidP="00D10624">
            <w:pPr>
              <w:jc w:val="center"/>
            </w:pPr>
            <w:r w:rsidRPr="00C07514">
              <w:t>3,4</w:t>
            </w:r>
          </w:p>
        </w:tc>
        <w:tc>
          <w:tcPr>
            <w:tcW w:w="1418" w:type="dxa"/>
          </w:tcPr>
          <w:p w14:paraId="5B18E4F5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65148283" w14:textId="77777777" w:rsidR="000624DD" w:rsidRPr="00C07514" w:rsidRDefault="000624DD" w:rsidP="00D10624">
            <w:pPr>
              <w:jc w:val="center"/>
            </w:pPr>
            <w:r w:rsidRPr="00C07514">
              <w:t>3,4</w:t>
            </w:r>
          </w:p>
        </w:tc>
        <w:tc>
          <w:tcPr>
            <w:tcW w:w="1138" w:type="dxa"/>
          </w:tcPr>
          <w:p w14:paraId="5EDFD0E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4B5EFF2B" w14:textId="77777777" w:rsidR="000624DD" w:rsidRPr="002E3560" w:rsidRDefault="000624DD" w:rsidP="00D10624">
            <w:pPr>
              <w:jc w:val="center"/>
            </w:pPr>
            <w:r w:rsidRPr="002E3560">
              <w:t>май</w:t>
            </w:r>
          </w:p>
        </w:tc>
      </w:tr>
      <w:tr w:rsidR="000624DD" w:rsidRPr="00FF4C31" w14:paraId="2D88B836" w14:textId="77777777" w:rsidTr="00D10624">
        <w:tc>
          <w:tcPr>
            <w:tcW w:w="2976" w:type="dxa"/>
            <w:vMerge/>
          </w:tcPr>
          <w:p w14:paraId="625AB12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4C4B6FEC" w14:textId="77777777" w:rsidR="000624DD" w:rsidRPr="00C07514" w:rsidRDefault="000624DD" w:rsidP="00D10624">
            <w:r w:rsidRPr="00C07514">
              <w:t>Проведение электроизмерительных работ электрооборудования</w:t>
            </w:r>
          </w:p>
        </w:tc>
        <w:tc>
          <w:tcPr>
            <w:tcW w:w="1276" w:type="dxa"/>
          </w:tcPr>
          <w:p w14:paraId="05119E82" w14:textId="77777777" w:rsidR="000624DD" w:rsidRPr="00C07514" w:rsidRDefault="000624DD" w:rsidP="00D10624">
            <w:pPr>
              <w:jc w:val="center"/>
            </w:pPr>
            <w:r w:rsidRPr="00C07514">
              <w:t>1,8</w:t>
            </w:r>
          </w:p>
        </w:tc>
        <w:tc>
          <w:tcPr>
            <w:tcW w:w="1418" w:type="dxa"/>
          </w:tcPr>
          <w:p w14:paraId="0FFA98A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BBFE836" w14:textId="77777777" w:rsidR="000624DD" w:rsidRPr="00C07514" w:rsidRDefault="000624DD" w:rsidP="00D10624">
            <w:pPr>
              <w:jc w:val="center"/>
            </w:pPr>
            <w:r w:rsidRPr="00C07514">
              <w:t>1,8</w:t>
            </w:r>
          </w:p>
        </w:tc>
        <w:tc>
          <w:tcPr>
            <w:tcW w:w="1138" w:type="dxa"/>
          </w:tcPr>
          <w:p w14:paraId="2C3C1E6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9675DDD" w14:textId="77777777" w:rsidR="000624DD" w:rsidRPr="002E3560" w:rsidRDefault="000624DD" w:rsidP="00D10624">
            <w:pPr>
              <w:jc w:val="center"/>
            </w:pPr>
            <w:r w:rsidRPr="002E3560">
              <w:t>май</w:t>
            </w:r>
          </w:p>
        </w:tc>
      </w:tr>
      <w:tr w:rsidR="000624DD" w:rsidRPr="00FF4C31" w14:paraId="0AE5B03B" w14:textId="77777777" w:rsidTr="00D10624">
        <w:tc>
          <w:tcPr>
            <w:tcW w:w="2976" w:type="dxa"/>
            <w:vMerge/>
          </w:tcPr>
          <w:p w14:paraId="710FA9A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00ED9604" w14:textId="77777777" w:rsidR="000624DD" w:rsidRPr="00C07514" w:rsidRDefault="000624DD" w:rsidP="00D10624">
            <w:r w:rsidRPr="00C07514">
              <w:t>Огнезащитная пропитка чердака</w:t>
            </w:r>
          </w:p>
        </w:tc>
        <w:tc>
          <w:tcPr>
            <w:tcW w:w="1276" w:type="dxa"/>
          </w:tcPr>
          <w:p w14:paraId="35A0B93F" w14:textId="77777777" w:rsidR="000624DD" w:rsidRPr="00C07514" w:rsidRDefault="000624DD" w:rsidP="00D10624">
            <w:pPr>
              <w:jc w:val="center"/>
            </w:pPr>
            <w:r w:rsidRPr="00C07514">
              <w:t>40,5</w:t>
            </w:r>
          </w:p>
        </w:tc>
        <w:tc>
          <w:tcPr>
            <w:tcW w:w="1418" w:type="dxa"/>
          </w:tcPr>
          <w:p w14:paraId="71EF7CA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B8E0503" w14:textId="77777777" w:rsidR="000624DD" w:rsidRPr="00C07514" w:rsidRDefault="000624DD" w:rsidP="00D10624">
            <w:pPr>
              <w:jc w:val="center"/>
            </w:pPr>
            <w:r w:rsidRPr="00C07514">
              <w:t>40,5</w:t>
            </w:r>
          </w:p>
        </w:tc>
        <w:tc>
          <w:tcPr>
            <w:tcW w:w="1138" w:type="dxa"/>
          </w:tcPr>
          <w:p w14:paraId="6262FEC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AD43AF0" w14:textId="77777777" w:rsidR="000624DD" w:rsidRPr="002E3560" w:rsidRDefault="000624DD" w:rsidP="00D10624">
            <w:pPr>
              <w:jc w:val="center"/>
            </w:pPr>
            <w:r w:rsidRPr="002E3560">
              <w:t>июнь</w:t>
            </w:r>
          </w:p>
        </w:tc>
      </w:tr>
      <w:tr w:rsidR="000624DD" w:rsidRPr="00FF4C31" w14:paraId="04055133" w14:textId="77777777" w:rsidTr="00D10624">
        <w:tc>
          <w:tcPr>
            <w:tcW w:w="2976" w:type="dxa"/>
            <w:vMerge/>
          </w:tcPr>
          <w:p w14:paraId="28A66CE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13AC8681" w14:textId="77777777" w:rsidR="000624DD" w:rsidRPr="00C07514" w:rsidRDefault="000624DD" w:rsidP="00D10624">
            <w:r w:rsidRPr="00C07514">
              <w:t>Ремонт системы отопления</w:t>
            </w:r>
          </w:p>
        </w:tc>
        <w:tc>
          <w:tcPr>
            <w:tcW w:w="1276" w:type="dxa"/>
          </w:tcPr>
          <w:p w14:paraId="5CB0B943" w14:textId="77777777" w:rsidR="000624DD" w:rsidRPr="00C07514" w:rsidRDefault="000624DD" w:rsidP="00D10624">
            <w:pPr>
              <w:jc w:val="center"/>
            </w:pPr>
            <w:r w:rsidRPr="00C07514">
              <w:t>6,5</w:t>
            </w:r>
          </w:p>
        </w:tc>
        <w:tc>
          <w:tcPr>
            <w:tcW w:w="1418" w:type="dxa"/>
          </w:tcPr>
          <w:p w14:paraId="02C0143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DD513EC" w14:textId="77777777" w:rsidR="000624DD" w:rsidRPr="00C07514" w:rsidRDefault="000624DD" w:rsidP="00D10624">
            <w:pPr>
              <w:jc w:val="center"/>
            </w:pPr>
            <w:r w:rsidRPr="00C07514">
              <w:t>6,5</w:t>
            </w:r>
          </w:p>
        </w:tc>
        <w:tc>
          <w:tcPr>
            <w:tcW w:w="1138" w:type="dxa"/>
          </w:tcPr>
          <w:p w14:paraId="1269FB3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6D7131F" w14:textId="77777777" w:rsidR="000624DD" w:rsidRPr="002E3560" w:rsidRDefault="000624DD" w:rsidP="00D10624">
            <w:pPr>
              <w:jc w:val="center"/>
            </w:pPr>
            <w:r w:rsidRPr="002E3560">
              <w:t>май-июнь</w:t>
            </w:r>
          </w:p>
        </w:tc>
      </w:tr>
      <w:tr w:rsidR="000624DD" w:rsidRPr="00FF4C31" w14:paraId="2202508E" w14:textId="77777777" w:rsidTr="00D10624">
        <w:tc>
          <w:tcPr>
            <w:tcW w:w="2976" w:type="dxa"/>
            <w:vMerge/>
          </w:tcPr>
          <w:p w14:paraId="5B08C933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7B1B81CA" w14:textId="77777777" w:rsidR="000624DD" w:rsidRPr="00C07514" w:rsidRDefault="000624DD" w:rsidP="00D10624">
            <w:r w:rsidRPr="00C07514">
              <w:t>Переосвид</w:t>
            </w:r>
            <w:r>
              <w:t>е</w:t>
            </w:r>
            <w:r w:rsidRPr="00C07514">
              <w:t>тельствовани</w:t>
            </w:r>
            <w:r>
              <w:t>е</w:t>
            </w:r>
          </w:p>
        </w:tc>
        <w:tc>
          <w:tcPr>
            <w:tcW w:w="1276" w:type="dxa"/>
          </w:tcPr>
          <w:p w14:paraId="694F2189" w14:textId="77777777" w:rsidR="000624DD" w:rsidRPr="00C07514" w:rsidRDefault="000624DD" w:rsidP="00D10624">
            <w:pPr>
              <w:jc w:val="center"/>
            </w:pPr>
            <w:r w:rsidRPr="00C07514">
              <w:t>2,0</w:t>
            </w:r>
          </w:p>
        </w:tc>
        <w:tc>
          <w:tcPr>
            <w:tcW w:w="1418" w:type="dxa"/>
          </w:tcPr>
          <w:p w14:paraId="1BC6680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592880D" w14:textId="77777777" w:rsidR="000624DD" w:rsidRPr="00C07514" w:rsidRDefault="000624DD" w:rsidP="00D10624">
            <w:pPr>
              <w:jc w:val="center"/>
            </w:pPr>
            <w:r w:rsidRPr="00C07514">
              <w:t>2,0</w:t>
            </w:r>
          </w:p>
        </w:tc>
        <w:tc>
          <w:tcPr>
            <w:tcW w:w="1138" w:type="dxa"/>
          </w:tcPr>
          <w:p w14:paraId="017A1F9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451A6E32" w14:textId="77777777" w:rsidR="000624DD" w:rsidRPr="002E3560" w:rsidRDefault="000624DD" w:rsidP="00D10624">
            <w:pPr>
              <w:jc w:val="center"/>
            </w:pPr>
            <w:r w:rsidRPr="002E3560">
              <w:t>май</w:t>
            </w:r>
          </w:p>
        </w:tc>
      </w:tr>
      <w:tr w:rsidR="000624DD" w:rsidRPr="00FF4C31" w14:paraId="1FF529D2" w14:textId="77777777" w:rsidTr="00D10624">
        <w:tc>
          <w:tcPr>
            <w:tcW w:w="2976" w:type="dxa"/>
            <w:vMerge/>
          </w:tcPr>
          <w:p w14:paraId="4DD9151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1C0B6528" w14:textId="77777777" w:rsidR="000624DD" w:rsidRPr="00C07514" w:rsidRDefault="000624DD" w:rsidP="00D10624">
            <w:r w:rsidRPr="00C07514">
              <w:t>Обучение отве</w:t>
            </w:r>
            <w:r>
              <w:t>тст</w:t>
            </w:r>
            <w:r w:rsidRPr="00C07514">
              <w:t>венного по теплу</w:t>
            </w:r>
          </w:p>
        </w:tc>
        <w:tc>
          <w:tcPr>
            <w:tcW w:w="1276" w:type="dxa"/>
          </w:tcPr>
          <w:p w14:paraId="7C3479C8" w14:textId="77777777" w:rsidR="000624DD" w:rsidRPr="00C07514" w:rsidRDefault="000624DD" w:rsidP="00D10624">
            <w:pPr>
              <w:jc w:val="center"/>
            </w:pPr>
            <w:r w:rsidRPr="00C07514">
              <w:t>3,4</w:t>
            </w:r>
          </w:p>
        </w:tc>
        <w:tc>
          <w:tcPr>
            <w:tcW w:w="1418" w:type="dxa"/>
          </w:tcPr>
          <w:p w14:paraId="0430EE1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642A825B" w14:textId="77777777" w:rsidR="000624DD" w:rsidRPr="00C07514" w:rsidRDefault="000624DD" w:rsidP="00D10624">
            <w:pPr>
              <w:jc w:val="center"/>
            </w:pPr>
            <w:r w:rsidRPr="00C07514">
              <w:t>3,4</w:t>
            </w:r>
          </w:p>
        </w:tc>
        <w:tc>
          <w:tcPr>
            <w:tcW w:w="1138" w:type="dxa"/>
          </w:tcPr>
          <w:p w14:paraId="4DD7B805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67BB8549" w14:textId="77777777" w:rsidR="000624DD" w:rsidRPr="002E3560" w:rsidRDefault="000624DD" w:rsidP="00D10624">
            <w:pPr>
              <w:jc w:val="center"/>
            </w:pPr>
            <w:r w:rsidRPr="002E3560">
              <w:t>май</w:t>
            </w:r>
          </w:p>
        </w:tc>
      </w:tr>
      <w:tr w:rsidR="000624DD" w:rsidRPr="00FF4C31" w14:paraId="5B519801" w14:textId="77777777" w:rsidTr="00D10624">
        <w:tc>
          <w:tcPr>
            <w:tcW w:w="2976" w:type="dxa"/>
            <w:vMerge/>
          </w:tcPr>
          <w:p w14:paraId="1B523123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3B33C902" w14:textId="77777777" w:rsidR="000624DD" w:rsidRPr="00C07514" w:rsidRDefault="000624DD" w:rsidP="00D10624">
            <w:r w:rsidRPr="00C07514">
              <w:t>Обучение отве</w:t>
            </w:r>
            <w:r>
              <w:t>тст</w:t>
            </w:r>
            <w:r w:rsidRPr="00C07514">
              <w:t>венного за электрохозяйств</w:t>
            </w:r>
            <w:r>
              <w:t>о</w:t>
            </w:r>
          </w:p>
        </w:tc>
        <w:tc>
          <w:tcPr>
            <w:tcW w:w="1276" w:type="dxa"/>
          </w:tcPr>
          <w:p w14:paraId="4CB31B88" w14:textId="77777777" w:rsidR="000624DD" w:rsidRPr="00C07514" w:rsidRDefault="000624DD" w:rsidP="00D10624">
            <w:pPr>
              <w:jc w:val="center"/>
            </w:pPr>
            <w:r w:rsidRPr="00C07514">
              <w:t>3,4</w:t>
            </w:r>
          </w:p>
        </w:tc>
        <w:tc>
          <w:tcPr>
            <w:tcW w:w="1418" w:type="dxa"/>
          </w:tcPr>
          <w:p w14:paraId="0E34070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CFE4A1E" w14:textId="77777777" w:rsidR="000624DD" w:rsidRPr="00C07514" w:rsidRDefault="000624DD" w:rsidP="00D10624">
            <w:pPr>
              <w:jc w:val="center"/>
            </w:pPr>
            <w:r w:rsidRPr="00C07514">
              <w:t>3,4</w:t>
            </w:r>
          </w:p>
        </w:tc>
        <w:tc>
          <w:tcPr>
            <w:tcW w:w="1138" w:type="dxa"/>
          </w:tcPr>
          <w:p w14:paraId="426E520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D4E2E44" w14:textId="77777777" w:rsidR="000624DD" w:rsidRPr="002E3560" w:rsidRDefault="000624DD" w:rsidP="00D10624">
            <w:pPr>
              <w:jc w:val="center"/>
            </w:pPr>
            <w:r w:rsidRPr="002E3560">
              <w:t>май</w:t>
            </w:r>
          </w:p>
        </w:tc>
      </w:tr>
      <w:tr w:rsidR="000624DD" w:rsidRPr="00FF4C31" w14:paraId="0E31ED1C" w14:textId="77777777" w:rsidTr="00D10624">
        <w:tc>
          <w:tcPr>
            <w:tcW w:w="2976" w:type="dxa"/>
            <w:vMerge/>
          </w:tcPr>
          <w:p w14:paraId="64414C2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3812922A" w14:textId="77777777" w:rsidR="000624DD" w:rsidRPr="00C07514" w:rsidRDefault="000624DD" w:rsidP="00D10624">
            <w:r w:rsidRPr="00C07514">
              <w:t> </w:t>
            </w:r>
            <w:r w:rsidRPr="00B343DF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3B7E189E" w14:textId="77777777" w:rsidR="000624DD" w:rsidRPr="00C07514" w:rsidRDefault="000624DD" w:rsidP="00D10624">
            <w:pPr>
              <w:jc w:val="center"/>
              <w:rPr>
                <w:b/>
                <w:bCs/>
              </w:rPr>
            </w:pPr>
            <w:r w:rsidRPr="00C07514">
              <w:rPr>
                <w:b/>
                <w:bCs/>
              </w:rPr>
              <w:t>62,30</w:t>
            </w:r>
          </w:p>
        </w:tc>
        <w:tc>
          <w:tcPr>
            <w:tcW w:w="1418" w:type="dxa"/>
          </w:tcPr>
          <w:p w14:paraId="6F834A8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1ACFE54E" w14:textId="77777777" w:rsidR="000624DD" w:rsidRPr="00C07514" w:rsidRDefault="000624DD" w:rsidP="00D10624">
            <w:pPr>
              <w:jc w:val="center"/>
              <w:rPr>
                <w:b/>
                <w:bCs/>
              </w:rPr>
            </w:pPr>
            <w:r w:rsidRPr="00C07514">
              <w:rPr>
                <w:b/>
                <w:bCs/>
              </w:rPr>
              <w:t>62,30</w:t>
            </w:r>
          </w:p>
        </w:tc>
        <w:tc>
          <w:tcPr>
            <w:tcW w:w="1138" w:type="dxa"/>
          </w:tcPr>
          <w:p w14:paraId="349CB25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7A724E47" w14:textId="77777777" w:rsidR="000624DD" w:rsidRPr="00FF4C31" w:rsidRDefault="000624DD" w:rsidP="00D10624">
            <w:pPr>
              <w:jc w:val="center"/>
            </w:pPr>
          </w:p>
        </w:tc>
      </w:tr>
      <w:tr w:rsidR="000624DD" w:rsidRPr="00FF4C31" w14:paraId="3DB46D7E" w14:textId="77777777" w:rsidTr="00D10624">
        <w:tc>
          <w:tcPr>
            <w:tcW w:w="2976" w:type="dxa"/>
            <w:vMerge w:val="restart"/>
          </w:tcPr>
          <w:p w14:paraId="2C6213A1" w14:textId="77777777" w:rsidR="000624DD" w:rsidRPr="00450E94" w:rsidRDefault="000624DD" w:rsidP="00D10624">
            <w:pPr>
              <w:jc w:val="center"/>
              <w:rPr>
                <w:b/>
                <w:bCs/>
              </w:rPr>
            </w:pPr>
            <w:r w:rsidRPr="00450E94">
              <w:rPr>
                <w:b/>
                <w:bCs/>
              </w:rPr>
              <w:t>МБДОУ ДС №52</w:t>
            </w:r>
            <w:r>
              <w:rPr>
                <w:b/>
                <w:bCs/>
              </w:rPr>
              <w:t xml:space="preserve"> </w:t>
            </w:r>
            <w:r w:rsidRPr="00C83EFE">
              <w:rPr>
                <w:b/>
                <w:bCs/>
              </w:rPr>
              <w:t>"</w:t>
            </w:r>
            <w:r w:rsidRPr="00450E94">
              <w:rPr>
                <w:b/>
                <w:bCs/>
              </w:rPr>
              <w:t>Р</w:t>
            </w:r>
            <w:r>
              <w:rPr>
                <w:b/>
                <w:bCs/>
              </w:rPr>
              <w:t>осинка</w:t>
            </w:r>
            <w:r w:rsidRPr="00C83EFE">
              <w:rPr>
                <w:b/>
                <w:bCs/>
              </w:rPr>
              <w:t>"</w:t>
            </w:r>
          </w:p>
        </w:tc>
        <w:tc>
          <w:tcPr>
            <w:tcW w:w="5244" w:type="dxa"/>
          </w:tcPr>
          <w:p w14:paraId="4997D3C4" w14:textId="77777777" w:rsidR="000624DD" w:rsidRPr="004D7A3D" w:rsidRDefault="000624DD" w:rsidP="00D10624">
            <w:r w:rsidRPr="004D7A3D">
              <w:t>Периодическая проверка дымовых и вентиляционных каналов</w:t>
            </w:r>
          </w:p>
        </w:tc>
        <w:tc>
          <w:tcPr>
            <w:tcW w:w="1276" w:type="dxa"/>
            <w:vAlign w:val="bottom"/>
          </w:tcPr>
          <w:p w14:paraId="60A3DC98" w14:textId="77777777" w:rsidR="000624DD" w:rsidRPr="004D7A3D" w:rsidRDefault="000624DD" w:rsidP="00D10624">
            <w:pPr>
              <w:jc w:val="center"/>
              <w:rPr>
                <w:color w:val="000000"/>
              </w:rPr>
            </w:pPr>
            <w:r w:rsidRPr="004D7A3D">
              <w:rPr>
                <w:color w:val="000000"/>
              </w:rPr>
              <w:t>0,425</w:t>
            </w:r>
          </w:p>
        </w:tc>
        <w:tc>
          <w:tcPr>
            <w:tcW w:w="1418" w:type="dxa"/>
          </w:tcPr>
          <w:p w14:paraId="09529D9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41758D8A" w14:textId="77777777" w:rsidR="000624DD" w:rsidRPr="004D7A3D" w:rsidRDefault="000624DD" w:rsidP="00D10624">
            <w:pPr>
              <w:jc w:val="center"/>
              <w:rPr>
                <w:color w:val="000000"/>
              </w:rPr>
            </w:pPr>
            <w:r w:rsidRPr="004D7A3D">
              <w:rPr>
                <w:color w:val="000000"/>
              </w:rPr>
              <w:t>0,425</w:t>
            </w:r>
          </w:p>
        </w:tc>
        <w:tc>
          <w:tcPr>
            <w:tcW w:w="1138" w:type="dxa"/>
          </w:tcPr>
          <w:p w14:paraId="55C3CA7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533BF1B4" w14:textId="77777777" w:rsidR="000624DD" w:rsidRPr="004D7A3D" w:rsidRDefault="000624DD" w:rsidP="00D10624">
            <w:pPr>
              <w:jc w:val="center"/>
              <w:rPr>
                <w:color w:val="000000"/>
              </w:rPr>
            </w:pPr>
            <w:r w:rsidRPr="004D7A3D">
              <w:rPr>
                <w:color w:val="000000"/>
              </w:rPr>
              <w:t>31.05.2025</w:t>
            </w:r>
          </w:p>
        </w:tc>
      </w:tr>
      <w:tr w:rsidR="000624DD" w:rsidRPr="00FF4C31" w14:paraId="5F6AF3BE" w14:textId="77777777" w:rsidTr="00D10624">
        <w:tc>
          <w:tcPr>
            <w:tcW w:w="2976" w:type="dxa"/>
            <w:vMerge/>
          </w:tcPr>
          <w:p w14:paraId="4DD95237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2533E0D9" w14:textId="77777777" w:rsidR="000624DD" w:rsidRPr="004D7A3D" w:rsidRDefault="000624DD" w:rsidP="00D10624">
            <w:r w:rsidRPr="004D7A3D">
              <w:t>Профилактические испытания электрооборудования</w:t>
            </w:r>
          </w:p>
        </w:tc>
        <w:tc>
          <w:tcPr>
            <w:tcW w:w="1276" w:type="dxa"/>
            <w:vAlign w:val="bottom"/>
          </w:tcPr>
          <w:p w14:paraId="5245A8A4" w14:textId="77777777" w:rsidR="000624DD" w:rsidRPr="004D7A3D" w:rsidRDefault="000624DD" w:rsidP="00D10624">
            <w:pPr>
              <w:jc w:val="center"/>
              <w:rPr>
                <w:color w:val="000000"/>
              </w:rPr>
            </w:pPr>
            <w:r w:rsidRPr="004D7A3D">
              <w:rPr>
                <w:color w:val="000000"/>
              </w:rPr>
              <w:t>1,8</w:t>
            </w:r>
          </w:p>
        </w:tc>
        <w:tc>
          <w:tcPr>
            <w:tcW w:w="1418" w:type="dxa"/>
          </w:tcPr>
          <w:p w14:paraId="5563842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65D2A210" w14:textId="77777777" w:rsidR="000624DD" w:rsidRPr="004D7A3D" w:rsidRDefault="000624DD" w:rsidP="00D10624">
            <w:pPr>
              <w:jc w:val="center"/>
              <w:rPr>
                <w:color w:val="000000"/>
              </w:rPr>
            </w:pPr>
            <w:r w:rsidRPr="004D7A3D">
              <w:rPr>
                <w:color w:val="000000"/>
              </w:rPr>
              <w:t>1,8</w:t>
            </w:r>
          </w:p>
        </w:tc>
        <w:tc>
          <w:tcPr>
            <w:tcW w:w="1138" w:type="dxa"/>
          </w:tcPr>
          <w:p w14:paraId="5CA0395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09C4D6A3" w14:textId="77777777" w:rsidR="000624DD" w:rsidRPr="004D7A3D" w:rsidRDefault="000624DD" w:rsidP="00D10624">
            <w:pPr>
              <w:jc w:val="center"/>
              <w:rPr>
                <w:color w:val="000000"/>
              </w:rPr>
            </w:pPr>
            <w:r w:rsidRPr="004D7A3D">
              <w:rPr>
                <w:color w:val="000000"/>
              </w:rPr>
              <w:t>30.04.2025</w:t>
            </w:r>
          </w:p>
        </w:tc>
      </w:tr>
      <w:tr w:rsidR="000624DD" w:rsidRPr="00FF4C31" w14:paraId="34AD26AC" w14:textId="77777777" w:rsidTr="00D10624">
        <w:tc>
          <w:tcPr>
            <w:tcW w:w="2976" w:type="dxa"/>
            <w:vMerge/>
          </w:tcPr>
          <w:p w14:paraId="2515B9A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4D7F4E1F" w14:textId="77777777" w:rsidR="000624DD" w:rsidRPr="00C07514" w:rsidRDefault="000624DD" w:rsidP="00D10624">
            <w:r w:rsidRPr="00C07514">
              <w:t> </w:t>
            </w:r>
            <w:r w:rsidRPr="00B343DF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27E4E609" w14:textId="77777777" w:rsidR="000624DD" w:rsidRPr="00C07514" w:rsidRDefault="000624DD" w:rsidP="00D10624">
            <w:pPr>
              <w:jc w:val="center"/>
              <w:rPr>
                <w:b/>
                <w:bCs/>
              </w:rPr>
            </w:pPr>
            <w:r w:rsidRPr="004D7A3D">
              <w:rPr>
                <w:b/>
                <w:bCs/>
              </w:rPr>
              <w:t>2,225</w:t>
            </w:r>
          </w:p>
        </w:tc>
        <w:tc>
          <w:tcPr>
            <w:tcW w:w="1418" w:type="dxa"/>
          </w:tcPr>
          <w:p w14:paraId="1359BAE4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74638B93" w14:textId="77777777" w:rsidR="000624DD" w:rsidRPr="004D7A3D" w:rsidRDefault="000624DD" w:rsidP="00D10624">
            <w:pPr>
              <w:jc w:val="center"/>
              <w:rPr>
                <w:b/>
                <w:bCs/>
              </w:rPr>
            </w:pPr>
            <w:r w:rsidRPr="004D7A3D">
              <w:rPr>
                <w:b/>
                <w:bCs/>
              </w:rPr>
              <w:t>2,225</w:t>
            </w:r>
          </w:p>
        </w:tc>
        <w:tc>
          <w:tcPr>
            <w:tcW w:w="1138" w:type="dxa"/>
          </w:tcPr>
          <w:p w14:paraId="29EE82E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3E21E078" w14:textId="77777777" w:rsidR="000624DD" w:rsidRPr="00FF4C31" w:rsidRDefault="000624DD" w:rsidP="00D10624">
            <w:pPr>
              <w:jc w:val="center"/>
            </w:pPr>
          </w:p>
        </w:tc>
      </w:tr>
      <w:tr w:rsidR="000624DD" w:rsidRPr="00FF4C31" w14:paraId="7929310F" w14:textId="77777777" w:rsidTr="00D10624">
        <w:tc>
          <w:tcPr>
            <w:tcW w:w="2976" w:type="dxa"/>
            <w:vMerge w:val="restart"/>
          </w:tcPr>
          <w:p w14:paraId="71B16E78" w14:textId="77777777" w:rsidR="000624DD" w:rsidRPr="00C83EFE" w:rsidRDefault="000624DD" w:rsidP="00D10624">
            <w:pPr>
              <w:jc w:val="center"/>
              <w:rPr>
                <w:b/>
                <w:bCs/>
              </w:rPr>
            </w:pPr>
            <w:r w:rsidRPr="00C83EFE">
              <w:rPr>
                <w:b/>
                <w:bCs/>
              </w:rPr>
              <w:t>МБДОУ ДС №71 "Б</w:t>
            </w:r>
            <w:r>
              <w:rPr>
                <w:b/>
                <w:bCs/>
              </w:rPr>
              <w:t>уратино</w:t>
            </w:r>
            <w:r w:rsidRPr="00C83EFE">
              <w:rPr>
                <w:b/>
                <w:bCs/>
              </w:rPr>
              <w:t>"</w:t>
            </w:r>
          </w:p>
        </w:tc>
        <w:tc>
          <w:tcPr>
            <w:tcW w:w="5244" w:type="dxa"/>
          </w:tcPr>
          <w:p w14:paraId="3EE7F791" w14:textId="77777777" w:rsidR="000624DD" w:rsidRPr="00C83EFE" w:rsidRDefault="000624DD" w:rsidP="00D10624">
            <w:r w:rsidRPr="00C83EFE">
              <w:t>Обследование дымоходов</w:t>
            </w:r>
          </w:p>
        </w:tc>
        <w:tc>
          <w:tcPr>
            <w:tcW w:w="1276" w:type="dxa"/>
          </w:tcPr>
          <w:p w14:paraId="641146D2" w14:textId="77777777" w:rsidR="000624DD" w:rsidRPr="00C83EFE" w:rsidRDefault="000624DD" w:rsidP="00D10624">
            <w:pPr>
              <w:jc w:val="center"/>
            </w:pPr>
            <w:r w:rsidRPr="00C83EFE">
              <w:t>0,4</w:t>
            </w:r>
          </w:p>
        </w:tc>
        <w:tc>
          <w:tcPr>
            <w:tcW w:w="1418" w:type="dxa"/>
          </w:tcPr>
          <w:p w14:paraId="05D6DBA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EB47433" w14:textId="77777777" w:rsidR="000624DD" w:rsidRPr="00C83EFE" w:rsidRDefault="000624DD" w:rsidP="00D10624">
            <w:pPr>
              <w:jc w:val="center"/>
            </w:pPr>
            <w:r w:rsidRPr="00C83EFE">
              <w:t>0,4</w:t>
            </w:r>
          </w:p>
        </w:tc>
        <w:tc>
          <w:tcPr>
            <w:tcW w:w="1138" w:type="dxa"/>
          </w:tcPr>
          <w:p w14:paraId="0BDA91A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B12BEA9" w14:textId="77777777" w:rsidR="000624DD" w:rsidRPr="00C83EFE" w:rsidRDefault="000624DD" w:rsidP="00D10624">
            <w:pPr>
              <w:jc w:val="center"/>
            </w:pPr>
            <w:r w:rsidRPr="00C83EFE">
              <w:t>01.07.2025 г</w:t>
            </w:r>
          </w:p>
        </w:tc>
      </w:tr>
      <w:tr w:rsidR="000624DD" w:rsidRPr="00FF4C31" w14:paraId="0D26291C" w14:textId="77777777" w:rsidTr="00D10624">
        <w:tc>
          <w:tcPr>
            <w:tcW w:w="2976" w:type="dxa"/>
            <w:vMerge/>
          </w:tcPr>
          <w:p w14:paraId="3C4BFA3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49CB143B" w14:textId="77777777" w:rsidR="000624DD" w:rsidRPr="00C83EFE" w:rsidRDefault="000624DD" w:rsidP="00D10624">
            <w:r w:rsidRPr="00C83EFE">
              <w:t>Промывка и опрессовка системы отопления</w:t>
            </w:r>
          </w:p>
        </w:tc>
        <w:tc>
          <w:tcPr>
            <w:tcW w:w="1276" w:type="dxa"/>
          </w:tcPr>
          <w:p w14:paraId="0ED3E5C4" w14:textId="77777777" w:rsidR="000624DD" w:rsidRPr="00C83EFE" w:rsidRDefault="000624DD" w:rsidP="00D10624">
            <w:pPr>
              <w:jc w:val="center"/>
            </w:pPr>
            <w:r w:rsidRPr="00C83EFE">
              <w:t>2,0</w:t>
            </w:r>
          </w:p>
        </w:tc>
        <w:tc>
          <w:tcPr>
            <w:tcW w:w="1418" w:type="dxa"/>
          </w:tcPr>
          <w:p w14:paraId="72224ADF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89F2F78" w14:textId="77777777" w:rsidR="000624DD" w:rsidRPr="00C83EFE" w:rsidRDefault="000624DD" w:rsidP="00D10624">
            <w:pPr>
              <w:jc w:val="center"/>
            </w:pPr>
            <w:r w:rsidRPr="00C83EFE">
              <w:t>2,0</w:t>
            </w:r>
          </w:p>
        </w:tc>
        <w:tc>
          <w:tcPr>
            <w:tcW w:w="1138" w:type="dxa"/>
          </w:tcPr>
          <w:p w14:paraId="7DECDC24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2C65136" w14:textId="77777777" w:rsidR="000624DD" w:rsidRPr="00C83EFE" w:rsidRDefault="000624DD" w:rsidP="00D10624">
            <w:pPr>
              <w:jc w:val="center"/>
            </w:pPr>
            <w:r w:rsidRPr="00C83EFE">
              <w:t>01.07.2025 г</w:t>
            </w:r>
          </w:p>
        </w:tc>
      </w:tr>
      <w:tr w:rsidR="000624DD" w:rsidRPr="00FF4C31" w14:paraId="2B6FFD47" w14:textId="77777777" w:rsidTr="00D10624">
        <w:tc>
          <w:tcPr>
            <w:tcW w:w="2976" w:type="dxa"/>
            <w:vMerge/>
          </w:tcPr>
          <w:p w14:paraId="0C03DC43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0B25AC95" w14:textId="77777777" w:rsidR="000624DD" w:rsidRPr="00C83EFE" w:rsidRDefault="000624DD" w:rsidP="00D10624">
            <w:r w:rsidRPr="00C83EFE">
              <w:t>Косметический ремонт помещения котельной (побелка)</w:t>
            </w:r>
          </w:p>
        </w:tc>
        <w:tc>
          <w:tcPr>
            <w:tcW w:w="1276" w:type="dxa"/>
          </w:tcPr>
          <w:p w14:paraId="3F5A87D4" w14:textId="77777777" w:rsidR="000624DD" w:rsidRPr="00C83EFE" w:rsidRDefault="000624DD" w:rsidP="00D10624">
            <w:pPr>
              <w:jc w:val="center"/>
            </w:pPr>
            <w:r w:rsidRPr="00C83EFE">
              <w:t>0,5</w:t>
            </w:r>
          </w:p>
        </w:tc>
        <w:tc>
          <w:tcPr>
            <w:tcW w:w="1418" w:type="dxa"/>
          </w:tcPr>
          <w:p w14:paraId="0F19AFB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6775E221" w14:textId="77777777" w:rsidR="000624DD" w:rsidRPr="00C83EFE" w:rsidRDefault="000624DD" w:rsidP="00D10624">
            <w:pPr>
              <w:jc w:val="center"/>
            </w:pPr>
            <w:r w:rsidRPr="00C83EFE">
              <w:t>0,5</w:t>
            </w:r>
          </w:p>
        </w:tc>
        <w:tc>
          <w:tcPr>
            <w:tcW w:w="1138" w:type="dxa"/>
          </w:tcPr>
          <w:p w14:paraId="3070FB1C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95E22F5" w14:textId="77777777" w:rsidR="000624DD" w:rsidRPr="00C83EFE" w:rsidRDefault="000624DD" w:rsidP="00D10624">
            <w:pPr>
              <w:jc w:val="center"/>
            </w:pPr>
            <w:r w:rsidRPr="00C83EFE">
              <w:t>01.07.2025 г</w:t>
            </w:r>
          </w:p>
        </w:tc>
      </w:tr>
      <w:tr w:rsidR="000624DD" w:rsidRPr="00FF4C31" w14:paraId="21E27BBE" w14:textId="77777777" w:rsidTr="00D10624">
        <w:tc>
          <w:tcPr>
            <w:tcW w:w="2976" w:type="dxa"/>
            <w:vMerge/>
          </w:tcPr>
          <w:p w14:paraId="0254526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77EA0970" w14:textId="77777777" w:rsidR="000624DD" w:rsidRPr="00C83EFE" w:rsidRDefault="000624DD" w:rsidP="00D10624">
            <w:r w:rsidRPr="00C83EFE">
              <w:t>Обучение техперсонала</w:t>
            </w:r>
          </w:p>
        </w:tc>
        <w:tc>
          <w:tcPr>
            <w:tcW w:w="1276" w:type="dxa"/>
          </w:tcPr>
          <w:p w14:paraId="68790D97" w14:textId="77777777" w:rsidR="000624DD" w:rsidRPr="00C83EFE" w:rsidRDefault="000624DD" w:rsidP="00D10624">
            <w:pPr>
              <w:jc w:val="center"/>
            </w:pPr>
            <w:r w:rsidRPr="00C83EFE">
              <w:t>6,4</w:t>
            </w:r>
          </w:p>
        </w:tc>
        <w:tc>
          <w:tcPr>
            <w:tcW w:w="1418" w:type="dxa"/>
          </w:tcPr>
          <w:p w14:paraId="070B4D0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5796999F" w14:textId="77777777" w:rsidR="000624DD" w:rsidRPr="00C83EFE" w:rsidRDefault="000624DD" w:rsidP="00D10624">
            <w:pPr>
              <w:jc w:val="center"/>
            </w:pPr>
            <w:r w:rsidRPr="00C83EFE">
              <w:t>6,4</w:t>
            </w:r>
          </w:p>
        </w:tc>
        <w:tc>
          <w:tcPr>
            <w:tcW w:w="1138" w:type="dxa"/>
          </w:tcPr>
          <w:p w14:paraId="47905CA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840329E" w14:textId="77777777" w:rsidR="000624DD" w:rsidRPr="00C83EFE" w:rsidRDefault="000624DD" w:rsidP="00D10624">
            <w:pPr>
              <w:jc w:val="center"/>
            </w:pPr>
            <w:r w:rsidRPr="00C83EFE">
              <w:t>01.11.2025 г</w:t>
            </w:r>
          </w:p>
        </w:tc>
      </w:tr>
      <w:tr w:rsidR="000624DD" w:rsidRPr="00FF4C31" w14:paraId="12FB945B" w14:textId="77777777" w:rsidTr="00D10624">
        <w:tc>
          <w:tcPr>
            <w:tcW w:w="2976" w:type="dxa"/>
            <w:vMerge/>
          </w:tcPr>
          <w:p w14:paraId="08B1DF2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5244" w:type="dxa"/>
          </w:tcPr>
          <w:p w14:paraId="2ACB68D6" w14:textId="77777777" w:rsidR="000624DD" w:rsidRPr="00C83EFE" w:rsidRDefault="000624DD" w:rsidP="00D10624">
            <w:r w:rsidRPr="00C83EFE">
              <w:t> </w:t>
            </w:r>
            <w:r w:rsidRPr="00C07514">
              <w:t> </w:t>
            </w:r>
            <w:r w:rsidRPr="00B343DF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5881A904" w14:textId="77777777" w:rsidR="000624DD" w:rsidRPr="00C83EFE" w:rsidRDefault="000624DD" w:rsidP="00D10624">
            <w:pPr>
              <w:jc w:val="center"/>
              <w:rPr>
                <w:b/>
                <w:bCs/>
              </w:rPr>
            </w:pPr>
            <w:r w:rsidRPr="00C83EFE">
              <w:rPr>
                <w:b/>
                <w:bCs/>
              </w:rPr>
              <w:t>9,30</w:t>
            </w:r>
          </w:p>
        </w:tc>
        <w:tc>
          <w:tcPr>
            <w:tcW w:w="1418" w:type="dxa"/>
          </w:tcPr>
          <w:p w14:paraId="013DDF0A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3DA23B47" w14:textId="77777777" w:rsidR="000624DD" w:rsidRPr="00C83EFE" w:rsidRDefault="000624DD" w:rsidP="00D10624">
            <w:pPr>
              <w:jc w:val="center"/>
              <w:rPr>
                <w:b/>
                <w:bCs/>
              </w:rPr>
            </w:pPr>
            <w:r w:rsidRPr="00C83EFE">
              <w:rPr>
                <w:b/>
                <w:bCs/>
              </w:rPr>
              <w:t>9,30</w:t>
            </w:r>
          </w:p>
        </w:tc>
        <w:tc>
          <w:tcPr>
            <w:tcW w:w="1138" w:type="dxa"/>
          </w:tcPr>
          <w:p w14:paraId="13C8F8E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20024AC8" w14:textId="77777777" w:rsidR="000624DD" w:rsidRPr="00FF4C31" w:rsidRDefault="000624DD" w:rsidP="00D10624">
            <w:pPr>
              <w:jc w:val="center"/>
            </w:pPr>
          </w:p>
        </w:tc>
      </w:tr>
      <w:tr w:rsidR="000624DD" w:rsidRPr="00FF4C31" w14:paraId="6B78947E" w14:textId="77777777" w:rsidTr="00D10624">
        <w:tc>
          <w:tcPr>
            <w:tcW w:w="15453" w:type="dxa"/>
            <w:gridSpan w:val="7"/>
          </w:tcPr>
          <w:p w14:paraId="5877154A" w14:textId="77777777" w:rsidR="000624DD" w:rsidRPr="00C316EE" w:rsidRDefault="000624DD" w:rsidP="00D10624">
            <w:pPr>
              <w:jc w:val="center"/>
              <w:rPr>
                <w:b/>
              </w:rPr>
            </w:pPr>
            <w:r>
              <w:rPr>
                <w:b/>
              </w:rPr>
              <w:t>ОБЪЕКТЫ КУЛЬТУРЫ</w:t>
            </w:r>
          </w:p>
        </w:tc>
      </w:tr>
      <w:tr w:rsidR="000624DD" w:rsidRPr="00FF4C31" w14:paraId="49416778" w14:textId="77777777" w:rsidTr="00D10624">
        <w:tc>
          <w:tcPr>
            <w:tcW w:w="2976" w:type="dxa"/>
            <w:vAlign w:val="bottom"/>
          </w:tcPr>
          <w:p w14:paraId="0BE59319" w14:textId="77777777" w:rsidR="000624DD" w:rsidRPr="00251F81" w:rsidRDefault="000624DD" w:rsidP="00D10624">
            <w:pPr>
              <w:rPr>
                <w:b/>
              </w:rPr>
            </w:pPr>
            <w:r w:rsidRPr="00251F81">
              <w:rPr>
                <w:b/>
              </w:rPr>
              <w:t>МБУК Горняцкая КС</w:t>
            </w:r>
          </w:p>
        </w:tc>
        <w:tc>
          <w:tcPr>
            <w:tcW w:w="5244" w:type="dxa"/>
          </w:tcPr>
          <w:p w14:paraId="0148DA29" w14:textId="77777777" w:rsidR="000624DD" w:rsidRPr="00404C17" w:rsidRDefault="000624DD" w:rsidP="00D10624">
            <w:r w:rsidRPr="00404C17">
              <w:t> </w:t>
            </w:r>
          </w:p>
        </w:tc>
        <w:tc>
          <w:tcPr>
            <w:tcW w:w="1276" w:type="dxa"/>
            <w:vAlign w:val="bottom"/>
          </w:tcPr>
          <w:p w14:paraId="62E61396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418" w:type="dxa"/>
            <w:vAlign w:val="bottom"/>
          </w:tcPr>
          <w:p w14:paraId="2F8A4047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65D0C07A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1474FC9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670BC2EA" w14:textId="77777777" w:rsidR="000624DD" w:rsidRPr="00404C17" w:rsidRDefault="000624DD" w:rsidP="00D10624">
            <w:pPr>
              <w:jc w:val="center"/>
            </w:pPr>
          </w:p>
        </w:tc>
      </w:tr>
      <w:tr w:rsidR="000624DD" w:rsidRPr="00FF4C31" w14:paraId="5866B3D2" w14:textId="77777777" w:rsidTr="00D10624">
        <w:tc>
          <w:tcPr>
            <w:tcW w:w="2976" w:type="dxa"/>
            <w:vAlign w:val="bottom"/>
          </w:tcPr>
          <w:p w14:paraId="6D2B45FA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"Артем"</w:t>
            </w:r>
          </w:p>
        </w:tc>
        <w:tc>
          <w:tcPr>
            <w:tcW w:w="5244" w:type="dxa"/>
          </w:tcPr>
          <w:p w14:paraId="30286A6D" w14:textId="77777777" w:rsidR="000624DD" w:rsidRPr="00404C17" w:rsidRDefault="000624DD" w:rsidP="00D10624">
            <w:r w:rsidRPr="00404C17">
              <w:t>Подвоз угля в ДК "Артем"</w:t>
            </w:r>
          </w:p>
        </w:tc>
        <w:tc>
          <w:tcPr>
            <w:tcW w:w="1276" w:type="dxa"/>
            <w:vAlign w:val="bottom"/>
          </w:tcPr>
          <w:p w14:paraId="1987B2F0" w14:textId="77777777" w:rsidR="000624DD" w:rsidRPr="00404C17" w:rsidRDefault="000624DD" w:rsidP="00D10624">
            <w:pPr>
              <w:jc w:val="center"/>
            </w:pPr>
            <w:r w:rsidRPr="00404C17">
              <w:t>704</w:t>
            </w:r>
            <w:r>
              <w:t>,0</w:t>
            </w:r>
          </w:p>
        </w:tc>
        <w:tc>
          <w:tcPr>
            <w:tcW w:w="1418" w:type="dxa"/>
            <w:vAlign w:val="bottom"/>
          </w:tcPr>
          <w:p w14:paraId="05E864C7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3F6ED3A0" w14:textId="77777777" w:rsidR="000624DD" w:rsidRPr="00404C17" w:rsidRDefault="000624DD" w:rsidP="00D10624">
            <w:pPr>
              <w:jc w:val="center"/>
            </w:pPr>
            <w:r w:rsidRPr="00404C17">
              <w:t>704</w:t>
            </w:r>
            <w:r>
              <w:t>,0</w:t>
            </w:r>
          </w:p>
        </w:tc>
        <w:tc>
          <w:tcPr>
            <w:tcW w:w="1138" w:type="dxa"/>
          </w:tcPr>
          <w:p w14:paraId="19B976D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7B110E83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4E938FDF" w14:textId="77777777" w:rsidTr="00D10624">
        <w:tc>
          <w:tcPr>
            <w:tcW w:w="2976" w:type="dxa"/>
            <w:vAlign w:val="bottom"/>
          </w:tcPr>
          <w:p w14:paraId="770D5F6B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"Артем"</w:t>
            </w:r>
          </w:p>
        </w:tc>
        <w:tc>
          <w:tcPr>
            <w:tcW w:w="5244" w:type="dxa"/>
          </w:tcPr>
          <w:p w14:paraId="57128DCC" w14:textId="77777777" w:rsidR="000624DD" w:rsidRPr="00404C17" w:rsidRDefault="000624DD" w:rsidP="00D10624">
            <w:r w:rsidRPr="00404C17">
              <w:t>Подвоз дров</w:t>
            </w:r>
          </w:p>
        </w:tc>
        <w:tc>
          <w:tcPr>
            <w:tcW w:w="1276" w:type="dxa"/>
            <w:vAlign w:val="bottom"/>
          </w:tcPr>
          <w:p w14:paraId="7DD6A3BF" w14:textId="77777777" w:rsidR="000624DD" w:rsidRPr="00404C17" w:rsidRDefault="000624DD" w:rsidP="00D10624">
            <w:pPr>
              <w:jc w:val="center"/>
            </w:pPr>
            <w:r w:rsidRPr="00404C17">
              <w:t>11,3</w:t>
            </w:r>
          </w:p>
        </w:tc>
        <w:tc>
          <w:tcPr>
            <w:tcW w:w="1418" w:type="dxa"/>
            <w:vAlign w:val="bottom"/>
          </w:tcPr>
          <w:p w14:paraId="2E54D205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0709D892" w14:textId="77777777" w:rsidR="000624DD" w:rsidRPr="00404C17" w:rsidRDefault="000624DD" w:rsidP="00D10624">
            <w:pPr>
              <w:jc w:val="center"/>
            </w:pPr>
            <w:r w:rsidRPr="00404C17">
              <w:t>11,3</w:t>
            </w:r>
          </w:p>
        </w:tc>
        <w:tc>
          <w:tcPr>
            <w:tcW w:w="1138" w:type="dxa"/>
          </w:tcPr>
          <w:p w14:paraId="1FC608D8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0B4E1BF7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2C4BAFAE" w14:textId="77777777" w:rsidTr="00D10624">
        <w:tc>
          <w:tcPr>
            <w:tcW w:w="2976" w:type="dxa"/>
            <w:vAlign w:val="bottom"/>
          </w:tcPr>
          <w:p w14:paraId="0E03403F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"Артем"</w:t>
            </w:r>
          </w:p>
        </w:tc>
        <w:tc>
          <w:tcPr>
            <w:tcW w:w="5244" w:type="dxa"/>
          </w:tcPr>
          <w:p w14:paraId="2DC46962" w14:textId="77777777" w:rsidR="000624DD" w:rsidRPr="00404C17" w:rsidRDefault="000624DD" w:rsidP="00D10624">
            <w:r w:rsidRPr="00404C17">
              <w:t xml:space="preserve">Замеры сопротивления </w:t>
            </w:r>
          </w:p>
        </w:tc>
        <w:tc>
          <w:tcPr>
            <w:tcW w:w="1276" w:type="dxa"/>
            <w:vAlign w:val="bottom"/>
          </w:tcPr>
          <w:p w14:paraId="630BACCA" w14:textId="77777777" w:rsidR="000624DD" w:rsidRPr="00404C17" w:rsidRDefault="000624DD" w:rsidP="00D10624">
            <w:pPr>
              <w:jc w:val="center"/>
            </w:pPr>
            <w:r w:rsidRPr="00404C17">
              <w:t>2,4</w:t>
            </w:r>
          </w:p>
        </w:tc>
        <w:tc>
          <w:tcPr>
            <w:tcW w:w="1418" w:type="dxa"/>
            <w:vAlign w:val="bottom"/>
          </w:tcPr>
          <w:p w14:paraId="51F0B991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1B0BD701" w14:textId="77777777" w:rsidR="000624DD" w:rsidRPr="00404C17" w:rsidRDefault="000624DD" w:rsidP="00D10624">
            <w:pPr>
              <w:jc w:val="center"/>
            </w:pPr>
            <w:r w:rsidRPr="00404C17">
              <w:t>2,4</w:t>
            </w:r>
          </w:p>
        </w:tc>
        <w:tc>
          <w:tcPr>
            <w:tcW w:w="1138" w:type="dxa"/>
          </w:tcPr>
          <w:p w14:paraId="3044075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3CDAADD6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248DE997" w14:textId="77777777" w:rsidTr="00D10624">
        <w:tc>
          <w:tcPr>
            <w:tcW w:w="2976" w:type="dxa"/>
            <w:vAlign w:val="bottom"/>
          </w:tcPr>
          <w:p w14:paraId="6E9F5DE1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"Артем"</w:t>
            </w:r>
          </w:p>
        </w:tc>
        <w:tc>
          <w:tcPr>
            <w:tcW w:w="5244" w:type="dxa"/>
          </w:tcPr>
          <w:p w14:paraId="72E17F5D" w14:textId="77777777" w:rsidR="000624DD" w:rsidRPr="00404C17" w:rsidRDefault="000624DD" w:rsidP="00D10624">
            <w:r w:rsidRPr="00404C17">
              <w:t xml:space="preserve">Обучение по эл. безопасности                     </w:t>
            </w:r>
          </w:p>
        </w:tc>
        <w:tc>
          <w:tcPr>
            <w:tcW w:w="1276" w:type="dxa"/>
            <w:vAlign w:val="bottom"/>
          </w:tcPr>
          <w:p w14:paraId="4FE01216" w14:textId="77777777" w:rsidR="000624DD" w:rsidRPr="00404C17" w:rsidRDefault="000624DD" w:rsidP="00D10624">
            <w:pPr>
              <w:jc w:val="center"/>
            </w:pPr>
            <w:r w:rsidRPr="00404C17">
              <w:t>2,3</w:t>
            </w:r>
          </w:p>
        </w:tc>
        <w:tc>
          <w:tcPr>
            <w:tcW w:w="1418" w:type="dxa"/>
            <w:vAlign w:val="bottom"/>
          </w:tcPr>
          <w:p w14:paraId="6222C735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6B4127B3" w14:textId="77777777" w:rsidR="000624DD" w:rsidRPr="00404C17" w:rsidRDefault="000624DD" w:rsidP="00D10624">
            <w:pPr>
              <w:jc w:val="center"/>
            </w:pPr>
            <w:r w:rsidRPr="00404C17">
              <w:t>2,3</w:t>
            </w:r>
          </w:p>
        </w:tc>
        <w:tc>
          <w:tcPr>
            <w:tcW w:w="1138" w:type="dxa"/>
          </w:tcPr>
          <w:p w14:paraId="3D9CEA00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47C9D219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23E204AB" w14:textId="77777777" w:rsidTr="00D10624">
        <w:tc>
          <w:tcPr>
            <w:tcW w:w="2976" w:type="dxa"/>
            <w:vAlign w:val="bottom"/>
          </w:tcPr>
          <w:p w14:paraId="73471DE5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"Артем"</w:t>
            </w:r>
          </w:p>
        </w:tc>
        <w:tc>
          <w:tcPr>
            <w:tcW w:w="5244" w:type="dxa"/>
          </w:tcPr>
          <w:p w14:paraId="0A52C471" w14:textId="77777777" w:rsidR="000624DD" w:rsidRPr="00404C17" w:rsidRDefault="000624DD" w:rsidP="00D10624">
            <w:r w:rsidRPr="00404C17">
              <w:t xml:space="preserve">Обучение по безопасности теплоснабжения                 </w:t>
            </w:r>
          </w:p>
        </w:tc>
        <w:tc>
          <w:tcPr>
            <w:tcW w:w="1276" w:type="dxa"/>
            <w:vAlign w:val="bottom"/>
          </w:tcPr>
          <w:p w14:paraId="2446EC68" w14:textId="77777777" w:rsidR="000624DD" w:rsidRPr="00404C17" w:rsidRDefault="000624DD" w:rsidP="00D10624">
            <w:pPr>
              <w:jc w:val="center"/>
            </w:pPr>
            <w:r w:rsidRPr="00404C17">
              <w:t>2,3</w:t>
            </w:r>
          </w:p>
        </w:tc>
        <w:tc>
          <w:tcPr>
            <w:tcW w:w="1418" w:type="dxa"/>
            <w:vAlign w:val="bottom"/>
          </w:tcPr>
          <w:p w14:paraId="4FE824F3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17DE6FF2" w14:textId="77777777" w:rsidR="000624DD" w:rsidRPr="00404C17" w:rsidRDefault="000624DD" w:rsidP="00D10624">
            <w:pPr>
              <w:jc w:val="center"/>
            </w:pPr>
            <w:r w:rsidRPr="00404C17">
              <w:t>2,3</w:t>
            </w:r>
          </w:p>
        </w:tc>
        <w:tc>
          <w:tcPr>
            <w:tcW w:w="1138" w:type="dxa"/>
          </w:tcPr>
          <w:p w14:paraId="4B795F7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0A4F6BAA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21BC6CA8" w14:textId="77777777" w:rsidTr="00D10624">
        <w:tc>
          <w:tcPr>
            <w:tcW w:w="2976" w:type="dxa"/>
            <w:vAlign w:val="bottom"/>
          </w:tcPr>
          <w:p w14:paraId="30D9D888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"Артем"</w:t>
            </w:r>
          </w:p>
        </w:tc>
        <w:tc>
          <w:tcPr>
            <w:tcW w:w="5244" w:type="dxa"/>
          </w:tcPr>
          <w:p w14:paraId="3054AD07" w14:textId="77777777" w:rsidR="000624DD" w:rsidRPr="00404C17" w:rsidRDefault="000624DD" w:rsidP="00D10624">
            <w:r w:rsidRPr="00404C17">
              <w:t>Промывка,</w:t>
            </w:r>
            <w:r>
              <w:t xml:space="preserve"> </w:t>
            </w:r>
            <w:r w:rsidRPr="00404C17">
              <w:t>опрессовка системы отопления</w:t>
            </w:r>
          </w:p>
        </w:tc>
        <w:tc>
          <w:tcPr>
            <w:tcW w:w="1276" w:type="dxa"/>
            <w:vAlign w:val="bottom"/>
          </w:tcPr>
          <w:p w14:paraId="3B7EB44B" w14:textId="77777777" w:rsidR="000624DD" w:rsidRPr="00404C17" w:rsidRDefault="000624DD" w:rsidP="00D10624">
            <w:pPr>
              <w:jc w:val="center"/>
            </w:pPr>
            <w:r w:rsidRPr="00404C17">
              <w:t>8,5</w:t>
            </w:r>
          </w:p>
        </w:tc>
        <w:tc>
          <w:tcPr>
            <w:tcW w:w="1418" w:type="dxa"/>
            <w:vAlign w:val="bottom"/>
          </w:tcPr>
          <w:p w14:paraId="06D7776B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130CF301" w14:textId="77777777" w:rsidR="000624DD" w:rsidRPr="00404C17" w:rsidRDefault="000624DD" w:rsidP="00D10624">
            <w:pPr>
              <w:jc w:val="center"/>
            </w:pPr>
            <w:r w:rsidRPr="00404C17">
              <w:t>8,5</w:t>
            </w:r>
          </w:p>
        </w:tc>
        <w:tc>
          <w:tcPr>
            <w:tcW w:w="1138" w:type="dxa"/>
          </w:tcPr>
          <w:p w14:paraId="72D32A81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2A127919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674C979C" w14:textId="77777777" w:rsidTr="00D10624">
        <w:tc>
          <w:tcPr>
            <w:tcW w:w="2976" w:type="dxa"/>
            <w:vAlign w:val="bottom"/>
          </w:tcPr>
          <w:p w14:paraId="54A121D3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"Шахтер"</w:t>
            </w:r>
          </w:p>
        </w:tc>
        <w:tc>
          <w:tcPr>
            <w:tcW w:w="5244" w:type="dxa"/>
          </w:tcPr>
          <w:p w14:paraId="449B8FB7" w14:textId="77777777" w:rsidR="000624DD" w:rsidRPr="00404C17" w:rsidRDefault="000624DD" w:rsidP="00D10624">
            <w:r w:rsidRPr="00404C17">
              <w:t xml:space="preserve">Замеры сопротивления </w:t>
            </w:r>
          </w:p>
        </w:tc>
        <w:tc>
          <w:tcPr>
            <w:tcW w:w="1276" w:type="dxa"/>
            <w:vAlign w:val="bottom"/>
          </w:tcPr>
          <w:p w14:paraId="1EE5472F" w14:textId="77777777" w:rsidR="000624DD" w:rsidRPr="00404C17" w:rsidRDefault="000624DD" w:rsidP="00D10624">
            <w:pPr>
              <w:jc w:val="center"/>
            </w:pPr>
            <w:r w:rsidRPr="00404C17">
              <w:t>2,4</w:t>
            </w:r>
          </w:p>
        </w:tc>
        <w:tc>
          <w:tcPr>
            <w:tcW w:w="1418" w:type="dxa"/>
            <w:vAlign w:val="bottom"/>
          </w:tcPr>
          <w:p w14:paraId="5CE89889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62309E07" w14:textId="77777777" w:rsidR="000624DD" w:rsidRPr="00404C17" w:rsidRDefault="000624DD" w:rsidP="00D10624">
            <w:pPr>
              <w:jc w:val="center"/>
            </w:pPr>
            <w:r w:rsidRPr="00404C17">
              <w:t>2,4</w:t>
            </w:r>
          </w:p>
        </w:tc>
        <w:tc>
          <w:tcPr>
            <w:tcW w:w="1138" w:type="dxa"/>
          </w:tcPr>
          <w:p w14:paraId="7E2B5FB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6103BBE8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7504B364" w14:textId="77777777" w:rsidTr="00D10624">
        <w:tc>
          <w:tcPr>
            <w:tcW w:w="2976" w:type="dxa"/>
            <w:vAlign w:val="bottom"/>
          </w:tcPr>
          <w:p w14:paraId="00611DD5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"Шахтер"</w:t>
            </w:r>
          </w:p>
        </w:tc>
        <w:tc>
          <w:tcPr>
            <w:tcW w:w="5244" w:type="dxa"/>
          </w:tcPr>
          <w:p w14:paraId="28C225E9" w14:textId="77777777" w:rsidR="000624DD" w:rsidRPr="00404C17" w:rsidRDefault="000624DD" w:rsidP="00D10624">
            <w:r w:rsidRPr="00404C17">
              <w:t xml:space="preserve">Обучение по эл. безопасности                     </w:t>
            </w:r>
          </w:p>
        </w:tc>
        <w:tc>
          <w:tcPr>
            <w:tcW w:w="1276" w:type="dxa"/>
            <w:vAlign w:val="bottom"/>
          </w:tcPr>
          <w:p w14:paraId="3B351198" w14:textId="77777777" w:rsidR="000624DD" w:rsidRPr="00404C17" w:rsidRDefault="000624DD" w:rsidP="00D10624">
            <w:pPr>
              <w:jc w:val="center"/>
            </w:pPr>
            <w:r w:rsidRPr="00404C17">
              <w:t>2,3</w:t>
            </w:r>
          </w:p>
        </w:tc>
        <w:tc>
          <w:tcPr>
            <w:tcW w:w="1418" w:type="dxa"/>
            <w:vAlign w:val="bottom"/>
          </w:tcPr>
          <w:p w14:paraId="7DF0D40C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1B03DCC7" w14:textId="77777777" w:rsidR="000624DD" w:rsidRPr="00404C17" w:rsidRDefault="000624DD" w:rsidP="00D10624">
            <w:pPr>
              <w:jc w:val="center"/>
            </w:pPr>
            <w:r w:rsidRPr="00404C17">
              <w:t>2,3</w:t>
            </w:r>
          </w:p>
        </w:tc>
        <w:tc>
          <w:tcPr>
            <w:tcW w:w="1138" w:type="dxa"/>
          </w:tcPr>
          <w:p w14:paraId="7E39810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7F18C9DA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317647D0" w14:textId="77777777" w:rsidTr="00D10624">
        <w:tc>
          <w:tcPr>
            <w:tcW w:w="2976" w:type="dxa"/>
            <w:vAlign w:val="bottom"/>
          </w:tcPr>
          <w:p w14:paraId="506305A1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"Шахтер"</w:t>
            </w:r>
          </w:p>
        </w:tc>
        <w:tc>
          <w:tcPr>
            <w:tcW w:w="5244" w:type="dxa"/>
          </w:tcPr>
          <w:p w14:paraId="01DBC689" w14:textId="77777777" w:rsidR="000624DD" w:rsidRPr="00404C17" w:rsidRDefault="000624DD" w:rsidP="00D10624">
            <w:r w:rsidRPr="00404C17">
              <w:t xml:space="preserve">Обучение по безопасности теплоснабжения                 </w:t>
            </w:r>
          </w:p>
        </w:tc>
        <w:tc>
          <w:tcPr>
            <w:tcW w:w="1276" w:type="dxa"/>
            <w:vAlign w:val="bottom"/>
          </w:tcPr>
          <w:p w14:paraId="675C2F76" w14:textId="77777777" w:rsidR="000624DD" w:rsidRPr="00404C17" w:rsidRDefault="000624DD" w:rsidP="00D10624">
            <w:pPr>
              <w:jc w:val="center"/>
            </w:pPr>
            <w:r w:rsidRPr="00404C17">
              <w:t>2,3</w:t>
            </w:r>
          </w:p>
        </w:tc>
        <w:tc>
          <w:tcPr>
            <w:tcW w:w="1418" w:type="dxa"/>
            <w:vAlign w:val="bottom"/>
          </w:tcPr>
          <w:p w14:paraId="5695BCD3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4979DE44" w14:textId="77777777" w:rsidR="000624DD" w:rsidRPr="00404C17" w:rsidRDefault="000624DD" w:rsidP="00D10624">
            <w:pPr>
              <w:jc w:val="center"/>
            </w:pPr>
            <w:r w:rsidRPr="00404C17">
              <w:t>2,3</w:t>
            </w:r>
          </w:p>
        </w:tc>
        <w:tc>
          <w:tcPr>
            <w:tcW w:w="1138" w:type="dxa"/>
          </w:tcPr>
          <w:p w14:paraId="6350BAF5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2B212431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28B8F8B4" w14:textId="77777777" w:rsidTr="00D10624">
        <w:tc>
          <w:tcPr>
            <w:tcW w:w="2976" w:type="dxa"/>
            <w:vAlign w:val="bottom"/>
          </w:tcPr>
          <w:p w14:paraId="21ADD280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>ДК "Шахтер"</w:t>
            </w:r>
          </w:p>
        </w:tc>
        <w:tc>
          <w:tcPr>
            <w:tcW w:w="5244" w:type="dxa"/>
          </w:tcPr>
          <w:p w14:paraId="24714D78" w14:textId="77777777" w:rsidR="000624DD" w:rsidRPr="00404C17" w:rsidRDefault="000624DD" w:rsidP="00D10624">
            <w:r w:rsidRPr="00404C17">
              <w:t>Промывка,</w:t>
            </w:r>
            <w:r>
              <w:t xml:space="preserve"> </w:t>
            </w:r>
            <w:r w:rsidRPr="00404C17">
              <w:t>опрессовка системы отопления</w:t>
            </w:r>
          </w:p>
        </w:tc>
        <w:tc>
          <w:tcPr>
            <w:tcW w:w="1276" w:type="dxa"/>
            <w:vAlign w:val="bottom"/>
          </w:tcPr>
          <w:p w14:paraId="29B5CDAF" w14:textId="77777777" w:rsidR="000624DD" w:rsidRPr="00404C17" w:rsidRDefault="000624DD" w:rsidP="00D10624">
            <w:pPr>
              <w:jc w:val="center"/>
            </w:pPr>
            <w:r w:rsidRPr="00404C17">
              <w:t>8,5</w:t>
            </w:r>
          </w:p>
        </w:tc>
        <w:tc>
          <w:tcPr>
            <w:tcW w:w="1418" w:type="dxa"/>
            <w:vAlign w:val="bottom"/>
          </w:tcPr>
          <w:p w14:paraId="3EA08B4A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300C721F" w14:textId="77777777" w:rsidR="000624DD" w:rsidRPr="00404C17" w:rsidRDefault="000624DD" w:rsidP="00D10624">
            <w:pPr>
              <w:jc w:val="center"/>
            </w:pPr>
            <w:r w:rsidRPr="00404C17">
              <w:t>8,5</w:t>
            </w:r>
          </w:p>
        </w:tc>
        <w:tc>
          <w:tcPr>
            <w:tcW w:w="1138" w:type="dxa"/>
          </w:tcPr>
          <w:p w14:paraId="6882D9B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7EE816A0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1F48B191" w14:textId="77777777" w:rsidTr="00D10624">
        <w:tc>
          <w:tcPr>
            <w:tcW w:w="2976" w:type="dxa"/>
            <w:vAlign w:val="bottom"/>
          </w:tcPr>
          <w:p w14:paraId="5B29DF8A" w14:textId="77777777" w:rsidR="000624DD" w:rsidRPr="00404C17" w:rsidRDefault="000624DD" w:rsidP="00D10624">
            <w:pPr>
              <w:rPr>
                <w:bCs/>
              </w:rPr>
            </w:pPr>
            <w:proofErr w:type="spellStart"/>
            <w:r w:rsidRPr="00404C17">
              <w:rPr>
                <w:bCs/>
              </w:rPr>
              <w:t>Погореловский</w:t>
            </w:r>
            <w:proofErr w:type="spellEnd"/>
            <w:r w:rsidRPr="00404C17">
              <w:rPr>
                <w:bCs/>
              </w:rPr>
              <w:t xml:space="preserve"> </w:t>
            </w:r>
            <w:r>
              <w:rPr>
                <w:bCs/>
              </w:rPr>
              <w:t>СК</w:t>
            </w:r>
          </w:p>
        </w:tc>
        <w:tc>
          <w:tcPr>
            <w:tcW w:w="5244" w:type="dxa"/>
          </w:tcPr>
          <w:p w14:paraId="70719C47" w14:textId="77777777" w:rsidR="000624DD" w:rsidRPr="00404C17" w:rsidRDefault="000624DD" w:rsidP="00D10624">
            <w:r w:rsidRPr="00404C17">
              <w:t>Техническое обслуживание газового оборудования</w:t>
            </w:r>
          </w:p>
        </w:tc>
        <w:tc>
          <w:tcPr>
            <w:tcW w:w="1276" w:type="dxa"/>
            <w:vAlign w:val="bottom"/>
          </w:tcPr>
          <w:p w14:paraId="51854641" w14:textId="77777777" w:rsidR="000624DD" w:rsidRPr="00404C17" w:rsidRDefault="000624DD" w:rsidP="00D10624">
            <w:pPr>
              <w:jc w:val="center"/>
            </w:pPr>
            <w:r w:rsidRPr="00404C17">
              <w:t>3,7</w:t>
            </w:r>
          </w:p>
        </w:tc>
        <w:tc>
          <w:tcPr>
            <w:tcW w:w="1418" w:type="dxa"/>
            <w:vAlign w:val="bottom"/>
          </w:tcPr>
          <w:p w14:paraId="00E50C33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6E11B92C" w14:textId="77777777" w:rsidR="000624DD" w:rsidRPr="00404C17" w:rsidRDefault="000624DD" w:rsidP="00D10624">
            <w:pPr>
              <w:jc w:val="center"/>
            </w:pPr>
            <w:r w:rsidRPr="00404C17">
              <w:t>3,7</w:t>
            </w:r>
          </w:p>
        </w:tc>
        <w:tc>
          <w:tcPr>
            <w:tcW w:w="1138" w:type="dxa"/>
          </w:tcPr>
          <w:p w14:paraId="38F9B31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5E5934BA" w14:textId="77777777" w:rsidR="000624DD" w:rsidRPr="00404C17" w:rsidRDefault="000624DD" w:rsidP="00D10624">
            <w:pPr>
              <w:jc w:val="center"/>
            </w:pPr>
            <w:r w:rsidRPr="00404C17">
              <w:t xml:space="preserve"> 30.08.2025</w:t>
            </w:r>
          </w:p>
        </w:tc>
      </w:tr>
      <w:tr w:rsidR="000624DD" w:rsidRPr="00FF4C31" w14:paraId="69A4D313" w14:textId="77777777" w:rsidTr="00D10624">
        <w:tc>
          <w:tcPr>
            <w:tcW w:w="2976" w:type="dxa"/>
            <w:vAlign w:val="bottom"/>
          </w:tcPr>
          <w:p w14:paraId="42D0D407" w14:textId="77777777" w:rsidR="000624DD" w:rsidRPr="00404C17" w:rsidRDefault="000624DD" w:rsidP="00D10624">
            <w:pPr>
              <w:rPr>
                <w:bCs/>
              </w:rPr>
            </w:pPr>
            <w:proofErr w:type="spellStart"/>
            <w:r w:rsidRPr="00404C17">
              <w:rPr>
                <w:bCs/>
              </w:rPr>
              <w:t>Погореловский</w:t>
            </w:r>
            <w:proofErr w:type="spellEnd"/>
            <w:r w:rsidRPr="00404C17">
              <w:rPr>
                <w:bCs/>
              </w:rPr>
              <w:t xml:space="preserve"> </w:t>
            </w:r>
            <w:r>
              <w:rPr>
                <w:bCs/>
              </w:rPr>
              <w:t>СК</w:t>
            </w:r>
          </w:p>
        </w:tc>
        <w:tc>
          <w:tcPr>
            <w:tcW w:w="5244" w:type="dxa"/>
          </w:tcPr>
          <w:p w14:paraId="6062EDE7" w14:textId="77777777" w:rsidR="000624DD" w:rsidRPr="00404C17" w:rsidRDefault="000624DD" w:rsidP="00D10624">
            <w:r w:rsidRPr="00404C17">
              <w:t xml:space="preserve">Инструктаж по работе с газовым оборудованием </w:t>
            </w:r>
          </w:p>
        </w:tc>
        <w:tc>
          <w:tcPr>
            <w:tcW w:w="1276" w:type="dxa"/>
            <w:vAlign w:val="bottom"/>
          </w:tcPr>
          <w:p w14:paraId="4E4D9D32" w14:textId="77777777" w:rsidR="000624DD" w:rsidRPr="00404C17" w:rsidRDefault="000624DD" w:rsidP="00D10624">
            <w:pPr>
              <w:jc w:val="center"/>
            </w:pPr>
            <w:r w:rsidRPr="00404C17">
              <w:t>7</w:t>
            </w:r>
            <w:r>
              <w:t>,0</w:t>
            </w:r>
          </w:p>
        </w:tc>
        <w:tc>
          <w:tcPr>
            <w:tcW w:w="1418" w:type="dxa"/>
            <w:vAlign w:val="bottom"/>
          </w:tcPr>
          <w:p w14:paraId="12945EAF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6101190B" w14:textId="77777777" w:rsidR="000624DD" w:rsidRPr="00404C17" w:rsidRDefault="000624DD" w:rsidP="00D10624">
            <w:pPr>
              <w:jc w:val="center"/>
            </w:pPr>
            <w:r w:rsidRPr="00404C17">
              <w:t>7</w:t>
            </w:r>
            <w:r>
              <w:t>,0</w:t>
            </w:r>
          </w:p>
        </w:tc>
        <w:tc>
          <w:tcPr>
            <w:tcW w:w="1138" w:type="dxa"/>
          </w:tcPr>
          <w:p w14:paraId="022AA10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38713256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4655C6E9" w14:textId="77777777" w:rsidTr="00D10624">
        <w:tc>
          <w:tcPr>
            <w:tcW w:w="2976" w:type="dxa"/>
            <w:vAlign w:val="bottom"/>
          </w:tcPr>
          <w:p w14:paraId="73427BD5" w14:textId="77777777" w:rsidR="000624DD" w:rsidRPr="00404C17" w:rsidRDefault="000624DD" w:rsidP="00D10624">
            <w:pPr>
              <w:rPr>
                <w:bCs/>
              </w:rPr>
            </w:pPr>
            <w:proofErr w:type="spellStart"/>
            <w:r w:rsidRPr="00404C17">
              <w:rPr>
                <w:bCs/>
              </w:rPr>
              <w:t>Погореловский</w:t>
            </w:r>
            <w:proofErr w:type="spellEnd"/>
            <w:r w:rsidRPr="00404C17">
              <w:rPr>
                <w:bCs/>
              </w:rPr>
              <w:t xml:space="preserve"> </w:t>
            </w:r>
            <w:r>
              <w:rPr>
                <w:bCs/>
              </w:rPr>
              <w:t>СК</w:t>
            </w:r>
          </w:p>
        </w:tc>
        <w:tc>
          <w:tcPr>
            <w:tcW w:w="5244" w:type="dxa"/>
          </w:tcPr>
          <w:p w14:paraId="589584DA" w14:textId="77777777" w:rsidR="000624DD" w:rsidRPr="00404C17" w:rsidRDefault="000624DD" w:rsidP="00D10624">
            <w:r w:rsidRPr="00404C17">
              <w:t xml:space="preserve">Замеры сопротивления </w:t>
            </w:r>
          </w:p>
        </w:tc>
        <w:tc>
          <w:tcPr>
            <w:tcW w:w="1276" w:type="dxa"/>
            <w:vAlign w:val="bottom"/>
          </w:tcPr>
          <w:p w14:paraId="7B167D60" w14:textId="77777777" w:rsidR="000624DD" w:rsidRPr="00404C17" w:rsidRDefault="000624DD" w:rsidP="00D10624">
            <w:pPr>
              <w:jc w:val="center"/>
            </w:pPr>
            <w:r w:rsidRPr="00404C17">
              <w:t>2,4</w:t>
            </w:r>
          </w:p>
        </w:tc>
        <w:tc>
          <w:tcPr>
            <w:tcW w:w="1418" w:type="dxa"/>
            <w:vAlign w:val="bottom"/>
          </w:tcPr>
          <w:p w14:paraId="28D4D871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0880379A" w14:textId="77777777" w:rsidR="000624DD" w:rsidRPr="00404C17" w:rsidRDefault="000624DD" w:rsidP="00D10624">
            <w:pPr>
              <w:jc w:val="center"/>
            </w:pPr>
            <w:r w:rsidRPr="00404C17">
              <w:t>2,4</w:t>
            </w:r>
          </w:p>
        </w:tc>
        <w:tc>
          <w:tcPr>
            <w:tcW w:w="1138" w:type="dxa"/>
          </w:tcPr>
          <w:p w14:paraId="39E1CC89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26708973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35FC7CF7" w14:textId="77777777" w:rsidTr="00D10624">
        <w:tc>
          <w:tcPr>
            <w:tcW w:w="2976" w:type="dxa"/>
            <w:vAlign w:val="bottom"/>
          </w:tcPr>
          <w:p w14:paraId="63BCB315" w14:textId="77777777" w:rsidR="000624DD" w:rsidRPr="00404C17" w:rsidRDefault="000624DD" w:rsidP="00D10624">
            <w:pPr>
              <w:rPr>
                <w:bCs/>
              </w:rPr>
            </w:pPr>
            <w:proofErr w:type="spellStart"/>
            <w:r w:rsidRPr="00404C17">
              <w:rPr>
                <w:bCs/>
              </w:rPr>
              <w:t>Погореловский</w:t>
            </w:r>
            <w:proofErr w:type="spellEnd"/>
            <w:r w:rsidRPr="00404C17">
              <w:rPr>
                <w:bCs/>
              </w:rPr>
              <w:t xml:space="preserve"> </w:t>
            </w:r>
            <w:r>
              <w:rPr>
                <w:bCs/>
              </w:rPr>
              <w:t>СК</w:t>
            </w:r>
          </w:p>
        </w:tc>
        <w:tc>
          <w:tcPr>
            <w:tcW w:w="5244" w:type="dxa"/>
          </w:tcPr>
          <w:p w14:paraId="592F0FAF" w14:textId="77777777" w:rsidR="000624DD" w:rsidRPr="00404C17" w:rsidRDefault="000624DD" w:rsidP="00D10624">
            <w:r w:rsidRPr="00404C17">
              <w:t>Промывка,</w:t>
            </w:r>
            <w:r>
              <w:t xml:space="preserve"> опрессовка системы отопления</w:t>
            </w:r>
            <w:r w:rsidRPr="00404C17">
              <w:t xml:space="preserve"> в </w:t>
            </w:r>
          </w:p>
        </w:tc>
        <w:tc>
          <w:tcPr>
            <w:tcW w:w="1276" w:type="dxa"/>
            <w:vAlign w:val="bottom"/>
          </w:tcPr>
          <w:p w14:paraId="7D798B5B" w14:textId="77777777" w:rsidR="000624DD" w:rsidRPr="00404C17" w:rsidRDefault="000624DD" w:rsidP="00D10624">
            <w:pPr>
              <w:jc w:val="center"/>
            </w:pPr>
            <w:r w:rsidRPr="00404C17">
              <w:t>8,1</w:t>
            </w:r>
          </w:p>
        </w:tc>
        <w:tc>
          <w:tcPr>
            <w:tcW w:w="1418" w:type="dxa"/>
            <w:vAlign w:val="bottom"/>
          </w:tcPr>
          <w:p w14:paraId="3AE419A5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5BB8A4E2" w14:textId="77777777" w:rsidR="000624DD" w:rsidRPr="00404C17" w:rsidRDefault="000624DD" w:rsidP="00D10624">
            <w:pPr>
              <w:jc w:val="center"/>
            </w:pPr>
            <w:r w:rsidRPr="00404C17">
              <w:t>8,1</w:t>
            </w:r>
          </w:p>
        </w:tc>
        <w:tc>
          <w:tcPr>
            <w:tcW w:w="1138" w:type="dxa"/>
          </w:tcPr>
          <w:p w14:paraId="559A590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1D573798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19340BC3" w14:textId="77777777" w:rsidTr="00D10624">
        <w:tc>
          <w:tcPr>
            <w:tcW w:w="2976" w:type="dxa"/>
            <w:vAlign w:val="bottom"/>
          </w:tcPr>
          <w:p w14:paraId="3252D2CB" w14:textId="77777777" w:rsidR="000624DD" w:rsidRPr="00404C17" w:rsidRDefault="000624DD" w:rsidP="00D10624">
            <w:pPr>
              <w:rPr>
                <w:bCs/>
              </w:rPr>
            </w:pPr>
            <w:r w:rsidRPr="00404C17">
              <w:rPr>
                <w:bCs/>
              </w:rPr>
              <w:t xml:space="preserve">Крутинский </w:t>
            </w:r>
            <w:r>
              <w:rPr>
                <w:bCs/>
              </w:rPr>
              <w:t>СК</w:t>
            </w:r>
          </w:p>
        </w:tc>
        <w:tc>
          <w:tcPr>
            <w:tcW w:w="5244" w:type="dxa"/>
          </w:tcPr>
          <w:p w14:paraId="2E6D7F07" w14:textId="77777777" w:rsidR="000624DD" w:rsidRPr="00404C17" w:rsidRDefault="000624DD" w:rsidP="00D10624">
            <w:r w:rsidRPr="00404C17">
              <w:t xml:space="preserve">Замеры сопротивления </w:t>
            </w:r>
          </w:p>
        </w:tc>
        <w:tc>
          <w:tcPr>
            <w:tcW w:w="1276" w:type="dxa"/>
            <w:vAlign w:val="bottom"/>
          </w:tcPr>
          <w:p w14:paraId="39AEFBBF" w14:textId="77777777" w:rsidR="000624DD" w:rsidRPr="00404C17" w:rsidRDefault="000624DD" w:rsidP="00D10624">
            <w:pPr>
              <w:jc w:val="center"/>
            </w:pPr>
            <w:r w:rsidRPr="00404C17">
              <w:t>2,4</w:t>
            </w:r>
          </w:p>
        </w:tc>
        <w:tc>
          <w:tcPr>
            <w:tcW w:w="1418" w:type="dxa"/>
            <w:vAlign w:val="bottom"/>
          </w:tcPr>
          <w:p w14:paraId="08FC9DD0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5E3EFCB8" w14:textId="77777777" w:rsidR="000624DD" w:rsidRPr="00404C17" w:rsidRDefault="000624DD" w:rsidP="00D10624">
            <w:pPr>
              <w:jc w:val="center"/>
            </w:pPr>
            <w:r w:rsidRPr="00404C17">
              <w:t>2,4</w:t>
            </w:r>
          </w:p>
        </w:tc>
        <w:tc>
          <w:tcPr>
            <w:tcW w:w="1138" w:type="dxa"/>
          </w:tcPr>
          <w:p w14:paraId="3171F59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7BE8488C" w14:textId="77777777" w:rsidR="000624DD" w:rsidRPr="00404C17" w:rsidRDefault="000624DD" w:rsidP="00D10624">
            <w:pPr>
              <w:jc w:val="center"/>
            </w:pPr>
            <w:r w:rsidRPr="00404C17">
              <w:t>30.08.2025</w:t>
            </w:r>
          </w:p>
        </w:tc>
      </w:tr>
      <w:tr w:rsidR="000624DD" w:rsidRPr="00FF4C31" w14:paraId="5DEBAC40" w14:textId="77777777" w:rsidTr="00D10624">
        <w:tc>
          <w:tcPr>
            <w:tcW w:w="2976" w:type="dxa"/>
            <w:vAlign w:val="bottom"/>
          </w:tcPr>
          <w:p w14:paraId="7CB3F6B4" w14:textId="77777777" w:rsidR="000624DD" w:rsidRPr="00404C17" w:rsidRDefault="000624DD" w:rsidP="00D10624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1F0C4071" w14:textId="77777777" w:rsidR="000624DD" w:rsidRPr="00404C17" w:rsidRDefault="000624DD" w:rsidP="00D10624">
            <w:r w:rsidRPr="00404C17">
              <w:t> </w:t>
            </w:r>
            <w:r w:rsidRPr="00404C17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3410FC01" w14:textId="77777777" w:rsidR="000624DD" w:rsidRPr="00404C17" w:rsidRDefault="000624DD" w:rsidP="00D10624">
            <w:pPr>
              <w:jc w:val="center"/>
              <w:rPr>
                <w:b/>
                <w:bCs/>
              </w:rPr>
            </w:pPr>
            <w:r w:rsidRPr="00404C17">
              <w:rPr>
                <w:b/>
                <w:bCs/>
              </w:rPr>
              <w:t>769,9</w:t>
            </w:r>
          </w:p>
        </w:tc>
        <w:tc>
          <w:tcPr>
            <w:tcW w:w="1418" w:type="dxa"/>
            <w:vAlign w:val="bottom"/>
          </w:tcPr>
          <w:p w14:paraId="0AA07ABF" w14:textId="77777777" w:rsidR="000624DD" w:rsidRPr="00404C17" w:rsidRDefault="000624DD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4991B6B2" w14:textId="77777777" w:rsidR="000624DD" w:rsidRPr="00404C17" w:rsidRDefault="000624DD" w:rsidP="00D10624">
            <w:pPr>
              <w:jc w:val="center"/>
              <w:rPr>
                <w:b/>
                <w:bCs/>
              </w:rPr>
            </w:pPr>
            <w:r w:rsidRPr="00404C17">
              <w:rPr>
                <w:b/>
                <w:bCs/>
              </w:rPr>
              <w:t>769,9</w:t>
            </w:r>
          </w:p>
        </w:tc>
        <w:tc>
          <w:tcPr>
            <w:tcW w:w="1138" w:type="dxa"/>
          </w:tcPr>
          <w:p w14:paraId="761AA52D" w14:textId="77777777" w:rsidR="000624DD" w:rsidRPr="00FF4C31" w:rsidRDefault="000624DD" w:rsidP="00D10624">
            <w:pPr>
              <w:jc w:val="center"/>
            </w:pPr>
          </w:p>
        </w:tc>
        <w:tc>
          <w:tcPr>
            <w:tcW w:w="2124" w:type="dxa"/>
            <w:vAlign w:val="bottom"/>
          </w:tcPr>
          <w:p w14:paraId="773F995E" w14:textId="77777777" w:rsidR="000624DD" w:rsidRPr="00404C17" w:rsidRDefault="000624DD" w:rsidP="00D10624">
            <w:pPr>
              <w:jc w:val="center"/>
            </w:pPr>
          </w:p>
        </w:tc>
      </w:tr>
      <w:tr w:rsidR="000624DD" w:rsidRPr="00FF4C31" w14:paraId="56D55F18" w14:textId="77777777" w:rsidTr="00D10624">
        <w:tc>
          <w:tcPr>
            <w:tcW w:w="15453" w:type="dxa"/>
            <w:gridSpan w:val="7"/>
          </w:tcPr>
          <w:p w14:paraId="353BEBE4" w14:textId="77777777" w:rsidR="000624DD" w:rsidRPr="0057087A" w:rsidRDefault="000624DD" w:rsidP="00D10624">
            <w:pPr>
              <w:jc w:val="center"/>
              <w:rPr>
                <w:b/>
              </w:rPr>
            </w:pPr>
            <w:r w:rsidRPr="0057087A">
              <w:rPr>
                <w:b/>
              </w:rPr>
              <w:t>ЗДРАВООХРАНЕНИЕ</w:t>
            </w:r>
          </w:p>
        </w:tc>
      </w:tr>
      <w:tr w:rsidR="00332569" w:rsidRPr="00FF4C31" w14:paraId="2A47D0AC" w14:textId="77777777" w:rsidTr="00D10624">
        <w:tc>
          <w:tcPr>
            <w:tcW w:w="2976" w:type="dxa"/>
            <w:vMerge w:val="restart"/>
          </w:tcPr>
          <w:p w14:paraId="52AE10AE" w14:textId="77777777" w:rsidR="00332569" w:rsidRPr="004D2909" w:rsidRDefault="00332569" w:rsidP="00D10624">
            <w:pPr>
              <w:jc w:val="center"/>
              <w:rPr>
                <w:b/>
                <w:bCs/>
              </w:rPr>
            </w:pPr>
            <w:r w:rsidRPr="004D2909">
              <w:rPr>
                <w:b/>
                <w:bCs/>
              </w:rPr>
              <w:t>ГБУ РО «ЦРБ» Амбулатория</w:t>
            </w:r>
          </w:p>
        </w:tc>
        <w:tc>
          <w:tcPr>
            <w:tcW w:w="5244" w:type="dxa"/>
          </w:tcPr>
          <w:p w14:paraId="7AC2D1CD" w14:textId="77777777" w:rsidR="00332569" w:rsidRPr="008F4032" w:rsidRDefault="00332569" w:rsidP="00D10624">
            <w:r w:rsidRPr="008F4032">
              <w:t>Уборка территории покос травы, побелка бордюров,</w:t>
            </w:r>
            <w:r>
              <w:t xml:space="preserve"> </w:t>
            </w:r>
            <w:r w:rsidRPr="008F4032">
              <w:t>деревьев</w:t>
            </w:r>
          </w:p>
        </w:tc>
        <w:tc>
          <w:tcPr>
            <w:tcW w:w="1276" w:type="dxa"/>
            <w:vAlign w:val="bottom"/>
          </w:tcPr>
          <w:p w14:paraId="1EF7A993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1E3128DF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5EF9BCE4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2DD0546A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2C433B54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16.09.2025</w:t>
            </w:r>
          </w:p>
        </w:tc>
      </w:tr>
      <w:tr w:rsidR="00332569" w:rsidRPr="00FF4C31" w14:paraId="2E361448" w14:textId="77777777" w:rsidTr="00D10624">
        <w:tc>
          <w:tcPr>
            <w:tcW w:w="2976" w:type="dxa"/>
            <w:vMerge/>
          </w:tcPr>
          <w:p w14:paraId="201D1115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162507C2" w14:textId="77777777" w:rsidR="00332569" w:rsidRPr="008F4032" w:rsidRDefault="00332569" w:rsidP="00D10624">
            <w:r w:rsidRPr="008F4032">
              <w:t>Опрессовка, промывка отопительной системы</w:t>
            </w:r>
          </w:p>
        </w:tc>
        <w:tc>
          <w:tcPr>
            <w:tcW w:w="1276" w:type="dxa"/>
            <w:vAlign w:val="bottom"/>
          </w:tcPr>
          <w:p w14:paraId="25A748A3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1D9A60AC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467B5697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04B5A9DD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48422FF1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16.09.2025</w:t>
            </w:r>
          </w:p>
        </w:tc>
      </w:tr>
      <w:tr w:rsidR="00332569" w:rsidRPr="00FF4C31" w14:paraId="27DC6D89" w14:textId="77777777" w:rsidTr="00D10624">
        <w:tc>
          <w:tcPr>
            <w:tcW w:w="2976" w:type="dxa"/>
            <w:vMerge/>
          </w:tcPr>
          <w:p w14:paraId="6BB4DEED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14D922F6" w14:textId="77777777" w:rsidR="00332569" w:rsidRPr="008F4032" w:rsidRDefault="00332569" w:rsidP="00D10624">
            <w:r w:rsidRPr="008F4032">
              <w:t>Проверка сопротивления изоляции электропроводки</w:t>
            </w:r>
          </w:p>
        </w:tc>
        <w:tc>
          <w:tcPr>
            <w:tcW w:w="1276" w:type="dxa"/>
            <w:vAlign w:val="bottom"/>
          </w:tcPr>
          <w:p w14:paraId="691EEA64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6212F2EA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0BFDED21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277EB09B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4249E4D4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16.09.2025</w:t>
            </w:r>
          </w:p>
        </w:tc>
      </w:tr>
      <w:tr w:rsidR="00332569" w:rsidRPr="00FF4C31" w14:paraId="31F70C83" w14:textId="77777777" w:rsidTr="00D10624">
        <w:tc>
          <w:tcPr>
            <w:tcW w:w="2976" w:type="dxa"/>
            <w:vMerge/>
          </w:tcPr>
          <w:p w14:paraId="4E62F669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45940B96" w14:textId="77777777" w:rsidR="00332569" w:rsidRPr="008F4032" w:rsidRDefault="00332569" w:rsidP="00D10624">
            <w:r w:rsidRPr="008F4032">
              <w:t>Испытание электрооборудования и сети освещения</w:t>
            </w:r>
          </w:p>
        </w:tc>
        <w:tc>
          <w:tcPr>
            <w:tcW w:w="1276" w:type="dxa"/>
            <w:vAlign w:val="bottom"/>
          </w:tcPr>
          <w:p w14:paraId="5B8D537B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57C8754A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40488F65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3AB1E4AB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559E38D4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16.09.2025</w:t>
            </w:r>
          </w:p>
        </w:tc>
      </w:tr>
      <w:tr w:rsidR="00332569" w:rsidRPr="00FF4C31" w14:paraId="2373BD9E" w14:textId="77777777" w:rsidTr="00D10624">
        <w:tc>
          <w:tcPr>
            <w:tcW w:w="2976" w:type="dxa"/>
            <w:vMerge/>
          </w:tcPr>
          <w:p w14:paraId="6DA7BBDA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56DE9839" w14:textId="77777777" w:rsidR="00332569" w:rsidRPr="008F4032" w:rsidRDefault="00332569" w:rsidP="00D10624">
            <w:r w:rsidRPr="008F4032">
              <w:t>Проверка дымовых и вентиляционных каналов с выдачей заключения</w:t>
            </w:r>
          </w:p>
        </w:tc>
        <w:tc>
          <w:tcPr>
            <w:tcW w:w="1276" w:type="dxa"/>
            <w:vAlign w:val="bottom"/>
          </w:tcPr>
          <w:p w14:paraId="3482B0A1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14BED5E0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781FAD7E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724FA0AC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73D3E7E2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16.09.2025</w:t>
            </w:r>
          </w:p>
        </w:tc>
      </w:tr>
      <w:tr w:rsidR="00332569" w:rsidRPr="00FF4C31" w14:paraId="4C47D2F1" w14:textId="77777777" w:rsidTr="00D10624">
        <w:tc>
          <w:tcPr>
            <w:tcW w:w="2976" w:type="dxa"/>
            <w:vMerge/>
          </w:tcPr>
          <w:p w14:paraId="2A3E1B42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2BA88A0B" w14:textId="77777777" w:rsidR="00332569" w:rsidRPr="008F4032" w:rsidRDefault="00332569" w:rsidP="00D10624">
            <w:r w:rsidRPr="008F4032">
              <w:t>Получение паспорта готовности к отопительному сезону</w:t>
            </w:r>
          </w:p>
        </w:tc>
        <w:tc>
          <w:tcPr>
            <w:tcW w:w="1276" w:type="dxa"/>
            <w:vAlign w:val="bottom"/>
          </w:tcPr>
          <w:p w14:paraId="7BC4A461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41E31C04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bottom"/>
          </w:tcPr>
          <w:p w14:paraId="40B6AC2E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3AF83BAD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601622F4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  <w:r w:rsidRPr="008F4032">
              <w:rPr>
                <w:color w:val="000000"/>
              </w:rPr>
              <w:t>16.09.2025</w:t>
            </w:r>
          </w:p>
        </w:tc>
      </w:tr>
      <w:tr w:rsidR="00332569" w:rsidRPr="00FF4C31" w14:paraId="178DE294" w14:textId="77777777" w:rsidTr="00D10624">
        <w:tc>
          <w:tcPr>
            <w:tcW w:w="2976" w:type="dxa"/>
            <w:vMerge/>
          </w:tcPr>
          <w:p w14:paraId="7A743B64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58177558" w14:textId="77777777" w:rsidR="00332569" w:rsidRPr="00404C17" w:rsidRDefault="00332569" w:rsidP="00D10624">
            <w:r w:rsidRPr="00404C17">
              <w:t> </w:t>
            </w:r>
            <w:r w:rsidRPr="00404C17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16FDA14A" w14:textId="77777777" w:rsidR="00332569" w:rsidRPr="00404C17" w:rsidRDefault="00332569" w:rsidP="00D10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14:paraId="1B215213" w14:textId="77777777" w:rsidR="00332569" w:rsidRPr="00404C17" w:rsidRDefault="00332569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68567399" w14:textId="77777777" w:rsidR="00332569" w:rsidRPr="00404C17" w:rsidRDefault="00332569" w:rsidP="00D10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8" w:type="dxa"/>
            <w:vAlign w:val="bottom"/>
          </w:tcPr>
          <w:p w14:paraId="579DA679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bottom"/>
          </w:tcPr>
          <w:p w14:paraId="56084D64" w14:textId="77777777" w:rsidR="00332569" w:rsidRPr="008F4032" w:rsidRDefault="00332569" w:rsidP="00D10624">
            <w:pPr>
              <w:jc w:val="center"/>
              <w:rPr>
                <w:color w:val="000000"/>
              </w:rPr>
            </w:pPr>
          </w:p>
        </w:tc>
      </w:tr>
      <w:tr w:rsidR="00332569" w:rsidRPr="00FF4C31" w14:paraId="4B3D26C9" w14:textId="77777777" w:rsidTr="00D10624">
        <w:tc>
          <w:tcPr>
            <w:tcW w:w="2976" w:type="dxa"/>
            <w:vMerge w:val="restart"/>
          </w:tcPr>
          <w:p w14:paraId="3939F4CC" w14:textId="77777777" w:rsidR="00332569" w:rsidRPr="00FF4C31" w:rsidRDefault="00332569" w:rsidP="00D10624">
            <w:pPr>
              <w:jc w:val="center"/>
            </w:pPr>
            <w:r w:rsidRPr="005649F6">
              <w:rPr>
                <w:b/>
                <w:bCs/>
              </w:rPr>
              <w:t>МБУ ЦСО СРО № 2</w:t>
            </w:r>
            <w:r>
              <w:t xml:space="preserve"> Белокалитвинский район, п. Горняцкий</w:t>
            </w:r>
          </w:p>
        </w:tc>
        <w:tc>
          <w:tcPr>
            <w:tcW w:w="5244" w:type="dxa"/>
          </w:tcPr>
          <w:p w14:paraId="7F711650" w14:textId="77777777" w:rsidR="00332569" w:rsidRDefault="00332569" w:rsidP="00D10624">
            <w:r>
              <w:t xml:space="preserve">Поверка эл. инструмента, резинотехнических изделий, </w:t>
            </w:r>
          </w:p>
          <w:p w14:paraId="307203F5" w14:textId="77777777" w:rsidR="00332569" w:rsidRDefault="00332569" w:rsidP="00D10624">
            <w:r>
              <w:t>проверка заземления, испытание электроприборов</w:t>
            </w:r>
          </w:p>
        </w:tc>
        <w:tc>
          <w:tcPr>
            <w:tcW w:w="1276" w:type="dxa"/>
          </w:tcPr>
          <w:p w14:paraId="210EA273" w14:textId="77777777" w:rsidR="00332569" w:rsidRDefault="00332569" w:rsidP="00D10624">
            <w:pPr>
              <w:jc w:val="center"/>
            </w:pPr>
            <w:r>
              <w:t>10,0</w:t>
            </w:r>
          </w:p>
        </w:tc>
        <w:tc>
          <w:tcPr>
            <w:tcW w:w="1418" w:type="dxa"/>
          </w:tcPr>
          <w:p w14:paraId="497AE474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0A9B0558" w14:textId="77777777" w:rsidR="00332569" w:rsidRDefault="00332569" w:rsidP="00D10624">
            <w:pPr>
              <w:jc w:val="center"/>
            </w:pPr>
            <w:r>
              <w:t>10,0</w:t>
            </w:r>
          </w:p>
        </w:tc>
        <w:tc>
          <w:tcPr>
            <w:tcW w:w="1138" w:type="dxa"/>
          </w:tcPr>
          <w:p w14:paraId="7828B437" w14:textId="77777777" w:rsidR="00332569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4C96AB79" w14:textId="77777777" w:rsidR="00332569" w:rsidRDefault="00332569" w:rsidP="00D10624">
            <w:pPr>
              <w:jc w:val="center"/>
            </w:pPr>
            <w:r>
              <w:t>28.04.2025-01.09.2025</w:t>
            </w:r>
          </w:p>
        </w:tc>
      </w:tr>
      <w:tr w:rsidR="00332569" w:rsidRPr="00FF4C31" w14:paraId="0D105E61" w14:textId="77777777" w:rsidTr="00D10624">
        <w:tc>
          <w:tcPr>
            <w:tcW w:w="2976" w:type="dxa"/>
            <w:vMerge/>
          </w:tcPr>
          <w:p w14:paraId="0405C118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6BCD618D" w14:textId="77777777" w:rsidR="00332569" w:rsidRDefault="00332569" w:rsidP="00D10624">
            <w:r>
              <w:t>Осмотр и прочистка вентиляции</w:t>
            </w:r>
          </w:p>
        </w:tc>
        <w:tc>
          <w:tcPr>
            <w:tcW w:w="1276" w:type="dxa"/>
          </w:tcPr>
          <w:p w14:paraId="41244207" w14:textId="77777777" w:rsidR="00332569" w:rsidRDefault="00332569" w:rsidP="00D10624">
            <w:pPr>
              <w:jc w:val="center"/>
            </w:pPr>
            <w:r>
              <w:t>4,0</w:t>
            </w:r>
          </w:p>
        </w:tc>
        <w:tc>
          <w:tcPr>
            <w:tcW w:w="1418" w:type="dxa"/>
          </w:tcPr>
          <w:p w14:paraId="2705DE49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272D64E5" w14:textId="77777777" w:rsidR="00332569" w:rsidRDefault="00332569" w:rsidP="00D10624">
            <w:pPr>
              <w:jc w:val="center"/>
            </w:pPr>
            <w:r>
              <w:t>4,0</w:t>
            </w:r>
          </w:p>
        </w:tc>
        <w:tc>
          <w:tcPr>
            <w:tcW w:w="1138" w:type="dxa"/>
          </w:tcPr>
          <w:p w14:paraId="13847EE2" w14:textId="77777777" w:rsidR="00332569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5D0467D6" w14:textId="77777777" w:rsidR="00332569" w:rsidRDefault="00332569" w:rsidP="00D10624">
            <w:pPr>
              <w:jc w:val="center"/>
            </w:pPr>
            <w:r>
              <w:t>01.08.2025</w:t>
            </w:r>
          </w:p>
        </w:tc>
      </w:tr>
      <w:tr w:rsidR="00332569" w:rsidRPr="00FF4C31" w14:paraId="78E94B1A" w14:textId="77777777" w:rsidTr="00D10624">
        <w:tc>
          <w:tcPr>
            <w:tcW w:w="2976" w:type="dxa"/>
            <w:vMerge/>
          </w:tcPr>
          <w:p w14:paraId="4801565A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765A8D7D" w14:textId="77777777" w:rsidR="00332569" w:rsidRDefault="00332569" w:rsidP="00D10624">
            <w:r>
              <w:t>Осмотр внутренней системы теплоснабжения</w:t>
            </w:r>
          </w:p>
        </w:tc>
        <w:tc>
          <w:tcPr>
            <w:tcW w:w="1276" w:type="dxa"/>
          </w:tcPr>
          <w:p w14:paraId="0AF2E99A" w14:textId="77777777" w:rsidR="00332569" w:rsidRDefault="00332569" w:rsidP="00D10624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14:paraId="23F86FB8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0CE2B738" w14:textId="77777777" w:rsidR="00332569" w:rsidRDefault="00332569" w:rsidP="00D10624">
            <w:pPr>
              <w:jc w:val="center"/>
            </w:pPr>
            <w:r>
              <w:t>0,0</w:t>
            </w:r>
          </w:p>
        </w:tc>
        <w:tc>
          <w:tcPr>
            <w:tcW w:w="1138" w:type="dxa"/>
          </w:tcPr>
          <w:p w14:paraId="709B9CDB" w14:textId="77777777" w:rsidR="00332569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1CDD82A2" w14:textId="77777777" w:rsidR="00332569" w:rsidRDefault="00332569" w:rsidP="00D10624">
            <w:pPr>
              <w:jc w:val="center"/>
            </w:pPr>
            <w:r>
              <w:t>18.07.2025-19.08.2025</w:t>
            </w:r>
          </w:p>
        </w:tc>
      </w:tr>
      <w:tr w:rsidR="00332569" w:rsidRPr="00FF4C31" w14:paraId="7E8CCFF8" w14:textId="77777777" w:rsidTr="00D10624">
        <w:tc>
          <w:tcPr>
            <w:tcW w:w="2976" w:type="dxa"/>
            <w:vMerge/>
          </w:tcPr>
          <w:p w14:paraId="28F324E0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12DA65BE" w14:textId="77777777" w:rsidR="00332569" w:rsidRDefault="00332569" w:rsidP="00D10624">
            <w:r>
              <w:t>Плановая  ревизия запорной арматуры</w:t>
            </w:r>
          </w:p>
        </w:tc>
        <w:tc>
          <w:tcPr>
            <w:tcW w:w="1276" w:type="dxa"/>
          </w:tcPr>
          <w:p w14:paraId="5F7DDE9F" w14:textId="77777777" w:rsidR="00332569" w:rsidRDefault="00332569" w:rsidP="00D10624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14:paraId="7AD2673B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74CF2ABB" w14:textId="77777777" w:rsidR="00332569" w:rsidRDefault="00332569" w:rsidP="00D10624">
            <w:pPr>
              <w:jc w:val="center"/>
            </w:pPr>
            <w:r>
              <w:t>0,0</w:t>
            </w:r>
          </w:p>
        </w:tc>
        <w:tc>
          <w:tcPr>
            <w:tcW w:w="1138" w:type="dxa"/>
          </w:tcPr>
          <w:p w14:paraId="4AA74224" w14:textId="77777777" w:rsidR="00332569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0DA142D0" w14:textId="77777777" w:rsidR="00332569" w:rsidRDefault="00332569" w:rsidP="00D10624">
            <w:pPr>
              <w:jc w:val="center"/>
            </w:pPr>
            <w:r>
              <w:t>18.07.2025-19.08.2025</w:t>
            </w:r>
          </w:p>
        </w:tc>
      </w:tr>
      <w:tr w:rsidR="00332569" w:rsidRPr="00FF4C31" w14:paraId="34128321" w14:textId="77777777" w:rsidTr="00D10624">
        <w:tc>
          <w:tcPr>
            <w:tcW w:w="2976" w:type="dxa"/>
            <w:vMerge/>
          </w:tcPr>
          <w:p w14:paraId="7B1355F3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2FD54B08" w14:textId="77777777" w:rsidR="00332569" w:rsidRDefault="00332569" w:rsidP="00D10624">
            <w:r>
              <w:t>Обучение ответственных лиц за исправное состояние тепловых энергоустановок</w:t>
            </w:r>
          </w:p>
        </w:tc>
        <w:tc>
          <w:tcPr>
            <w:tcW w:w="1276" w:type="dxa"/>
          </w:tcPr>
          <w:p w14:paraId="24AC4035" w14:textId="77777777" w:rsidR="00332569" w:rsidRDefault="00332569" w:rsidP="00D10624">
            <w:pPr>
              <w:jc w:val="center"/>
            </w:pPr>
            <w:r>
              <w:t>5,2</w:t>
            </w:r>
          </w:p>
        </w:tc>
        <w:tc>
          <w:tcPr>
            <w:tcW w:w="1418" w:type="dxa"/>
          </w:tcPr>
          <w:p w14:paraId="7F2803F9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3D2D55AD" w14:textId="77777777" w:rsidR="00332569" w:rsidRDefault="00332569" w:rsidP="00D10624">
            <w:pPr>
              <w:jc w:val="center"/>
            </w:pPr>
            <w:r>
              <w:t>5,2</w:t>
            </w:r>
          </w:p>
        </w:tc>
        <w:tc>
          <w:tcPr>
            <w:tcW w:w="1138" w:type="dxa"/>
          </w:tcPr>
          <w:p w14:paraId="0F3CAF2F" w14:textId="77777777" w:rsidR="00332569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26194FAE" w14:textId="77777777" w:rsidR="00332569" w:rsidRDefault="00332569" w:rsidP="00D10624">
            <w:pPr>
              <w:jc w:val="center"/>
            </w:pPr>
            <w:r>
              <w:t>03.07.2025-15.08.2025</w:t>
            </w:r>
          </w:p>
        </w:tc>
      </w:tr>
      <w:tr w:rsidR="00332569" w:rsidRPr="00FF4C31" w14:paraId="6EC3BAE2" w14:textId="77777777" w:rsidTr="00D10624">
        <w:tc>
          <w:tcPr>
            <w:tcW w:w="2976" w:type="dxa"/>
            <w:vMerge/>
          </w:tcPr>
          <w:p w14:paraId="453D5650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5D252649" w14:textId="77777777" w:rsidR="00332569" w:rsidRDefault="00332569" w:rsidP="00D10624">
            <w:r>
              <w:t>Обучение ответственных лиц за электрооборудование и безопасность работы электроприборов</w:t>
            </w:r>
          </w:p>
        </w:tc>
        <w:tc>
          <w:tcPr>
            <w:tcW w:w="1276" w:type="dxa"/>
          </w:tcPr>
          <w:p w14:paraId="753A9595" w14:textId="77777777" w:rsidR="00332569" w:rsidRDefault="00332569" w:rsidP="00D10624">
            <w:pPr>
              <w:jc w:val="center"/>
            </w:pPr>
            <w:r>
              <w:t>6,0</w:t>
            </w:r>
          </w:p>
        </w:tc>
        <w:tc>
          <w:tcPr>
            <w:tcW w:w="1418" w:type="dxa"/>
          </w:tcPr>
          <w:p w14:paraId="638977E0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2BC8CB3B" w14:textId="77777777" w:rsidR="00332569" w:rsidRDefault="00332569" w:rsidP="00D10624">
            <w:pPr>
              <w:jc w:val="center"/>
            </w:pPr>
            <w:r>
              <w:t>6,0</w:t>
            </w:r>
          </w:p>
        </w:tc>
        <w:tc>
          <w:tcPr>
            <w:tcW w:w="1138" w:type="dxa"/>
          </w:tcPr>
          <w:p w14:paraId="51295DC4" w14:textId="77777777" w:rsidR="00332569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3AFEFF0C" w14:textId="77777777" w:rsidR="00332569" w:rsidRDefault="00332569" w:rsidP="00D10624">
            <w:pPr>
              <w:jc w:val="center"/>
            </w:pPr>
            <w:r>
              <w:t>03.07.2025-</w:t>
            </w:r>
          </w:p>
          <w:p w14:paraId="638B36D7" w14:textId="77777777" w:rsidR="00332569" w:rsidRDefault="00332569" w:rsidP="00D10624">
            <w:pPr>
              <w:jc w:val="center"/>
            </w:pPr>
            <w:r>
              <w:t>15.08.2025</w:t>
            </w:r>
          </w:p>
        </w:tc>
      </w:tr>
      <w:tr w:rsidR="00332569" w:rsidRPr="00FF4C31" w14:paraId="11B08A0D" w14:textId="77777777" w:rsidTr="00D10624">
        <w:tc>
          <w:tcPr>
            <w:tcW w:w="2976" w:type="dxa"/>
            <w:vMerge/>
          </w:tcPr>
          <w:p w14:paraId="65E555B4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A15BFEC" w14:textId="77777777" w:rsidR="00332569" w:rsidRDefault="00332569" w:rsidP="00D10624">
            <w:r>
              <w:t xml:space="preserve">Промывка отопительной системы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7078EF" w14:textId="77777777" w:rsidR="00332569" w:rsidRDefault="00332569" w:rsidP="00D10624">
            <w:pPr>
              <w:jc w:val="center"/>
            </w:pPr>
            <w:r>
              <w:t>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DC2524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089B862" w14:textId="77777777" w:rsidR="00332569" w:rsidRDefault="00332569" w:rsidP="00D10624">
            <w:pPr>
              <w:jc w:val="center"/>
            </w:pPr>
            <w:r>
              <w:t>5,0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E736D6D" w14:textId="77777777" w:rsidR="00332569" w:rsidRDefault="00332569" w:rsidP="00D10624">
            <w:pPr>
              <w:jc w:val="center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D39E91B" w14:textId="77777777" w:rsidR="00332569" w:rsidRDefault="00332569" w:rsidP="00D10624">
            <w:pPr>
              <w:jc w:val="center"/>
            </w:pPr>
            <w:r>
              <w:t>25.07.2025-19.08.2025</w:t>
            </w:r>
          </w:p>
        </w:tc>
      </w:tr>
      <w:tr w:rsidR="00332569" w:rsidRPr="00FF4C31" w14:paraId="0DDCEF72" w14:textId="77777777" w:rsidTr="00D10624">
        <w:trPr>
          <w:trHeight w:val="707"/>
        </w:trPr>
        <w:tc>
          <w:tcPr>
            <w:tcW w:w="2976" w:type="dxa"/>
            <w:vMerge/>
          </w:tcPr>
          <w:p w14:paraId="3CACD503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4D74A815" w14:textId="77777777" w:rsidR="00332569" w:rsidRDefault="00332569" w:rsidP="00D10624">
            <w:r>
              <w:t>Гидравлические испытания отопительной системы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611F39" w14:textId="77777777" w:rsidR="00332569" w:rsidRDefault="00332569" w:rsidP="00D1062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F78F46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3402170" w14:textId="77777777" w:rsidR="00332569" w:rsidRPr="00FF4C31" w:rsidRDefault="00332569" w:rsidP="00D10624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4E4F7138" w14:textId="77777777" w:rsidR="00332569" w:rsidRPr="00FF4C31" w:rsidRDefault="00332569" w:rsidP="00D10624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8B75FA4" w14:textId="77777777" w:rsidR="00332569" w:rsidRDefault="00332569" w:rsidP="00D10624">
            <w:pPr>
              <w:jc w:val="center"/>
            </w:pPr>
            <w:r>
              <w:t>25.07.2025-19.08.2025</w:t>
            </w:r>
          </w:p>
        </w:tc>
      </w:tr>
      <w:tr w:rsidR="00332569" w:rsidRPr="00FF4C31" w14:paraId="5E53946B" w14:textId="77777777" w:rsidTr="00D10624">
        <w:tc>
          <w:tcPr>
            <w:tcW w:w="2976" w:type="dxa"/>
            <w:vMerge/>
          </w:tcPr>
          <w:p w14:paraId="6FDAAC39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330DEF4F" w14:textId="77777777" w:rsidR="00332569" w:rsidRDefault="00332569" w:rsidP="00D10624">
            <w:r>
              <w:t>Получение паспорта готовности</w:t>
            </w:r>
          </w:p>
        </w:tc>
        <w:tc>
          <w:tcPr>
            <w:tcW w:w="1276" w:type="dxa"/>
          </w:tcPr>
          <w:p w14:paraId="38A2730E" w14:textId="77777777" w:rsidR="00332569" w:rsidRDefault="00332569" w:rsidP="00D10624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14:paraId="4B24B342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59FDB647" w14:textId="77777777" w:rsidR="00332569" w:rsidRDefault="00332569" w:rsidP="00D10624">
            <w:pPr>
              <w:jc w:val="center"/>
            </w:pPr>
            <w:r w:rsidRPr="00493CC5">
              <w:t>0,0</w:t>
            </w:r>
          </w:p>
        </w:tc>
        <w:tc>
          <w:tcPr>
            <w:tcW w:w="1138" w:type="dxa"/>
          </w:tcPr>
          <w:p w14:paraId="7546B0AF" w14:textId="77777777" w:rsidR="00332569" w:rsidRPr="00FF4C31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33F5232F" w14:textId="77777777" w:rsidR="00332569" w:rsidRDefault="00332569" w:rsidP="00D10624">
            <w:pPr>
              <w:jc w:val="center"/>
            </w:pPr>
            <w:r>
              <w:t>15.08.2025</w:t>
            </w:r>
          </w:p>
        </w:tc>
      </w:tr>
      <w:tr w:rsidR="00332569" w:rsidRPr="00FF4C31" w14:paraId="1C368665" w14:textId="77777777" w:rsidTr="00D10624">
        <w:tc>
          <w:tcPr>
            <w:tcW w:w="2976" w:type="dxa"/>
            <w:vMerge/>
          </w:tcPr>
          <w:p w14:paraId="4771BE9D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71AA5C88" w14:textId="77777777" w:rsidR="00332569" w:rsidRDefault="00332569" w:rsidP="00D10624">
            <w:r>
              <w:t>Обслуживание узла учета тепловой энергии</w:t>
            </w:r>
          </w:p>
        </w:tc>
        <w:tc>
          <w:tcPr>
            <w:tcW w:w="1276" w:type="dxa"/>
          </w:tcPr>
          <w:p w14:paraId="2FACC2E5" w14:textId="77777777" w:rsidR="00332569" w:rsidRDefault="00332569" w:rsidP="00D10624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14:paraId="11BD9DD7" w14:textId="77777777" w:rsidR="00332569" w:rsidRPr="00FF4C31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325D01FF" w14:textId="77777777" w:rsidR="00332569" w:rsidRDefault="00332569" w:rsidP="00D10624">
            <w:pPr>
              <w:jc w:val="center"/>
            </w:pPr>
            <w:r w:rsidRPr="00493CC5">
              <w:t>0,0</w:t>
            </w:r>
          </w:p>
        </w:tc>
        <w:tc>
          <w:tcPr>
            <w:tcW w:w="1138" w:type="dxa"/>
          </w:tcPr>
          <w:p w14:paraId="352252A7" w14:textId="77777777" w:rsidR="00332569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00C9A14C" w14:textId="77777777" w:rsidR="00332569" w:rsidRDefault="00332569" w:rsidP="00D10624">
            <w:pPr>
              <w:jc w:val="center"/>
            </w:pPr>
            <w:r>
              <w:t>в отопительный сезон</w:t>
            </w:r>
          </w:p>
          <w:p w14:paraId="523D7ECE" w14:textId="77777777" w:rsidR="00332569" w:rsidRDefault="00332569" w:rsidP="00D10624">
            <w:pPr>
              <w:jc w:val="center"/>
            </w:pPr>
          </w:p>
        </w:tc>
      </w:tr>
      <w:tr w:rsidR="00332569" w:rsidRPr="00FF4C31" w14:paraId="1D1D4FEA" w14:textId="77777777" w:rsidTr="00D10624">
        <w:tc>
          <w:tcPr>
            <w:tcW w:w="2976" w:type="dxa"/>
            <w:vMerge/>
          </w:tcPr>
          <w:p w14:paraId="72CEA2A9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7C4322A7" w14:textId="77777777" w:rsidR="00332569" w:rsidRPr="00404C17" w:rsidRDefault="00332569" w:rsidP="00D10624">
            <w:r w:rsidRPr="00404C17">
              <w:t> </w:t>
            </w:r>
            <w:r w:rsidRPr="00404C17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36956B36" w14:textId="77777777" w:rsidR="00332569" w:rsidRPr="00404C17" w:rsidRDefault="00332569" w:rsidP="00D10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30,2</w:t>
            </w:r>
          </w:p>
        </w:tc>
        <w:tc>
          <w:tcPr>
            <w:tcW w:w="1418" w:type="dxa"/>
            <w:vAlign w:val="bottom"/>
          </w:tcPr>
          <w:p w14:paraId="1D3ECAEA" w14:textId="77777777" w:rsidR="00332569" w:rsidRPr="00404C17" w:rsidRDefault="00332569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0CFB33C0" w14:textId="77777777" w:rsidR="00332569" w:rsidRPr="00404C17" w:rsidRDefault="00332569" w:rsidP="00D10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30,2</w:t>
            </w:r>
          </w:p>
        </w:tc>
        <w:tc>
          <w:tcPr>
            <w:tcW w:w="1138" w:type="dxa"/>
          </w:tcPr>
          <w:p w14:paraId="1BFCFDD5" w14:textId="77777777" w:rsidR="00332569" w:rsidRPr="00404C17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53A286E1" w14:textId="77777777" w:rsidR="00332569" w:rsidRDefault="00332569" w:rsidP="00D10624">
            <w:pPr>
              <w:jc w:val="center"/>
            </w:pPr>
          </w:p>
        </w:tc>
      </w:tr>
      <w:tr w:rsidR="00332569" w:rsidRPr="00FF4C31" w14:paraId="2AAE5F95" w14:textId="77777777" w:rsidTr="00D10624">
        <w:tc>
          <w:tcPr>
            <w:tcW w:w="2976" w:type="dxa"/>
            <w:vMerge w:val="restart"/>
          </w:tcPr>
          <w:p w14:paraId="088F8640" w14:textId="77777777" w:rsidR="00332569" w:rsidRPr="00FF6B87" w:rsidRDefault="00332569" w:rsidP="00D10624">
            <w:pPr>
              <w:jc w:val="center"/>
              <w:rPr>
                <w:b/>
                <w:bCs/>
              </w:rPr>
            </w:pPr>
            <w:r w:rsidRPr="00FF6B87">
              <w:rPr>
                <w:b/>
                <w:bCs/>
              </w:rPr>
              <w:t>ШФ ГБУ РО "Психиатрическая больница"</w:t>
            </w:r>
          </w:p>
          <w:p w14:paraId="051DE83F" w14:textId="77777777" w:rsidR="00332569" w:rsidRPr="00FF4C31" w:rsidRDefault="00332569" w:rsidP="00D10624">
            <w:pPr>
              <w:jc w:val="center"/>
            </w:pPr>
            <w:r w:rsidRPr="005649F6">
              <w:rPr>
                <w:b/>
              </w:rPr>
              <w:t>п. Горняцкий</w:t>
            </w:r>
          </w:p>
        </w:tc>
        <w:tc>
          <w:tcPr>
            <w:tcW w:w="5244" w:type="dxa"/>
          </w:tcPr>
          <w:p w14:paraId="676365B1" w14:textId="77777777" w:rsidR="00332569" w:rsidRPr="007F657A" w:rsidRDefault="00332569" w:rsidP="00D10624">
            <w:r w:rsidRPr="007F657A">
              <w:t>Плановая ревизия запорной арматуры на внешних и наружных участках системы отопления с составлением акта осмотра</w:t>
            </w:r>
          </w:p>
        </w:tc>
        <w:tc>
          <w:tcPr>
            <w:tcW w:w="1276" w:type="dxa"/>
          </w:tcPr>
          <w:p w14:paraId="6B4128F7" w14:textId="77777777" w:rsidR="00332569" w:rsidRPr="007F657A" w:rsidRDefault="00332569" w:rsidP="00D10624">
            <w:pPr>
              <w:jc w:val="center"/>
            </w:pPr>
            <w:r w:rsidRPr="007F657A">
              <w:t>0,0</w:t>
            </w:r>
          </w:p>
        </w:tc>
        <w:tc>
          <w:tcPr>
            <w:tcW w:w="1418" w:type="dxa"/>
          </w:tcPr>
          <w:p w14:paraId="3DCD7AA0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0EE61F60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138" w:type="dxa"/>
          </w:tcPr>
          <w:p w14:paraId="2D4E51C9" w14:textId="77777777" w:rsidR="00332569" w:rsidRPr="007F657A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30A4506E" w14:textId="77777777" w:rsidR="00332569" w:rsidRPr="007F657A" w:rsidRDefault="00332569" w:rsidP="00D10624">
            <w:pPr>
              <w:jc w:val="center"/>
            </w:pPr>
            <w:r w:rsidRPr="007F657A">
              <w:rPr>
                <w:color w:val="000000"/>
              </w:rPr>
              <w:t>апрель-август</w:t>
            </w:r>
          </w:p>
        </w:tc>
      </w:tr>
      <w:tr w:rsidR="00332569" w:rsidRPr="00FF4C31" w14:paraId="4D90C6F1" w14:textId="77777777" w:rsidTr="00D10624">
        <w:tc>
          <w:tcPr>
            <w:tcW w:w="2976" w:type="dxa"/>
            <w:vMerge/>
          </w:tcPr>
          <w:p w14:paraId="7E95A5E0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4E097EE8" w14:textId="77777777" w:rsidR="00332569" w:rsidRPr="007F657A" w:rsidRDefault="00332569" w:rsidP="00D10624">
            <w:r w:rsidRPr="007F657A">
              <w:t>Плановая ревизия запорной арматуры системы холодного водоснабжения</w:t>
            </w:r>
          </w:p>
        </w:tc>
        <w:tc>
          <w:tcPr>
            <w:tcW w:w="1276" w:type="dxa"/>
            <w:vAlign w:val="center"/>
          </w:tcPr>
          <w:p w14:paraId="5D565FEC" w14:textId="77777777" w:rsidR="00332569" w:rsidRPr="007F657A" w:rsidRDefault="00332569" w:rsidP="00D10624">
            <w:pPr>
              <w:jc w:val="center"/>
            </w:pPr>
            <w:r w:rsidRPr="007F657A">
              <w:t>0,0</w:t>
            </w:r>
          </w:p>
        </w:tc>
        <w:tc>
          <w:tcPr>
            <w:tcW w:w="1418" w:type="dxa"/>
          </w:tcPr>
          <w:p w14:paraId="55AAD22D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154DE257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138" w:type="dxa"/>
          </w:tcPr>
          <w:p w14:paraId="67F0DCD9" w14:textId="77777777" w:rsidR="00332569" w:rsidRPr="007F657A" w:rsidRDefault="00332569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E556858" w14:textId="77777777" w:rsidR="00332569" w:rsidRPr="007F657A" w:rsidRDefault="00332569" w:rsidP="00D10624">
            <w:pPr>
              <w:jc w:val="center"/>
            </w:pPr>
            <w:r w:rsidRPr="007F657A">
              <w:rPr>
                <w:color w:val="000000"/>
              </w:rPr>
              <w:t>апрель-август</w:t>
            </w:r>
          </w:p>
        </w:tc>
      </w:tr>
      <w:tr w:rsidR="00332569" w:rsidRPr="00FF4C31" w14:paraId="1EA61E18" w14:textId="77777777" w:rsidTr="00D10624">
        <w:tc>
          <w:tcPr>
            <w:tcW w:w="2976" w:type="dxa"/>
            <w:vMerge/>
          </w:tcPr>
          <w:p w14:paraId="462CF6A0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45FE2141" w14:textId="77777777" w:rsidR="00332569" w:rsidRPr="007F657A" w:rsidRDefault="00332569" w:rsidP="00D10624">
            <w:r w:rsidRPr="007F657A">
              <w:t>Техническое обслуживание, ревизия узла и агрегата УУТЭ</w:t>
            </w:r>
          </w:p>
        </w:tc>
        <w:tc>
          <w:tcPr>
            <w:tcW w:w="1276" w:type="dxa"/>
            <w:vAlign w:val="center"/>
          </w:tcPr>
          <w:p w14:paraId="414E9F3E" w14:textId="77777777" w:rsidR="00332569" w:rsidRPr="007F657A" w:rsidRDefault="00332569" w:rsidP="00D10624">
            <w:pPr>
              <w:jc w:val="center"/>
            </w:pPr>
            <w:r w:rsidRPr="007F657A">
              <w:t>15,4</w:t>
            </w:r>
          </w:p>
        </w:tc>
        <w:tc>
          <w:tcPr>
            <w:tcW w:w="1418" w:type="dxa"/>
          </w:tcPr>
          <w:p w14:paraId="003FE532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2E485035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138" w:type="dxa"/>
          </w:tcPr>
          <w:p w14:paraId="2739DF11" w14:textId="77777777" w:rsidR="00332569" w:rsidRPr="007F657A" w:rsidRDefault="00332569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22F60EB" w14:textId="77777777" w:rsidR="00332569" w:rsidRPr="007F657A" w:rsidRDefault="00332569" w:rsidP="00D10624">
            <w:pPr>
              <w:jc w:val="center"/>
            </w:pPr>
            <w:r w:rsidRPr="007F657A">
              <w:rPr>
                <w:color w:val="000000"/>
              </w:rPr>
              <w:t>ежемесячно</w:t>
            </w:r>
          </w:p>
        </w:tc>
      </w:tr>
      <w:tr w:rsidR="00332569" w:rsidRPr="00FF4C31" w14:paraId="3F1D39B4" w14:textId="77777777" w:rsidTr="00D10624">
        <w:tc>
          <w:tcPr>
            <w:tcW w:w="2976" w:type="dxa"/>
            <w:vMerge/>
          </w:tcPr>
          <w:p w14:paraId="65DD48F9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75455285" w14:textId="77777777" w:rsidR="00332569" w:rsidRPr="007F657A" w:rsidRDefault="00332569" w:rsidP="00D10624">
            <w:r w:rsidRPr="007F657A">
              <w:t>Обучение ответственных лиц по программе «Безопасная эксплуатация теплоэнергоустановок»</w:t>
            </w:r>
          </w:p>
        </w:tc>
        <w:tc>
          <w:tcPr>
            <w:tcW w:w="1276" w:type="dxa"/>
            <w:vAlign w:val="center"/>
          </w:tcPr>
          <w:p w14:paraId="7F7B9EE4" w14:textId="77777777" w:rsidR="00332569" w:rsidRPr="007F657A" w:rsidRDefault="00332569" w:rsidP="00D10624">
            <w:pPr>
              <w:jc w:val="center"/>
            </w:pPr>
            <w:r w:rsidRPr="007F657A">
              <w:t>6</w:t>
            </w:r>
          </w:p>
        </w:tc>
        <w:tc>
          <w:tcPr>
            <w:tcW w:w="1418" w:type="dxa"/>
          </w:tcPr>
          <w:p w14:paraId="448B844B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375F07A4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138" w:type="dxa"/>
          </w:tcPr>
          <w:p w14:paraId="53B4E29D" w14:textId="77777777" w:rsidR="00332569" w:rsidRPr="007F657A" w:rsidRDefault="00332569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D66782D" w14:textId="77777777" w:rsidR="00332569" w:rsidRPr="007F657A" w:rsidRDefault="00332569" w:rsidP="00D10624">
            <w:pPr>
              <w:jc w:val="center"/>
            </w:pPr>
            <w:r w:rsidRPr="007F657A">
              <w:rPr>
                <w:color w:val="000000"/>
              </w:rPr>
              <w:t>май-июль</w:t>
            </w:r>
          </w:p>
        </w:tc>
      </w:tr>
      <w:tr w:rsidR="00332569" w:rsidRPr="00FF4C31" w14:paraId="6D6D3357" w14:textId="77777777" w:rsidTr="00D10624">
        <w:tc>
          <w:tcPr>
            <w:tcW w:w="2976" w:type="dxa"/>
            <w:vMerge/>
          </w:tcPr>
          <w:p w14:paraId="5F3B82AF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  <w:vAlign w:val="bottom"/>
          </w:tcPr>
          <w:p w14:paraId="09115AAE" w14:textId="77777777" w:rsidR="00332569" w:rsidRPr="007F657A" w:rsidRDefault="00332569" w:rsidP="00D10624">
            <w:r w:rsidRPr="007F657A">
              <w:t>Обучение ответственных лиц за электрооборудование и безопасность работы электроприборов</w:t>
            </w:r>
          </w:p>
        </w:tc>
        <w:tc>
          <w:tcPr>
            <w:tcW w:w="1276" w:type="dxa"/>
            <w:vAlign w:val="center"/>
          </w:tcPr>
          <w:p w14:paraId="79D07649" w14:textId="77777777" w:rsidR="00332569" w:rsidRPr="007F657A" w:rsidRDefault="00332569" w:rsidP="00D10624">
            <w:pPr>
              <w:jc w:val="center"/>
            </w:pPr>
            <w:r w:rsidRPr="007F657A">
              <w:t>6</w:t>
            </w:r>
          </w:p>
        </w:tc>
        <w:tc>
          <w:tcPr>
            <w:tcW w:w="1418" w:type="dxa"/>
          </w:tcPr>
          <w:p w14:paraId="4D56CDBF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162002B6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138" w:type="dxa"/>
          </w:tcPr>
          <w:p w14:paraId="6514D04A" w14:textId="77777777" w:rsidR="00332569" w:rsidRPr="007F657A" w:rsidRDefault="00332569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6A878E5B" w14:textId="77777777" w:rsidR="00332569" w:rsidRPr="007F657A" w:rsidRDefault="00332569" w:rsidP="00D10624">
            <w:pPr>
              <w:jc w:val="center"/>
            </w:pPr>
            <w:r w:rsidRPr="007F657A">
              <w:rPr>
                <w:color w:val="000000"/>
              </w:rPr>
              <w:t>май-июль</w:t>
            </w:r>
          </w:p>
        </w:tc>
      </w:tr>
      <w:tr w:rsidR="00332569" w:rsidRPr="00FF4C31" w14:paraId="63C4058E" w14:textId="77777777" w:rsidTr="00D10624">
        <w:tc>
          <w:tcPr>
            <w:tcW w:w="2976" w:type="dxa"/>
            <w:vMerge/>
          </w:tcPr>
          <w:p w14:paraId="11577B3B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641F4C31" w14:textId="77777777" w:rsidR="00332569" w:rsidRPr="007F657A" w:rsidRDefault="00332569" w:rsidP="00D10624">
            <w:r w:rsidRPr="007F657A">
              <w:t>Промывка системы отопления после окончания отопительного сезона и к отопительному сезону</w:t>
            </w:r>
          </w:p>
        </w:tc>
        <w:tc>
          <w:tcPr>
            <w:tcW w:w="1276" w:type="dxa"/>
            <w:vAlign w:val="center"/>
          </w:tcPr>
          <w:p w14:paraId="1FBAD1C3" w14:textId="77777777" w:rsidR="00332569" w:rsidRPr="007F657A" w:rsidRDefault="00332569" w:rsidP="00D10624">
            <w:pPr>
              <w:jc w:val="center"/>
            </w:pPr>
            <w:r w:rsidRPr="007F657A">
              <w:t>0,0</w:t>
            </w:r>
          </w:p>
        </w:tc>
        <w:tc>
          <w:tcPr>
            <w:tcW w:w="1418" w:type="dxa"/>
          </w:tcPr>
          <w:p w14:paraId="5D0DF723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7BCED69F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138" w:type="dxa"/>
          </w:tcPr>
          <w:p w14:paraId="490C9AF5" w14:textId="77777777" w:rsidR="00332569" w:rsidRPr="007F657A" w:rsidRDefault="00332569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3A172F6" w14:textId="77777777" w:rsidR="00332569" w:rsidRPr="007F657A" w:rsidRDefault="00332569" w:rsidP="00D10624">
            <w:pPr>
              <w:jc w:val="center"/>
            </w:pPr>
            <w:r w:rsidRPr="007F657A">
              <w:rPr>
                <w:color w:val="000000"/>
              </w:rPr>
              <w:t>апрель-август</w:t>
            </w:r>
          </w:p>
        </w:tc>
      </w:tr>
      <w:tr w:rsidR="00332569" w:rsidRPr="00FF4C31" w14:paraId="00EE235D" w14:textId="77777777" w:rsidTr="00D10624">
        <w:tc>
          <w:tcPr>
            <w:tcW w:w="2976" w:type="dxa"/>
            <w:vMerge/>
          </w:tcPr>
          <w:p w14:paraId="72160FA5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53631ED5" w14:textId="77777777" w:rsidR="00332569" w:rsidRPr="007F657A" w:rsidRDefault="00332569" w:rsidP="00D10624">
            <w:r w:rsidRPr="007F657A">
              <w:t>Гидравлические испытания системы отопления на плотность и прочность пробным давлением не ниже 6 атмосфер</w:t>
            </w:r>
          </w:p>
        </w:tc>
        <w:tc>
          <w:tcPr>
            <w:tcW w:w="1276" w:type="dxa"/>
            <w:vAlign w:val="center"/>
          </w:tcPr>
          <w:p w14:paraId="1CA2AED1" w14:textId="77777777" w:rsidR="00332569" w:rsidRPr="007F657A" w:rsidRDefault="00332569" w:rsidP="00D10624">
            <w:pPr>
              <w:jc w:val="center"/>
            </w:pPr>
            <w:r w:rsidRPr="007F657A">
              <w:t>0,0</w:t>
            </w:r>
          </w:p>
        </w:tc>
        <w:tc>
          <w:tcPr>
            <w:tcW w:w="1418" w:type="dxa"/>
          </w:tcPr>
          <w:p w14:paraId="28194ECF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6DF12E98" w14:textId="77777777" w:rsidR="00332569" w:rsidRPr="007F657A" w:rsidRDefault="00332569" w:rsidP="00D10624">
            <w:pPr>
              <w:jc w:val="center"/>
            </w:pPr>
          </w:p>
        </w:tc>
        <w:tc>
          <w:tcPr>
            <w:tcW w:w="1138" w:type="dxa"/>
          </w:tcPr>
          <w:p w14:paraId="58955D6D" w14:textId="77777777" w:rsidR="00332569" w:rsidRPr="007F657A" w:rsidRDefault="00332569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52E0120" w14:textId="77777777" w:rsidR="00332569" w:rsidRPr="007F657A" w:rsidRDefault="00332569" w:rsidP="00D10624">
            <w:pPr>
              <w:jc w:val="center"/>
            </w:pPr>
            <w:r w:rsidRPr="007F657A">
              <w:rPr>
                <w:color w:val="000000"/>
              </w:rPr>
              <w:t>апрель-август</w:t>
            </w:r>
          </w:p>
        </w:tc>
      </w:tr>
      <w:tr w:rsidR="00332569" w:rsidRPr="00FF4C31" w14:paraId="4005713F" w14:textId="77777777" w:rsidTr="00D10624">
        <w:tc>
          <w:tcPr>
            <w:tcW w:w="2976" w:type="dxa"/>
            <w:vMerge/>
          </w:tcPr>
          <w:p w14:paraId="4ACF4847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0D14AD0E" w14:textId="77777777" w:rsidR="00332569" w:rsidRPr="005649F6" w:rsidRDefault="00332569" w:rsidP="00D10624">
            <w:r w:rsidRPr="005649F6">
              <w:t xml:space="preserve">Оформить и подписать </w:t>
            </w:r>
            <w:r>
              <w:t>а</w:t>
            </w:r>
            <w:r w:rsidRPr="005649F6">
              <w:t>кт готовности к отопительному сезону 202</w:t>
            </w:r>
            <w:r>
              <w:t>5</w:t>
            </w:r>
            <w:r w:rsidRPr="005649F6">
              <w:t>-202</w:t>
            </w:r>
            <w:r>
              <w:t>6</w:t>
            </w:r>
            <w:r w:rsidRPr="005649F6">
              <w:t>г</w:t>
            </w:r>
            <w:r>
              <w:t>.г.</w:t>
            </w:r>
          </w:p>
        </w:tc>
        <w:tc>
          <w:tcPr>
            <w:tcW w:w="1276" w:type="dxa"/>
            <w:vAlign w:val="bottom"/>
          </w:tcPr>
          <w:p w14:paraId="6D3FA82F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3E23F275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 </w:t>
            </w:r>
          </w:p>
        </w:tc>
        <w:tc>
          <w:tcPr>
            <w:tcW w:w="1277" w:type="dxa"/>
            <w:vAlign w:val="bottom"/>
          </w:tcPr>
          <w:p w14:paraId="04195530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5AE5CE61" w14:textId="77777777" w:rsidR="00332569" w:rsidRPr="005649F6" w:rsidRDefault="00332569" w:rsidP="00D10624">
            <w:pPr>
              <w:rPr>
                <w:color w:val="000000"/>
              </w:rPr>
            </w:pPr>
            <w:r w:rsidRPr="005649F6">
              <w:rPr>
                <w:color w:val="000000"/>
              </w:rPr>
              <w:t> </w:t>
            </w:r>
          </w:p>
        </w:tc>
        <w:tc>
          <w:tcPr>
            <w:tcW w:w="2124" w:type="dxa"/>
            <w:vAlign w:val="bottom"/>
          </w:tcPr>
          <w:p w14:paraId="3D2B4511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20 августа</w:t>
            </w:r>
          </w:p>
        </w:tc>
      </w:tr>
      <w:tr w:rsidR="00332569" w:rsidRPr="00FF4C31" w14:paraId="5658DF82" w14:textId="77777777" w:rsidTr="00D10624">
        <w:tc>
          <w:tcPr>
            <w:tcW w:w="2976" w:type="dxa"/>
            <w:vMerge/>
          </w:tcPr>
          <w:p w14:paraId="2BD65016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57CB196F" w14:textId="77777777" w:rsidR="00332569" w:rsidRPr="005649F6" w:rsidRDefault="00332569" w:rsidP="00D10624">
            <w:r w:rsidRPr="005649F6">
              <w:t>Осмотр внутренней тепловой системы с составлением актов осмотра</w:t>
            </w:r>
          </w:p>
        </w:tc>
        <w:tc>
          <w:tcPr>
            <w:tcW w:w="1276" w:type="dxa"/>
            <w:vAlign w:val="bottom"/>
          </w:tcPr>
          <w:p w14:paraId="259B8F11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5BCC4D8D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 </w:t>
            </w:r>
          </w:p>
        </w:tc>
        <w:tc>
          <w:tcPr>
            <w:tcW w:w="1277" w:type="dxa"/>
            <w:vAlign w:val="bottom"/>
          </w:tcPr>
          <w:p w14:paraId="47C7F3E9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5CE51BBE" w14:textId="77777777" w:rsidR="00332569" w:rsidRPr="005649F6" w:rsidRDefault="00332569" w:rsidP="00D10624">
            <w:pPr>
              <w:rPr>
                <w:color w:val="000000"/>
              </w:rPr>
            </w:pPr>
            <w:r w:rsidRPr="005649F6">
              <w:rPr>
                <w:color w:val="000000"/>
              </w:rPr>
              <w:t> </w:t>
            </w:r>
          </w:p>
        </w:tc>
        <w:tc>
          <w:tcPr>
            <w:tcW w:w="2124" w:type="dxa"/>
            <w:vAlign w:val="bottom"/>
          </w:tcPr>
          <w:p w14:paraId="5C6629A7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апрель-август</w:t>
            </w:r>
          </w:p>
        </w:tc>
      </w:tr>
      <w:tr w:rsidR="00332569" w:rsidRPr="00FF4C31" w14:paraId="7EE890EA" w14:textId="77777777" w:rsidTr="00D10624">
        <w:tc>
          <w:tcPr>
            <w:tcW w:w="2976" w:type="dxa"/>
            <w:vMerge/>
          </w:tcPr>
          <w:p w14:paraId="2A835106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0AC82202" w14:textId="77777777" w:rsidR="00332569" w:rsidRPr="005649F6" w:rsidRDefault="00332569" w:rsidP="00D10624">
            <w:r w:rsidRPr="005649F6">
              <w:t>Получение паспортов готовности к работе в отопительный период</w:t>
            </w:r>
          </w:p>
        </w:tc>
        <w:tc>
          <w:tcPr>
            <w:tcW w:w="1276" w:type="dxa"/>
            <w:vAlign w:val="bottom"/>
          </w:tcPr>
          <w:p w14:paraId="3ACD5D80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14:paraId="7388C8DF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 </w:t>
            </w:r>
          </w:p>
        </w:tc>
        <w:tc>
          <w:tcPr>
            <w:tcW w:w="1277" w:type="dxa"/>
            <w:vAlign w:val="bottom"/>
          </w:tcPr>
          <w:p w14:paraId="618EF6E4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0</w:t>
            </w:r>
          </w:p>
        </w:tc>
        <w:tc>
          <w:tcPr>
            <w:tcW w:w="1138" w:type="dxa"/>
            <w:vAlign w:val="bottom"/>
          </w:tcPr>
          <w:p w14:paraId="44A2679D" w14:textId="77777777" w:rsidR="00332569" w:rsidRPr="005649F6" w:rsidRDefault="00332569" w:rsidP="00D10624">
            <w:pPr>
              <w:rPr>
                <w:color w:val="000000"/>
              </w:rPr>
            </w:pPr>
            <w:r w:rsidRPr="005649F6">
              <w:rPr>
                <w:color w:val="000000"/>
              </w:rPr>
              <w:t> </w:t>
            </w:r>
          </w:p>
        </w:tc>
        <w:tc>
          <w:tcPr>
            <w:tcW w:w="2124" w:type="dxa"/>
            <w:vAlign w:val="bottom"/>
          </w:tcPr>
          <w:p w14:paraId="256DC342" w14:textId="77777777" w:rsidR="00332569" w:rsidRPr="005649F6" w:rsidRDefault="00332569" w:rsidP="00D10624">
            <w:pPr>
              <w:jc w:val="center"/>
              <w:rPr>
                <w:color w:val="000000"/>
              </w:rPr>
            </w:pPr>
            <w:r w:rsidRPr="005649F6">
              <w:rPr>
                <w:color w:val="000000"/>
              </w:rPr>
              <w:t>август</w:t>
            </w:r>
          </w:p>
        </w:tc>
      </w:tr>
      <w:tr w:rsidR="00332569" w:rsidRPr="00FF4C31" w14:paraId="0AD486D7" w14:textId="77777777" w:rsidTr="00D10624">
        <w:tc>
          <w:tcPr>
            <w:tcW w:w="2976" w:type="dxa"/>
            <w:vMerge/>
          </w:tcPr>
          <w:p w14:paraId="3B0C6E53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66F12FCE" w14:textId="77777777" w:rsidR="00332569" w:rsidRPr="00404C17" w:rsidRDefault="00332569" w:rsidP="00D10624">
            <w:r w:rsidRPr="00404C17">
              <w:t> </w:t>
            </w:r>
            <w:r w:rsidRPr="00404C17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bottom"/>
          </w:tcPr>
          <w:p w14:paraId="4DC3E0E1" w14:textId="77777777" w:rsidR="00332569" w:rsidRPr="00404C17" w:rsidRDefault="00332569" w:rsidP="00D10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  <w:tc>
          <w:tcPr>
            <w:tcW w:w="1418" w:type="dxa"/>
            <w:vAlign w:val="bottom"/>
          </w:tcPr>
          <w:p w14:paraId="6E96F8EB" w14:textId="77777777" w:rsidR="00332569" w:rsidRPr="00404C17" w:rsidRDefault="00332569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30D83FC4" w14:textId="77777777" w:rsidR="00332569" w:rsidRPr="00404C17" w:rsidRDefault="00332569" w:rsidP="00D10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  <w:tc>
          <w:tcPr>
            <w:tcW w:w="1138" w:type="dxa"/>
          </w:tcPr>
          <w:p w14:paraId="7313075C" w14:textId="77777777" w:rsidR="00332569" w:rsidRPr="007F657A" w:rsidRDefault="00332569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3C0E475D" w14:textId="77777777" w:rsidR="00332569" w:rsidRPr="007F657A" w:rsidRDefault="00332569" w:rsidP="00D10624">
            <w:pPr>
              <w:jc w:val="center"/>
              <w:rPr>
                <w:color w:val="000000"/>
              </w:rPr>
            </w:pPr>
          </w:p>
        </w:tc>
      </w:tr>
      <w:tr w:rsidR="000624DD" w:rsidRPr="00FF4C31" w14:paraId="093B429F" w14:textId="77777777" w:rsidTr="00D10624">
        <w:tc>
          <w:tcPr>
            <w:tcW w:w="15453" w:type="dxa"/>
            <w:gridSpan w:val="7"/>
          </w:tcPr>
          <w:p w14:paraId="1645A798" w14:textId="77777777" w:rsidR="000624DD" w:rsidRPr="000F4BB7" w:rsidRDefault="000624DD" w:rsidP="00D10624">
            <w:pPr>
              <w:jc w:val="center"/>
              <w:rPr>
                <w:color w:val="000000"/>
              </w:rPr>
            </w:pPr>
            <w:r w:rsidRPr="000F4BB7">
              <w:rPr>
                <w:b/>
                <w:bCs/>
              </w:rPr>
              <w:t>Объекты религиозные</w:t>
            </w:r>
          </w:p>
        </w:tc>
      </w:tr>
      <w:tr w:rsidR="00332569" w:rsidRPr="00FF4C31" w14:paraId="65F1BC19" w14:textId="77777777" w:rsidTr="00D10624">
        <w:tc>
          <w:tcPr>
            <w:tcW w:w="2976" w:type="dxa"/>
            <w:vMerge w:val="restart"/>
          </w:tcPr>
          <w:p w14:paraId="41777D6B" w14:textId="77777777" w:rsidR="00332569" w:rsidRDefault="00332569" w:rsidP="00D10624">
            <w:pPr>
              <w:jc w:val="both"/>
              <w:rPr>
                <w:b/>
                <w:bCs/>
              </w:rPr>
            </w:pPr>
            <w:r w:rsidRPr="007134CD">
              <w:rPr>
                <w:b/>
                <w:bCs/>
              </w:rPr>
              <w:t xml:space="preserve">Приход храма  </w:t>
            </w:r>
          </w:p>
          <w:p w14:paraId="2013396E" w14:textId="77777777" w:rsidR="00332569" w:rsidRPr="007134CD" w:rsidRDefault="00332569" w:rsidP="00D10624">
            <w:pPr>
              <w:jc w:val="both"/>
              <w:rPr>
                <w:b/>
                <w:bCs/>
              </w:rPr>
            </w:pPr>
            <w:r w:rsidRPr="007134CD">
              <w:rPr>
                <w:b/>
                <w:bCs/>
              </w:rPr>
              <w:t>Иконы Божией Матери «</w:t>
            </w:r>
            <w:proofErr w:type="spellStart"/>
            <w:r w:rsidRPr="007134CD">
              <w:rPr>
                <w:b/>
                <w:bCs/>
              </w:rPr>
              <w:t>Всецарица</w:t>
            </w:r>
            <w:proofErr w:type="spellEnd"/>
            <w:r w:rsidRPr="007134CD">
              <w:rPr>
                <w:b/>
                <w:bCs/>
              </w:rPr>
              <w:t>»</w:t>
            </w:r>
          </w:p>
        </w:tc>
        <w:tc>
          <w:tcPr>
            <w:tcW w:w="5244" w:type="dxa"/>
          </w:tcPr>
          <w:p w14:paraId="1C8EF659" w14:textId="77777777" w:rsidR="00332569" w:rsidRPr="000F4BB7" w:rsidRDefault="00332569" w:rsidP="00D10624">
            <w:r w:rsidRPr="000F4BB7">
              <w:t>Промывка и опрессовка системы отопления</w:t>
            </w:r>
          </w:p>
        </w:tc>
        <w:tc>
          <w:tcPr>
            <w:tcW w:w="1276" w:type="dxa"/>
            <w:vAlign w:val="bottom"/>
          </w:tcPr>
          <w:p w14:paraId="338D6F74" w14:textId="77777777" w:rsidR="00332569" w:rsidRPr="000F4BB7" w:rsidRDefault="00332569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14:paraId="53F974AE" w14:textId="77777777" w:rsidR="00332569" w:rsidRPr="00404C17" w:rsidRDefault="00332569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23FE1240" w14:textId="77777777" w:rsidR="00332569" w:rsidRDefault="00332569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</w:tcPr>
          <w:p w14:paraId="650EEF53" w14:textId="77777777" w:rsidR="00332569" w:rsidRPr="007F657A" w:rsidRDefault="00332569" w:rsidP="00D10624">
            <w:pPr>
              <w:jc w:val="center"/>
            </w:pPr>
            <w:r>
              <w:t>собственные средства</w:t>
            </w:r>
          </w:p>
        </w:tc>
        <w:tc>
          <w:tcPr>
            <w:tcW w:w="2124" w:type="dxa"/>
            <w:vAlign w:val="center"/>
          </w:tcPr>
          <w:p w14:paraId="09002756" w14:textId="77777777" w:rsidR="00332569" w:rsidRPr="007F657A" w:rsidRDefault="00332569" w:rsidP="00D10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31.07.2025</w:t>
            </w:r>
          </w:p>
        </w:tc>
      </w:tr>
      <w:tr w:rsidR="00332569" w:rsidRPr="00FF4C31" w14:paraId="06043265" w14:textId="77777777" w:rsidTr="00D10624">
        <w:tc>
          <w:tcPr>
            <w:tcW w:w="2976" w:type="dxa"/>
            <w:vMerge/>
          </w:tcPr>
          <w:p w14:paraId="05C9EB38" w14:textId="77777777" w:rsidR="00332569" w:rsidRPr="00FF4C31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2E51788B" w14:textId="77777777" w:rsidR="00332569" w:rsidRDefault="00332569" w:rsidP="00D10624">
            <w:r>
              <w:t>Получение паспорта готовности</w:t>
            </w:r>
          </w:p>
        </w:tc>
        <w:tc>
          <w:tcPr>
            <w:tcW w:w="1276" w:type="dxa"/>
            <w:vAlign w:val="bottom"/>
          </w:tcPr>
          <w:p w14:paraId="068A44FE" w14:textId="77777777" w:rsidR="00332569" w:rsidRPr="000F4BB7" w:rsidRDefault="00332569" w:rsidP="00D10624">
            <w:pPr>
              <w:jc w:val="center"/>
            </w:pPr>
            <w:r w:rsidRPr="000F4BB7">
              <w:t>0,0</w:t>
            </w:r>
          </w:p>
        </w:tc>
        <w:tc>
          <w:tcPr>
            <w:tcW w:w="1418" w:type="dxa"/>
            <w:vAlign w:val="bottom"/>
          </w:tcPr>
          <w:p w14:paraId="0185653F" w14:textId="77777777" w:rsidR="00332569" w:rsidRPr="000F4BB7" w:rsidRDefault="00332569" w:rsidP="00D10624">
            <w:pPr>
              <w:jc w:val="center"/>
            </w:pPr>
          </w:p>
        </w:tc>
        <w:tc>
          <w:tcPr>
            <w:tcW w:w="1277" w:type="dxa"/>
            <w:vAlign w:val="bottom"/>
          </w:tcPr>
          <w:p w14:paraId="7589D25D" w14:textId="77777777" w:rsidR="00332569" w:rsidRPr="000F4BB7" w:rsidRDefault="00332569" w:rsidP="00D10624">
            <w:pPr>
              <w:jc w:val="center"/>
            </w:pPr>
            <w:r w:rsidRPr="000F4BB7">
              <w:t>0,0</w:t>
            </w:r>
          </w:p>
        </w:tc>
        <w:tc>
          <w:tcPr>
            <w:tcW w:w="1138" w:type="dxa"/>
          </w:tcPr>
          <w:p w14:paraId="435827A2" w14:textId="77777777" w:rsidR="00332569" w:rsidRPr="007F657A" w:rsidRDefault="00332569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7F53BCF" w14:textId="77777777" w:rsidR="00332569" w:rsidRPr="007F657A" w:rsidRDefault="00332569" w:rsidP="00D10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01.09.2025</w:t>
            </w:r>
          </w:p>
        </w:tc>
      </w:tr>
      <w:tr w:rsidR="000624DD" w:rsidRPr="00FF4C31" w14:paraId="34CA9312" w14:textId="77777777" w:rsidTr="00D10624">
        <w:tc>
          <w:tcPr>
            <w:tcW w:w="15453" w:type="dxa"/>
            <w:gridSpan w:val="7"/>
          </w:tcPr>
          <w:p w14:paraId="6A0DF706" w14:textId="77777777" w:rsidR="000624DD" w:rsidRPr="00B24CAF" w:rsidRDefault="000624DD" w:rsidP="00D10624">
            <w:pPr>
              <w:jc w:val="center"/>
              <w:rPr>
                <w:b/>
              </w:rPr>
            </w:pPr>
            <w:r>
              <w:rPr>
                <w:b/>
              </w:rPr>
              <w:t>УПРАВЛЕНИЕ</w:t>
            </w:r>
          </w:p>
        </w:tc>
      </w:tr>
      <w:tr w:rsidR="00332569" w:rsidRPr="00FF4C31" w14:paraId="6C08570A" w14:textId="77777777" w:rsidTr="00D10624">
        <w:tc>
          <w:tcPr>
            <w:tcW w:w="2976" w:type="dxa"/>
            <w:vMerge w:val="restart"/>
          </w:tcPr>
          <w:p w14:paraId="5A78F6F9" w14:textId="77777777" w:rsidR="00332569" w:rsidRPr="00A966E2" w:rsidRDefault="00332569" w:rsidP="00D10624">
            <w:pPr>
              <w:jc w:val="center"/>
              <w:rPr>
                <w:b/>
                <w:bCs/>
              </w:rPr>
            </w:pPr>
            <w:r w:rsidRPr="00A966E2">
              <w:rPr>
                <w:b/>
                <w:bCs/>
              </w:rPr>
              <w:t>Здание Администрации Горняцкого сельского поселения</w:t>
            </w:r>
          </w:p>
        </w:tc>
        <w:tc>
          <w:tcPr>
            <w:tcW w:w="5244" w:type="dxa"/>
          </w:tcPr>
          <w:p w14:paraId="6DA79BB3" w14:textId="77777777" w:rsidR="00332569" w:rsidRDefault="00332569" w:rsidP="00D10624">
            <w:r>
              <w:t>Промывка и опрессовка системы отопления</w:t>
            </w:r>
          </w:p>
        </w:tc>
        <w:tc>
          <w:tcPr>
            <w:tcW w:w="1276" w:type="dxa"/>
          </w:tcPr>
          <w:p w14:paraId="520D1BC9" w14:textId="77777777" w:rsidR="00332569" w:rsidRPr="00522748" w:rsidRDefault="00332569" w:rsidP="00D10624">
            <w:pPr>
              <w:jc w:val="center"/>
            </w:pPr>
            <w:r>
              <w:t>30,0</w:t>
            </w:r>
          </w:p>
        </w:tc>
        <w:tc>
          <w:tcPr>
            <w:tcW w:w="1418" w:type="dxa"/>
          </w:tcPr>
          <w:p w14:paraId="5BEFCE4D" w14:textId="77777777" w:rsidR="00332569" w:rsidRPr="00522748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19CA4979" w14:textId="77777777" w:rsidR="00332569" w:rsidRPr="00522748" w:rsidRDefault="00332569" w:rsidP="00D10624">
            <w:pPr>
              <w:jc w:val="center"/>
            </w:pPr>
            <w:r>
              <w:t>30</w:t>
            </w:r>
            <w:r w:rsidRPr="00522748">
              <w:t>,0</w:t>
            </w:r>
          </w:p>
        </w:tc>
        <w:tc>
          <w:tcPr>
            <w:tcW w:w="1138" w:type="dxa"/>
          </w:tcPr>
          <w:p w14:paraId="00717736" w14:textId="77777777" w:rsidR="00332569" w:rsidRPr="00FF4C31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1BF6F456" w14:textId="77777777" w:rsidR="00332569" w:rsidRDefault="00332569" w:rsidP="00D10624">
            <w:pPr>
              <w:jc w:val="center"/>
            </w:pPr>
            <w:r>
              <w:t>01.07.2025-01.09.2025</w:t>
            </w:r>
          </w:p>
        </w:tc>
      </w:tr>
      <w:tr w:rsidR="00332569" w:rsidRPr="00FF4C31" w14:paraId="0898803D" w14:textId="77777777" w:rsidTr="00D10624">
        <w:tc>
          <w:tcPr>
            <w:tcW w:w="2976" w:type="dxa"/>
            <w:vMerge/>
          </w:tcPr>
          <w:p w14:paraId="17001122" w14:textId="77777777" w:rsidR="00332569" w:rsidRPr="001F6452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789E1632" w14:textId="77777777" w:rsidR="00332569" w:rsidRDefault="00332569" w:rsidP="00D10624">
            <w:r>
              <w:t xml:space="preserve">Обучение ответственных лиц за теплоснабжение </w:t>
            </w:r>
            <w:r>
              <w:lastRenderedPageBreak/>
              <w:t>и электробезопасность</w:t>
            </w:r>
          </w:p>
        </w:tc>
        <w:tc>
          <w:tcPr>
            <w:tcW w:w="1276" w:type="dxa"/>
          </w:tcPr>
          <w:p w14:paraId="63C67BFD" w14:textId="77777777" w:rsidR="00332569" w:rsidRDefault="00332569" w:rsidP="00D10624">
            <w:pPr>
              <w:jc w:val="center"/>
            </w:pPr>
            <w:r>
              <w:lastRenderedPageBreak/>
              <w:t>10,00</w:t>
            </w:r>
          </w:p>
        </w:tc>
        <w:tc>
          <w:tcPr>
            <w:tcW w:w="1418" w:type="dxa"/>
          </w:tcPr>
          <w:p w14:paraId="508F949E" w14:textId="77777777" w:rsidR="00332569" w:rsidRPr="00522748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2F4546F8" w14:textId="77777777" w:rsidR="00332569" w:rsidRDefault="00332569" w:rsidP="00D10624">
            <w:pPr>
              <w:jc w:val="center"/>
            </w:pPr>
            <w:r>
              <w:t>10,00</w:t>
            </w:r>
          </w:p>
        </w:tc>
        <w:tc>
          <w:tcPr>
            <w:tcW w:w="1138" w:type="dxa"/>
          </w:tcPr>
          <w:p w14:paraId="0FC05C35" w14:textId="77777777" w:rsidR="00332569" w:rsidRPr="00FF4C31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619E1500" w14:textId="77777777" w:rsidR="00332569" w:rsidRDefault="00332569" w:rsidP="00D10624">
            <w:pPr>
              <w:jc w:val="center"/>
            </w:pPr>
            <w:proofErr w:type="gramStart"/>
            <w:r>
              <w:t>согласно графика</w:t>
            </w:r>
            <w:proofErr w:type="gramEnd"/>
          </w:p>
        </w:tc>
      </w:tr>
      <w:tr w:rsidR="00332569" w:rsidRPr="00FF4C31" w14:paraId="15750F16" w14:textId="77777777" w:rsidTr="00D10624">
        <w:tc>
          <w:tcPr>
            <w:tcW w:w="2976" w:type="dxa"/>
            <w:vMerge/>
          </w:tcPr>
          <w:p w14:paraId="5D7C5277" w14:textId="77777777" w:rsidR="00332569" w:rsidRPr="001F6452" w:rsidRDefault="00332569" w:rsidP="00D10624">
            <w:pPr>
              <w:jc w:val="center"/>
            </w:pPr>
          </w:p>
        </w:tc>
        <w:tc>
          <w:tcPr>
            <w:tcW w:w="5244" w:type="dxa"/>
          </w:tcPr>
          <w:p w14:paraId="057482D0" w14:textId="77777777" w:rsidR="00332569" w:rsidRPr="001F6452" w:rsidRDefault="00332569" w:rsidP="00D10624">
            <w:pPr>
              <w:rPr>
                <w:b/>
              </w:rPr>
            </w:pPr>
            <w:r w:rsidRPr="001F6452">
              <w:rPr>
                <w:b/>
              </w:rPr>
              <w:t>Итого</w:t>
            </w:r>
          </w:p>
        </w:tc>
        <w:tc>
          <w:tcPr>
            <w:tcW w:w="1276" w:type="dxa"/>
          </w:tcPr>
          <w:p w14:paraId="61CB2866" w14:textId="77777777" w:rsidR="00332569" w:rsidRPr="001F6452" w:rsidRDefault="00332569" w:rsidP="00D10624">
            <w:pPr>
              <w:jc w:val="center"/>
              <w:rPr>
                <w:b/>
              </w:rPr>
            </w:pPr>
            <w:r w:rsidRPr="001F6452">
              <w:rPr>
                <w:b/>
              </w:rPr>
              <w:t>40,00</w:t>
            </w:r>
          </w:p>
        </w:tc>
        <w:tc>
          <w:tcPr>
            <w:tcW w:w="1418" w:type="dxa"/>
          </w:tcPr>
          <w:p w14:paraId="49D9ABCB" w14:textId="77777777" w:rsidR="00332569" w:rsidRPr="00522748" w:rsidRDefault="00332569" w:rsidP="00D10624">
            <w:pPr>
              <w:jc w:val="center"/>
            </w:pPr>
          </w:p>
        </w:tc>
        <w:tc>
          <w:tcPr>
            <w:tcW w:w="1277" w:type="dxa"/>
          </w:tcPr>
          <w:p w14:paraId="3EA06350" w14:textId="77777777" w:rsidR="00332569" w:rsidRPr="001F6452" w:rsidRDefault="00332569" w:rsidP="00D10624">
            <w:pPr>
              <w:jc w:val="center"/>
              <w:rPr>
                <w:b/>
              </w:rPr>
            </w:pPr>
            <w:r w:rsidRPr="001F6452">
              <w:rPr>
                <w:b/>
              </w:rPr>
              <w:t>40,00</w:t>
            </w:r>
          </w:p>
        </w:tc>
        <w:tc>
          <w:tcPr>
            <w:tcW w:w="1138" w:type="dxa"/>
          </w:tcPr>
          <w:p w14:paraId="2A0EC25D" w14:textId="77777777" w:rsidR="00332569" w:rsidRPr="00FF4C31" w:rsidRDefault="00332569" w:rsidP="00D10624">
            <w:pPr>
              <w:jc w:val="center"/>
            </w:pPr>
          </w:p>
        </w:tc>
        <w:tc>
          <w:tcPr>
            <w:tcW w:w="2124" w:type="dxa"/>
          </w:tcPr>
          <w:p w14:paraId="13433C82" w14:textId="77777777" w:rsidR="00332569" w:rsidRDefault="00332569" w:rsidP="00D10624">
            <w:pPr>
              <w:jc w:val="center"/>
            </w:pPr>
          </w:p>
        </w:tc>
      </w:tr>
      <w:tr w:rsidR="000624DD" w:rsidRPr="00FF4C31" w14:paraId="776C78A2" w14:textId="77777777" w:rsidTr="00D10624">
        <w:tc>
          <w:tcPr>
            <w:tcW w:w="2976" w:type="dxa"/>
          </w:tcPr>
          <w:p w14:paraId="46D079E3" w14:textId="77777777" w:rsidR="000624DD" w:rsidRPr="00B24CAF" w:rsidRDefault="000624DD" w:rsidP="00D10624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46E0CA76" w14:textId="77777777" w:rsidR="000624DD" w:rsidRPr="00885D19" w:rsidRDefault="000624DD" w:rsidP="00D10624">
            <w:pPr>
              <w:rPr>
                <w:b/>
                <w:bCs/>
              </w:rPr>
            </w:pPr>
            <w:r w:rsidRPr="00885D19">
              <w:rPr>
                <w:b/>
                <w:bCs/>
              </w:rPr>
              <w:t>ИТОГО ВСЕГО</w:t>
            </w:r>
          </w:p>
        </w:tc>
        <w:tc>
          <w:tcPr>
            <w:tcW w:w="1276" w:type="dxa"/>
          </w:tcPr>
          <w:p w14:paraId="38C3F845" w14:textId="77777777" w:rsidR="000624DD" w:rsidRPr="005029A9" w:rsidRDefault="00332569" w:rsidP="00D10624">
            <w:pPr>
              <w:jc w:val="center"/>
              <w:rPr>
                <w:b/>
              </w:rPr>
            </w:pPr>
            <w:r>
              <w:rPr>
                <w:b/>
              </w:rPr>
              <w:t>1407,2</w:t>
            </w:r>
          </w:p>
        </w:tc>
        <w:tc>
          <w:tcPr>
            <w:tcW w:w="1418" w:type="dxa"/>
          </w:tcPr>
          <w:p w14:paraId="51183C04" w14:textId="77777777" w:rsidR="000624DD" w:rsidRPr="005029A9" w:rsidRDefault="000624DD" w:rsidP="00D10624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9C35433" w14:textId="77777777" w:rsidR="000624DD" w:rsidRPr="005029A9" w:rsidRDefault="00332569" w:rsidP="00D10624">
            <w:pPr>
              <w:jc w:val="center"/>
              <w:rPr>
                <w:b/>
              </w:rPr>
            </w:pPr>
            <w:r>
              <w:rPr>
                <w:b/>
              </w:rPr>
              <w:t>1407,2</w:t>
            </w:r>
          </w:p>
        </w:tc>
        <w:tc>
          <w:tcPr>
            <w:tcW w:w="1138" w:type="dxa"/>
          </w:tcPr>
          <w:p w14:paraId="4581EDD6" w14:textId="77777777" w:rsidR="000624DD" w:rsidRPr="005029A9" w:rsidRDefault="000624DD" w:rsidP="00D10624">
            <w:pPr>
              <w:jc w:val="center"/>
              <w:rPr>
                <w:b/>
              </w:rPr>
            </w:pPr>
          </w:p>
        </w:tc>
        <w:tc>
          <w:tcPr>
            <w:tcW w:w="2124" w:type="dxa"/>
          </w:tcPr>
          <w:p w14:paraId="248E0542" w14:textId="77777777" w:rsidR="000624DD" w:rsidRDefault="000624DD" w:rsidP="00D10624">
            <w:pPr>
              <w:jc w:val="center"/>
            </w:pPr>
          </w:p>
        </w:tc>
      </w:tr>
      <w:tr w:rsidR="000624DD" w:rsidRPr="00FF4C31" w14:paraId="61058C7C" w14:textId="77777777" w:rsidTr="00D10624">
        <w:tc>
          <w:tcPr>
            <w:tcW w:w="15453" w:type="dxa"/>
            <w:gridSpan w:val="7"/>
          </w:tcPr>
          <w:p w14:paraId="175CDFE2" w14:textId="77777777" w:rsidR="000624DD" w:rsidRPr="00B24CAF" w:rsidRDefault="000624DD" w:rsidP="00D10624">
            <w:pPr>
              <w:jc w:val="center"/>
              <w:rPr>
                <w:b/>
              </w:rPr>
            </w:pPr>
            <w:r>
              <w:rPr>
                <w:b/>
              </w:rPr>
              <w:t>ЖИЛИЩНЫЙ ФОНД</w:t>
            </w:r>
          </w:p>
        </w:tc>
      </w:tr>
      <w:tr w:rsidR="000624DD" w:rsidRPr="00FF4C31" w14:paraId="5A9ECCE2" w14:textId="77777777" w:rsidTr="00D10624">
        <w:tc>
          <w:tcPr>
            <w:tcW w:w="15453" w:type="dxa"/>
            <w:gridSpan w:val="7"/>
          </w:tcPr>
          <w:p w14:paraId="2CEB5168" w14:textId="77777777" w:rsidR="000624DD" w:rsidRDefault="000624DD" w:rsidP="00D10624">
            <w:pPr>
              <w:jc w:val="center"/>
            </w:pPr>
            <w:r>
              <w:t>Горняцкое сельское  поселение</w:t>
            </w:r>
          </w:p>
        </w:tc>
      </w:tr>
      <w:tr w:rsidR="000624DD" w:rsidRPr="00FF4C31" w14:paraId="054F4BAE" w14:textId="77777777" w:rsidTr="00D10624">
        <w:tc>
          <w:tcPr>
            <w:tcW w:w="15453" w:type="dxa"/>
            <w:gridSpan w:val="7"/>
          </w:tcPr>
          <w:p w14:paraId="1926EC98" w14:textId="77777777" w:rsidR="000624DD" w:rsidRPr="00AB35AA" w:rsidRDefault="000624DD" w:rsidP="00D10624">
            <w:pPr>
              <w:jc w:val="center"/>
              <w:rPr>
                <w:b/>
              </w:rPr>
            </w:pPr>
            <w:r>
              <w:rPr>
                <w:b/>
              </w:rPr>
              <w:t>Непосредственный способ управления, ТСЖ «Шахтёр» (обслуживающая организация ООО «Монолит»)</w:t>
            </w:r>
          </w:p>
        </w:tc>
      </w:tr>
      <w:tr w:rsidR="000624DD" w:rsidRPr="00FF4C31" w14:paraId="2F0C9C9F" w14:textId="77777777" w:rsidTr="00D10624">
        <w:tc>
          <w:tcPr>
            <w:tcW w:w="2976" w:type="dxa"/>
            <w:vAlign w:val="center"/>
          </w:tcPr>
          <w:p w14:paraId="4E16F820" w14:textId="77777777" w:rsidR="000624DD" w:rsidRPr="007A2E32" w:rsidRDefault="000624DD" w:rsidP="00D10624"/>
        </w:tc>
        <w:tc>
          <w:tcPr>
            <w:tcW w:w="5244" w:type="dxa"/>
          </w:tcPr>
          <w:p w14:paraId="6239BA04" w14:textId="77777777" w:rsidR="000624DD" w:rsidRPr="007A2E32" w:rsidRDefault="000624DD" w:rsidP="00D10624">
            <w:pPr>
              <w:rPr>
                <w:b/>
              </w:rPr>
            </w:pPr>
            <w:r>
              <w:rPr>
                <w:b/>
              </w:rPr>
              <w:t>Система центрального отопления</w:t>
            </w:r>
          </w:p>
        </w:tc>
        <w:tc>
          <w:tcPr>
            <w:tcW w:w="1276" w:type="dxa"/>
            <w:vAlign w:val="center"/>
          </w:tcPr>
          <w:p w14:paraId="5BA215DA" w14:textId="77777777" w:rsidR="000624DD" w:rsidRPr="00FB2DF8" w:rsidRDefault="000624DD" w:rsidP="00D10624">
            <w:pPr>
              <w:jc w:val="center"/>
              <w:rPr>
                <w:b/>
                <w:bCs/>
              </w:rPr>
            </w:pPr>
            <w:r w:rsidRPr="00FB2DF8">
              <w:rPr>
                <w:b/>
                <w:bCs/>
              </w:rPr>
              <w:t>286,00</w:t>
            </w:r>
          </w:p>
        </w:tc>
        <w:tc>
          <w:tcPr>
            <w:tcW w:w="1418" w:type="dxa"/>
          </w:tcPr>
          <w:p w14:paraId="742D2356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2B17D9A" w14:textId="77777777" w:rsidR="000624DD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6E2C2B06" w14:textId="77777777" w:rsidR="000624DD" w:rsidRPr="00FB2DF8" w:rsidRDefault="000624DD" w:rsidP="00D10624">
            <w:pPr>
              <w:jc w:val="center"/>
              <w:rPr>
                <w:b/>
                <w:bCs/>
              </w:rPr>
            </w:pPr>
            <w:r w:rsidRPr="00FB2DF8">
              <w:rPr>
                <w:b/>
                <w:bCs/>
              </w:rPr>
              <w:t>286,00</w:t>
            </w:r>
          </w:p>
        </w:tc>
        <w:tc>
          <w:tcPr>
            <w:tcW w:w="2124" w:type="dxa"/>
          </w:tcPr>
          <w:p w14:paraId="2F7B7A39" w14:textId="77777777" w:rsidR="000624DD" w:rsidRDefault="000624DD" w:rsidP="00D10624">
            <w:pPr>
              <w:jc w:val="center"/>
            </w:pPr>
          </w:p>
        </w:tc>
      </w:tr>
      <w:tr w:rsidR="000624DD" w:rsidRPr="00FF4C31" w14:paraId="3C2D1C6C" w14:textId="77777777" w:rsidTr="00D10624">
        <w:tc>
          <w:tcPr>
            <w:tcW w:w="2976" w:type="dxa"/>
            <w:vAlign w:val="center"/>
          </w:tcPr>
          <w:p w14:paraId="11E15748" w14:textId="77777777" w:rsidR="000624DD" w:rsidRPr="007A2E32" w:rsidRDefault="000624DD" w:rsidP="00D10624"/>
        </w:tc>
        <w:tc>
          <w:tcPr>
            <w:tcW w:w="5244" w:type="dxa"/>
          </w:tcPr>
          <w:p w14:paraId="0CDE1EA1" w14:textId="77777777" w:rsidR="000624DD" w:rsidRPr="007A2E32" w:rsidRDefault="000624DD" w:rsidP="00D10624">
            <w:r w:rsidRPr="007A2E32">
              <w:rPr>
                <w:b/>
              </w:rPr>
              <w:t>Промывка и опрессовка внутридомовой системы отопления</w:t>
            </w:r>
            <w:r w:rsidRPr="007A2E32">
              <w:t xml:space="preserve"> </w:t>
            </w:r>
          </w:p>
        </w:tc>
        <w:tc>
          <w:tcPr>
            <w:tcW w:w="1276" w:type="dxa"/>
            <w:vAlign w:val="center"/>
          </w:tcPr>
          <w:p w14:paraId="4049C62D" w14:textId="77777777" w:rsidR="000624DD" w:rsidRPr="007A2E32" w:rsidRDefault="000624DD" w:rsidP="00D10624">
            <w:pPr>
              <w:jc w:val="center"/>
            </w:pPr>
            <w:r>
              <w:t>261,50</w:t>
            </w:r>
          </w:p>
        </w:tc>
        <w:tc>
          <w:tcPr>
            <w:tcW w:w="1418" w:type="dxa"/>
          </w:tcPr>
          <w:p w14:paraId="69449552" w14:textId="77777777" w:rsidR="000624DD" w:rsidRPr="00FF4C31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72156FD" w14:textId="77777777" w:rsidR="000624DD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512E67A" w14:textId="77777777" w:rsidR="000624DD" w:rsidRPr="007A2E32" w:rsidRDefault="000624DD" w:rsidP="00D10624">
            <w:pPr>
              <w:jc w:val="center"/>
            </w:pPr>
            <w:r>
              <w:t>261,50</w:t>
            </w:r>
          </w:p>
        </w:tc>
        <w:tc>
          <w:tcPr>
            <w:tcW w:w="2124" w:type="dxa"/>
            <w:vAlign w:val="center"/>
          </w:tcPr>
          <w:p w14:paraId="6120A37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02.06.2025</w:t>
            </w:r>
            <w:r>
              <w:rPr>
                <w:iCs/>
              </w:rPr>
              <w:t>-26.06.2025</w:t>
            </w:r>
          </w:p>
        </w:tc>
      </w:tr>
      <w:tr w:rsidR="000624DD" w:rsidRPr="00FF4C31" w14:paraId="2915B45B" w14:textId="77777777" w:rsidTr="00D10624">
        <w:tc>
          <w:tcPr>
            <w:tcW w:w="2976" w:type="dxa"/>
            <w:vAlign w:val="center"/>
          </w:tcPr>
          <w:p w14:paraId="29A83A8B" w14:textId="77777777" w:rsidR="000624DD" w:rsidRPr="004E6CBE" w:rsidRDefault="000624DD" w:rsidP="00D10624">
            <w:r w:rsidRPr="004E6CBE">
              <w:t>ул. Театральная, 28</w:t>
            </w:r>
          </w:p>
        </w:tc>
        <w:tc>
          <w:tcPr>
            <w:tcW w:w="5244" w:type="dxa"/>
            <w:vAlign w:val="center"/>
          </w:tcPr>
          <w:p w14:paraId="35DAC222" w14:textId="77777777" w:rsidR="000624DD" w:rsidRPr="004E6CBE" w:rsidRDefault="000624DD" w:rsidP="00D10624">
            <w:pPr>
              <w:jc w:val="center"/>
            </w:pPr>
            <w:r w:rsidRPr="004E6CBE">
              <w:t>8/ТСЖ</w:t>
            </w:r>
          </w:p>
        </w:tc>
        <w:tc>
          <w:tcPr>
            <w:tcW w:w="1276" w:type="dxa"/>
            <w:vAlign w:val="center"/>
          </w:tcPr>
          <w:p w14:paraId="245671D0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1418" w:type="dxa"/>
          </w:tcPr>
          <w:p w14:paraId="2358FBC6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7BFB226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0221FC5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2124" w:type="dxa"/>
            <w:vAlign w:val="center"/>
          </w:tcPr>
          <w:p w14:paraId="38297261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02.06.2025г.</w:t>
            </w:r>
          </w:p>
        </w:tc>
      </w:tr>
      <w:tr w:rsidR="000624DD" w:rsidRPr="00FF4C31" w14:paraId="2F8D987A" w14:textId="77777777" w:rsidTr="00D10624">
        <w:tc>
          <w:tcPr>
            <w:tcW w:w="2976" w:type="dxa"/>
            <w:vAlign w:val="center"/>
          </w:tcPr>
          <w:p w14:paraId="40B4C300" w14:textId="77777777" w:rsidR="000624DD" w:rsidRPr="004E6CBE" w:rsidRDefault="000624DD" w:rsidP="00D10624">
            <w:r w:rsidRPr="004E6CBE">
              <w:t>ул. Центральная, 9</w:t>
            </w:r>
          </w:p>
        </w:tc>
        <w:tc>
          <w:tcPr>
            <w:tcW w:w="5244" w:type="dxa"/>
            <w:vAlign w:val="center"/>
          </w:tcPr>
          <w:p w14:paraId="71A9BCD3" w14:textId="77777777" w:rsidR="000624DD" w:rsidRPr="004E6CBE" w:rsidRDefault="000624DD" w:rsidP="00D10624">
            <w:pPr>
              <w:jc w:val="center"/>
            </w:pPr>
            <w:r w:rsidRPr="004E6CBE">
              <w:t>14/ТСЖ</w:t>
            </w:r>
          </w:p>
        </w:tc>
        <w:tc>
          <w:tcPr>
            <w:tcW w:w="1276" w:type="dxa"/>
            <w:vAlign w:val="center"/>
          </w:tcPr>
          <w:p w14:paraId="17BDE51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1418" w:type="dxa"/>
          </w:tcPr>
          <w:p w14:paraId="6B0A4F56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59287FD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61779E32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2124" w:type="dxa"/>
            <w:vAlign w:val="center"/>
          </w:tcPr>
          <w:p w14:paraId="44FCC13A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02.06.2025г.</w:t>
            </w:r>
          </w:p>
        </w:tc>
      </w:tr>
      <w:tr w:rsidR="000624DD" w:rsidRPr="00FF4C31" w14:paraId="5810EB7A" w14:textId="77777777" w:rsidTr="00D10624">
        <w:tc>
          <w:tcPr>
            <w:tcW w:w="2976" w:type="dxa"/>
            <w:vAlign w:val="center"/>
          </w:tcPr>
          <w:p w14:paraId="661F41F5" w14:textId="77777777" w:rsidR="000624DD" w:rsidRPr="004E6CBE" w:rsidRDefault="000624DD" w:rsidP="00D10624">
            <w:r w:rsidRPr="004E6CBE">
              <w:t>ул. Центральная, 7</w:t>
            </w:r>
          </w:p>
        </w:tc>
        <w:tc>
          <w:tcPr>
            <w:tcW w:w="5244" w:type="dxa"/>
            <w:vAlign w:val="center"/>
          </w:tcPr>
          <w:p w14:paraId="58323256" w14:textId="77777777" w:rsidR="000624DD" w:rsidRPr="004E6CBE" w:rsidRDefault="000624DD" w:rsidP="00D10624">
            <w:pPr>
              <w:jc w:val="center"/>
            </w:pPr>
            <w:r w:rsidRPr="004E6CBE">
              <w:t>12/ТСЖ</w:t>
            </w:r>
          </w:p>
        </w:tc>
        <w:tc>
          <w:tcPr>
            <w:tcW w:w="1276" w:type="dxa"/>
            <w:vAlign w:val="center"/>
          </w:tcPr>
          <w:p w14:paraId="18C20162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1418" w:type="dxa"/>
          </w:tcPr>
          <w:p w14:paraId="65BBD4E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1E3ACF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46701E2E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2124" w:type="dxa"/>
            <w:vAlign w:val="center"/>
          </w:tcPr>
          <w:p w14:paraId="5642B46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02.06.2025г.</w:t>
            </w:r>
          </w:p>
        </w:tc>
      </w:tr>
      <w:tr w:rsidR="000624DD" w:rsidRPr="00FF4C31" w14:paraId="7130BA4F" w14:textId="77777777" w:rsidTr="00D10624">
        <w:tc>
          <w:tcPr>
            <w:tcW w:w="2976" w:type="dxa"/>
            <w:vAlign w:val="center"/>
          </w:tcPr>
          <w:p w14:paraId="1C268967" w14:textId="77777777" w:rsidR="000624DD" w:rsidRPr="004E6CBE" w:rsidRDefault="000624DD" w:rsidP="00D10624">
            <w:r w:rsidRPr="004E6CBE">
              <w:t>ул. Центральная,10</w:t>
            </w:r>
          </w:p>
        </w:tc>
        <w:tc>
          <w:tcPr>
            <w:tcW w:w="5244" w:type="dxa"/>
            <w:vAlign w:val="center"/>
          </w:tcPr>
          <w:p w14:paraId="0D720558" w14:textId="77777777" w:rsidR="000624DD" w:rsidRPr="004E6CBE" w:rsidRDefault="000624DD" w:rsidP="00D10624">
            <w:pPr>
              <w:jc w:val="center"/>
            </w:pPr>
            <w:r w:rsidRPr="004E6CBE">
              <w:t>14/ТСЖ</w:t>
            </w:r>
          </w:p>
        </w:tc>
        <w:tc>
          <w:tcPr>
            <w:tcW w:w="1276" w:type="dxa"/>
            <w:vAlign w:val="center"/>
          </w:tcPr>
          <w:p w14:paraId="6A43BB0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1418" w:type="dxa"/>
          </w:tcPr>
          <w:p w14:paraId="436B3FB5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477CAC4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2AA63AD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2124" w:type="dxa"/>
            <w:vAlign w:val="center"/>
          </w:tcPr>
          <w:p w14:paraId="5DBE863D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18.06.2025г.</w:t>
            </w:r>
          </w:p>
        </w:tc>
      </w:tr>
      <w:tr w:rsidR="000624DD" w:rsidRPr="00FF4C31" w14:paraId="7449061B" w14:textId="77777777" w:rsidTr="00D10624">
        <w:trPr>
          <w:trHeight w:val="142"/>
        </w:trPr>
        <w:tc>
          <w:tcPr>
            <w:tcW w:w="2976" w:type="dxa"/>
            <w:vAlign w:val="center"/>
          </w:tcPr>
          <w:p w14:paraId="75686BF8" w14:textId="77777777" w:rsidR="000624DD" w:rsidRPr="004E6CBE" w:rsidRDefault="000624DD" w:rsidP="00D10624">
            <w:r w:rsidRPr="004E6CBE">
              <w:t>ул. Центральная, 12</w:t>
            </w:r>
          </w:p>
        </w:tc>
        <w:tc>
          <w:tcPr>
            <w:tcW w:w="5244" w:type="dxa"/>
            <w:vAlign w:val="center"/>
          </w:tcPr>
          <w:p w14:paraId="4203124A" w14:textId="77777777" w:rsidR="000624DD" w:rsidRPr="004E6CBE" w:rsidRDefault="000624DD" w:rsidP="00D10624">
            <w:pPr>
              <w:jc w:val="center"/>
            </w:pPr>
            <w:r w:rsidRPr="004E6CBE">
              <w:t>12/ТСЖ</w:t>
            </w:r>
          </w:p>
        </w:tc>
        <w:tc>
          <w:tcPr>
            <w:tcW w:w="1276" w:type="dxa"/>
            <w:vAlign w:val="center"/>
          </w:tcPr>
          <w:p w14:paraId="0AE16AD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1418" w:type="dxa"/>
          </w:tcPr>
          <w:p w14:paraId="04CC784D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32FCC4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4BBDBE3A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2124" w:type="dxa"/>
            <w:vAlign w:val="center"/>
          </w:tcPr>
          <w:p w14:paraId="49379481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18.06.2025г.</w:t>
            </w:r>
          </w:p>
        </w:tc>
      </w:tr>
      <w:tr w:rsidR="000624DD" w:rsidRPr="00FF4C31" w14:paraId="6A58856B" w14:textId="77777777" w:rsidTr="00D10624">
        <w:tc>
          <w:tcPr>
            <w:tcW w:w="2976" w:type="dxa"/>
            <w:vAlign w:val="center"/>
          </w:tcPr>
          <w:p w14:paraId="307C3391" w14:textId="77777777" w:rsidR="000624DD" w:rsidRPr="004E6CBE" w:rsidRDefault="000624DD" w:rsidP="00D10624">
            <w:r w:rsidRPr="004E6CBE">
              <w:t>ул. Циолковского, 17</w:t>
            </w:r>
          </w:p>
        </w:tc>
        <w:tc>
          <w:tcPr>
            <w:tcW w:w="5244" w:type="dxa"/>
            <w:vAlign w:val="center"/>
          </w:tcPr>
          <w:p w14:paraId="27D321F6" w14:textId="77777777" w:rsidR="000624DD" w:rsidRPr="004E6CBE" w:rsidRDefault="000624DD" w:rsidP="00D10624">
            <w:pPr>
              <w:jc w:val="center"/>
            </w:pPr>
            <w:r w:rsidRPr="004E6CBE">
              <w:t>16/ТСЖ</w:t>
            </w:r>
          </w:p>
        </w:tc>
        <w:tc>
          <w:tcPr>
            <w:tcW w:w="1276" w:type="dxa"/>
            <w:vAlign w:val="center"/>
          </w:tcPr>
          <w:p w14:paraId="69CA9D80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1418" w:type="dxa"/>
          </w:tcPr>
          <w:p w14:paraId="1D092E1D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43AD69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60483B32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2124" w:type="dxa"/>
            <w:vAlign w:val="center"/>
          </w:tcPr>
          <w:p w14:paraId="4E13D82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23.06.2025г.</w:t>
            </w:r>
          </w:p>
        </w:tc>
      </w:tr>
      <w:tr w:rsidR="000624DD" w:rsidRPr="00FF4C31" w14:paraId="02E4D4D2" w14:textId="77777777" w:rsidTr="00D10624">
        <w:tc>
          <w:tcPr>
            <w:tcW w:w="2976" w:type="dxa"/>
            <w:vAlign w:val="center"/>
          </w:tcPr>
          <w:p w14:paraId="6103429F" w14:textId="77777777" w:rsidR="000624DD" w:rsidRPr="004E6CBE" w:rsidRDefault="000624DD" w:rsidP="00D10624">
            <w:r w:rsidRPr="004E6CBE">
              <w:t>ул. Циолковского, 21</w:t>
            </w:r>
          </w:p>
        </w:tc>
        <w:tc>
          <w:tcPr>
            <w:tcW w:w="5244" w:type="dxa"/>
            <w:vAlign w:val="center"/>
          </w:tcPr>
          <w:p w14:paraId="551FA50D" w14:textId="77777777" w:rsidR="000624DD" w:rsidRPr="004E6CBE" w:rsidRDefault="000624DD" w:rsidP="00D10624">
            <w:pPr>
              <w:jc w:val="center"/>
            </w:pPr>
            <w:r w:rsidRPr="004E6CBE">
              <w:t>16/ТСЖ</w:t>
            </w:r>
          </w:p>
        </w:tc>
        <w:tc>
          <w:tcPr>
            <w:tcW w:w="1276" w:type="dxa"/>
            <w:vAlign w:val="center"/>
          </w:tcPr>
          <w:p w14:paraId="3A0BD50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1418" w:type="dxa"/>
          </w:tcPr>
          <w:p w14:paraId="72F7C681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6872AB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A7E7F08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договор</w:t>
            </w:r>
          </w:p>
        </w:tc>
        <w:tc>
          <w:tcPr>
            <w:tcW w:w="2124" w:type="dxa"/>
            <w:vAlign w:val="center"/>
          </w:tcPr>
          <w:p w14:paraId="51DC137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23.06.2025г.</w:t>
            </w:r>
          </w:p>
        </w:tc>
      </w:tr>
      <w:tr w:rsidR="000624DD" w:rsidRPr="00FF4C31" w14:paraId="4A6229FC" w14:textId="77777777" w:rsidTr="00D10624">
        <w:tc>
          <w:tcPr>
            <w:tcW w:w="2976" w:type="dxa"/>
            <w:vAlign w:val="center"/>
          </w:tcPr>
          <w:p w14:paraId="1FC51C10" w14:textId="77777777" w:rsidR="000624DD" w:rsidRPr="004E6CBE" w:rsidRDefault="000624DD" w:rsidP="00D10624">
            <w:r w:rsidRPr="004E6CBE">
              <w:t>ул.Центральная, 1</w:t>
            </w:r>
          </w:p>
        </w:tc>
        <w:tc>
          <w:tcPr>
            <w:tcW w:w="5244" w:type="dxa"/>
            <w:vAlign w:val="center"/>
          </w:tcPr>
          <w:p w14:paraId="67D245E3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14:paraId="08D00F8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1418" w:type="dxa"/>
          </w:tcPr>
          <w:p w14:paraId="30F05D66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03BE41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64AA8F50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2124" w:type="dxa"/>
            <w:vAlign w:val="center"/>
          </w:tcPr>
          <w:p w14:paraId="7E48D00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03.06.2025г.</w:t>
            </w:r>
          </w:p>
        </w:tc>
      </w:tr>
      <w:tr w:rsidR="000624DD" w:rsidRPr="00FF4C31" w14:paraId="1F0BB907" w14:textId="77777777" w:rsidTr="00D10624">
        <w:tc>
          <w:tcPr>
            <w:tcW w:w="2976" w:type="dxa"/>
            <w:vAlign w:val="center"/>
          </w:tcPr>
          <w:p w14:paraId="32F18948" w14:textId="77777777" w:rsidR="000624DD" w:rsidRPr="004E6CBE" w:rsidRDefault="000624DD" w:rsidP="00D10624">
            <w:r w:rsidRPr="004E6CBE">
              <w:t>ул.Центральная, 3</w:t>
            </w:r>
          </w:p>
        </w:tc>
        <w:tc>
          <w:tcPr>
            <w:tcW w:w="5244" w:type="dxa"/>
            <w:vAlign w:val="center"/>
          </w:tcPr>
          <w:p w14:paraId="772C55BC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14:paraId="7AE2118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1418" w:type="dxa"/>
          </w:tcPr>
          <w:p w14:paraId="4DC7F243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AA5DC6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1805B3D0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2DCFFC38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03.06.2025г.</w:t>
            </w:r>
          </w:p>
        </w:tc>
      </w:tr>
      <w:tr w:rsidR="000624DD" w:rsidRPr="00FF4C31" w14:paraId="174A0448" w14:textId="77777777" w:rsidTr="00D10624">
        <w:tc>
          <w:tcPr>
            <w:tcW w:w="2976" w:type="dxa"/>
            <w:vAlign w:val="center"/>
          </w:tcPr>
          <w:p w14:paraId="1FC5FC5D" w14:textId="77777777" w:rsidR="000624DD" w:rsidRPr="004E6CBE" w:rsidRDefault="000624DD" w:rsidP="00D10624">
            <w:r w:rsidRPr="004E6CBE">
              <w:t>ул.Мира, 52</w:t>
            </w:r>
          </w:p>
        </w:tc>
        <w:tc>
          <w:tcPr>
            <w:tcW w:w="5244" w:type="dxa"/>
            <w:vAlign w:val="center"/>
          </w:tcPr>
          <w:p w14:paraId="096F45D1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0CD6281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1418" w:type="dxa"/>
          </w:tcPr>
          <w:p w14:paraId="0ECCA092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5B38CCF1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D1B137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2124" w:type="dxa"/>
            <w:vAlign w:val="center"/>
          </w:tcPr>
          <w:p w14:paraId="02C694E0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03.06.2025г.</w:t>
            </w:r>
          </w:p>
        </w:tc>
      </w:tr>
      <w:tr w:rsidR="000624DD" w:rsidRPr="00FF4C31" w14:paraId="509BF347" w14:textId="77777777" w:rsidTr="00D10624">
        <w:tc>
          <w:tcPr>
            <w:tcW w:w="2976" w:type="dxa"/>
            <w:vAlign w:val="center"/>
          </w:tcPr>
          <w:p w14:paraId="0D930CC3" w14:textId="77777777" w:rsidR="000624DD" w:rsidRPr="004E6CBE" w:rsidRDefault="000624DD" w:rsidP="00D10624">
            <w:r w:rsidRPr="004E6CBE">
              <w:t>ул.Мира, 54А</w:t>
            </w:r>
          </w:p>
        </w:tc>
        <w:tc>
          <w:tcPr>
            <w:tcW w:w="5244" w:type="dxa"/>
            <w:vAlign w:val="center"/>
          </w:tcPr>
          <w:p w14:paraId="5D5D4DB5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5F7B13C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1418" w:type="dxa"/>
          </w:tcPr>
          <w:p w14:paraId="0FB2E99A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5DB87BC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9718266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2124" w:type="dxa"/>
            <w:vAlign w:val="center"/>
          </w:tcPr>
          <w:p w14:paraId="62A43541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04.06.2025г.</w:t>
            </w:r>
          </w:p>
        </w:tc>
      </w:tr>
      <w:tr w:rsidR="000624DD" w:rsidRPr="00FF4C31" w14:paraId="7CED20FF" w14:textId="77777777" w:rsidTr="00D10624">
        <w:tc>
          <w:tcPr>
            <w:tcW w:w="2976" w:type="dxa"/>
            <w:vAlign w:val="center"/>
          </w:tcPr>
          <w:p w14:paraId="09D0BD84" w14:textId="77777777" w:rsidR="000624DD" w:rsidRPr="004E6CBE" w:rsidRDefault="000624DD" w:rsidP="00D10624">
            <w:r w:rsidRPr="004E6CBE">
              <w:t>ул.М.Горького, 81</w:t>
            </w:r>
          </w:p>
        </w:tc>
        <w:tc>
          <w:tcPr>
            <w:tcW w:w="5244" w:type="dxa"/>
            <w:vAlign w:val="center"/>
          </w:tcPr>
          <w:p w14:paraId="280338D0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14:paraId="1EA73E75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1418" w:type="dxa"/>
          </w:tcPr>
          <w:p w14:paraId="1113DF81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427218E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E3222D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2124" w:type="dxa"/>
            <w:vAlign w:val="center"/>
          </w:tcPr>
          <w:p w14:paraId="54708D6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04.06.2025г.</w:t>
            </w:r>
          </w:p>
        </w:tc>
      </w:tr>
      <w:tr w:rsidR="000624DD" w:rsidRPr="00FF4C31" w14:paraId="253E3A5A" w14:textId="77777777" w:rsidTr="00D10624">
        <w:tc>
          <w:tcPr>
            <w:tcW w:w="2976" w:type="dxa"/>
            <w:vAlign w:val="center"/>
          </w:tcPr>
          <w:p w14:paraId="3017D784" w14:textId="77777777" w:rsidR="000624DD" w:rsidRPr="004E6CBE" w:rsidRDefault="000624DD" w:rsidP="00D10624">
            <w:r w:rsidRPr="004E6CBE">
              <w:t>ул.М.Горького, 83</w:t>
            </w:r>
          </w:p>
        </w:tc>
        <w:tc>
          <w:tcPr>
            <w:tcW w:w="5244" w:type="dxa"/>
            <w:vAlign w:val="center"/>
          </w:tcPr>
          <w:p w14:paraId="1DB3A69E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14:paraId="100BAFB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1418" w:type="dxa"/>
          </w:tcPr>
          <w:p w14:paraId="2B6037A0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542C78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DEE1835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2124" w:type="dxa"/>
            <w:vAlign w:val="center"/>
          </w:tcPr>
          <w:p w14:paraId="022374A3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04.06.2025г.</w:t>
            </w:r>
          </w:p>
        </w:tc>
      </w:tr>
      <w:tr w:rsidR="000624DD" w:rsidRPr="00FF4C31" w14:paraId="2C80DF0F" w14:textId="77777777" w:rsidTr="00D10624">
        <w:tc>
          <w:tcPr>
            <w:tcW w:w="2976" w:type="dxa"/>
            <w:vAlign w:val="center"/>
          </w:tcPr>
          <w:p w14:paraId="5F515DD2" w14:textId="77777777" w:rsidR="000624DD" w:rsidRPr="004E6CBE" w:rsidRDefault="000624DD" w:rsidP="00D10624">
            <w:r w:rsidRPr="004E6CBE">
              <w:t>ул.М.Горького, 77</w:t>
            </w:r>
          </w:p>
        </w:tc>
        <w:tc>
          <w:tcPr>
            <w:tcW w:w="5244" w:type="dxa"/>
            <w:vAlign w:val="center"/>
          </w:tcPr>
          <w:p w14:paraId="4F892AF0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5C41175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1418" w:type="dxa"/>
          </w:tcPr>
          <w:p w14:paraId="482A7DB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125A60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3C5F3E7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2124" w:type="dxa"/>
            <w:vAlign w:val="center"/>
          </w:tcPr>
          <w:p w14:paraId="2CED73D1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05.06.2025г.</w:t>
            </w:r>
          </w:p>
        </w:tc>
      </w:tr>
      <w:tr w:rsidR="000624DD" w:rsidRPr="00FF4C31" w14:paraId="52ACBCDC" w14:textId="77777777" w:rsidTr="00D10624">
        <w:tc>
          <w:tcPr>
            <w:tcW w:w="2976" w:type="dxa"/>
            <w:vAlign w:val="center"/>
          </w:tcPr>
          <w:p w14:paraId="66FA1CE3" w14:textId="77777777" w:rsidR="000624DD" w:rsidRPr="004E6CBE" w:rsidRDefault="000624DD" w:rsidP="00D10624">
            <w:r w:rsidRPr="004E6CBE">
              <w:t>ул.М.Горького, 79</w:t>
            </w:r>
          </w:p>
        </w:tc>
        <w:tc>
          <w:tcPr>
            <w:tcW w:w="5244" w:type="dxa"/>
            <w:vAlign w:val="center"/>
          </w:tcPr>
          <w:p w14:paraId="24331386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5680B41A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1418" w:type="dxa"/>
          </w:tcPr>
          <w:p w14:paraId="228A1AA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72DE811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72C94C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2124" w:type="dxa"/>
            <w:vAlign w:val="center"/>
          </w:tcPr>
          <w:p w14:paraId="7453ECB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05.06.2025г.</w:t>
            </w:r>
          </w:p>
        </w:tc>
      </w:tr>
      <w:tr w:rsidR="000624DD" w:rsidRPr="00FF4C31" w14:paraId="74D972FA" w14:textId="77777777" w:rsidTr="00D10624">
        <w:tc>
          <w:tcPr>
            <w:tcW w:w="2976" w:type="dxa"/>
            <w:vAlign w:val="center"/>
          </w:tcPr>
          <w:p w14:paraId="47D62D59" w14:textId="77777777" w:rsidR="000624DD" w:rsidRPr="004E6CBE" w:rsidRDefault="000624DD" w:rsidP="00D10624">
            <w:r w:rsidRPr="004E6CBE">
              <w:t>ул.Дзержинского, 2</w:t>
            </w:r>
          </w:p>
        </w:tc>
        <w:tc>
          <w:tcPr>
            <w:tcW w:w="5244" w:type="dxa"/>
            <w:vAlign w:val="center"/>
          </w:tcPr>
          <w:p w14:paraId="7E96789C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14:paraId="6D9DEB3C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1418" w:type="dxa"/>
          </w:tcPr>
          <w:p w14:paraId="5E5652A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0ADEC9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1B5A5CD6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2124" w:type="dxa"/>
            <w:vAlign w:val="center"/>
          </w:tcPr>
          <w:p w14:paraId="74A83A82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05.06.2025г.</w:t>
            </w:r>
          </w:p>
        </w:tc>
      </w:tr>
      <w:tr w:rsidR="000624DD" w:rsidRPr="00FF4C31" w14:paraId="708AC1F8" w14:textId="77777777" w:rsidTr="00D10624">
        <w:tc>
          <w:tcPr>
            <w:tcW w:w="2976" w:type="dxa"/>
            <w:vAlign w:val="center"/>
          </w:tcPr>
          <w:p w14:paraId="551CD46F" w14:textId="77777777" w:rsidR="000624DD" w:rsidRPr="004E6CBE" w:rsidRDefault="000624DD" w:rsidP="00D10624">
            <w:r w:rsidRPr="004E6CBE">
              <w:t>ул.Дзержинского, 4</w:t>
            </w:r>
          </w:p>
        </w:tc>
        <w:tc>
          <w:tcPr>
            <w:tcW w:w="5244" w:type="dxa"/>
            <w:vAlign w:val="center"/>
          </w:tcPr>
          <w:p w14:paraId="4E0E8AA7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14:paraId="1EEA0AD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1418" w:type="dxa"/>
          </w:tcPr>
          <w:p w14:paraId="13AE188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8F068C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59F19EA5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2124" w:type="dxa"/>
            <w:vAlign w:val="center"/>
          </w:tcPr>
          <w:p w14:paraId="25600AC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06.06.2025г.</w:t>
            </w:r>
          </w:p>
        </w:tc>
      </w:tr>
      <w:tr w:rsidR="000624DD" w:rsidRPr="00FF4C31" w14:paraId="5314AB74" w14:textId="77777777" w:rsidTr="00D10624">
        <w:tc>
          <w:tcPr>
            <w:tcW w:w="2976" w:type="dxa"/>
            <w:vAlign w:val="center"/>
          </w:tcPr>
          <w:p w14:paraId="16403817" w14:textId="77777777" w:rsidR="000624DD" w:rsidRPr="004E6CBE" w:rsidRDefault="000624DD" w:rsidP="00D10624">
            <w:r w:rsidRPr="004E6CBE">
              <w:t>ул.Дзержинского, 6</w:t>
            </w:r>
          </w:p>
        </w:tc>
        <w:tc>
          <w:tcPr>
            <w:tcW w:w="5244" w:type="dxa"/>
            <w:vAlign w:val="center"/>
          </w:tcPr>
          <w:p w14:paraId="38B47A89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7ECDABBD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1418" w:type="dxa"/>
          </w:tcPr>
          <w:p w14:paraId="334266ED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5734FE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3CD983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2124" w:type="dxa"/>
            <w:vAlign w:val="center"/>
          </w:tcPr>
          <w:p w14:paraId="0155C935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06.06.2025г.</w:t>
            </w:r>
          </w:p>
        </w:tc>
      </w:tr>
      <w:tr w:rsidR="000624DD" w:rsidRPr="00FF4C31" w14:paraId="0401C804" w14:textId="77777777" w:rsidTr="00D10624">
        <w:tc>
          <w:tcPr>
            <w:tcW w:w="2976" w:type="dxa"/>
            <w:vAlign w:val="center"/>
          </w:tcPr>
          <w:p w14:paraId="5B0259A1" w14:textId="77777777" w:rsidR="000624DD" w:rsidRPr="004E6CBE" w:rsidRDefault="000624DD" w:rsidP="00D10624">
            <w:r w:rsidRPr="004E6CBE">
              <w:t>ул.Мира, 48</w:t>
            </w:r>
          </w:p>
        </w:tc>
        <w:tc>
          <w:tcPr>
            <w:tcW w:w="5244" w:type="dxa"/>
            <w:vAlign w:val="center"/>
          </w:tcPr>
          <w:p w14:paraId="04356EA7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14:paraId="10E2A522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1418" w:type="dxa"/>
          </w:tcPr>
          <w:p w14:paraId="61E5C01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46085CF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49E4868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2124" w:type="dxa"/>
            <w:vAlign w:val="center"/>
          </w:tcPr>
          <w:p w14:paraId="5F0954A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06.06.2025г.</w:t>
            </w:r>
          </w:p>
        </w:tc>
      </w:tr>
      <w:tr w:rsidR="000624DD" w:rsidRPr="00FF4C31" w14:paraId="30D59DA5" w14:textId="77777777" w:rsidTr="00D10624">
        <w:tc>
          <w:tcPr>
            <w:tcW w:w="2976" w:type="dxa"/>
            <w:vAlign w:val="center"/>
          </w:tcPr>
          <w:p w14:paraId="5362F527" w14:textId="77777777" w:rsidR="000624DD" w:rsidRPr="004E6CBE" w:rsidRDefault="000624DD" w:rsidP="00D10624">
            <w:r w:rsidRPr="004E6CBE">
              <w:t>ул.Мира, 50</w:t>
            </w:r>
          </w:p>
        </w:tc>
        <w:tc>
          <w:tcPr>
            <w:tcW w:w="5244" w:type="dxa"/>
            <w:vAlign w:val="center"/>
          </w:tcPr>
          <w:p w14:paraId="1663BFBF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0BBFCF6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1418" w:type="dxa"/>
          </w:tcPr>
          <w:p w14:paraId="5884E4D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D4C8D1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7CCE460E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2124" w:type="dxa"/>
            <w:vAlign w:val="center"/>
          </w:tcPr>
          <w:p w14:paraId="1062940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06.06.2025г.</w:t>
            </w:r>
          </w:p>
        </w:tc>
      </w:tr>
      <w:tr w:rsidR="000624DD" w:rsidRPr="00FF4C31" w14:paraId="588F0293" w14:textId="77777777" w:rsidTr="00D10624">
        <w:tc>
          <w:tcPr>
            <w:tcW w:w="2976" w:type="dxa"/>
            <w:vAlign w:val="center"/>
          </w:tcPr>
          <w:p w14:paraId="0E0D9943" w14:textId="77777777" w:rsidR="000624DD" w:rsidRPr="004E6CBE" w:rsidRDefault="000624DD" w:rsidP="00D10624">
            <w:r w:rsidRPr="004E6CBE">
              <w:t>ул.Дзержинского, 12</w:t>
            </w:r>
          </w:p>
        </w:tc>
        <w:tc>
          <w:tcPr>
            <w:tcW w:w="5244" w:type="dxa"/>
            <w:vAlign w:val="center"/>
          </w:tcPr>
          <w:p w14:paraId="3ABD5C68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14:paraId="0D8EDD0C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1418" w:type="dxa"/>
          </w:tcPr>
          <w:p w14:paraId="3CC2D1FA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8FE3BA4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6C42B18E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55A2908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09.06.2025г.</w:t>
            </w:r>
          </w:p>
        </w:tc>
      </w:tr>
      <w:tr w:rsidR="000624DD" w:rsidRPr="00FF4C31" w14:paraId="27F0E757" w14:textId="77777777" w:rsidTr="00D10624">
        <w:tc>
          <w:tcPr>
            <w:tcW w:w="2976" w:type="dxa"/>
            <w:vAlign w:val="center"/>
          </w:tcPr>
          <w:p w14:paraId="0162AD74" w14:textId="77777777" w:rsidR="000624DD" w:rsidRPr="004E6CBE" w:rsidRDefault="000624DD" w:rsidP="00D10624">
            <w:r w:rsidRPr="004E6CBE">
              <w:t>ул.Дзержинского, 14</w:t>
            </w:r>
          </w:p>
        </w:tc>
        <w:tc>
          <w:tcPr>
            <w:tcW w:w="5244" w:type="dxa"/>
            <w:vAlign w:val="center"/>
          </w:tcPr>
          <w:p w14:paraId="41A4EBC5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14:paraId="6EF5B9FC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1418" w:type="dxa"/>
          </w:tcPr>
          <w:p w14:paraId="63ECE08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16F3932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72F200F0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491AE5D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09.06.2025г.</w:t>
            </w:r>
          </w:p>
        </w:tc>
      </w:tr>
      <w:tr w:rsidR="000624DD" w:rsidRPr="00FF4C31" w14:paraId="24EC7F0F" w14:textId="77777777" w:rsidTr="00D10624">
        <w:tc>
          <w:tcPr>
            <w:tcW w:w="2976" w:type="dxa"/>
            <w:vAlign w:val="center"/>
          </w:tcPr>
          <w:p w14:paraId="5FE7B3D8" w14:textId="77777777" w:rsidR="000624DD" w:rsidRPr="004E6CBE" w:rsidRDefault="000624DD" w:rsidP="00D10624">
            <w:r w:rsidRPr="004E6CBE">
              <w:t>ул.Дзержинского, 18</w:t>
            </w:r>
          </w:p>
        </w:tc>
        <w:tc>
          <w:tcPr>
            <w:tcW w:w="5244" w:type="dxa"/>
            <w:vAlign w:val="center"/>
          </w:tcPr>
          <w:p w14:paraId="56EB4AFF" w14:textId="77777777" w:rsidR="000624DD" w:rsidRPr="004E6CBE" w:rsidRDefault="000624DD" w:rsidP="00D10624">
            <w:pPr>
              <w:jc w:val="center"/>
            </w:pPr>
            <w:r w:rsidRPr="004E6CBE">
              <w:t>14 НЖП</w:t>
            </w:r>
          </w:p>
        </w:tc>
        <w:tc>
          <w:tcPr>
            <w:tcW w:w="1276" w:type="dxa"/>
            <w:vAlign w:val="center"/>
          </w:tcPr>
          <w:p w14:paraId="1BA8F733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1418" w:type="dxa"/>
          </w:tcPr>
          <w:p w14:paraId="3C201BD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6D90FC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403F04C2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2124" w:type="dxa"/>
            <w:vAlign w:val="center"/>
          </w:tcPr>
          <w:p w14:paraId="4CA65A8C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10.06.2025г.</w:t>
            </w:r>
          </w:p>
        </w:tc>
      </w:tr>
      <w:tr w:rsidR="000624DD" w:rsidRPr="00FF4C31" w14:paraId="03DE830E" w14:textId="77777777" w:rsidTr="00D10624">
        <w:tc>
          <w:tcPr>
            <w:tcW w:w="2976" w:type="dxa"/>
            <w:vAlign w:val="center"/>
          </w:tcPr>
          <w:p w14:paraId="1FD31FE5" w14:textId="77777777" w:rsidR="000624DD" w:rsidRPr="004E6CBE" w:rsidRDefault="000624DD" w:rsidP="00D10624">
            <w:r w:rsidRPr="004E6CBE">
              <w:t>ул.Театральная, 24</w:t>
            </w:r>
          </w:p>
        </w:tc>
        <w:tc>
          <w:tcPr>
            <w:tcW w:w="5244" w:type="dxa"/>
            <w:vAlign w:val="center"/>
          </w:tcPr>
          <w:p w14:paraId="017B4593" w14:textId="77777777" w:rsidR="000624DD" w:rsidRPr="004E6CBE" w:rsidRDefault="000624DD" w:rsidP="00D10624">
            <w:pPr>
              <w:jc w:val="center"/>
            </w:pPr>
            <w:r w:rsidRPr="004E6CBE">
              <w:t>8</w:t>
            </w:r>
          </w:p>
        </w:tc>
        <w:tc>
          <w:tcPr>
            <w:tcW w:w="1276" w:type="dxa"/>
            <w:vAlign w:val="center"/>
          </w:tcPr>
          <w:p w14:paraId="7128C06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1418" w:type="dxa"/>
          </w:tcPr>
          <w:p w14:paraId="436A7C33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672B7FE0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AD59BEE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2124" w:type="dxa"/>
            <w:vAlign w:val="center"/>
          </w:tcPr>
          <w:p w14:paraId="3FCBADFC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10.06.2025г.</w:t>
            </w:r>
          </w:p>
        </w:tc>
      </w:tr>
      <w:tr w:rsidR="000624DD" w:rsidRPr="00FF4C31" w14:paraId="39DBDE8F" w14:textId="77777777" w:rsidTr="00D10624">
        <w:tc>
          <w:tcPr>
            <w:tcW w:w="2976" w:type="dxa"/>
            <w:vAlign w:val="center"/>
          </w:tcPr>
          <w:p w14:paraId="0A564FC9" w14:textId="77777777" w:rsidR="000624DD" w:rsidRPr="004E6CBE" w:rsidRDefault="000624DD" w:rsidP="00D10624">
            <w:r w:rsidRPr="004E6CBE">
              <w:t>ул.Театральная, 17</w:t>
            </w:r>
          </w:p>
        </w:tc>
        <w:tc>
          <w:tcPr>
            <w:tcW w:w="5244" w:type="dxa"/>
            <w:vAlign w:val="center"/>
          </w:tcPr>
          <w:p w14:paraId="2C3F7F21" w14:textId="77777777" w:rsidR="000624DD" w:rsidRPr="004E6CBE" w:rsidRDefault="000624DD" w:rsidP="00D10624">
            <w:pPr>
              <w:jc w:val="center"/>
            </w:pPr>
            <w:r w:rsidRPr="004E6CBE">
              <w:t>8</w:t>
            </w:r>
          </w:p>
        </w:tc>
        <w:tc>
          <w:tcPr>
            <w:tcW w:w="1276" w:type="dxa"/>
            <w:vAlign w:val="center"/>
          </w:tcPr>
          <w:p w14:paraId="1AFCD5CE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1418" w:type="dxa"/>
          </w:tcPr>
          <w:p w14:paraId="70A2F7E1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70C6DD9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72DEE21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2124" w:type="dxa"/>
            <w:vAlign w:val="center"/>
          </w:tcPr>
          <w:p w14:paraId="6B947866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11.06.2025г.</w:t>
            </w:r>
          </w:p>
        </w:tc>
      </w:tr>
      <w:tr w:rsidR="000624DD" w:rsidRPr="00FF4C31" w14:paraId="0D41A2B6" w14:textId="77777777" w:rsidTr="00D10624">
        <w:tc>
          <w:tcPr>
            <w:tcW w:w="2976" w:type="dxa"/>
            <w:vAlign w:val="center"/>
          </w:tcPr>
          <w:p w14:paraId="42F5F761" w14:textId="77777777" w:rsidR="000624DD" w:rsidRPr="004E6CBE" w:rsidRDefault="000624DD" w:rsidP="00D10624">
            <w:r w:rsidRPr="004E6CBE">
              <w:t>ул.Дзержинского, 20</w:t>
            </w:r>
          </w:p>
        </w:tc>
        <w:tc>
          <w:tcPr>
            <w:tcW w:w="5244" w:type="dxa"/>
            <w:vAlign w:val="center"/>
          </w:tcPr>
          <w:p w14:paraId="71201F80" w14:textId="77777777" w:rsidR="000624DD" w:rsidRPr="004E6CBE" w:rsidRDefault="000624DD" w:rsidP="00D10624">
            <w:pPr>
              <w:jc w:val="center"/>
            </w:pPr>
            <w:r w:rsidRPr="004E6CBE">
              <w:t>14</w:t>
            </w:r>
          </w:p>
        </w:tc>
        <w:tc>
          <w:tcPr>
            <w:tcW w:w="1276" w:type="dxa"/>
            <w:vAlign w:val="center"/>
          </w:tcPr>
          <w:p w14:paraId="7865547A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1418" w:type="dxa"/>
          </w:tcPr>
          <w:p w14:paraId="6266CA93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C7645C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0602ECD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2124" w:type="dxa"/>
            <w:vAlign w:val="center"/>
          </w:tcPr>
          <w:p w14:paraId="04F02ED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11.06.2025г.</w:t>
            </w:r>
          </w:p>
        </w:tc>
      </w:tr>
      <w:tr w:rsidR="000624DD" w:rsidRPr="00FF4C31" w14:paraId="561602C9" w14:textId="77777777" w:rsidTr="00D10624">
        <w:tc>
          <w:tcPr>
            <w:tcW w:w="2976" w:type="dxa"/>
            <w:vAlign w:val="center"/>
          </w:tcPr>
          <w:p w14:paraId="2A0BCF3C" w14:textId="77777777" w:rsidR="000624DD" w:rsidRPr="004E6CBE" w:rsidRDefault="000624DD" w:rsidP="00D10624">
            <w:r w:rsidRPr="004E6CBE">
              <w:lastRenderedPageBreak/>
              <w:t>ул.Дзержинского, 22</w:t>
            </w:r>
          </w:p>
        </w:tc>
        <w:tc>
          <w:tcPr>
            <w:tcW w:w="5244" w:type="dxa"/>
            <w:vAlign w:val="center"/>
          </w:tcPr>
          <w:p w14:paraId="2219FD6A" w14:textId="77777777" w:rsidR="000624DD" w:rsidRPr="004E6CBE" w:rsidRDefault="000624DD" w:rsidP="00D10624">
            <w:pPr>
              <w:jc w:val="center"/>
            </w:pPr>
            <w:r w:rsidRPr="004E6CBE">
              <w:t>12</w:t>
            </w:r>
          </w:p>
        </w:tc>
        <w:tc>
          <w:tcPr>
            <w:tcW w:w="1276" w:type="dxa"/>
            <w:vAlign w:val="center"/>
          </w:tcPr>
          <w:p w14:paraId="5A1B87B6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1418" w:type="dxa"/>
          </w:tcPr>
          <w:p w14:paraId="6D323C26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B3A7D09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4DDB863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79B9559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11.06.2025г.</w:t>
            </w:r>
          </w:p>
        </w:tc>
      </w:tr>
      <w:tr w:rsidR="000624DD" w:rsidRPr="00FF4C31" w14:paraId="0A030D74" w14:textId="77777777" w:rsidTr="00D10624">
        <w:tc>
          <w:tcPr>
            <w:tcW w:w="2976" w:type="dxa"/>
            <w:vAlign w:val="center"/>
          </w:tcPr>
          <w:p w14:paraId="2575AD04" w14:textId="77777777" w:rsidR="000624DD" w:rsidRPr="004E6CBE" w:rsidRDefault="000624DD" w:rsidP="00D10624">
            <w:r w:rsidRPr="004E6CBE">
              <w:t>ул.Дзержинского, 26</w:t>
            </w:r>
          </w:p>
        </w:tc>
        <w:tc>
          <w:tcPr>
            <w:tcW w:w="5244" w:type="dxa"/>
            <w:vAlign w:val="center"/>
          </w:tcPr>
          <w:p w14:paraId="2E7B3DAF" w14:textId="77777777" w:rsidR="000624DD" w:rsidRPr="004E6CBE" w:rsidRDefault="000624DD" w:rsidP="00D10624">
            <w:pPr>
              <w:jc w:val="center"/>
            </w:pPr>
            <w:r w:rsidRPr="004E6CBE">
              <w:t>12</w:t>
            </w:r>
          </w:p>
        </w:tc>
        <w:tc>
          <w:tcPr>
            <w:tcW w:w="1276" w:type="dxa"/>
            <w:vAlign w:val="center"/>
          </w:tcPr>
          <w:p w14:paraId="48FA2423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1418" w:type="dxa"/>
          </w:tcPr>
          <w:p w14:paraId="3F492A15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4E03986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590BB7F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319DB3A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16.06.2025г.</w:t>
            </w:r>
          </w:p>
        </w:tc>
      </w:tr>
      <w:tr w:rsidR="000624DD" w:rsidRPr="00FF4C31" w14:paraId="6CF32678" w14:textId="77777777" w:rsidTr="00D10624">
        <w:tc>
          <w:tcPr>
            <w:tcW w:w="2976" w:type="dxa"/>
            <w:vAlign w:val="center"/>
          </w:tcPr>
          <w:p w14:paraId="3227DC8E" w14:textId="77777777" w:rsidR="000624DD" w:rsidRPr="004E6CBE" w:rsidRDefault="000624DD" w:rsidP="00D10624">
            <w:r w:rsidRPr="004E6CBE">
              <w:t>ул. Строительная, 22</w:t>
            </w:r>
          </w:p>
        </w:tc>
        <w:tc>
          <w:tcPr>
            <w:tcW w:w="5244" w:type="dxa"/>
            <w:vAlign w:val="center"/>
          </w:tcPr>
          <w:p w14:paraId="3E44FD04" w14:textId="77777777" w:rsidR="000624DD" w:rsidRPr="004E6CBE" w:rsidRDefault="000624DD" w:rsidP="00D10624">
            <w:pPr>
              <w:jc w:val="center"/>
            </w:pPr>
            <w:r w:rsidRPr="004E6CBE">
              <w:t>12</w:t>
            </w:r>
          </w:p>
        </w:tc>
        <w:tc>
          <w:tcPr>
            <w:tcW w:w="1276" w:type="dxa"/>
            <w:vAlign w:val="center"/>
          </w:tcPr>
          <w:p w14:paraId="77AB5C9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1418" w:type="dxa"/>
          </w:tcPr>
          <w:p w14:paraId="040BFA6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5A920A79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FA8A19E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734D062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16.06.2025г.</w:t>
            </w:r>
          </w:p>
        </w:tc>
      </w:tr>
      <w:tr w:rsidR="000624DD" w:rsidRPr="00FF4C31" w14:paraId="5345D1B7" w14:textId="77777777" w:rsidTr="00D10624">
        <w:tc>
          <w:tcPr>
            <w:tcW w:w="2976" w:type="dxa"/>
            <w:vAlign w:val="center"/>
          </w:tcPr>
          <w:p w14:paraId="4717AAED" w14:textId="77777777" w:rsidR="000624DD" w:rsidRPr="004E6CBE" w:rsidRDefault="000624DD" w:rsidP="00D10624">
            <w:r w:rsidRPr="004E6CBE">
              <w:t>ул.Центральная, 13</w:t>
            </w:r>
          </w:p>
        </w:tc>
        <w:tc>
          <w:tcPr>
            <w:tcW w:w="5244" w:type="dxa"/>
            <w:vAlign w:val="center"/>
          </w:tcPr>
          <w:p w14:paraId="72051E23" w14:textId="77777777" w:rsidR="000624DD" w:rsidRPr="004E6CBE" w:rsidRDefault="000624DD" w:rsidP="00D10624">
            <w:pPr>
              <w:jc w:val="center"/>
            </w:pPr>
            <w:r w:rsidRPr="004E6CBE">
              <w:t>12</w:t>
            </w:r>
          </w:p>
        </w:tc>
        <w:tc>
          <w:tcPr>
            <w:tcW w:w="1276" w:type="dxa"/>
            <w:vAlign w:val="center"/>
          </w:tcPr>
          <w:p w14:paraId="49620EF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1418" w:type="dxa"/>
          </w:tcPr>
          <w:p w14:paraId="51E4E316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54E89629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79D5948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11B120D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17.06.2025г.</w:t>
            </w:r>
          </w:p>
        </w:tc>
      </w:tr>
      <w:tr w:rsidR="000624DD" w:rsidRPr="00FF4C31" w14:paraId="200557C6" w14:textId="77777777" w:rsidTr="00D10624">
        <w:tc>
          <w:tcPr>
            <w:tcW w:w="2976" w:type="dxa"/>
            <w:vAlign w:val="center"/>
          </w:tcPr>
          <w:p w14:paraId="388B2BC1" w14:textId="77777777" w:rsidR="000624DD" w:rsidRPr="004E6CBE" w:rsidRDefault="000624DD" w:rsidP="00D10624">
            <w:r w:rsidRPr="004E6CBE">
              <w:t>ул.Театральная, 23</w:t>
            </w:r>
          </w:p>
        </w:tc>
        <w:tc>
          <w:tcPr>
            <w:tcW w:w="5244" w:type="dxa"/>
            <w:vAlign w:val="center"/>
          </w:tcPr>
          <w:p w14:paraId="4E1A4F86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14:paraId="62699B4C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1418" w:type="dxa"/>
          </w:tcPr>
          <w:p w14:paraId="0877A7BA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16A3A5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134E4A5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7,00</w:t>
            </w:r>
          </w:p>
        </w:tc>
        <w:tc>
          <w:tcPr>
            <w:tcW w:w="2124" w:type="dxa"/>
            <w:vAlign w:val="center"/>
          </w:tcPr>
          <w:p w14:paraId="3D87DBB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17.06.2025г.</w:t>
            </w:r>
          </w:p>
        </w:tc>
      </w:tr>
      <w:tr w:rsidR="000624DD" w:rsidRPr="00FF4C31" w14:paraId="6C5AEB16" w14:textId="77777777" w:rsidTr="00D10624">
        <w:tc>
          <w:tcPr>
            <w:tcW w:w="2976" w:type="dxa"/>
            <w:vAlign w:val="center"/>
          </w:tcPr>
          <w:p w14:paraId="0804FB4F" w14:textId="77777777" w:rsidR="000624DD" w:rsidRPr="004E6CBE" w:rsidRDefault="000624DD" w:rsidP="00D10624">
            <w:r w:rsidRPr="004E6CBE">
              <w:t>ул.Театральная, 27</w:t>
            </w:r>
          </w:p>
        </w:tc>
        <w:tc>
          <w:tcPr>
            <w:tcW w:w="5244" w:type="dxa"/>
            <w:vAlign w:val="center"/>
          </w:tcPr>
          <w:p w14:paraId="4229B7E7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14:paraId="5580E738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3,00</w:t>
            </w:r>
          </w:p>
        </w:tc>
        <w:tc>
          <w:tcPr>
            <w:tcW w:w="1418" w:type="dxa"/>
          </w:tcPr>
          <w:p w14:paraId="4D332210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DAEAE0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71574A2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3,00</w:t>
            </w:r>
          </w:p>
        </w:tc>
        <w:tc>
          <w:tcPr>
            <w:tcW w:w="2124" w:type="dxa"/>
            <w:vAlign w:val="center"/>
          </w:tcPr>
          <w:p w14:paraId="3CC4FE41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17.06.2025г.</w:t>
            </w:r>
          </w:p>
        </w:tc>
      </w:tr>
      <w:tr w:rsidR="000624DD" w:rsidRPr="00FF4C31" w14:paraId="61CF8C7D" w14:textId="77777777" w:rsidTr="00D10624">
        <w:tc>
          <w:tcPr>
            <w:tcW w:w="2976" w:type="dxa"/>
            <w:vAlign w:val="center"/>
          </w:tcPr>
          <w:p w14:paraId="76F9A546" w14:textId="77777777" w:rsidR="000624DD" w:rsidRPr="004E6CBE" w:rsidRDefault="000624DD" w:rsidP="00D10624">
            <w:r w:rsidRPr="004E6CBE">
              <w:t>ул.Центральная, 14</w:t>
            </w:r>
          </w:p>
        </w:tc>
        <w:tc>
          <w:tcPr>
            <w:tcW w:w="5244" w:type="dxa"/>
            <w:vAlign w:val="center"/>
          </w:tcPr>
          <w:p w14:paraId="6246590D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14:paraId="3FD333D8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1418" w:type="dxa"/>
          </w:tcPr>
          <w:p w14:paraId="2478C36E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47EE2442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15F1D4E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7980EB4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19.06.2025г.</w:t>
            </w:r>
          </w:p>
        </w:tc>
      </w:tr>
      <w:tr w:rsidR="000624DD" w:rsidRPr="00FF4C31" w14:paraId="5038DD79" w14:textId="77777777" w:rsidTr="00D10624">
        <w:tc>
          <w:tcPr>
            <w:tcW w:w="2976" w:type="dxa"/>
            <w:vAlign w:val="center"/>
          </w:tcPr>
          <w:p w14:paraId="724D7525" w14:textId="77777777" w:rsidR="000624DD" w:rsidRPr="004E6CBE" w:rsidRDefault="000624DD" w:rsidP="00D10624">
            <w:r w:rsidRPr="004E6CBE">
              <w:t>ул. Центральная, 16</w:t>
            </w:r>
          </w:p>
        </w:tc>
        <w:tc>
          <w:tcPr>
            <w:tcW w:w="5244" w:type="dxa"/>
            <w:vAlign w:val="center"/>
          </w:tcPr>
          <w:p w14:paraId="2093EF33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14:paraId="664C3A96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1418" w:type="dxa"/>
          </w:tcPr>
          <w:p w14:paraId="15707C23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75716E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31704CD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251FCE4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19.06.2025г.</w:t>
            </w:r>
          </w:p>
        </w:tc>
      </w:tr>
      <w:tr w:rsidR="000624DD" w:rsidRPr="00FF4C31" w14:paraId="6183D586" w14:textId="77777777" w:rsidTr="00D10624">
        <w:tc>
          <w:tcPr>
            <w:tcW w:w="2976" w:type="dxa"/>
            <w:vAlign w:val="center"/>
          </w:tcPr>
          <w:p w14:paraId="30954279" w14:textId="77777777" w:rsidR="000624DD" w:rsidRPr="004E6CBE" w:rsidRDefault="000624DD" w:rsidP="00D10624">
            <w:r w:rsidRPr="004E6CBE">
              <w:t>ул.Центральная, 19</w:t>
            </w:r>
          </w:p>
        </w:tc>
        <w:tc>
          <w:tcPr>
            <w:tcW w:w="5244" w:type="dxa"/>
            <w:vAlign w:val="center"/>
          </w:tcPr>
          <w:p w14:paraId="6923FBCA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247F5A70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1418" w:type="dxa"/>
          </w:tcPr>
          <w:p w14:paraId="44BD3D4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AE578C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40585BC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4,00</w:t>
            </w:r>
          </w:p>
        </w:tc>
        <w:tc>
          <w:tcPr>
            <w:tcW w:w="2124" w:type="dxa"/>
            <w:vAlign w:val="center"/>
          </w:tcPr>
          <w:p w14:paraId="18C53B62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19.06.2025г.</w:t>
            </w:r>
          </w:p>
        </w:tc>
      </w:tr>
      <w:tr w:rsidR="000624DD" w:rsidRPr="0035559B" w14:paraId="50D80DDA" w14:textId="77777777" w:rsidTr="00D10624">
        <w:tc>
          <w:tcPr>
            <w:tcW w:w="2976" w:type="dxa"/>
            <w:vAlign w:val="center"/>
          </w:tcPr>
          <w:p w14:paraId="19A354FE" w14:textId="77777777" w:rsidR="000624DD" w:rsidRPr="004E6CBE" w:rsidRDefault="000624DD" w:rsidP="00D10624">
            <w:r w:rsidRPr="004E6CBE">
              <w:t>ул.Циолковского, 19</w:t>
            </w:r>
          </w:p>
        </w:tc>
        <w:tc>
          <w:tcPr>
            <w:tcW w:w="5244" w:type="dxa"/>
            <w:vAlign w:val="center"/>
          </w:tcPr>
          <w:p w14:paraId="2A00498D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14:paraId="68125F51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1418" w:type="dxa"/>
          </w:tcPr>
          <w:p w14:paraId="23DF9000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52A4273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7E81534D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2124" w:type="dxa"/>
            <w:vAlign w:val="center"/>
          </w:tcPr>
          <w:p w14:paraId="4265A782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20.06.2025г.</w:t>
            </w:r>
          </w:p>
        </w:tc>
      </w:tr>
      <w:tr w:rsidR="000624DD" w:rsidRPr="00FF4C31" w14:paraId="7A2C25B2" w14:textId="77777777" w:rsidTr="00D10624">
        <w:tc>
          <w:tcPr>
            <w:tcW w:w="2976" w:type="dxa"/>
            <w:vAlign w:val="center"/>
          </w:tcPr>
          <w:p w14:paraId="0B98460E" w14:textId="77777777" w:rsidR="000624DD" w:rsidRPr="004E6CBE" w:rsidRDefault="000624DD" w:rsidP="00D10624">
            <w:r w:rsidRPr="004E6CBE">
              <w:t>ул.Циолковского, 23</w:t>
            </w:r>
          </w:p>
        </w:tc>
        <w:tc>
          <w:tcPr>
            <w:tcW w:w="5244" w:type="dxa"/>
            <w:vAlign w:val="center"/>
          </w:tcPr>
          <w:p w14:paraId="6BC4431A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14:paraId="634F293D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1418" w:type="dxa"/>
          </w:tcPr>
          <w:p w14:paraId="6EEDFF7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B6E978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1CB7F67A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2124" w:type="dxa"/>
            <w:vAlign w:val="center"/>
          </w:tcPr>
          <w:p w14:paraId="5877776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20.06.2025г.</w:t>
            </w:r>
          </w:p>
        </w:tc>
      </w:tr>
      <w:tr w:rsidR="000624DD" w:rsidRPr="00FF4C31" w14:paraId="1C6D4F98" w14:textId="77777777" w:rsidTr="00D10624">
        <w:tc>
          <w:tcPr>
            <w:tcW w:w="2976" w:type="dxa"/>
            <w:vAlign w:val="center"/>
          </w:tcPr>
          <w:p w14:paraId="0AAF0CDC" w14:textId="77777777" w:rsidR="000624DD" w:rsidRPr="004E6CBE" w:rsidRDefault="000624DD" w:rsidP="00D10624">
            <w:r w:rsidRPr="004E6CBE">
              <w:t>ул.Циолковского, 25</w:t>
            </w:r>
          </w:p>
        </w:tc>
        <w:tc>
          <w:tcPr>
            <w:tcW w:w="5244" w:type="dxa"/>
            <w:vAlign w:val="center"/>
          </w:tcPr>
          <w:p w14:paraId="788D1CAD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14:paraId="589200F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1418" w:type="dxa"/>
          </w:tcPr>
          <w:p w14:paraId="743D230E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6876C9EB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302D23B3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8,00</w:t>
            </w:r>
          </w:p>
        </w:tc>
        <w:tc>
          <w:tcPr>
            <w:tcW w:w="2124" w:type="dxa"/>
            <w:vAlign w:val="center"/>
          </w:tcPr>
          <w:p w14:paraId="4EBF5003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20.06.2025г.</w:t>
            </w:r>
          </w:p>
        </w:tc>
      </w:tr>
      <w:tr w:rsidR="000624DD" w:rsidRPr="00FF4C31" w14:paraId="45613E17" w14:textId="77777777" w:rsidTr="00D10624">
        <w:tc>
          <w:tcPr>
            <w:tcW w:w="2976" w:type="dxa"/>
            <w:vAlign w:val="center"/>
          </w:tcPr>
          <w:p w14:paraId="28933F28" w14:textId="77777777" w:rsidR="000624DD" w:rsidRPr="004E6CBE" w:rsidRDefault="000624DD" w:rsidP="00D10624">
            <w:r w:rsidRPr="004E6CBE">
              <w:t>ул.Чкалова, 7</w:t>
            </w:r>
          </w:p>
        </w:tc>
        <w:tc>
          <w:tcPr>
            <w:tcW w:w="5244" w:type="dxa"/>
            <w:vAlign w:val="center"/>
          </w:tcPr>
          <w:p w14:paraId="33EA9934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4A043828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1418" w:type="dxa"/>
          </w:tcPr>
          <w:p w14:paraId="1EEB2F53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F833FF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93ADFF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2124" w:type="dxa"/>
            <w:vAlign w:val="center"/>
          </w:tcPr>
          <w:p w14:paraId="52B0029E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24.06.2025г.</w:t>
            </w:r>
          </w:p>
        </w:tc>
      </w:tr>
      <w:tr w:rsidR="000624DD" w:rsidRPr="00FF4C31" w14:paraId="313A7027" w14:textId="77777777" w:rsidTr="00D10624">
        <w:tc>
          <w:tcPr>
            <w:tcW w:w="2976" w:type="dxa"/>
            <w:vAlign w:val="center"/>
          </w:tcPr>
          <w:p w14:paraId="3E97D844" w14:textId="77777777" w:rsidR="000624DD" w:rsidRPr="004E6CBE" w:rsidRDefault="000624DD" w:rsidP="00D10624">
            <w:r w:rsidRPr="004E6CBE">
              <w:t>ул.Свердлова, 6</w:t>
            </w:r>
          </w:p>
        </w:tc>
        <w:tc>
          <w:tcPr>
            <w:tcW w:w="5244" w:type="dxa"/>
            <w:vAlign w:val="center"/>
          </w:tcPr>
          <w:p w14:paraId="62506F5C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42CD014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1418" w:type="dxa"/>
          </w:tcPr>
          <w:p w14:paraId="4DB6C700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7FD2C6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469D70B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2124" w:type="dxa"/>
            <w:vAlign w:val="center"/>
          </w:tcPr>
          <w:p w14:paraId="20F9FBB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24.06.2025г.</w:t>
            </w:r>
          </w:p>
        </w:tc>
      </w:tr>
      <w:tr w:rsidR="000624DD" w:rsidRPr="00FF4C31" w14:paraId="5D43CCF1" w14:textId="77777777" w:rsidTr="00D10624">
        <w:tc>
          <w:tcPr>
            <w:tcW w:w="2976" w:type="dxa"/>
            <w:vAlign w:val="center"/>
          </w:tcPr>
          <w:p w14:paraId="29ED4563" w14:textId="77777777" w:rsidR="000624DD" w:rsidRPr="004E6CBE" w:rsidRDefault="000624DD" w:rsidP="00D10624">
            <w:r w:rsidRPr="004E6CBE">
              <w:t>ул.Луначарского, 20</w:t>
            </w:r>
          </w:p>
        </w:tc>
        <w:tc>
          <w:tcPr>
            <w:tcW w:w="5244" w:type="dxa"/>
            <w:vAlign w:val="center"/>
          </w:tcPr>
          <w:p w14:paraId="0E8BA9CE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14:paraId="1EFDF83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10,50</w:t>
            </w:r>
          </w:p>
        </w:tc>
        <w:tc>
          <w:tcPr>
            <w:tcW w:w="1418" w:type="dxa"/>
          </w:tcPr>
          <w:p w14:paraId="10280830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6ACEC15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18DD529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10,50</w:t>
            </w:r>
          </w:p>
        </w:tc>
        <w:tc>
          <w:tcPr>
            <w:tcW w:w="2124" w:type="dxa"/>
            <w:vAlign w:val="center"/>
          </w:tcPr>
          <w:p w14:paraId="7DB67F6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24.06.2025г.</w:t>
            </w:r>
          </w:p>
        </w:tc>
      </w:tr>
      <w:tr w:rsidR="000624DD" w:rsidRPr="00FF4C31" w14:paraId="4B4F1E28" w14:textId="77777777" w:rsidTr="00D10624">
        <w:tc>
          <w:tcPr>
            <w:tcW w:w="2976" w:type="dxa"/>
            <w:vAlign w:val="center"/>
          </w:tcPr>
          <w:p w14:paraId="0D1A3111" w14:textId="77777777" w:rsidR="000624DD" w:rsidRPr="004E6CBE" w:rsidRDefault="000624DD" w:rsidP="00D10624">
            <w:r w:rsidRPr="004E6CBE">
              <w:t>ул.Строительная, 6</w:t>
            </w:r>
          </w:p>
        </w:tc>
        <w:tc>
          <w:tcPr>
            <w:tcW w:w="5244" w:type="dxa"/>
            <w:vAlign w:val="center"/>
          </w:tcPr>
          <w:p w14:paraId="40D901CA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60266717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1418" w:type="dxa"/>
          </w:tcPr>
          <w:p w14:paraId="3C4DCCD9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FB8857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34E4D78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2124" w:type="dxa"/>
            <w:vAlign w:val="center"/>
          </w:tcPr>
          <w:p w14:paraId="4A2D6A2D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25.06.2025г.</w:t>
            </w:r>
          </w:p>
        </w:tc>
      </w:tr>
      <w:tr w:rsidR="000624DD" w:rsidRPr="00FF4C31" w14:paraId="7ECE4FE5" w14:textId="77777777" w:rsidTr="00D10624">
        <w:tc>
          <w:tcPr>
            <w:tcW w:w="2976" w:type="dxa"/>
            <w:vAlign w:val="center"/>
          </w:tcPr>
          <w:p w14:paraId="3544CE42" w14:textId="77777777" w:rsidR="000624DD" w:rsidRPr="004E6CBE" w:rsidRDefault="000624DD" w:rsidP="00D10624">
            <w:r w:rsidRPr="004E6CBE">
              <w:t>ул.Строительная, 8</w:t>
            </w:r>
          </w:p>
        </w:tc>
        <w:tc>
          <w:tcPr>
            <w:tcW w:w="5244" w:type="dxa"/>
            <w:vAlign w:val="center"/>
          </w:tcPr>
          <w:p w14:paraId="2BA978C5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1F8AD94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1418" w:type="dxa"/>
          </w:tcPr>
          <w:p w14:paraId="2CBE9672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69E4D7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20F5F1F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2124" w:type="dxa"/>
            <w:vAlign w:val="center"/>
          </w:tcPr>
          <w:p w14:paraId="42C0F045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25.06.2025г.</w:t>
            </w:r>
          </w:p>
        </w:tc>
      </w:tr>
      <w:tr w:rsidR="000624DD" w:rsidRPr="00FF4C31" w14:paraId="78F67260" w14:textId="77777777" w:rsidTr="00D10624">
        <w:tc>
          <w:tcPr>
            <w:tcW w:w="2976" w:type="dxa"/>
            <w:vAlign w:val="center"/>
          </w:tcPr>
          <w:p w14:paraId="4BDBF34F" w14:textId="77777777" w:rsidR="000624DD" w:rsidRPr="004E6CBE" w:rsidRDefault="000624DD" w:rsidP="00D10624">
            <w:r w:rsidRPr="004E6CBE">
              <w:t>ул.Строительная, 13</w:t>
            </w:r>
          </w:p>
        </w:tc>
        <w:tc>
          <w:tcPr>
            <w:tcW w:w="5244" w:type="dxa"/>
            <w:vAlign w:val="center"/>
          </w:tcPr>
          <w:p w14:paraId="501205EC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14:paraId="5E7A21F9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1418" w:type="dxa"/>
          </w:tcPr>
          <w:p w14:paraId="0E76353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67E50839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58797335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9,00</w:t>
            </w:r>
          </w:p>
        </w:tc>
        <w:tc>
          <w:tcPr>
            <w:tcW w:w="2124" w:type="dxa"/>
            <w:vAlign w:val="center"/>
          </w:tcPr>
          <w:p w14:paraId="4645A5CD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26.06.2025г.</w:t>
            </w:r>
          </w:p>
        </w:tc>
      </w:tr>
      <w:tr w:rsidR="000624DD" w:rsidRPr="00FF4C31" w14:paraId="61EDAA2A" w14:textId="77777777" w:rsidTr="00D10624">
        <w:tc>
          <w:tcPr>
            <w:tcW w:w="2976" w:type="dxa"/>
            <w:vAlign w:val="center"/>
          </w:tcPr>
          <w:p w14:paraId="218EC2F7" w14:textId="77777777" w:rsidR="000624DD" w:rsidRPr="004E6CBE" w:rsidRDefault="000624DD" w:rsidP="00D10624">
            <w:r w:rsidRPr="004E6CBE">
              <w:t>ул.Строительная, 15</w:t>
            </w:r>
          </w:p>
        </w:tc>
        <w:tc>
          <w:tcPr>
            <w:tcW w:w="5244" w:type="dxa"/>
            <w:vAlign w:val="center"/>
          </w:tcPr>
          <w:p w14:paraId="7CDA3B65" w14:textId="77777777" w:rsidR="000624DD" w:rsidRPr="004E6CBE" w:rsidRDefault="000624DD" w:rsidP="00D10624">
            <w:pPr>
              <w:jc w:val="center"/>
              <w:rPr>
                <w:color w:val="000000"/>
              </w:rPr>
            </w:pPr>
            <w:r w:rsidRPr="004E6CBE"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14:paraId="5B257E56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12,00</w:t>
            </w:r>
          </w:p>
        </w:tc>
        <w:tc>
          <w:tcPr>
            <w:tcW w:w="1418" w:type="dxa"/>
          </w:tcPr>
          <w:p w14:paraId="486C91C4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820F4F5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73620BEE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12,00</w:t>
            </w:r>
          </w:p>
        </w:tc>
        <w:tc>
          <w:tcPr>
            <w:tcW w:w="2124" w:type="dxa"/>
            <w:vAlign w:val="center"/>
          </w:tcPr>
          <w:p w14:paraId="13709AC1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26.06.2025г.</w:t>
            </w:r>
          </w:p>
        </w:tc>
      </w:tr>
      <w:tr w:rsidR="000624DD" w:rsidRPr="00FF4C31" w14:paraId="63DA2439" w14:textId="77777777" w:rsidTr="00D10624">
        <w:tc>
          <w:tcPr>
            <w:tcW w:w="2976" w:type="dxa"/>
            <w:vAlign w:val="center"/>
          </w:tcPr>
          <w:p w14:paraId="75A5F51B" w14:textId="77777777" w:rsidR="000624DD" w:rsidRPr="004E6CBE" w:rsidRDefault="000624DD" w:rsidP="00D10624"/>
        </w:tc>
        <w:tc>
          <w:tcPr>
            <w:tcW w:w="5244" w:type="dxa"/>
            <w:vAlign w:val="center"/>
          </w:tcPr>
          <w:p w14:paraId="7AB90391" w14:textId="77777777" w:rsidR="000624DD" w:rsidRPr="004E6CBE" w:rsidRDefault="000624DD" w:rsidP="00D10624">
            <w:pPr>
              <w:rPr>
                <w:b/>
              </w:rPr>
            </w:pPr>
            <w:r w:rsidRPr="004E6CBE">
              <w:rPr>
                <w:b/>
              </w:rPr>
              <w:t xml:space="preserve">Поверка СИ </w:t>
            </w:r>
            <w:proofErr w:type="spellStart"/>
            <w:r w:rsidRPr="004E6CBE">
              <w:rPr>
                <w:b/>
              </w:rPr>
              <w:t>УУТЭиТ</w:t>
            </w:r>
            <w:proofErr w:type="spellEnd"/>
          </w:p>
        </w:tc>
        <w:tc>
          <w:tcPr>
            <w:tcW w:w="1276" w:type="dxa"/>
            <w:vAlign w:val="center"/>
          </w:tcPr>
          <w:p w14:paraId="26CACE22" w14:textId="77777777" w:rsidR="000624DD" w:rsidRPr="004E6CBE" w:rsidRDefault="000624DD" w:rsidP="00D10624">
            <w:pPr>
              <w:jc w:val="center"/>
              <w:rPr>
                <w:lang w:val="en-US"/>
              </w:rPr>
            </w:pPr>
            <w:r w:rsidRPr="004E6CBE">
              <w:rPr>
                <w:lang w:val="en-US"/>
              </w:rPr>
              <w:t>24</w:t>
            </w:r>
            <w:r w:rsidRPr="004E6CBE">
              <w:t>,</w:t>
            </w:r>
            <w:r w:rsidRPr="004E6CBE"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14:paraId="4D52BCF3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A27A4DE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5DECDCBF" w14:textId="77777777" w:rsidR="000624DD" w:rsidRPr="004E6CBE" w:rsidRDefault="000624DD" w:rsidP="00D10624">
            <w:pPr>
              <w:jc w:val="center"/>
              <w:rPr>
                <w:lang w:val="en-US"/>
              </w:rPr>
            </w:pPr>
            <w:r w:rsidRPr="004E6CBE">
              <w:rPr>
                <w:lang w:val="en-US"/>
              </w:rPr>
              <w:t>24</w:t>
            </w:r>
            <w:r w:rsidRPr="004E6CBE">
              <w:t>,</w:t>
            </w:r>
            <w:r w:rsidRPr="004E6CBE">
              <w:rPr>
                <w:lang w:val="en-US"/>
              </w:rPr>
              <w:t>50</w:t>
            </w:r>
          </w:p>
        </w:tc>
        <w:tc>
          <w:tcPr>
            <w:tcW w:w="2124" w:type="dxa"/>
            <w:vAlign w:val="center"/>
          </w:tcPr>
          <w:p w14:paraId="62DD6E37" w14:textId="77777777" w:rsidR="000624DD" w:rsidRPr="004E6CBE" w:rsidRDefault="000624DD" w:rsidP="00D10624">
            <w:pPr>
              <w:jc w:val="center"/>
              <w:rPr>
                <w:iCs/>
              </w:rPr>
            </w:pPr>
          </w:p>
        </w:tc>
      </w:tr>
      <w:tr w:rsidR="000624DD" w:rsidRPr="00FF4C31" w14:paraId="500879AD" w14:textId="77777777" w:rsidTr="00D10624">
        <w:tc>
          <w:tcPr>
            <w:tcW w:w="2976" w:type="dxa"/>
            <w:vAlign w:val="center"/>
          </w:tcPr>
          <w:p w14:paraId="42AC7C4B" w14:textId="77777777" w:rsidR="000624DD" w:rsidRPr="004E6CBE" w:rsidRDefault="000624DD" w:rsidP="00D10624">
            <w:pPr>
              <w:rPr>
                <w:iCs/>
              </w:rPr>
            </w:pPr>
            <w:r w:rsidRPr="004E6CBE">
              <w:rPr>
                <w:iCs/>
              </w:rPr>
              <w:t>ул. Дзержинского 26</w:t>
            </w:r>
          </w:p>
          <w:p w14:paraId="6E291E10" w14:textId="77777777" w:rsidR="000624DD" w:rsidRPr="004E6CBE" w:rsidRDefault="000624DD" w:rsidP="00D10624"/>
        </w:tc>
        <w:tc>
          <w:tcPr>
            <w:tcW w:w="5244" w:type="dxa"/>
            <w:vAlign w:val="center"/>
          </w:tcPr>
          <w:p w14:paraId="3A733D54" w14:textId="77777777" w:rsidR="000624DD" w:rsidRPr="004E6CBE" w:rsidRDefault="000624DD" w:rsidP="00D10624">
            <w:proofErr w:type="spellStart"/>
            <w:r w:rsidRPr="004E6CBE">
              <w:t>тепловычислитель</w:t>
            </w:r>
            <w:proofErr w:type="spellEnd"/>
            <w:r w:rsidRPr="004E6CBE">
              <w:t xml:space="preserve"> СПТ-941; расходомер КАРАТ-550 2шт; комплект термометров сопротивления КТПТР  </w:t>
            </w:r>
          </w:p>
        </w:tc>
        <w:tc>
          <w:tcPr>
            <w:tcW w:w="1276" w:type="dxa"/>
            <w:vAlign w:val="center"/>
          </w:tcPr>
          <w:p w14:paraId="7204A08C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18,00</w:t>
            </w:r>
          </w:p>
        </w:tc>
        <w:tc>
          <w:tcPr>
            <w:tcW w:w="1418" w:type="dxa"/>
          </w:tcPr>
          <w:p w14:paraId="368FFD51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4CF5D9FA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EB82596" w14:textId="77777777" w:rsidR="000624DD" w:rsidRPr="004E6CBE" w:rsidRDefault="000624DD" w:rsidP="00D10624">
            <w:pPr>
              <w:jc w:val="center"/>
              <w:rPr>
                <w:lang w:val="en-US"/>
              </w:rPr>
            </w:pPr>
            <w:r w:rsidRPr="004E6CBE">
              <w:rPr>
                <w:lang w:val="en-US"/>
              </w:rPr>
              <w:t>18</w:t>
            </w:r>
            <w:r w:rsidRPr="004E6CBE">
              <w:t>,</w:t>
            </w:r>
            <w:r w:rsidRPr="004E6CBE">
              <w:rPr>
                <w:lang w:val="en-US"/>
              </w:rPr>
              <w:t>00</w:t>
            </w:r>
          </w:p>
        </w:tc>
        <w:tc>
          <w:tcPr>
            <w:tcW w:w="2124" w:type="dxa"/>
            <w:vAlign w:val="center"/>
          </w:tcPr>
          <w:p w14:paraId="4986B632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31.08.2025г.</w:t>
            </w:r>
          </w:p>
        </w:tc>
      </w:tr>
      <w:tr w:rsidR="000624DD" w:rsidRPr="00FF4C31" w14:paraId="3BBA5F42" w14:textId="77777777" w:rsidTr="00D10624">
        <w:tc>
          <w:tcPr>
            <w:tcW w:w="2976" w:type="dxa"/>
            <w:vAlign w:val="center"/>
          </w:tcPr>
          <w:p w14:paraId="7030AFB2" w14:textId="77777777" w:rsidR="000624DD" w:rsidRPr="004E6CBE" w:rsidRDefault="000624DD" w:rsidP="00D10624">
            <w:r w:rsidRPr="004E6CBE">
              <w:t>ул. Центральная 19</w:t>
            </w:r>
          </w:p>
        </w:tc>
        <w:tc>
          <w:tcPr>
            <w:tcW w:w="5244" w:type="dxa"/>
            <w:vAlign w:val="center"/>
          </w:tcPr>
          <w:p w14:paraId="16D1354E" w14:textId="77777777" w:rsidR="000624DD" w:rsidRPr="004E6CBE" w:rsidRDefault="000624DD" w:rsidP="00D10624">
            <w:proofErr w:type="spellStart"/>
            <w:r w:rsidRPr="004E6CBE">
              <w:t>тепловычислитель</w:t>
            </w:r>
            <w:proofErr w:type="spellEnd"/>
            <w:r w:rsidRPr="004E6CBE">
              <w:t xml:space="preserve"> СПТ-941; комплект термометров сопротивления КТПТР</w:t>
            </w:r>
          </w:p>
        </w:tc>
        <w:tc>
          <w:tcPr>
            <w:tcW w:w="1276" w:type="dxa"/>
            <w:vAlign w:val="center"/>
          </w:tcPr>
          <w:p w14:paraId="72F6ABB4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6,50</w:t>
            </w:r>
          </w:p>
        </w:tc>
        <w:tc>
          <w:tcPr>
            <w:tcW w:w="1418" w:type="dxa"/>
          </w:tcPr>
          <w:p w14:paraId="7C260555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59A7924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CA38623" w14:textId="77777777" w:rsidR="000624DD" w:rsidRPr="004E6CBE" w:rsidRDefault="000624DD" w:rsidP="00D10624">
            <w:pPr>
              <w:jc w:val="center"/>
            </w:pPr>
            <w:r w:rsidRPr="004E6CBE">
              <w:t>6,50</w:t>
            </w:r>
          </w:p>
        </w:tc>
        <w:tc>
          <w:tcPr>
            <w:tcW w:w="2124" w:type="dxa"/>
            <w:vAlign w:val="center"/>
          </w:tcPr>
          <w:p w14:paraId="785DA61B" w14:textId="77777777" w:rsidR="000624DD" w:rsidRPr="004E6CBE" w:rsidRDefault="000624DD" w:rsidP="00D10624">
            <w:pPr>
              <w:jc w:val="center"/>
              <w:rPr>
                <w:iCs/>
              </w:rPr>
            </w:pPr>
            <w:r w:rsidRPr="004E6CBE">
              <w:rPr>
                <w:iCs/>
              </w:rPr>
              <w:t>31.08.2025г.</w:t>
            </w:r>
          </w:p>
        </w:tc>
      </w:tr>
      <w:tr w:rsidR="000624DD" w:rsidRPr="00FF4C31" w14:paraId="56B16B15" w14:textId="77777777" w:rsidTr="00D10624">
        <w:trPr>
          <w:trHeight w:val="386"/>
        </w:trPr>
        <w:tc>
          <w:tcPr>
            <w:tcW w:w="2976" w:type="dxa"/>
            <w:vAlign w:val="center"/>
          </w:tcPr>
          <w:p w14:paraId="77E52DC8" w14:textId="77777777" w:rsidR="000624DD" w:rsidRPr="006176C8" w:rsidRDefault="000624DD" w:rsidP="00D10624"/>
        </w:tc>
        <w:tc>
          <w:tcPr>
            <w:tcW w:w="5244" w:type="dxa"/>
            <w:vAlign w:val="center"/>
          </w:tcPr>
          <w:p w14:paraId="2E1A4473" w14:textId="77777777" w:rsidR="000624DD" w:rsidRPr="00C35479" w:rsidRDefault="000624DD" w:rsidP="00D10624">
            <w:pPr>
              <w:rPr>
                <w:b/>
                <w:bCs/>
              </w:rPr>
            </w:pPr>
            <w:r w:rsidRPr="006176C8">
              <w:rPr>
                <w:b/>
                <w:bCs/>
              </w:rPr>
              <w:t>Система водоснабжения</w:t>
            </w:r>
          </w:p>
        </w:tc>
        <w:tc>
          <w:tcPr>
            <w:tcW w:w="1276" w:type="dxa"/>
            <w:vAlign w:val="center"/>
          </w:tcPr>
          <w:p w14:paraId="40C0ADBE" w14:textId="77777777" w:rsidR="000624DD" w:rsidRPr="00964EE4" w:rsidRDefault="000624DD" w:rsidP="00D10624">
            <w:pPr>
              <w:jc w:val="center"/>
              <w:rPr>
                <w:b/>
                <w:bCs/>
              </w:rPr>
            </w:pPr>
            <w:r w:rsidRPr="00964EE4">
              <w:rPr>
                <w:b/>
                <w:bCs/>
                <w:iCs/>
              </w:rPr>
              <w:t>10,00</w:t>
            </w:r>
          </w:p>
        </w:tc>
        <w:tc>
          <w:tcPr>
            <w:tcW w:w="1418" w:type="dxa"/>
          </w:tcPr>
          <w:p w14:paraId="3AD6342E" w14:textId="77777777" w:rsidR="000624DD" w:rsidRPr="006176C8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469CA09A" w14:textId="77777777" w:rsidR="000624DD" w:rsidRPr="006176C8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1CA1043" w14:textId="77777777" w:rsidR="000624DD" w:rsidRPr="006176C8" w:rsidRDefault="000624DD" w:rsidP="00D10624">
            <w:pPr>
              <w:jc w:val="center"/>
            </w:pPr>
            <w:r w:rsidRPr="00964EE4">
              <w:rPr>
                <w:b/>
                <w:bCs/>
                <w:iCs/>
              </w:rPr>
              <w:t>10,00</w:t>
            </w:r>
          </w:p>
        </w:tc>
        <w:tc>
          <w:tcPr>
            <w:tcW w:w="2124" w:type="dxa"/>
            <w:vAlign w:val="center"/>
          </w:tcPr>
          <w:p w14:paraId="3FDE856D" w14:textId="77777777" w:rsidR="000624DD" w:rsidRPr="006176C8" w:rsidRDefault="000624DD" w:rsidP="00D10624">
            <w:pPr>
              <w:jc w:val="center"/>
              <w:rPr>
                <w:iCs/>
              </w:rPr>
            </w:pPr>
          </w:p>
        </w:tc>
      </w:tr>
      <w:tr w:rsidR="000624DD" w:rsidRPr="00FF4C31" w14:paraId="1BC1D8C8" w14:textId="77777777" w:rsidTr="00D10624">
        <w:tc>
          <w:tcPr>
            <w:tcW w:w="2976" w:type="dxa"/>
            <w:vAlign w:val="center"/>
          </w:tcPr>
          <w:p w14:paraId="6F65F638" w14:textId="77777777" w:rsidR="000624DD" w:rsidRPr="006176C8" w:rsidRDefault="000624DD" w:rsidP="00D10624">
            <w:pPr>
              <w:rPr>
                <w:iCs/>
              </w:rPr>
            </w:pPr>
            <w:r w:rsidRPr="006176C8">
              <w:rPr>
                <w:iCs/>
              </w:rPr>
              <w:t xml:space="preserve">ул. Центральная 16 (квартира 2)  </w:t>
            </w:r>
          </w:p>
        </w:tc>
        <w:tc>
          <w:tcPr>
            <w:tcW w:w="5244" w:type="dxa"/>
            <w:vAlign w:val="center"/>
          </w:tcPr>
          <w:p w14:paraId="35A3AA45" w14:textId="77777777" w:rsidR="000624DD" w:rsidRPr="006176C8" w:rsidRDefault="000624DD" w:rsidP="00D10624">
            <w:pPr>
              <w:rPr>
                <w:iCs/>
              </w:rPr>
            </w:pPr>
            <w:r w:rsidRPr="006176C8">
              <w:rPr>
                <w:iCs/>
              </w:rPr>
              <w:t>Замена трубопровода водоснабжения из стальных труб на  пластиковые дм 40мм 3,0м; резьба дм 32мм 1шт (ввод), разработка грунта экскаватором</w:t>
            </w:r>
          </w:p>
        </w:tc>
        <w:tc>
          <w:tcPr>
            <w:tcW w:w="1276" w:type="dxa"/>
            <w:vAlign w:val="center"/>
          </w:tcPr>
          <w:p w14:paraId="62C7F082" w14:textId="77777777" w:rsidR="000624DD" w:rsidRPr="00130242" w:rsidRDefault="000624DD" w:rsidP="00D10624">
            <w:pPr>
              <w:jc w:val="center"/>
              <w:rPr>
                <w:iCs/>
              </w:rPr>
            </w:pPr>
            <w:r w:rsidRPr="00130242">
              <w:rPr>
                <w:iCs/>
              </w:rPr>
              <w:t>10,00</w:t>
            </w:r>
          </w:p>
        </w:tc>
        <w:tc>
          <w:tcPr>
            <w:tcW w:w="1418" w:type="dxa"/>
          </w:tcPr>
          <w:p w14:paraId="2B628418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D725087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58833A5" w14:textId="77777777" w:rsidR="000624DD" w:rsidRPr="00130242" w:rsidRDefault="000624DD" w:rsidP="00D10624">
            <w:pPr>
              <w:jc w:val="center"/>
            </w:pPr>
            <w:r w:rsidRPr="00130242">
              <w:t>10,00</w:t>
            </w:r>
          </w:p>
        </w:tc>
        <w:tc>
          <w:tcPr>
            <w:tcW w:w="2124" w:type="dxa"/>
            <w:vAlign w:val="center"/>
          </w:tcPr>
          <w:p w14:paraId="75320A4B" w14:textId="77777777" w:rsidR="000624DD" w:rsidRPr="00130242" w:rsidRDefault="000624DD" w:rsidP="00D10624">
            <w:pPr>
              <w:jc w:val="center"/>
            </w:pPr>
            <w:r w:rsidRPr="00130242">
              <w:rPr>
                <w:iCs/>
              </w:rPr>
              <w:t>12.05.2025г. - 16.05.2025г.</w:t>
            </w:r>
          </w:p>
        </w:tc>
      </w:tr>
      <w:tr w:rsidR="000624DD" w:rsidRPr="00FF4C31" w14:paraId="3062B94B" w14:textId="77777777" w:rsidTr="00D10624">
        <w:tc>
          <w:tcPr>
            <w:tcW w:w="2976" w:type="dxa"/>
            <w:vAlign w:val="center"/>
          </w:tcPr>
          <w:p w14:paraId="76A63C1B" w14:textId="77777777" w:rsidR="000624DD" w:rsidRPr="006176C8" w:rsidRDefault="000624DD" w:rsidP="00D10624"/>
        </w:tc>
        <w:tc>
          <w:tcPr>
            <w:tcW w:w="5244" w:type="dxa"/>
            <w:vAlign w:val="center"/>
          </w:tcPr>
          <w:p w14:paraId="625CD4A3" w14:textId="77777777" w:rsidR="000624DD" w:rsidRPr="006176C8" w:rsidRDefault="000624DD" w:rsidP="00D10624">
            <w:pPr>
              <w:rPr>
                <w:b/>
                <w:bCs/>
              </w:rPr>
            </w:pPr>
            <w:r w:rsidRPr="006176C8">
              <w:rPr>
                <w:b/>
                <w:bCs/>
              </w:rPr>
              <w:t>Общестроительные работы</w:t>
            </w:r>
          </w:p>
        </w:tc>
        <w:tc>
          <w:tcPr>
            <w:tcW w:w="1276" w:type="dxa"/>
            <w:vAlign w:val="center"/>
          </w:tcPr>
          <w:p w14:paraId="1E5662BC" w14:textId="77777777" w:rsidR="000624DD" w:rsidRPr="00964EE4" w:rsidRDefault="000624DD" w:rsidP="00D10624">
            <w:pPr>
              <w:jc w:val="center"/>
              <w:rPr>
                <w:b/>
                <w:bCs/>
              </w:rPr>
            </w:pPr>
            <w:r w:rsidRPr="00964EE4">
              <w:rPr>
                <w:b/>
                <w:bCs/>
              </w:rPr>
              <w:t>35,80</w:t>
            </w:r>
          </w:p>
        </w:tc>
        <w:tc>
          <w:tcPr>
            <w:tcW w:w="1418" w:type="dxa"/>
          </w:tcPr>
          <w:p w14:paraId="731680E3" w14:textId="77777777" w:rsidR="000624DD" w:rsidRPr="00964EE4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15B8651" w14:textId="77777777" w:rsidR="000624DD" w:rsidRPr="00964EE4" w:rsidRDefault="000624DD" w:rsidP="00D10624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6F3CA305" w14:textId="77777777" w:rsidR="000624DD" w:rsidRPr="00964EE4" w:rsidRDefault="000624DD" w:rsidP="00D10624">
            <w:pPr>
              <w:jc w:val="center"/>
              <w:rPr>
                <w:b/>
                <w:bCs/>
              </w:rPr>
            </w:pPr>
            <w:r w:rsidRPr="00964EE4">
              <w:rPr>
                <w:b/>
                <w:bCs/>
              </w:rPr>
              <w:t>35,80</w:t>
            </w:r>
          </w:p>
        </w:tc>
        <w:tc>
          <w:tcPr>
            <w:tcW w:w="2124" w:type="dxa"/>
            <w:vAlign w:val="center"/>
          </w:tcPr>
          <w:p w14:paraId="0446EF9B" w14:textId="77777777" w:rsidR="000624DD" w:rsidRPr="00130242" w:rsidRDefault="000624DD" w:rsidP="00D10624">
            <w:pPr>
              <w:jc w:val="center"/>
            </w:pPr>
          </w:p>
        </w:tc>
      </w:tr>
      <w:tr w:rsidR="000624DD" w:rsidRPr="00FF4C31" w14:paraId="0AB8E700" w14:textId="77777777" w:rsidTr="00D10624">
        <w:tc>
          <w:tcPr>
            <w:tcW w:w="2976" w:type="dxa"/>
            <w:vAlign w:val="center"/>
          </w:tcPr>
          <w:p w14:paraId="566B3D9F" w14:textId="77777777" w:rsidR="000624DD" w:rsidRPr="006176C8" w:rsidRDefault="000624DD" w:rsidP="00D10624"/>
        </w:tc>
        <w:tc>
          <w:tcPr>
            <w:tcW w:w="5244" w:type="dxa"/>
            <w:vAlign w:val="center"/>
          </w:tcPr>
          <w:p w14:paraId="6B27F29F" w14:textId="77777777" w:rsidR="000624DD" w:rsidRPr="006176C8" w:rsidRDefault="000624DD" w:rsidP="00D10624">
            <w:pPr>
              <w:rPr>
                <w:b/>
                <w:bCs/>
                <w:iCs/>
                <w:color w:val="000000"/>
              </w:rPr>
            </w:pPr>
            <w:r w:rsidRPr="006176C8">
              <w:rPr>
                <w:b/>
                <w:bCs/>
                <w:iCs/>
                <w:color w:val="000000"/>
              </w:rPr>
              <w:t>Крыши, кровли</w:t>
            </w:r>
          </w:p>
        </w:tc>
        <w:tc>
          <w:tcPr>
            <w:tcW w:w="1276" w:type="dxa"/>
            <w:vAlign w:val="center"/>
          </w:tcPr>
          <w:p w14:paraId="7693B33F" w14:textId="77777777" w:rsidR="000624DD" w:rsidRPr="00130242" w:rsidRDefault="000624DD" w:rsidP="00D10624">
            <w:pPr>
              <w:jc w:val="center"/>
            </w:pPr>
            <w:r w:rsidRPr="00130242">
              <w:t>35,80</w:t>
            </w:r>
          </w:p>
        </w:tc>
        <w:tc>
          <w:tcPr>
            <w:tcW w:w="1418" w:type="dxa"/>
          </w:tcPr>
          <w:p w14:paraId="1B5070E6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7807E884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626FFC4C" w14:textId="77777777" w:rsidR="000624DD" w:rsidRPr="00130242" w:rsidRDefault="000624DD" w:rsidP="00D10624">
            <w:pPr>
              <w:jc w:val="center"/>
            </w:pPr>
            <w:r w:rsidRPr="00130242">
              <w:t>35,80</w:t>
            </w:r>
          </w:p>
        </w:tc>
        <w:tc>
          <w:tcPr>
            <w:tcW w:w="2124" w:type="dxa"/>
            <w:vAlign w:val="center"/>
          </w:tcPr>
          <w:p w14:paraId="7D2EE29F" w14:textId="77777777" w:rsidR="000624DD" w:rsidRPr="00130242" w:rsidRDefault="000624DD" w:rsidP="00D10624">
            <w:pPr>
              <w:jc w:val="center"/>
              <w:rPr>
                <w:iCs/>
              </w:rPr>
            </w:pPr>
          </w:p>
        </w:tc>
      </w:tr>
      <w:tr w:rsidR="000624DD" w:rsidRPr="00FF4C31" w14:paraId="262C393A" w14:textId="77777777" w:rsidTr="00D10624">
        <w:tc>
          <w:tcPr>
            <w:tcW w:w="2976" w:type="dxa"/>
            <w:vAlign w:val="center"/>
          </w:tcPr>
          <w:p w14:paraId="72829A94" w14:textId="77777777" w:rsidR="000624DD" w:rsidRPr="006176C8" w:rsidRDefault="000624DD" w:rsidP="00D10624">
            <w:pPr>
              <w:rPr>
                <w:iCs/>
              </w:rPr>
            </w:pPr>
            <w:r w:rsidRPr="006176C8">
              <w:rPr>
                <w:iCs/>
              </w:rPr>
              <w:t xml:space="preserve">ул. Мира 50  (квартиры № 5) </w:t>
            </w:r>
          </w:p>
        </w:tc>
        <w:tc>
          <w:tcPr>
            <w:tcW w:w="5244" w:type="dxa"/>
            <w:vAlign w:val="center"/>
          </w:tcPr>
          <w:p w14:paraId="177106B8" w14:textId="77777777" w:rsidR="000624DD" w:rsidRPr="006176C8" w:rsidRDefault="000624DD" w:rsidP="00D10624">
            <w:pPr>
              <w:rPr>
                <w:iCs/>
              </w:rPr>
            </w:pPr>
            <w:r w:rsidRPr="006176C8">
              <w:rPr>
                <w:iCs/>
              </w:rPr>
              <w:t xml:space="preserve">Ремонт кровли из наплавляемых материалов в один слой 10м2 </w:t>
            </w:r>
          </w:p>
        </w:tc>
        <w:tc>
          <w:tcPr>
            <w:tcW w:w="1276" w:type="dxa"/>
            <w:vAlign w:val="center"/>
          </w:tcPr>
          <w:p w14:paraId="661B8A7F" w14:textId="77777777" w:rsidR="000624DD" w:rsidRPr="00425240" w:rsidRDefault="000624DD" w:rsidP="00D10624">
            <w:pPr>
              <w:jc w:val="center"/>
              <w:rPr>
                <w:b/>
                <w:bCs/>
                <w:iCs/>
              </w:rPr>
            </w:pPr>
            <w:r w:rsidRPr="00425240">
              <w:rPr>
                <w:b/>
                <w:bCs/>
                <w:iCs/>
              </w:rPr>
              <w:t>6,00</w:t>
            </w:r>
          </w:p>
        </w:tc>
        <w:tc>
          <w:tcPr>
            <w:tcW w:w="1418" w:type="dxa"/>
          </w:tcPr>
          <w:p w14:paraId="499D192E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ADBDAE5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4F694D38" w14:textId="77777777" w:rsidR="000624DD" w:rsidRPr="00425240" w:rsidRDefault="000624DD" w:rsidP="00D10624">
            <w:pPr>
              <w:jc w:val="center"/>
              <w:rPr>
                <w:b/>
                <w:bCs/>
                <w:iCs/>
              </w:rPr>
            </w:pPr>
            <w:r w:rsidRPr="00425240">
              <w:rPr>
                <w:b/>
                <w:bCs/>
                <w:iCs/>
              </w:rPr>
              <w:t>6,00</w:t>
            </w:r>
          </w:p>
        </w:tc>
        <w:tc>
          <w:tcPr>
            <w:tcW w:w="2124" w:type="dxa"/>
            <w:vAlign w:val="center"/>
          </w:tcPr>
          <w:p w14:paraId="15C448DE" w14:textId="77777777" w:rsidR="000624DD" w:rsidRPr="00130242" w:rsidRDefault="000624DD" w:rsidP="00D10624">
            <w:pPr>
              <w:jc w:val="center"/>
              <w:rPr>
                <w:iCs/>
              </w:rPr>
            </w:pPr>
            <w:r>
              <w:rPr>
                <w:iCs/>
              </w:rPr>
              <w:t>20.05.2025г.-30.05</w:t>
            </w:r>
            <w:r w:rsidRPr="00130242">
              <w:rPr>
                <w:iCs/>
              </w:rPr>
              <w:t>.2025г.</w:t>
            </w:r>
          </w:p>
        </w:tc>
      </w:tr>
      <w:tr w:rsidR="000624DD" w:rsidRPr="00FF4C31" w14:paraId="1796AED3" w14:textId="77777777" w:rsidTr="00D10624">
        <w:tc>
          <w:tcPr>
            <w:tcW w:w="2976" w:type="dxa"/>
            <w:vAlign w:val="center"/>
          </w:tcPr>
          <w:p w14:paraId="099C31FA" w14:textId="77777777" w:rsidR="000624DD" w:rsidRPr="00C35479" w:rsidRDefault="000624DD" w:rsidP="00D10624">
            <w:pPr>
              <w:rPr>
                <w:iCs/>
              </w:rPr>
            </w:pPr>
            <w:r w:rsidRPr="00C35479">
              <w:rPr>
                <w:iCs/>
              </w:rPr>
              <w:t xml:space="preserve">ул.  М. Горького 77           </w:t>
            </w:r>
            <w:r w:rsidRPr="00C35479">
              <w:rPr>
                <w:iCs/>
              </w:rPr>
              <w:lastRenderedPageBreak/>
              <w:t>(квартира № 16, 18)</w:t>
            </w:r>
          </w:p>
        </w:tc>
        <w:tc>
          <w:tcPr>
            <w:tcW w:w="5244" w:type="dxa"/>
            <w:vAlign w:val="center"/>
          </w:tcPr>
          <w:p w14:paraId="4835F75F" w14:textId="77777777" w:rsidR="000624DD" w:rsidRPr="00C35479" w:rsidRDefault="000624DD" w:rsidP="00D10624">
            <w:pPr>
              <w:rPr>
                <w:iCs/>
              </w:rPr>
            </w:pPr>
            <w:r w:rsidRPr="00C35479">
              <w:rPr>
                <w:iCs/>
              </w:rPr>
              <w:lastRenderedPageBreak/>
              <w:t xml:space="preserve">Ремонт кровли из наплавляемых материалов в </w:t>
            </w:r>
            <w:r w:rsidRPr="00C35479">
              <w:rPr>
                <w:iCs/>
              </w:rPr>
              <w:lastRenderedPageBreak/>
              <w:t>один слой 30м2</w:t>
            </w:r>
          </w:p>
        </w:tc>
        <w:tc>
          <w:tcPr>
            <w:tcW w:w="1276" w:type="dxa"/>
            <w:vAlign w:val="center"/>
          </w:tcPr>
          <w:p w14:paraId="595FD027" w14:textId="77777777" w:rsidR="000624DD" w:rsidRPr="00425240" w:rsidRDefault="000624DD" w:rsidP="00D10624">
            <w:pPr>
              <w:jc w:val="center"/>
              <w:rPr>
                <w:b/>
                <w:bCs/>
                <w:iCs/>
              </w:rPr>
            </w:pPr>
            <w:r w:rsidRPr="00425240">
              <w:rPr>
                <w:b/>
                <w:bCs/>
                <w:iCs/>
              </w:rPr>
              <w:lastRenderedPageBreak/>
              <w:t>17,90</w:t>
            </w:r>
          </w:p>
        </w:tc>
        <w:tc>
          <w:tcPr>
            <w:tcW w:w="1418" w:type="dxa"/>
          </w:tcPr>
          <w:p w14:paraId="4BC13D70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4F5EC049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1039F1E" w14:textId="77777777" w:rsidR="000624DD" w:rsidRPr="00425240" w:rsidRDefault="000624DD" w:rsidP="00D10624">
            <w:pPr>
              <w:jc w:val="center"/>
              <w:rPr>
                <w:b/>
                <w:bCs/>
                <w:iCs/>
              </w:rPr>
            </w:pPr>
            <w:r w:rsidRPr="00425240">
              <w:rPr>
                <w:b/>
                <w:bCs/>
                <w:iCs/>
              </w:rPr>
              <w:t>17,90</w:t>
            </w:r>
          </w:p>
        </w:tc>
        <w:tc>
          <w:tcPr>
            <w:tcW w:w="2124" w:type="dxa"/>
            <w:vAlign w:val="center"/>
          </w:tcPr>
          <w:p w14:paraId="02FBF946" w14:textId="77777777" w:rsidR="000624DD" w:rsidRPr="00130242" w:rsidRDefault="000624DD" w:rsidP="00D106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</w:rPr>
              <w:t>22.05.2025г.-</w:t>
            </w:r>
            <w:r>
              <w:rPr>
                <w:iCs/>
              </w:rPr>
              <w:lastRenderedPageBreak/>
              <w:t>30.05</w:t>
            </w:r>
            <w:r w:rsidRPr="00130242">
              <w:rPr>
                <w:iCs/>
              </w:rPr>
              <w:t>.2025г.</w:t>
            </w:r>
          </w:p>
        </w:tc>
      </w:tr>
      <w:tr w:rsidR="000624DD" w:rsidRPr="00FF4C31" w14:paraId="63FED1CC" w14:textId="77777777" w:rsidTr="00D10624">
        <w:tc>
          <w:tcPr>
            <w:tcW w:w="2976" w:type="dxa"/>
            <w:vAlign w:val="center"/>
          </w:tcPr>
          <w:p w14:paraId="0ABDA311" w14:textId="77777777" w:rsidR="000624DD" w:rsidRPr="00C35479" w:rsidRDefault="000624DD" w:rsidP="00D10624">
            <w:pPr>
              <w:rPr>
                <w:iCs/>
              </w:rPr>
            </w:pPr>
            <w:r w:rsidRPr="00C35479">
              <w:rPr>
                <w:iCs/>
              </w:rPr>
              <w:lastRenderedPageBreak/>
              <w:t>ул. Спасательная 21 (квартира № 5)</w:t>
            </w:r>
          </w:p>
        </w:tc>
        <w:tc>
          <w:tcPr>
            <w:tcW w:w="5244" w:type="dxa"/>
            <w:vAlign w:val="center"/>
          </w:tcPr>
          <w:p w14:paraId="2825762B" w14:textId="77777777" w:rsidR="000624DD" w:rsidRPr="00C35479" w:rsidRDefault="000624DD" w:rsidP="00D10624">
            <w:pPr>
              <w:rPr>
                <w:iCs/>
              </w:rPr>
            </w:pPr>
            <w:r w:rsidRPr="00C35479">
              <w:rPr>
                <w:iCs/>
              </w:rPr>
              <w:t>Ремонт кровли из наплавляемых материалов в один слой 20м2</w:t>
            </w:r>
          </w:p>
        </w:tc>
        <w:tc>
          <w:tcPr>
            <w:tcW w:w="1276" w:type="dxa"/>
            <w:vAlign w:val="center"/>
          </w:tcPr>
          <w:p w14:paraId="4033072E" w14:textId="77777777" w:rsidR="000624DD" w:rsidRPr="00425240" w:rsidRDefault="000624DD" w:rsidP="00D10624">
            <w:pPr>
              <w:jc w:val="center"/>
              <w:rPr>
                <w:b/>
                <w:bCs/>
                <w:iCs/>
              </w:rPr>
            </w:pPr>
            <w:r w:rsidRPr="00425240">
              <w:rPr>
                <w:b/>
                <w:bCs/>
                <w:iCs/>
              </w:rPr>
              <w:t>11,90</w:t>
            </w:r>
          </w:p>
        </w:tc>
        <w:tc>
          <w:tcPr>
            <w:tcW w:w="1418" w:type="dxa"/>
          </w:tcPr>
          <w:p w14:paraId="00A750B6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DCFFB95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1EF35614" w14:textId="77777777" w:rsidR="000624DD" w:rsidRPr="00425240" w:rsidRDefault="000624DD" w:rsidP="00D10624">
            <w:pPr>
              <w:jc w:val="center"/>
              <w:rPr>
                <w:b/>
                <w:bCs/>
                <w:iCs/>
              </w:rPr>
            </w:pPr>
            <w:r w:rsidRPr="00425240">
              <w:rPr>
                <w:b/>
                <w:bCs/>
                <w:iCs/>
              </w:rPr>
              <w:t>11,90</w:t>
            </w:r>
          </w:p>
        </w:tc>
        <w:tc>
          <w:tcPr>
            <w:tcW w:w="2124" w:type="dxa"/>
            <w:vAlign w:val="center"/>
          </w:tcPr>
          <w:p w14:paraId="7839FF29" w14:textId="77777777" w:rsidR="000624DD" w:rsidRPr="00130242" w:rsidRDefault="000624DD" w:rsidP="00D10624">
            <w:pPr>
              <w:jc w:val="center"/>
            </w:pPr>
            <w:r>
              <w:rPr>
                <w:iCs/>
              </w:rPr>
              <w:t>26.05.2025г. - 30.05</w:t>
            </w:r>
            <w:r w:rsidRPr="00130242">
              <w:rPr>
                <w:iCs/>
              </w:rPr>
              <w:t>.2025г.</w:t>
            </w:r>
          </w:p>
        </w:tc>
      </w:tr>
      <w:tr w:rsidR="000624DD" w:rsidRPr="00FF4C31" w14:paraId="5D32F4CD" w14:textId="77777777" w:rsidTr="00D10624">
        <w:tc>
          <w:tcPr>
            <w:tcW w:w="2976" w:type="dxa"/>
            <w:vAlign w:val="center"/>
          </w:tcPr>
          <w:p w14:paraId="41C3781E" w14:textId="77777777" w:rsidR="000624DD" w:rsidRPr="00FD6236" w:rsidRDefault="000624DD" w:rsidP="00D10624">
            <w:pPr>
              <w:rPr>
                <w:bCs/>
              </w:rPr>
            </w:pPr>
            <w:r w:rsidRPr="00FD6236">
              <w:rPr>
                <w:bCs/>
              </w:rPr>
              <w:t>1 чел</w:t>
            </w:r>
          </w:p>
        </w:tc>
        <w:tc>
          <w:tcPr>
            <w:tcW w:w="5244" w:type="dxa"/>
            <w:vAlign w:val="center"/>
          </w:tcPr>
          <w:p w14:paraId="02E3FE27" w14:textId="77777777" w:rsidR="000624DD" w:rsidRPr="00FD6236" w:rsidRDefault="000624DD" w:rsidP="00D10624">
            <w:pPr>
              <w:rPr>
                <w:b/>
                <w:bCs/>
              </w:rPr>
            </w:pPr>
            <w:r w:rsidRPr="00FD6236">
              <w:rPr>
                <w:b/>
                <w:bCs/>
              </w:rPr>
              <w:t>Обучение ответственных за безопасную эксплуатацию системы отопления и электроустановок</w:t>
            </w:r>
          </w:p>
        </w:tc>
        <w:tc>
          <w:tcPr>
            <w:tcW w:w="1276" w:type="dxa"/>
            <w:vAlign w:val="center"/>
          </w:tcPr>
          <w:p w14:paraId="7F99DD2E" w14:textId="77777777" w:rsidR="000624DD" w:rsidRPr="00130242" w:rsidRDefault="000624DD" w:rsidP="00D10624">
            <w:pPr>
              <w:jc w:val="center"/>
              <w:rPr>
                <w:b/>
                <w:bCs/>
              </w:rPr>
            </w:pPr>
            <w:r w:rsidRPr="00130242">
              <w:rPr>
                <w:b/>
                <w:bCs/>
              </w:rPr>
              <w:t>3,00</w:t>
            </w:r>
          </w:p>
        </w:tc>
        <w:tc>
          <w:tcPr>
            <w:tcW w:w="1418" w:type="dxa"/>
          </w:tcPr>
          <w:p w14:paraId="4CC724B3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ED7C2AB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0653D338" w14:textId="77777777" w:rsidR="000624DD" w:rsidRPr="00130242" w:rsidRDefault="000624DD" w:rsidP="00D10624">
            <w:pPr>
              <w:jc w:val="center"/>
              <w:rPr>
                <w:b/>
                <w:bCs/>
              </w:rPr>
            </w:pPr>
            <w:r w:rsidRPr="00130242">
              <w:rPr>
                <w:b/>
                <w:bCs/>
              </w:rPr>
              <w:t>3,00</w:t>
            </w:r>
          </w:p>
        </w:tc>
        <w:tc>
          <w:tcPr>
            <w:tcW w:w="2124" w:type="dxa"/>
            <w:vAlign w:val="center"/>
          </w:tcPr>
          <w:p w14:paraId="58DACE8E" w14:textId="77777777" w:rsidR="000624DD" w:rsidRPr="00130242" w:rsidRDefault="000624DD" w:rsidP="00D10624">
            <w:pPr>
              <w:jc w:val="center"/>
              <w:rPr>
                <w:iCs/>
              </w:rPr>
            </w:pPr>
            <w:proofErr w:type="gramStart"/>
            <w:r w:rsidRPr="00130242">
              <w:t>согласно графика</w:t>
            </w:r>
            <w:proofErr w:type="gramEnd"/>
          </w:p>
        </w:tc>
      </w:tr>
      <w:tr w:rsidR="000624DD" w:rsidRPr="00FF4C31" w14:paraId="6F0DED0C" w14:textId="77777777" w:rsidTr="00D10624">
        <w:tc>
          <w:tcPr>
            <w:tcW w:w="2976" w:type="dxa"/>
            <w:vAlign w:val="center"/>
          </w:tcPr>
          <w:p w14:paraId="06E646CD" w14:textId="77777777" w:rsidR="000624DD" w:rsidRPr="00FD6236" w:rsidRDefault="000624DD" w:rsidP="00D10624">
            <w:pPr>
              <w:rPr>
                <w:bCs/>
              </w:rPr>
            </w:pPr>
          </w:p>
        </w:tc>
        <w:tc>
          <w:tcPr>
            <w:tcW w:w="5244" w:type="dxa"/>
            <w:vAlign w:val="center"/>
          </w:tcPr>
          <w:p w14:paraId="4B36D048" w14:textId="77777777" w:rsidR="000624DD" w:rsidRPr="00FD6236" w:rsidRDefault="000624DD" w:rsidP="00D10624">
            <w:pPr>
              <w:rPr>
                <w:b/>
                <w:bCs/>
              </w:rPr>
            </w:pPr>
            <w:r w:rsidRPr="00FD6236">
              <w:rPr>
                <w:b/>
                <w:bCs/>
              </w:rPr>
              <w:t>Подписание актов готовности</w:t>
            </w:r>
          </w:p>
        </w:tc>
        <w:tc>
          <w:tcPr>
            <w:tcW w:w="1276" w:type="dxa"/>
            <w:vAlign w:val="center"/>
          </w:tcPr>
          <w:p w14:paraId="10E141A3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2C9FB7C6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659EB31" w14:textId="77777777" w:rsidR="000624DD" w:rsidRPr="00130242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42A07C7C" w14:textId="77777777" w:rsidR="000624DD" w:rsidRPr="00130242" w:rsidRDefault="000624DD" w:rsidP="00D1062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1D4780A" w14:textId="77777777" w:rsidR="000624DD" w:rsidRPr="00130242" w:rsidRDefault="000624DD" w:rsidP="00D10624">
            <w:pPr>
              <w:jc w:val="center"/>
              <w:rPr>
                <w:iCs/>
              </w:rPr>
            </w:pPr>
            <w:r w:rsidRPr="00130242">
              <w:rPr>
                <w:iCs/>
              </w:rPr>
              <w:t>01.09.2025г.</w:t>
            </w:r>
          </w:p>
        </w:tc>
      </w:tr>
      <w:tr w:rsidR="000624DD" w:rsidRPr="00FF4C31" w14:paraId="0E8C3259" w14:textId="77777777" w:rsidTr="00D10624">
        <w:tc>
          <w:tcPr>
            <w:tcW w:w="2976" w:type="dxa"/>
            <w:vAlign w:val="center"/>
          </w:tcPr>
          <w:p w14:paraId="044BE843" w14:textId="77777777" w:rsidR="000624DD" w:rsidRPr="00FD6236" w:rsidRDefault="000624DD" w:rsidP="00D10624">
            <w:pPr>
              <w:rPr>
                <w:bCs/>
              </w:rPr>
            </w:pPr>
          </w:p>
        </w:tc>
        <w:tc>
          <w:tcPr>
            <w:tcW w:w="5244" w:type="dxa"/>
            <w:vAlign w:val="center"/>
          </w:tcPr>
          <w:p w14:paraId="6F1A1267" w14:textId="77777777" w:rsidR="000624DD" w:rsidRPr="00FD6236" w:rsidRDefault="000624DD" w:rsidP="00D10624">
            <w:pPr>
              <w:rPr>
                <w:b/>
                <w:bCs/>
              </w:rPr>
            </w:pPr>
            <w:r w:rsidRPr="00FD6236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center"/>
          </w:tcPr>
          <w:p w14:paraId="5640DEDF" w14:textId="77777777" w:rsidR="000624DD" w:rsidRPr="00FD6236" w:rsidRDefault="000624DD" w:rsidP="00D10624">
            <w:pPr>
              <w:jc w:val="center"/>
              <w:rPr>
                <w:b/>
              </w:rPr>
            </w:pPr>
            <w:r w:rsidRPr="00FD6236">
              <w:rPr>
                <w:b/>
              </w:rPr>
              <w:t>370,60</w:t>
            </w:r>
          </w:p>
        </w:tc>
        <w:tc>
          <w:tcPr>
            <w:tcW w:w="1418" w:type="dxa"/>
          </w:tcPr>
          <w:p w14:paraId="11B2E8C2" w14:textId="77777777" w:rsidR="000624DD" w:rsidRPr="00FD6236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798027E" w14:textId="77777777" w:rsidR="000624DD" w:rsidRPr="00FD6236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3DA44F1A" w14:textId="77777777" w:rsidR="000624DD" w:rsidRPr="00FD6236" w:rsidRDefault="000624DD" w:rsidP="00D10624">
            <w:pPr>
              <w:jc w:val="center"/>
            </w:pPr>
            <w:r w:rsidRPr="00FD6236">
              <w:rPr>
                <w:b/>
              </w:rPr>
              <w:t>370,60</w:t>
            </w:r>
          </w:p>
        </w:tc>
        <w:tc>
          <w:tcPr>
            <w:tcW w:w="2124" w:type="dxa"/>
            <w:vAlign w:val="center"/>
          </w:tcPr>
          <w:p w14:paraId="637B5C2E" w14:textId="77777777" w:rsidR="000624DD" w:rsidRPr="00FD6236" w:rsidRDefault="000624DD" w:rsidP="00D10624">
            <w:pPr>
              <w:jc w:val="center"/>
            </w:pPr>
          </w:p>
        </w:tc>
      </w:tr>
      <w:tr w:rsidR="000624DD" w:rsidRPr="00FF4C31" w14:paraId="0A1A1337" w14:textId="77777777" w:rsidTr="00D10624">
        <w:tc>
          <w:tcPr>
            <w:tcW w:w="15453" w:type="dxa"/>
            <w:gridSpan w:val="7"/>
          </w:tcPr>
          <w:p w14:paraId="33742772" w14:textId="77777777" w:rsidR="000624DD" w:rsidRPr="004E6CBE" w:rsidRDefault="000624DD" w:rsidP="00D10624">
            <w:pPr>
              <w:jc w:val="center"/>
            </w:pPr>
            <w:r>
              <w:rPr>
                <w:b/>
              </w:rPr>
              <w:t>НСУ Строительная 11</w:t>
            </w:r>
          </w:p>
        </w:tc>
      </w:tr>
      <w:tr w:rsidR="000624DD" w:rsidRPr="00FF4C31" w14:paraId="5C18BE4E" w14:textId="77777777" w:rsidTr="00D10624">
        <w:tc>
          <w:tcPr>
            <w:tcW w:w="2976" w:type="dxa"/>
          </w:tcPr>
          <w:p w14:paraId="255FCD72" w14:textId="77777777" w:rsidR="000624DD" w:rsidRPr="000B645C" w:rsidRDefault="000624DD" w:rsidP="00D10624">
            <w:pPr>
              <w:rPr>
                <w:b/>
                <w:bCs/>
              </w:rPr>
            </w:pPr>
            <w:r w:rsidRPr="000B645C">
              <w:rPr>
                <w:b/>
                <w:bCs/>
              </w:rPr>
              <w:t>ул. Строительная 11</w:t>
            </w:r>
          </w:p>
        </w:tc>
        <w:tc>
          <w:tcPr>
            <w:tcW w:w="5244" w:type="dxa"/>
          </w:tcPr>
          <w:p w14:paraId="6759452F" w14:textId="77777777" w:rsidR="000624DD" w:rsidRPr="000B645C" w:rsidRDefault="000624DD" w:rsidP="00D10624">
            <w:r w:rsidRPr="000B645C">
              <w:t>Промывка и опрессовка внутридомовой системы отопления</w:t>
            </w:r>
          </w:p>
        </w:tc>
        <w:tc>
          <w:tcPr>
            <w:tcW w:w="1276" w:type="dxa"/>
          </w:tcPr>
          <w:p w14:paraId="66C013C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71C4D013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66F6DFA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1BDADA14" w14:textId="77777777" w:rsidR="000624DD" w:rsidRPr="004E6CBE" w:rsidRDefault="000624DD" w:rsidP="00D10624">
            <w:pPr>
              <w:jc w:val="center"/>
            </w:pPr>
            <w:r>
              <w:t>собственные средства</w:t>
            </w:r>
          </w:p>
        </w:tc>
        <w:tc>
          <w:tcPr>
            <w:tcW w:w="2124" w:type="dxa"/>
          </w:tcPr>
          <w:p w14:paraId="35ECE4F8" w14:textId="77777777" w:rsidR="000624DD" w:rsidRPr="004E6CBE" w:rsidRDefault="000624DD" w:rsidP="00D10624">
            <w:pPr>
              <w:jc w:val="center"/>
            </w:pPr>
            <w:r>
              <w:t>30.06.2025</w:t>
            </w:r>
          </w:p>
        </w:tc>
      </w:tr>
      <w:tr w:rsidR="000624DD" w:rsidRPr="00FF4C31" w14:paraId="5419E99D" w14:textId="77777777" w:rsidTr="00D10624">
        <w:tc>
          <w:tcPr>
            <w:tcW w:w="2976" w:type="dxa"/>
          </w:tcPr>
          <w:p w14:paraId="3C49A9BA" w14:textId="77777777" w:rsidR="000624DD" w:rsidRPr="004E6CBE" w:rsidRDefault="000624DD" w:rsidP="00D10624"/>
        </w:tc>
        <w:tc>
          <w:tcPr>
            <w:tcW w:w="5244" w:type="dxa"/>
          </w:tcPr>
          <w:p w14:paraId="710113EB" w14:textId="77777777" w:rsidR="000624DD" w:rsidRPr="000B645C" w:rsidRDefault="000624DD" w:rsidP="00D10624">
            <w:r w:rsidRPr="000B645C">
              <w:t>Получение паспортов готовности</w:t>
            </w:r>
          </w:p>
        </w:tc>
        <w:tc>
          <w:tcPr>
            <w:tcW w:w="1276" w:type="dxa"/>
          </w:tcPr>
          <w:p w14:paraId="516605E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51FE09C5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9C9BF02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6BB16D8A" w14:textId="77777777" w:rsidR="000624DD" w:rsidRPr="004E6CBE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10C441B8" w14:textId="77777777" w:rsidR="000624DD" w:rsidRPr="004E6CBE" w:rsidRDefault="000624DD" w:rsidP="00D10624">
            <w:pPr>
              <w:jc w:val="center"/>
            </w:pPr>
            <w:r>
              <w:t>01.09.2025</w:t>
            </w:r>
          </w:p>
        </w:tc>
      </w:tr>
      <w:tr w:rsidR="000624DD" w:rsidRPr="00FF4C31" w14:paraId="5E445112" w14:textId="77777777" w:rsidTr="00D10624">
        <w:tc>
          <w:tcPr>
            <w:tcW w:w="15453" w:type="dxa"/>
            <w:gridSpan w:val="7"/>
          </w:tcPr>
          <w:p w14:paraId="0124079A" w14:textId="77777777" w:rsidR="000624DD" w:rsidRPr="000B645C" w:rsidRDefault="000624DD" w:rsidP="00D10624">
            <w:pPr>
              <w:jc w:val="center"/>
              <w:rPr>
                <w:b/>
              </w:rPr>
            </w:pPr>
            <w:r w:rsidRPr="000B645C">
              <w:rPr>
                <w:b/>
              </w:rPr>
              <w:t>НСУ ул. Свердлова 5</w:t>
            </w:r>
          </w:p>
        </w:tc>
      </w:tr>
      <w:tr w:rsidR="000624DD" w:rsidRPr="00FF4C31" w14:paraId="70F8699D" w14:textId="77777777" w:rsidTr="00D10624">
        <w:tc>
          <w:tcPr>
            <w:tcW w:w="2976" w:type="dxa"/>
          </w:tcPr>
          <w:p w14:paraId="7DE70D3B" w14:textId="77777777" w:rsidR="000624DD" w:rsidRPr="000B645C" w:rsidRDefault="000624DD" w:rsidP="00D10624">
            <w:pPr>
              <w:rPr>
                <w:b/>
                <w:bCs/>
              </w:rPr>
            </w:pPr>
            <w:r w:rsidRPr="000B645C">
              <w:rPr>
                <w:b/>
                <w:bCs/>
              </w:rPr>
              <w:t>ул. Свердлова, д 5 кв.1</w:t>
            </w:r>
          </w:p>
        </w:tc>
        <w:tc>
          <w:tcPr>
            <w:tcW w:w="5244" w:type="dxa"/>
          </w:tcPr>
          <w:p w14:paraId="23F3991B" w14:textId="77777777" w:rsidR="000624DD" w:rsidRPr="000B645C" w:rsidRDefault="000624DD" w:rsidP="00D10624">
            <w:r w:rsidRPr="000B645C">
              <w:t>Промывка и опрессовка внутридомовой системы отопления</w:t>
            </w:r>
          </w:p>
        </w:tc>
        <w:tc>
          <w:tcPr>
            <w:tcW w:w="1276" w:type="dxa"/>
          </w:tcPr>
          <w:p w14:paraId="53456046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278B3180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21F6CDB3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143E0979" w14:textId="77777777" w:rsidR="000624DD" w:rsidRPr="004E6CBE" w:rsidRDefault="000624DD" w:rsidP="00D10624">
            <w:pPr>
              <w:jc w:val="center"/>
            </w:pPr>
            <w:r>
              <w:t>собственные средства</w:t>
            </w:r>
          </w:p>
        </w:tc>
        <w:tc>
          <w:tcPr>
            <w:tcW w:w="2124" w:type="dxa"/>
          </w:tcPr>
          <w:p w14:paraId="2AFE1856" w14:textId="77777777" w:rsidR="000624DD" w:rsidRPr="004E6CBE" w:rsidRDefault="000624DD" w:rsidP="00D10624">
            <w:pPr>
              <w:jc w:val="center"/>
            </w:pPr>
            <w:r>
              <w:t>30.06.2025</w:t>
            </w:r>
          </w:p>
        </w:tc>
      </w:tr>
      <w:tr w:rsidR="000624DD" w:rsidRPr="00FF4C31" w14:paraId="247F5B80" w14:textId="77777777" w:rsidTr="00D10624">
        <w:tc>
          <w:tcPr>
            <w:tcW w:w="2976" w:type="dxa"/>
          </w:tcPr>
          <w:p w14:paraId="04F8AC17" w14:textId="77777777" w:rsidR="000624DD" w:rsidRPr="004E6CBE" w:rsidRDefault="000624DD" w:rsidP="00D10624"/>
        </w:tc>
        <w:tc>
          <w:tcPr>
            <w:tcW w:w="5244" w:type="dxa"/>
          </w:tcPr>
          <w:p w14:paraId="52EEB22A" w14:textId="77777777" w:rsidR="000624DD" w:rsidRPr="000B645C" w:rsidRDefault="000624DD" w:rsidP="00D10624">
            <w:r w:rsidRPr="000B645C">
              <w:t>Получение паспортов готовности</w:t>
            </w:r>
          </w:p>
        </w:tc>
        <w:tc>
          <w:tcPr>
            <w:tcW w:w="1276" w:type="dxa"/>
          </w:tcPr>
          <w:p w14:paraId="2A35DDD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6F8D0A46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10D018F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1A5A8730" w14:textId="77777777" w:rsidR="000624DD" w:rsidRPr="004E6CBE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1E00EC8B" w14:textId="77777777" w:rsidR="000624DD" w:rsidRPr="004E6CBE" w:rsidRDefault="000624DD" w:rsidP="00D10624">
            <w:pPr>
              <w:jc w:val="center"/>
            </w:pPr>
            <w:r>
              <w:t>01.09.2025</w:t>
            </w:r>
          </w:p>
        </w:tc>
      </w:tr>
      <w:tr w:rsidR="000624DD" w:rsidRPr="00FF4C31" w14:paraId="4914A20C" w14:textId="77777777" w:rsidTr="00D10624">
        <w:tc>
          <w:tcPr>
            <w:tcW w:w="15453" w:type="dxa"/>
            <w:gridSpan w:val="7"/>
          </w:tcPr>
          <w:p w14:paraId="44E61085" w14:textId="77777777" w:rsidR="000624DD" w:rsidRPr="000B645C" w:rsidRDefault="000624DD" w:rsidP="00D10624">
            <w:pPr>
              <w:jc w:val="center"/>
              <w:rPr>
                <w:b/>
              </w:rPr>
            </w:pPr>
            <w:r w:rsidRPr="000B645C">
              <w:rPr>
                <w:b/>
              </w:rPr>
              <w:t>НСУ ул. Дзержинского 19</w:t>
            </w:r>
          </w:p>
        </w:tc>
      </w:tr>
      <w:tr w:rsidR="000624DD" w:rsidRPr="00FF4C31" w14:paraId="2491CEF7" w14:textId="77777777" w:rsidTr="00D10624">
        <w:tc>
          <w:tcPr>
            <w:tcW w:w="2976" w:type="dxa"/>
          </w:tcPr>
          <w:p w14:paraId="37997722" w14:textId="77777777" w:rsidR="000624DD" w:rsidRPr="00D308FF" w:rsidRDefault="000624DD" w:rsidP="00D10624">
            <w:pPr>
              <w:rPr>
                <w:b/>
                <w:bCs/>
              </w:rPr>
            </w:pPr>
            <w:r w:rsidRPr="00D308FF">
              <w:rPr>
                <w:b/>
                <w:bCs/>
              </w:rPr>
              <w:t xml:space="preserve">ул. Дзержинского, </w:t>
            </w:r>
          </w:p>
          <w:p w14:paraId="157C25DA" w14:textId="77777777" w:rsidR="000624DD" w:rsidRPr="004E6CBE" w:rsidRDefault="000624DD" w:rsidP="00D10624">
            <w:r w:rsidRPr="00D308FF">
              <w:rPr>
                <w:b/>
                <w:bCs/>
              </w:rPr>
              <w:t>д.19 кв. 2</w:t>
            </w:r>
          </w:p>
        </w:tc>
        <w:tc>
          <w:tcPr>
            <w:tcW w:w="5244" w:type="dxa"/>
          </w:tcPr>
          <w:p w14:paraId="56C4CF25" w14:textId="77777777" w:rsidR="000624DD" w:rsidRPr="000B645C" w:rsidRDefault="000624DD" w:rsidP="00D10624">
            <w:r w:rsidRPr="000B645C">
              <w:t>Промывка и опрессовка внутридомовой системы отопления</w:t>
            </w:r>
          </w:p>
        </w:tc>
        <w:tc>
          <w:tcPr>
            <w:tcW w:w="1276" w:type="dxa"/>
          </w:tcPr>
          <w:p w14:paraId="574BAC0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0D14B1B1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6DF1788A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63AA2A89" w14:textId="77777777" w:rsidR="000624DD" w:rsidRPr="004E6CBE" w:rsidRDefault="000624DD" w:rsidP="00D10624">
            <w:pPr>
              <w:jc w:val="center"/>
            </w:pPr>
            <w:r>
              <w:t>собственные средства</w:t>
            </w:r>
          </w:p>
        </w:tc>
        <w:tc>
          <w:tcPr>
            <w:tcW w:w="2124" w:type="dxa"/>
          </w:tcPr>
          <w:p w14:paraId="122EB2E6" w14:textId="77777777" w:rsidR="000624DD" w:rsidRPr="004E6CBE" w:rsidRDefault="000624DD" w:rsidP="00D10624">
            <w:pPr>
              <w:jc w:val="center"/>
            </w:pPr>
            <w:r>
              <w:t>30.06.2025</w:t>
            </w:r>
          </w:p>
        </w:tc>
      </w:tr>
      <w:tr w:rsidR="000624DD" w:rsidRPr="00FF4C31" w14:paraId="2F1173FC" w14:textId="77777777" w:rsidTr="00D10624">
        <w:tc>
          <w:tcPr>
            <w:tcW w:w="2976" w:type="dxa"/>
          </w:tcPr>
          <w:p w14:paraId="08BD900F" w14:textId="77777777" w:rsidR="000624DD" w:rsidRPr="004E6CBE" w:rsidRDefault="000624DD" w:rsidP="00D10624"/>
        </w:tc>
        <w:tc>
          <w:tcPr>
            <w:tcW w:w="5244" w:type="dxa"/>
          </w:tcPr>
          <w:p w14:paraId="6B4C3702" w14:textId="77777777" w:rsidR="000624DD" w:rsidRPr="000B645C" w:rsidRDefault="000624DD" w:rsidP="00D10624">
            <w:r w:rsidRPr="000B645C">
              <w:t>Получение паспортов готовности</w:t>
            </w:r>
          </w:p>
        </w:tc>
        <w:tc>
          <w:tcPr>
            <w:tcW w:w="1276" w:type="dxa"/>
          </w:tcPr>
          <w:p w14:paraId="65E74455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74354D6A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BE7C1D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4504F38E" w14:textId="77777777" w:rsidR="000624DD" w:rsidRPr="004E6CBE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6A00783C" w14:textId="77777777" w:rsidR="000624DD" w:rsidRPr="004E6CBE" w:rsidRDefault="000624DD" w:rsidP="00D10624">
            <w:pPr>
              <w:jc w:val="center"/>
            </w:pPr>
            <w:r>
              <w:t>01.09.2025</w:t>
            </w:r>
          </w:p>
        </w:tc>
      </w:tr>
      <w:tr w:rsidR="000624DD" w:rsidRPr="00FF4C31" w14:paraId="1F818884" w14:textId="77777777" w:rsidTr="00D10624">
        <w:tc>
          <w:tcPr>
            <w:tcW w:w="15453" w:type="dxa"/>
            <w:gridSpan w:val="7"/>
          </w:tcPr>
          <w:p w14:paraId="4B9B4A63" w14:textId="77777777" w:rsidR="000624DD" w:rsidRPr="000B645C" w:rsidRDefault="000624DD" w:rsidP="00D10624">
            <w:pPr>
              <w:jc w:val="center"/>
              <w:rPr>
                <w:b/>
              </w:rPr>
            </w:pPr>
            <w:r w:rsidRPr="000B645C">
              <w:rPr>
                <w:b/>
              </w:rPr>
              <w:t>НСУ пер. Советский 1</w:t>
            </w:r>
          </w:p>
        </w:tc>
      </w:tr>
      <w:tr w:rsidR="000624DD" w:rsidRPr="00FF4C31" w14:paraId="672BF80C" w14:textId="77777777" w:rsidTr="00D10624">
        <w:tc>
          <w:tcPr>
            <w:tcW w:w="2976" w:type="dxa"/>
          </w:tcPr>
          <w:p w14:paraId="475EED8B" w14:textId="77777777" w:rsidR="000624DD" w:rsidRPr="00D308FF" w:rsidRDefault="000624DD" w:rsidP="00D10624">
            <w:pPr>
              <w:rPr>
                <w:b/>
                <w:bCs/>
              </w:rPr>
            </w:pPr>
            <w:r w:rsidRPr="00D308FF">
              <w:rPr>
                <w:b/>
                <w:bCs/>
              </w:rPr>
              <w:t>пер. Советский, д. 1 кв. 1</w:t>
            </w:r>
          </w:p>
        </w:tc>
        <w:tc>
          <w:tcPr>
            <w:tcW w:w="5244" w:type="dxa"/>
          </w:tcPr>
          <w:p w14:paraId="1FCBD32D" w14:textId="77777777" w:rsidR="000624DD" w:rsidRPr="000B645C" w:rsidRDefault="000624DD" w:rsidP="00D10624">
            <w:r w:rsidRPr="000B645C">
              <w:t>Промывка и опрессовка внутридомовой системы отопления</w:t>
            </w:r>
          </w:p>
        </w:tc>
        <w:tc>
          <w:tcPr>
            <w:tcW w:w="1276" w:type="dxa"/>
          </w:tcPr>
          <w:p w14:paraId="69712B7A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359DE81F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05DED052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4FEA9236" w14:textId="77777777" w:rsidR="000624DD" w:rsidRPr="004E6CBE" w:rsidRDefault="000624DD" w:rsidP="00D10624">
            <w:pPr>
              <w:jc w:val="center"/>
            </w:pPr>
            <w:r>
              <w:t>собственные средства</w:t>
            </w:r>
          </w:p>
        </w:tc>
        <w:tc>
          <w:tcPr>
            <w:tcW w:w="2124" w:type="dxa"/>
          </w:tcPr>
          <w:p w14:paraId="74F7F2D6" w14:textId="77777777" w:rsidR="000624DD" w:rsidRPr="004E6CBE" w:rsidRDefault="000624DD" w:rsidP="00D10624">
            <w:pPr>
              <w:jc w:val="center"/>
            </w:pPr>
            <w:r>
              <w:t>30.06.2025</w:t>
            </w:r>
          </w:p>
        </w:tc>
      </w:tr>
      <w:tr w:rsidR="000624DD" w:rsidRPr="00FF4C31" w14:paraId="2A9B670F" w14:textId="77777777" w:rsidTr="00D10624">
        <w:tc>
          <w:tcPr>
            <w:tcW w:w="2976" w:type="dxa"/>
          </w:tcPr>
          <w:p w14:paraId="1CD7CB63" w14:textId="77777777" w:rsidR="000624DD" w:rsidRDefault="000624DD" w:rsidP="00D10624"/>
        </w:tc>
        <w:tc>
          <w:tcPr>
            <w:tcW w:w="5244" w:type="dxa"/>
          </w:tcPr>
          <w:p w14:paraId="1DA26571" w14:textId="77777777" w:rsidR="000624DD" w:rsidRPr="000B645C" w:rsidRDefault="000624DD" w:rsidP="00D10624">
            <w:r w:rsidRPr="000B645C">
              <w:t>Получение паспортов готовности</w:t>
            </w:r>
          </w:p>
        </w:tc>
        <w:tc>
          <w:tcPr>
            <w:tcW w:w="1276" w:type="dxa"/>
          </w:tcPr>
          <w:p w14:paraId="7A1A56AC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418" w:type="dxa"/>
          </w:tcPr>
          <w:p w14:paraId="5F7BEE48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30712C47" w14:textId="77777777" w:rsidR="000624DD" w:rsidRPr="004E6CBE" w:rsidRDefault="000624DD" w:rsidP="00D10624">
            <w:pPr>
              <w:jc w:val="center"/>
            </w:pPr>
          </w:p>
        </w:tc>
        <w:tc>
          <w:tcPr>
            <w:tcW w:w="1138" w:type="dxa"/>
          </w:tcPr>
          <w:p w14:paraId="00BC7DC2" w14:textId="77777777" w:rsidR="000624DD" w:rsidRPr="004E6CBE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5A312669" w14:textId="77777777" w:rsidR="000624DD" w:rsidRPr="004E6CBE" w:rsidRDefault="000624DD" w:rsidP="00D10624">
            <w:pPr>
              <w:jc w:val="center"/>
            </w:pPr>
            <w:r>
              <w:t>01.09.2025</w:t>
            </w:r>
          </w:p>
        </w:tc>
      </w:tr>
      <w:tr w:rsidR="000624DD" w:rsidRPr="00FF4C31" w14:paraId="5FFF4CB9" w14:textId="77777777" w:rsidTr="00D10624">
        <w:tc>
          <w:tcPr>
            <w:tcW w:w="2976" w:type="dxa"/>
          </w:tcPr>
          <w:p w14:paraId="26CD7262" w14:textId="77777777" w:rsidR="000624DD" w:rsidRDefault="000624DD" w:rsidP="00D10624"/>
        </w:tc>
        <w:tc>
          <w:tcPr>
            <w:tcW w:w="5244" w:type="dxa"/>
            <w:vAlign w:val="center"/>
          </w:tcPr>
          <w:p w14:paraId="32A9DB77" w14:textId="77777777" w:rsidR="000624DD" w:rsidRPr="00FD6236" w:rsidRDefault="000624DD" w:rsidP="00D10624">
            <w:pPr>
              <w:rPr>
                <w:b/>
                <w:bCs/>
              </w:rPr>
            </w:pPr>
            <w:r w:rsidRPr="00FD6236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всего</w:t>
            </w:r>
          </w:p>
        </w:tc>
        <w:tc>
          <w:tcPr>
            <w:tcW w:w="1276" w:type="dxa"/>
            <w:vAlign w:val="center"/>
          </w:tcPr>
          <w:p w14:paraId="3955311C" w14:textId="77777777" w:rsidR="000624DD" w:rsidRPr="00FD6236" w:rsidRDefault="000624DD" w:rsidP="00D10624">
            <w:pPr>
              <w:jc w:val="center"/>
              <w:rPr>
                <w:b/>
              </w:rPr>
            </w:pPr>
            <w:r w:rsidRPr="00FD6236">
              <w:rPr>
                <w:b/>
              </w:rPr>
              <w:t>370,60</w:t>
            </w:r>
          </w:p>
        </w:tc>
        <w:tc>
          <w:tcPr>
            <w:tcW w:w="1418" w:type="dxa"/>
          </w:tcPr>
          <w:p w14:paraId="1449C096" w14:textId="77777777" w:rsidR="000624DD" w:rsidRPr="00FD6236" w:rsidRDefault="000624DD" w:rsidP="00D10624">
            <w:pPr>
              <w:jc w:val="center"/>
            </w:pPr>
          </w:p>
        </w:tc>
        <w:tc>
          <w:tcPr>
            <w:tcW w:w="1277" w:type="dxa"/>
          </w:tcPr>
          <w:p w14:paraId="6C6E03EB" w14:textId="77777777" w:rsidR="000624DD" w:rsidRPr="00FD6236" w:rsidRDefault="000624DD" w:rsidP="00D10624">
            <w:pPr>
              <w:jc w:val="center"/>
            </w:pPr>
          </w:p>
        </w:tc>
        <w:tc>
          <w:tcPr>
            <w:tcW w:w="1138" w:type="dxa"/>
            <w:vAlign w:val="center"/>
          </w:tcPr>
          <w:p w14:paraId="53994EDF" w14:textId="77777777" w:rsidR="000624DD" w:rsidRPr="00FD6236" w:rsidRDefault="000624DD" w:rsidP="00D10624">
            <w:pPr>
              <w:jc w:val="center"/>
            </w:pPr>
            <w:r w:rsidRPr="00FD6236">
              <w:rPr>
                <w:b/>
              </w:rPr>
              <w:t>370,60</w:t>
            </w:r>
          </w:p>
        </w:tc>
        <w:tc>
          <w:tcPr>
            <w:tcW w:w="2124" w:type="dxa"/>
          </w:tcPr>
          <w:p w14:paraId="3B73AEA2" w14:textId="77777777" w:rsidR="000624DD" w:rsidRDefault="000624DD" w:rsidP="00D10624">
            <w:pPr>
              <w:jc w:val="center"/>
            </w:pPr>
          </w:p>
        </w:tc>
      </w:tr>
      <w:tr w:rsidR="000624DD" w:rsidRPr="00FF4C31" w14:paraId="10CA4764" w14:textId="77777777" w:rsidTr="00D10624">
        <w:tc>
          <w:tcPr>
            <w:tcW w:w="15453" w:type="dxa"/>
            <w:gridSpan w:val="7"/>
          </w:tcPr>
          <w:p w14:paraId="602F472C" w14:textId="77777777" w:rsidR="000624DD" w:rsidRPr="006B4FFA" w:rsidRDefault="000624DD" w:rsidP="00D10624">
            <w:pPr>
              <w:jc w:val="center"/>
              <w:rPr>
                <w:b/>
              </w:rPr>
            </w:pPr>
            <w:r w:rsidRPr="006B4FFA">
              <w:rPr>
                <w:b/>
              </w:rPr>
              <w:t>О</w:t>
            </w:r>
            <w:r w:rsidR="003F7EFF">
              <w:rPr>
                <w:b/>
              </w:rPr>
              <w:t>БЪЕКТЫ ТЕПЛОСНАБЖЕНИЯ</w:t>
            </w:r>
          </w:p>
        </w:tc>
      </w:tr>
      <w:tr w:rsidR="000624DD" w:rsidRPr="00FF4C31" w14:paraId="10BB6821" w14:textId="77777777" w:rsidTr="00D10624">
        <w:tc>
          <w:tcPr>
            <w:tcW w:w="15453" w:type="dxa"/>
            <w:gridSpan w:val="7"/>
          </w:tcPr>
          <w:p w14:paraId="3B218A17" w14:textId="77777777" w:rsidR="000624DD" w:rsidRPr="006B4FFA" w:rsidRDefault="000624DD" w:rsidP="00D106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БкРТС</w:t>
            </w:r>
            <w:proofErr w:type="spellEnd"/>
            <w:r>
              <w:rPr>
                <w:b/>
              </w:rPr>
              <w:t xml:space="preserve"> ООО «ДТС» Котельная №17</w:t>
            </w:r>
          </w:p>
        </w:tc>
      </w:tr>
      <w:tr w:rsidR="000624DD" w:rsidRPr="00FF4C31" w14:paraId="104EC00D" w14:textId="77777777" w:rsidTr="00D10624">
        <w:tc>
          <w:tcPr>
            <w:tcW w:w="2976" w:type="dxa"/>
          </w:tcPr>
          <w:p w14:paraId="00967051" w14:textId="77777777" w:rsidR="00CF6287" w:rsidRDefault="000624DD" w:rsidP="00D10624">
            <w:r w:rsidRPr="000B0236">
              <w:t>Котельная №17</w:t>
            </w:r>
          </w:p>
          <w:p w14:paraId="265F7AFD" w14:textId="77777777" w:rsidR="00CF6287" w:rsidRDefault="000624DD" w:rsidP="00D10624">
            <w:r w:rsidRPr="000B0236">
              <w:t>п.</w:t>
            </w:r>
            <w:r w:rsidR="00CF6287">
              <w:t xml:space="preserve"> </w:t>
            </w:r>
            <w:r w:rsidRPr="000B0236">
              <w:t xml:space="preserve">Горняцкий, </w:t>
            </w:r>
          </w:p>
          <w:p w14:paraId="37FE1228" w14:textId="77777777" w:rsidR="000624DD" w:rsidRPr="000B0236" w:rsidRDefault="000624DD" w:rsidP="00D10624">
            <w:r w:rsidRPr="000B0236">
              <w:t>ул. Театральная, 22</w:t>
            </w:r>
          </w:p>
        </w:tc>
        <w:tc>
          <w:tcPr>
            <w:tcW w:w="5244" w:type="dxa"/>
            <w:vAlign w:val="center"/>
          </w:tcPr>
          <w:p w14:paraId="290B4A22" w14:textId="77777777" w:rsidR="000624DD" w:rsidRPr="000B0236" w:rsidRDefault="000624DD" w:rsidP="00D10624">
            <w:pPr>
              <w:jc w:val="both"/>
              <w:rPr>
                <w:color w:val="000000"/>
              </w:rPr>
            </w:pPr>
            <w:r w:rsidRPr="000B0236">
              <w:rPr>
                <w:color w:val="000000"/>
              </w:rPr>
              <w:t xml:space="preserve">Капитальный ремонт участка т/сети от ТК-106 ул. Центральная до ул. Мира,47 ППУ ПЭ Ø219х6/315 мм, L=32 </w:t>
            </w:r>
            <w:proofErr w:type="gramStart"/>
            <w:r w:rsidRPr="000B0236">
              <w:rPr>
                <w:color w:val="000000"/>
              </w:rPr>
              <w:t>тр.м</w:t>
            </w:r>
            <w:proofErr w:type="gramEnd"/>
            <w:r w:rsidRPr="000B0236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3127C1FC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D49ACE6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14:paraId="6E7AD0EA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-</w:t>
            </w:r>
          </w:p>
        </w:tc>
        <w:tc>
          <w:tcPr>
            <w:tcW w:w="1138" w:type="dxa"/>
            <w:vAlign w:val="center"/>
          </w:tcPr>
          <w:p w14:paraId="78AD8748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Собственные средства</w:t>
            </w:r>
          </w:p>
        </w:tc>
        <w:tc>
          <w:tcPr>
            <w:tcW w:w="2124" w:type="dxa"/>
            <w:vAlign w:val="center"/>
          </w:tcPr>
          <w:p w14:paraId="342BD31D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01.09.2025</w:t>
            </w:r>
          </w:p>
        </w:tc>
      </w:tr>
      <w:tr w:rsidR="000624DD" w:rsidRPr="00FF4C31" w14:paraId="5487EF01" w14:textId="77777777" w:rsidTr="00D10624">
        <w:tc>
          <w:tcPr>
            <w:tcW w:w="2976" w:type="dxa"/>
          </w:tcPr>
          <w:p w14:paraId="382A7543" w14:textId="77777777" w:rsidR="00CF6287" w:rsidRDefault="000624DD" w:rsidP="00D10624">
            <w:r w:rsidRPr="000B0236">
              <w:t xml:space="preserve">Котельная №17 </w:t>
            </w:r>
          </w:p>
          <w:p w14:paraId="4FE14A34" w14:textId="77777777" w:rsidR="00CF6287" w:rsidRDefault="000624DD" w:rsidP="00D10624">
            <w:r w:rsidRPr="000B0236">
              <w:t>п.</w:t>
            </w:r>
            <w:r w:rsidR="00CF6287">
              <w:t xml:space="preserve"> </w:t>
            </w:r>
            <w:r w:rsidRPr="000B0236">
              <w:t xml:space="preserve">Горняцкий, </w:t>
            </w:r>
          </w:p>
          <w:p w14:paraId="10E895F1" w14:textId="77777777" w:rsidR="000624DD" w:rsidRPr="000B0236" w:rsidRDefault="000624DD" w:rsidP="00D10624">
            <w:r w:rsidRPr="000B0236">
              <w:lastRenderedPageBreak/>
              <w:t>ул. Театральная, 22</w:t>
            </w:r>
          </w:p>
        </w:tc>
        <w:tc>
          <w:tcPr>
            <w:tcW w:w="5244" w:type="dxa"/>
            <w:vAlign w:val="center"/>
          </w:tcPr>
          <w:p w14:paraId="45CD0B5A" w14:textId="77777777" w:rsidR="000624DD" w:rsidRPr="000B0236" w:rsidRDefault="000624DD" w:rsidP="00D10624">
            <w:pPr>
              <w:jc w:val="both"/>
              <w:rPr>
                <w:color w:val="000000"/>
              </w:rPr>
            </w:pPr>
            <w:r w:rsidRPr="000B0236">
              <w:rPr>
                <w:color w:val="000000"/>
              </w:rPr>
              <w:lastRenderedPageBreak/>
              <w:t xml:space="preserve">Капитальный ремонт участка т/сети от ТК-203/2 ул. Мира до ТК-203/6 ул. Луначарского,20 труба </w:t>
            </w:r>
            <w:r w:rsidRPr="000B0236">
              <w:rPr>
                <w:color w:val="000000"/>
              </w:rPr>
              <w:lastRenderedPageBreak/>
              <w:t xml:space="preserve">полипропиленовая Ду 80 мм, L=150 </w:t>
            </w:r>
            <w:proofErr w:type="gramStart"/>
            <w:r w:rsidRPr="000B0236">
              <w:rPr>
                <w:color w:val="000000"/>
              </w:rPr>
              <w:t>тр.м</w:t>
            </w:r>
            <w:proofErr w:type="gramEnd"/>
            <w:r w:rsidRPr="000B0236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66395C80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19E8E6A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14:paraId="7ACA5245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-</w:t>
            </w:r>
          </w:p>
        </w:tc>
        <w:tc>
          <w:tcPr>
            <w:tcW w:w="1138" w:type="dxa"/>
            <w:vAlign w:val="center"/>
          </w:tcPr>
          <w:p w14:paraId="3EC31222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 xml:space="preserve">Собственные </w:t>
            </w:r>
            <w:r w:rsidRPr="000B0236">
              <w:rPr>
                <w:color w:val="000000"/>
              </w:rPr>
              <w:lastRenderedPageBreak/>
              <w:t>средства</w:t>
            </w:r>
          </w:p>
        </w:tc>
        <w:tc>
          <w:tcPr>
            <w:tcW w:w="2124" w:type="dxa"/>
            <w:vAlign w:val="center"/>
          </w:tcPr>
          <w:p w14:paraId="5C9B7FF0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lastRenderedPageBreak/>
              <w:t>01.09.2025</w:t>
            </w:r>
          </w:p>
        </w:tc>
      </w:tr>
      <w:tr w:rsidR="000624DD" w:rsidRPr="00FF4C31" w14:paraId="48F4D54C" w14:textId="77777777" w:rsidTr="00D10624">
        <w:tc>
          <w:tcPr>
            <w:tcW w:w="2976" w:type="dxa"/>
          </w:tcPr>
          <w:p w14:paraId="7DE8EAE0" w14:textId="77777777" w:rsidR="00CF6287" w:rsidRDefault="00CF6287" w:rsidP="00CF6287">
            <w:r w:rsidRPr="000B0236">
              <w:t xml:space="preserve">Котельная №17 </w:t>
            </w:r>
          </w:p>
          <w:p w14:paraId="6B879AB1" w14:textId="77777777" w:rsidR="00CF6287" w:rsidRDefault="00CF6287" w:rsidP="00CF6287">
            <w:r w:rsidRPr="000B0236">
              <w:t>п.</w:t>
            </w:r>
            <w:r>
              <w:t xml:space="preserve"> </w:t>
            </w:r>
            <w:r w:rsidRPr="000B0236">
              <w:t xml:space="preserve">Горняцкий, </w:t>
            </w:r>
          </w:p>
          <w:p w14:paraId="4C467A4D" w14:textId="77777777" w:rsidR="000624DD" w:rsidRPr="000B0236" w:rsidRDefault="00CF6287" w:rsidP="00CF6287">
            <w:r w:rsidRPr="000B0236">
              <w:t>ул. Театральная, 22</w:t>
            </w:r>
          </w:p>
        </w:tc>
        <w:tc>
          <w:tcPr>
            <w:tcW w:w="5244" w:type="dxa"/>
            <w:vAlign w:val="center"/>
          </w:tcPr>
          <w:p w14:paraId="46CEBB82" w14:textId="77777777" w:rsidR="000624DD" w:rsidRPr="000B0236" w:rsidRDefault="000624DD" w:rsidP="00D10624">
            <w:pPr>
              <w:jc w:val="both"/>
              <w:rPr>
                <w:color w:val="000000"/>
              </w:rPr>
            </w:pPr>
            <w:r w:rsidRPr="000B0236">
              <w:rPr>
                <w:color w:val="000000"/>
              </w:rPr>
              <w:t>Текущий ремонт котельного оборудования</w:t>
            </w:r>
            <w:r>
              <w:rPr>
                <w:color w:val="000000"/>
              </w:rPr>
              <w:t xml:space="preserve"> (8 шт.)</w:t>
            </w:r>
          </w:p>
        </w:tc>
        <w:tc>
          <w:tcPr>
            <w:tcW w:w="1276" w:type="dxa"/>
            <w:vAlign w:val="center"/>
          </w:tcPr>
          <w:p w14:paraId="03FC3469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D734CE0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14:paraId="4B591813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-</w:t>
            </w:r>
          </w:p>
        </w:tc>
        <w:tc>
          <w:tcPr>
            <w:tcW w:w="1138" w:type="dxa"/>
            <w:vAlign w:val="center"/>
          </w:tcPr>
          <w:p w14:paraId="33FD5D8E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Собственные средства</w:t>
            </w:r>
          </w:p>
        </w:tc>
        <w:tc>
          <w:tcPr>
            <w:tcW w:w="2124" w:type="dxa"/>
            <w:vAlign w:val="center"/>
          </w:tcPr>
          <w:p w14:paraId="19FAE376" w14:textId="77777777" w:rsidR="000624DD" w:rsidRPr="000B0236" w:rsidRDefault="000624DD" w:rsidP="00D10624">
            <w:pPr>
              <w:jc w:val="center"/>
              <w:rPr>
                <w:color w:val="000000"/>
              </w:rPr>
            </w:pPr>
            <w:r w:rsidRPr="000B0236">
              <w:rPr>
                <w:color w:val="000000"/>
              </w:rPr>
              <w:t>01.09.2025</w:t>
            </w:r>
          </w:p>
        </w:tc>
      </w:tr>
      <w:tr w:rsidR="000624DD" w:rsidRPr="00FF4C31" w14:paraId="3D0BA586" w14:textId="77777777" w:rsidTr="00D10624">
        <w:tc>
          <w:tcPr>
            <w:tcW w:w="2976" w:type="dxa"/>
          </w:tcPr>
          <w:p w14:paraId="73A79D9F" w14:textId="77777777" w:rsidR="000624DD" w:rsidRDefault="000624DD" w:rsidP="00D10624"/>
        </w:tc>
        <w:tc>
          <w:tcPr>
            <w:tcW w:w="5244" w:type="dxa"/>
          </w:tcPr>
          <w:p w14:paraId="0056D4E0" w14:textId="77777777" w:rsidR="000624DD" w:rsidRDefault="000624DD" w:rsidP="00D10624">
            <w:r>
              <w:rPr>
                <w:b/>
              </w:rPr>
              <w:t>ИТОГО ОБЩАЯ:</w:t>
            </w:r>
          </w:p>
        </w:tc>
        <w:tc>
          <w:tcPr>
            <w:tcW w:w="1276" w:type="dxa"/>
          </w:tcPr>
          <w:p w14:paraId="1E314F72" w14:textId="77777777" w:rsidR="000624DD" w:rsidRPr="009A0352" w:rsidRDefault="009A0352" w:rsidP="00D10624">
            <w:pPr>
              <w:jc w:val="center"/>
              <w:rPr>
                <w:b/>
              </w:rPr>
            </w:pPr>
            <w:r w:rsidRPr="009A0352">
              <w:rPr>
                <w:b/>
              </w:rPr>
              <w:t>1777,8</w:t>
            </w:r>
          </w:p>
        </w:tc>
        <w:tc>
          <w:tcPr>
            <w:tcW w:w="1418" w:type="dxa"/>
          </w:tcPr>
          <w:p w14:paraId="64C1997C" w14:textId="77777777" w:rsidR="000624DD" w:rsidRPr="009A0352" w:rsidRDefault="000624DD" w:rsidP="00D10624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722A26CD" w14:textId="77777777" w:rsidR="000624DD" w:rsidRPr="009A0352" w:rsidRDefault="009A0352" w:rsidP="00D10624">
            <w:pPr>
              <w:jc w:val="center"/>
              <w:rPr>
                <w:b/>
              </w:rPr>
            </w:pPr>
            <w:r w:rsidRPr="009A0352">
              <w:rPr>
                <w:b/>
              </w:rPr>
              <w:t>1777,8</w:t>
            </w:r>
          </w:p>
        </w:tc>
        <w:tc>
          <w:tcPr>
            <w:tcW w:w="1138" w:type="dxa"/>
          </w:tcPr>
          <w:p w14:paraId="561F70DF" w14:textId="77777777" w:rsidR="000624DD" w:rsidRDefault="000624DD" w:rsidP="00D10624">
            <w:pPr>
              <w:jc w:val="center"/>
            </w:pPr>
          </w:p>
        </w:tc>
        <w:tc>
          <w:tcPr>
            <w:tcW w:w="2124" w:type="dxa"/>
          </w:tcPr>
          <w:p w14:paraId="0F39F228" w14:textId="77777777" w:rsidR="000624DD" w:rsidRDefault="000624DD" w:rsidP="00D10624">
            <w:pPr>
              <w:jc w:val="center"/>
            </w:pPr>
          </w:p>
        </w:tc>
      </w:tr>
    </w:tbl>
    <w:p w14:paraId="02D9D9FA" w14:textId="77777777" w:rsidR="007A49A4" w:rsidRDefault="007A49A4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7A8C0C8E" w14:textId="77777777" w:rsidR="00762188" w:rsidRDefault="00762188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69CAA164" w14:textId="77777777" w:rsidR="00A966E2" w:rsidRDefault="00A966E2" w:rsidP="00A966E2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1D9E6933" w14:textId="77777777" w:rsidR="00A966E2" w:rsidRPr="00925DC7" w:rsidRDefault="00A966E2" w:rsidP="00A966E2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EC0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Л.П. Дикая</w:t>
      </w:r>
      <w:r w:rsidRPr="00925DC7">
        <w:rPr>
          <w:sz w:val="28"/>
          <w:szCs w:val="28"/>
        </w:rPr>
        <w:t xml:space="preserve"> </w:t>
      </w:r>
    </w:p>
    <w:p w14:paraId="61368445" w14:textId="77777777" w:rsidR="00204129" w:rsidRDefault="00A966E2" w:rsidP="002041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37D347F" w14:textId="77777777" w:rsidR="00762188" w:rsidRDefault="00762188" w:rsidP="00204129">
      <w:pPr>
        <w:rPr>
          <w:sz w:val="28"/>
          <w:szCs w:val="28"/>
        </w:rPr>
      </w:pPr>
    </w:p>
    <w:p w14:paraId="75538F0D" w14:textId="77777777" w:rsidR="00762188" w:rsidRDefault="00762188" w:rsidP="00204129">
      <w:pPr>
        <w:rPr>
          <w:sz w:val="28"/>
          <w:szCs w:val="28"/>
        </w:rPr>
      </w:pPr>
    </w:p>
    <w:p w14:paraId="21A3D84A" w14:textId="77777777" w:rsidR="00762188" w:rsidRDefault="00762188" w:rsidP="00204129">
      <w:pPr>
        <w:rPr>
          <w:sz w:val="28"/>
          <w:szCs w:val="28"/>
        </w:rPr>
      </w:pPr>
    </w:p>
    <w:p w14:paraId="25AD5E62" w14:textId="77777777" w:rsidR="00762188" w:rsidRDefault="00762188" w:rsidP="00204129">
      <w:pPr>
        <w:rPr>
          <w:sz w:val="28"/>
          <w:szCs w:val="28"/>
        </w:rPr>
      </w:pPr>
    </w:p>
    <w:p w14:paraId="070AA4BB" w14:textId="77777777" w:rsidR="00762188" w:rsidRDefault="00762188" w:rsidP="00204129">
      <w:pPr>
        <w:rPr>
          <w:sz w:val="28"/>
          <w:szCs w:val="28"/>
        </w:rPr>
      </w:pPr>
    </w:p>
    <w:p w14:paraId="3E5E4637" w14:textId="77777777" w:rsidR="00762188" w:rsidRDefault="00762188" w:rsidP="00204129">
      <w:pPr>
        <w:rPr>
          <w:sz w:val="28"/>
          <w:szCs w:val="28"/>
        </w:rPr>
      </w:pPr>
    </w:p>
    <w:p w14:paraId="41B8933B" w14:textId="77777777" w:rsidR="00762188" w:rsidRDefault="00762188" w:rsidP="00204129">
      <w:pPr>
        <w:rPr>
          <w:sz w:val="28"/>
          <w:szCs w:val="28"/>
        </w:rPr>
      </w:pPr>
    </w:p>
    <w:p w14:paraId="60F523CF" w14:textId="77777777" w:rsidR="00762188" w:rsidRDefault="00762188" w:rsidP="00204129">
      <w:pPr>
        <w:rPr>
          <w:sz w:val="28"/>
          <w:szCs w:val="28"/>
        </w:rPr>
      </w:pPr>
    </w:p>
    <w:p w14:paraId="376BB330" w14:textId="77777777" w:rsidR="00762188" w:rsidRDefault="00762188" w:rsidP="00204129">
      <w:pPr>
        <w:rPr>
          <w:sz w:val="28"/>
          <w:szCs w:val="28"/>
        </w:rPr>
      </w:pPr>
    </w:p>
    <w:p w14:paraId="39C5FCFF" w14:textId="77777777" w:rsidR="00762188" w:rsidRDefault="00762188" w:rsidP="00204129">
      <w:pPr>
        <w:rPr>
          <w:sz w:val="28"/>
          <w:szCs w:val="28"/>
        </w:rPr>
      </w:pPr>
    </w:p>
    <w:p w14:paraId="7B87A431" w14:textId="77777777" w:rsidR="00762188" w:rsidRDefault="00762188" w:rsidP="00204129">
      <w:pPr>
        <w:rPr>
          <w:sz w:val="28"/>
          <w:szCs w:val="28"/>
        </w:rPr>
      </w:pPr>
    </w:p>
    <w:p w14:paraId="1DB2D8AD" w14:textId="77777777" w:rsidR="00762188" w:rsidRDefault="00762188" w:rsidP="00204129">
      <w:pPr>
        <w:rPr>
          <w:sz w:val="28"/>
          <w:szCs w:val="28"/>
        </w:rPr>
      </w:pPr>
    </w:p>
    <w:p w14:paraId="712F1579" w14:textId="77777777" w:rsidR="00762188" w:rsidRPr="00287A0E" w:rsidRDefault="00762188" w:rsidP="00204129">
      <w:pPr>
        <w:rPr>
          <w:sz w:val="28"/>
          <w:szCs w:val="28"/>
        </w:rPr>
      </w:pPr>
    </w:p>
    <w:p w14:paraId="3657BEBD" w14:textId="77777777" w:rsidR="00204129" w:rsidRDefault="00204129" w:rsidP="00204129">
      <w:pPr>
        <w:widowControl w:val="0"/>
        <w:ind w:left="10773" w:right="-70"/>
        <w:rPr>
          <w:sz w:val="28"/>
          <w:szCs w:val="28"/>
        </w:rPr>
      </w:pPr>
    </w:p>
    <w:p w14:paraId="5F3D3532" w14:textId="77777777" w:rsidR="00204129" w:rsidRDefault="00204129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4A2EA584" w14:textId="77777777" w:rsidR="00D10624" w:rsidRDefault="00D10624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7A90976F" w14:textId="77777777" w:rsidR="00D10624" w:rsidRDefault="00D10624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5B59041C" w14:textId="77777777" w:rsidR="00C868BC" w:rsidRDefault="00C868BC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693A1295" w14:textId="77777777" w:rsidR="00C868BC" w:rsidRDefault="00C868BC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1D4FADCC" w14:textId="77777777" w:rsidR="00C868BC" w:rsidRDefault="00C868BC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54073C9F" w14:textId="77777777" w:rsidR="00C868BC" w:rsidRDefault="00C868BC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0115B87B" w14:textId="77777777" w:rsidR="00C868BC" w:rsidRDefault="00C868BC" w:rsidP="00ED6900">
      <w:pPr>
        <w:widowControl w:val="0"/>
        <w:ind w:left="10773" w:right="-70"/>
        <w:jc w:val="right"/>
        <w:rPr>
          <w:sz w:val="28"/>
          <w:szCs w:val="28"/>
        </w:rPr>
      </w:pPr>
    </w:p>
    <w:p w14:paraId="2EC9D926" w14:textId="77777777" w:rsidR="00C868BC" w:rsidRDefault="00ED6900" w:rsidP="00C868BC">
      <w:pPr>
        <w:widowControl w:val="0"/>
        <w:ind w:left="10773" w:right="-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="00C868BC">
        <w:rPr>
          <w:sz w:val="28"/>
          <w:szCs w:val="28"/>
        </w:rPr>
        <w:t xml:space="preserve"> </w:t>
      </w:r>
      <w:r w:rsidR="00356434" w:rsidRPr="00D650F1">
        <w:rPr>
          <w:sz w:val="28"/>
          <w:szCs w:val="28"/>
        </w:rPr>
        <w:t>к</w:t>
      </w:r>
    </w:p>
    <w:p w14:paraId="58B33CF1" w14:textId="7AAC6D27" w:rsidR="00C868BC" w:rsidRDefault="00356434" w:rsidP="00C868BC">
      <w:pPr>
        <w:widowControl w:val="0"/>
        <w:ind w:left="10773" w:right="-70"/>
        <w:jc w:val="center"/>
        <w:rPr>
          <w:sz w:val="28"/>
          <w:szCs w:val="28"/>
        </w:rPr>
      </w:pPr>
      <w:r w:rsidRPr="00D650F1">
        <w:rPr>
          <w:sz w:val="28"/>
          <w:szCs w:val="28"/>
        </w:rPr>
        <w:t>постановлению</w:t>
      </w:r>
      <w:r w:rsidRPr="00D650F1">
        <w:rPr>
          <w:sz w:val="28"/>
          <w:szCs w:val="28"/>
        </w:rPr>
        <w:br/>
        <w:t>Администрации</w:t>
      </w:r>
    </w:p>
    <w:p w14:paraId="7F3A527A" w14:textId="43E468D4" w:rsidR="00356434" w:rsidRPr="00D650F1" w:rsidRDefault="00D10624" w:rsidP="00C868BC">
      <w:pPr>
        <w:widowControl w:val="0"/>
        <w:ind w:left="10773" w:right="-70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</w:p>
    <w:p w14:paraId="7B7B1E22" w14:textId="2C966A01" w:rsidR="00EC14E7" w:rsidRDefault="00D10624" w:rsidP="00C868BC">
      <w:pPr>
        <w:widowControl w:val="0"/>
        <w:ind w:left="10773" w:right="29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FA3888">
        <w:rPr>
          <w:sz w:val="28"/>
          <w:szCs w:val="28"/>
        </w:rPr>
        <w:t xml:space="preserve"> поселения</w:t>
      </w:r>
    </w:p>
    <w:p w14:paraId="3D3FFC75" w14:textId="140D09F8" w:rsidR="00356434" w:rsidRPr="00D650F1" w:rsidRDefault="00FA3888" w:rsidP="00C868BC">
      <w:pPr>
        <w:widowControl w:val="0"/>
        <w:ind w:left="10773" w:right="2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68BC">
        <w:rPr>
          <w:sz w:val="28"/>
          <w:szCs w:val="28"/>
        </w:rPr>
        <w:t>14.05</w:t>
      </w:r>
      <w:r w:rsidR="00ED6900">
        <w:rPr>
          <w:sz w:val="28"/>
          <w:szCs w:val="28"/>
        </w:rPr>
        <w:t>.202</w:t>
      </w:r>
      <w:r w:rsidR="006D58BB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C868BC">
        <w:rPr>
          <w:sz w:val="28"/>
          <w:szCs w:val="28"/>
        </w:rPr>
        <w:t>117</w:t>
      </w:r>
    </w:p>
    <w:p w14:paraId="5AC4E2F4" w14:textId="77777777" w:rsidR="00356434" w:rsidRPr="00D650F1" w:rsidRDefault="00356434" w:rsidP="00356434">
      <w:pPr>
        <w:widowControl w:val="0"/>
        <w:jc w:val="both"/>
        <w:rPr>
          <w:sz w:val="28"/>
          <w:szCs w:val="28"/>
        </w:rPr>
      </w:pPr>
    </w:p>
    <w:p w14:paraId="4E438B4C" w14:textId="77777777" w:rsidR="00356434" w:rsidRPr="00D650F1" w:rsidRDefault="00356434" w:rsidP="00356434">
      <w:pPr>
        <w:widowControl w:val="0"/>
        <w:jc w:val="center"/>
        <w:rPr>
          <w:sz w:val="28"/>
          <w:szCs w:val="28"/>
        </w:rPr>
      </w:pPr>
      <w:r w:rsidRPr="00D650F1">
        <w:rPr>
          <w:sz w:val="28"/>
          <w:szCs w:val="28"/>
        </w:rPr>
        <w:t>ИНФОРМАЦИЯ</w:t>
      </w:r>
      <w:r w:rsidRPr="00D650F1">
        <w:rPr>
          <w:sz w:val="28"/>
          <w:szCs w:val="28"/>
        </w:rPr>
        <w:br/>
        <w:t xml:space="preserve">о включении систем теплоснабжения и теплопотребления в </w:t>
      </w:r>
      <w:r w:rsidR="00D10624">
        <w:rPr>
          <w:sz w:val="28"/>
          <w:szCs w:val="28"/>
        </w:rPr>
        <w:t>Горняцком сельском</w:t>
      </w:r>
      <w:r w:rsidRPr="00D650F1">
        <w:rPr>
          <w:sz w:val="28"/>
          <w:szCs w:val="28"/>
        </w:rPr>
        <w:t xml:space="preserve"> поселении </w:t>
      </w:r>
    </w:p>
    <w:p w14:paraId="1043C897" w14:textId="77777777" w:rsidR="00356434" w:rsidRPr="00D650F1" w:rsidRDefault="00356434" w:rsidP="00356434">
      <w:pPr>
        <w:widowControl w:val="0"/>
        <w:jc w:val="center"/>
        <w:rPr>
          <w:sz w:val="28"/>
          <w:szCs w:val="28"/>
        </w:rPr>
      </w:pPr>
      <w:r w:rsidRPr="00D650F1">
        <w:rPr>
          <w:sz w:val="28"/>
          <w:szCs w:val="28"/>
        </w:rPr>
        <w:t>Белокалитвинского района Ростовской области</w:t>
      </w:r>
    </w:p>
    <w:p w14:paraId="13730480" w14:textId="77777777" w:rsidR="00356434" w:rsidRPr="00D650F1" w:rsidRDefault="00356434" w:rsidP="00356434">
      <w:pPr>
        <w:widowControl w:val="0"/>
        <w:jc w:val="center"/>
        <w:rPr>
          <w:sz w:val="28"/>
          <w:szCs w:val="28"/>
        </w:rPr>
      </w:pPr>
      <w:r w:rsidRPr="00D650F1">
        <w:rPr>
          <w:sz w:val="28"/>
          <w:szCs w:val="28"/>
        </w:rPr>
        <w:t>по состоянию на ______ __________ 20 ___ года</w:t>
      </w:r>
    </w:p>
    <w:p w14:paraId="3E806C74" w14:textId="77777777" w:rsidR="00356434" w:rsidRPr="00D650F1" w:rsidRDefault="00356434" w:rsidP="00356434">
      <w:pPr>
        <w:widowControl w:val="0"/>
        <w:jc w:val="both"/>
        <w:rPr>
          <w:sz w:val="28"/>
          <w:szCs w:val="28"/>
        </w:rPr>
      </w:pPr>
    </w:p>
    <w:tbl>
      <w:tblPr>
        <w:tblW w:w="51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703"/>
        <w:gridCol w:w="635"/>
        <w:gridCol w:w="508"/>
        <w:gridCol w:w="889"/>
        <w:gridCol w:w="675"/>
        <w:gridCol w:w="579"/>
        <w:gridCol w:w="821"/>
        <w:gridCol w:w="661"/>
        <w:gridCol w:w="822"/>
        <w:gridCol w:w="771"/>
        <w:gridCol w:w="728"/>
        <w:gridCol w:w="579"/>
        <w:gridCol w:w="861"/>
        <w:gridCol w:w="700"/>
        <w:gridCol w:w="728"/>
        <w:gridCol w:w="457"/>
        <w:gridCol w:w="508"/>
        <w:gridCol w:w="567"/>
        <w:gridCol w:w="578"/>
        <w:gridCol w:w="635"/>
        <w:gridCol w:w="762"/>
      </w:tblGrid>
      <w:tr w:rsidR="00356434" w:rsidRPr="00D650F1" w14:paraId="037F2A39" w14:textId="77777777" w:rsidTr="00432B5E">
        <w:trPr>
          <w:trHeight w:val="20"/>
        </w:trPr>
        <w:tc>
          <w:tcPr>
            <w:tcW w:w="178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FCD82B1" w14:textId="77777777" w:rsidR="00432B5E" w:rsidRPr="00432B5E" w:rsidRDefault="00432B5E" w:rsidP="00432B5E">
            <w:pPr>
              <w:pStyle w:val="230"/>
              <w:tabs>
                <w:tab w:val="left" w:pos="1710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B5E">
              <w:rPr>
                <w:color w:val="000000"/>
                <w:sz w:val="24"/>
                <w:szCs w:val="24"/>
              </w:rPr>
              <w:t>Наименование</w:t>
            </w:r>
          </w:p>
          <w:p w14:paraId="6A1BB75C" w14:textId="77777777" w:rsidR="00356434" w:rsidRPr="00432B5E" w:rsidRDefault="00432B5E" w:rsidP="00432B5E">
            <w:pPr>
              <w:widowControl w:val="0"/>
              <w:jc w:val="center"/>
            </w:pPr>
            <w:r w:rsidRPr="00432B5E">
              <w:rPr>
                <w:color w:val="000000"/>
              </w:rPr>
              <w:t>муниципальных образований</w:t>
            </w:r>
          </w:p>
        </w:tc>
        <w:tc>
          <w:tcPr>
            <w:tcW w:w="395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44563650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Котельные</w:t>
            </w:r>
          </w:p>
        </w:tc>
        <w:tc>
          <w:tcPr>
            <w:tcW w:w="1470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A6E7880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Лечебные учреждения (зданий, единиц)</w:t>
            </w:r>
          </w:p>
        </w:tc>
        <w:tc>
          <w:tcPr>
            <w:tcW w:w="1580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B118D62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Дошкольные учреждения (зданий, единиц)</w:t>
            </w:r>
          </w:p>
        </w:tc>
        <w:tc>
          <w:tcPr>
            <w:tcW w:w="1296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B69BC00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Учебные заведения (зданий, единиц)</w:t>
            </w:r>
          </w:p>
        </w:tc>
        <w:tc>
          <w:tcPr>
            <w:tcW w:w="1548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25E05D9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Детские дома, дома престарелых (зданий, единиц)</w:t>
            </w:r>
          </w:p>
        </w:tc>
        <w:tc>
          <w:tcPr>
            <w:tcW w:w="4200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3C131200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 xml:space="preserve">Жилые дома с центральным </w:t>
            </w:r>
          </w:p>
          <w:p w14:paraId="42A65E5F" w14:textId="77777777" w:rsidR="00356434" w:rsidRPr="00432B5E" w:rsidRDefault="00356434" w:rsidP="000C39D8">
            <w:pPr>
              <w:widowControl w:val="0"/>
              <w:ind w:right="422"/>
              <w:jc w:val="center"/>
            </w:pPr>
            <w:r w:rsidRPr="00432B5E">
              <w:t>отоплением (единиц)</w:t>
            </w:r>
          </w:p>
        </w:tc>
      </w:tr>
      <w:tr w:rsidR="00356434" w:rsidRPr="00D650F1" w14:paraId="324EA678" w14:textId="77777777" w:rsidTr="00432B5E">
        <w:trPr>
          <w:trHeight w:val="322"/>
        </w:trPr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14:paraId="408379AA" w14:textId="77777777" w:rsidR="00356434" w:rsidRPr="00432B5E" w:rsidRDefault="00356434" w:rsidP="008A794B">
            <w:pPr>
              <w:widowControl w:val="0"/>
              <w:jc w:val="center"/>
            </w:pPr>
          </w:p>
        </w:tc>
        <w:tc>
          <w:tcPr>
            <w:tcW w:w="1832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EDF4800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всех форм собственности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D9E84A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 том числе предприятий жилищно-коммунального хозяйства</w:t>
            </w:r>
          </w:p>
        </w:tc>
        <w:tc>
          <w:tcPr>
            <w:tcW w:w="147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0B132E1" w14:textId="77777777" w:rsidR="00356434" w:rsidRPr="00432B5E" w:rsidRDefault="00356434" w:rsidP="008A794B">
            <w:pPr>
              <w:widowControl w:val="0"/>
              <w:jc w:val="center"/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8F9ACF7" w14:textId="77777777" w:rsidR="00356434" w:rsidRPr="00432B5E" w:rsidRDefault="00356434" w:rsidP="008A794B">
            <w:pPr>
              <w:widowControl w:val="0"/>
              <w:jc w:val="center"/>
            </w:pPr>
          </w:p>
        </w:tc>
        <w:tc>
          <w:tcPr>
            <w:tcW w:w="129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D6D67A9" w14:textId="77777777" w:rsidR="00356434" w:rsidRPr="00432B5E" w:rsidRDefault="00356434" w:rsidP="008A794B">
            <w:pPr>
              <w:widowControl w:val="0"/>
              <w:jc w:val="center"/>
            </w:pPr>
          </w:p>
        </w:tc>
        <w:tc>
          <w:tcPr>
            <w:tcW w:w="154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92E6F7A" w14:textId="77777777" w:rsidR="00356434" w:rsidRPr="00432B5E" w:rsidRDefault="00356434" w:rsidP="008A794B">
            <w:pPr>
              <w:widowControl w:val="0"/>
              <w:jc w:val="center"/>
            </w:pPr>
          </w:p>
        </w:tc>
        <w:tc>
          <w:tcPr>
            <w:tcW w:w="2241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5774DD2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всех форм собственности (кроме индивидуальных)</w:t>
            </w:r>
          </w:p>
        </w:tc>
        <w:tc>
          <w:tcPr>
            <w:tcW w:w="1959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CF15B76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 том числе муниципальные</w:t>
            </w:r>
          </w:p>
        </w:tc>
      </w:tr>
      <w:tr w:rsidR="00356434" w:rsidRPr="00D650F1" w14:paraId="383CE1A5" w14:textId="77777777" w:rsidTr="00432B5E">
        <w:trPr>
          <w:trHeight w:val="322"/>
        </w:trPr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14:paraId="0E5512F4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0C4C772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8245215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46DB83C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041B002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30A313E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90FDC62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508672AB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0E9E682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6900" w:rsidRPr="00D650F1" w14:paraId="1CFAC43A" w14:textId="77777777" w:rsidTr="00432B5E">
        <w:trPr>
          <w:trHeight w:val="20"/>
        </w:trPr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14:paraId="12A9374F" w14:textId="77777777" w:rsidR="00356434" w:rsidRPr="00D650F1" w:rsidRDefault="00356434" w:rsidP="008A79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  <w:tcMar>
              <w:left w:w="57" w:type="dxa"/>
              <w:right w:w="57" w:type="dxa"/>
            </w:tcMar>
          </w:tcPr>
          <w:p w14:paraId="00BB864E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всего</w:t>
            </w:r>
          </w:p>
        </w:tc>
        <w:tc>
          <w:tcPr>
            <w:tcW w:w="630" w:type="dxa"/>
            <w:shd w:val="clear" w:color="auto" w:fill="auto"/>
            <w:tcMar>
              <w:left w:w="57" w:type="dxa"/>
              <w:right w:w="57" w:type="dxa"/>
            </w:tcMar>
          </w:tcPr>
          <w:p w14:paraId="351BFF15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вкл.</w:t>
            </w:r>
          </w:p>
        </w:tc>
        <w:tc>
          <w:tcPr>
            <w:tcW w:w="504" w:type="dxa"/>
            <w:shd w:val="clear" w:color="auto" w:fill="auto"/>
            <w:tcMar>
              <w:left w:w="57" w:type="dxa"/>
              <w:right w:w="57" w:type="dxa"/>
            </w:tcMar>
          </w:tcPr>
          <w:p w14:paraId="0E158A92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не вкл.</w:t>
            </w:r>
          </w:p>
        </w:tc>
        <w:tc>
          <w:tcPr>
            <w:tcW w:w="882" w:type="dxa"/>
            <w:shd w:val="clear" w:color="auto" w:fill="auto"/>
            <w:tcMar>
              <w:left w:w="57" w:type="dxa"/>
              <w:right w:w="57" w:type="dxa"/>
            </w:tcMar>
          </w:tcPr>
          <w:p w14:paraId="6B71BC05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всего</w:t>
            </w:r>
          </w:p>
        </w:tc>
        <w:tc>
          <w:tcPr>
            <w:tcW w:w="670" w:type="dxa"/>
            <w:shd w:val="clear" w:color="auto" w:fill="auto"/>
            <w:tcMar>
              <w:left w:w="57" w:type="dxa"/>
              <w:right w:w="57" w:type="dxa"/>
            </w:tcMar>
          </w:tcPr>
          <w:p w14:paraId="0546FE20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вкл.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14:paraId="0F8FB585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не вкл.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57" w:type="dxa"/>
            </w:tcMar>
          </w:tcPr>
          <w:p w14:paraId="17336305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всего</w:t>
            </w:r>
          </w:p>
        </w:tc>
        <w:tc>
          <w:tcPr>
            <w:tcW w:w="656" w:type="dxa"/>
            <w:shd w:val="clear" w:color="auto" w:fill="auto"/>
            <w:tcMar>
              <w:left w:w="57" w:type="dxa"/>
              <w:right w:w="57" w:type="dxa"/>
            </w:tcMar>
          </w:tcPr>
          <w:p w14:paraId="296A7708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вкл.</w:t>
            </w:r>
          </w:p>
        </w:tc>
        <w:tc>
          <w:tcPr>
            <w:tcW w:w="815" w:type="dxa"/>
            <w:shd w:val="clear" w:color="auto" w:fill="auto"/>
            <w:tcMar>
              <w:left w:w="57" w:type="dxa"/>
              <w:right w:w="57" w:type="dxa"/>
            </w:tcMar>
          </w:tcPr>
          <w:p w14:paraId="74653AEE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всего</w:t>
            </w:r>
          </w:p>
        </w:tc>
        <w:tc>
          <w:tcPr>
            <w:tcW w:w="765" w:type="dxa"/>
            <w:shd w:val="clear" w:color="auto" w:fill="auto"/>
            <w:tcMar>
              <w:left w:w="57" w:type="dxa"/>
              <w:right w:w="57" w:type="dxa"/>
            </w:tcMar>
          </w:tcPr>
          <w:p w14:paraId="6A92B22C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вкл.</w:t>
            </w:r>
          </w:p>
        </w:tc>
        <w:tc>
          <w:tcPr>
            <w:tcW w:w="722" w:type="dxa"/>
            <w:shd w:val="clear" w:color="auto" w:fill="auto"/>
            <w:tcMar>
              <w:left w:w="57" w:type="dxa"/>
              <w:right w:w="57" w:type="dxa"/>
            </w:tcMar>
          </w:tcPr>
          <w:p w14:paraId="18CA299D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всего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</w:tcPr>
          <w:p w14:paraId="1EAB2788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вкл.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</w:tcPr>
          <w:p w14:paraId="2718486D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всего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</w:tcPr>
          <w:p w14:paraId="699F4407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вкл.</w:t>
            </w:r>
          </w:p>
        </w:tc>
        <w:tc>
          <w:tcPr>
            <w:tcW w:w="722" w:type="dxa"/>
            <w:shd w:val="clear" w:color="auto" w:fill="auto"/>
            <w:tcMar>
              <w:left w:w="57" w:type="dxa"/>
              <w:right w:w="57" w:type="dxa"/>
            </w:tcMar>
          </w:tcPr>
          <w:p w14:paraId="1E01B6DB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всего</w:t>
            </w:r>
          </w:p>
        </w:tc>
        <w:tc>
          <w:tcPr>
            <w:tcW w:w="453" w:type="dxa"/>
            <w:shd w:val="clear" w:color="auto" w:fill="auto"/>
            <w:tcMar>
              <w:left w:w="57" w:type="dxa"/>
              <w:right w:w="57" w:type="dxa"/>
            </w:tcMar>
          </w:tcPr>
          <w:p w14:paraId="42D0C221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вкл.</w:t>
            </w:r>
          </w:p>
        </w:tc>
        <w:tc>
          <w:tcPr>
            <w:tcW w:w="504" w:type="dxa"/>
            <w:shd w:val="clear" w:color="auto" w:fill="auto"/>
            <w:tcMar>
              <w:left w:w="57" w:type="dxa"/>
              <w:right w:w="57" w:type="dxa"/>
            </w:tcMar>
          </w:tcPr>
          <w:p w14:paraId="5DB44C45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 xml:space="preserve">не </w:t>
            </w:r>
            <w:r w:rsidRPr="00432B5E">
              <w:br/>
              <w:t>вкл.</w:t>
            </w:r>
          </w:p>
        </w:tc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68DEDC90" w14:textId="77777777" w:rsidR="00356434" w:rsidRPr="00432B5E" w:rsidRDefault="00356434" w:rsidP="008A794B">
            <w:pPr>
              <w:widowControl w:val="0"/>
              <w:jc w:val="center"/>
            </w:pPr>
            <w:proofErr w:type="spellStart"/>
            <w:r w:rsidRPr="00432B5E">
              <w:t>процен-тов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</w:tcPr>
          <w:p w14:paraId="48C076EC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всего</w:t>
            </w:r>
          </w:p>
        </w:tc>
        <w:tc>
          <w:tcPr>
            <w:tcW w:w="630" w:type="dxa"/>
            <w:shd w:val="clear" w:color="auto" w:fill="auto"/>
            <w:tcMar>
              <w:left w:w="57" w:type="dxa"/>
              <w:right w:w="57" w:type="dxa"/>
            </w:tcMar>
          </w:tcPr>
          <w:p w14:paraId="1A9F2A2E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вкл.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</w:tcPr>
          <w:p w14:paraId="6721F682" w14:textId="77777777" w:rsidR="00356434" w:rsidRPr="00432B5E" w:rsidRDefault="00356434" w:rsidP="008A794B">
            <w:pPr>
              <w:widowControl w:val="0"/>
              <w:jc w:val="center"/>
            </w:pPr>
            <w:r w:rsidRPr="00432B5E">
              <w:t>процентов</w:t>
            </w:r>
          </w:p>
        </w:tc>
      </w:tr>
      <w:tr w:rsidR="00ED6900" w:rsidRPr="005719C7" w14:paraId="1030F032" w14:textId="77777777" w:rsidTr="00432B5E">
        <w:trPr>
          <w:trHeight w:val="20"/>
        </w:trPr>
        <w:tc>
          <w:tcPr>
            <w:tcW w:w="17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46A73B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8A6B2F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3EC15E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8CFE14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88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C1152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13846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8CC30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CE49D1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F2C4D9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81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767E37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76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D4E575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72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73C5C4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6F19B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1F9577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B594A7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72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149AC4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45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23D37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732746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B6560F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106F09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80BA8F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81D765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</w:tr>
      <w:tr w:rsidR="00ED6900" w:rsidRPr="005719C7" w14:paraId="10377A81" w14:textId="77777777" w:rsidTr="00432B5E">
        <w:trPr>
          <w:trHeight w:val="20"/>
        </w:trPr>
        <w:tc>
          <w:tcPr>
            <w:tcW w:w="17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7B71FA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D0518F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D5B2EB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D9E4A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88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EE4A35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A1BE7B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152576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4B0338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C77601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81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06C51B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76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C44DE3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72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CD655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E73EB1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5CCE8A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6C4D7E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72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E58795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45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8F2A6E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5BACDC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320CE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E511B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A6394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DB1EC0" w14:textId="77777777" w:rsidR="00356434" w:rsidRPr="005719C7" w:rsidRDefault="00356434" w:rsidP="008A794B">
            <w:pPr>
              <w:widowControl w:val="0"/>
              <w:jc w:val="both"/>
            </w:pPr>
            <w:r w:rsidRPr="005719C7">
              <w:t xml:space="preserve"> </w:t>
            </w:r>
          </w:p>
        </w:tc>
      </w:tr>
    </w:tbl>
    <w:p w14:paraId="3B6356AB" w14:textId="77777777" w:rsidR="002749FD" w:rsidRDefault="002749FD" w:rsidP="00287A0E">
      <w:pPr>
        <w:rPr>
          <w:sz w:val="28"/>
          <w:szCs w:val="28"/>
        </w:rPr>
      </w:pPr>
    </w:p>
    <w:p w14:paraId="6D00B39D" w14:textId="77777777" w:rsidR="00287A0E" w:rsidRDefault="00287A0E" w:rsidP="00287A0E">
      <w:pPr>
        <w:rPr>
          <w:sz w:val="28"/>
          <w:szCs w:val="28"/>
        </w:rPr>
      </w:pPr>
    </w:p>
    <w:p w14:paraId="4EF7718A" w14:textId="77777777" w:rsidR="00432B5E" w:rsidRDefault="00432B5E" w:rsidP="00432B5E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вопросам,</w:t>
      </w:r>
    </w:p>
    <w:p w14:paraId="05CB9D5E" w14:textId="77777777" w:rsidR="00432B5E" w:rsidRPr="00925DC7" w:rsidRDefault="00432B5E" w:rsidP="00432B5E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EC04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Л.П. Дикая</w:t>
      </w:r>
      <w:r w:rsidRPr="00925DC7">
        <w:rPr>
          <w:sz w:val="28"/>
          <w:szCs w:val="28"/>
        </w:rPr>
        <w:t xml:space="preserve"> </w:t>
      </w:r>
    </w:p>
    <w:p w14:paraId="6F60D7A4" w14:textId="77777777" w:rsidR="00642FC7" w:rsidRDefault="00642FC7" w:rsidP="00432B5E">
      <w:pPr>
        <w:rPr>
          <w:sz w:val="28"/>
          <w:szCs w:val="28"/>
        </w:rPr>
      </w:pPr>
    </w:p>
    <w:sectPr w:rsidR="00642FC7" w:rsidSect="00AF23FE">
      <w:pgSz w:w="16838" w:h="11906" w:orient="landscape" w:code="9"/>
      <w:pgMar w:top="993" w:right="641" w:bottom="709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86C9" w14:textId="77777777" w:rsidR="00BA1F4B" w:rsidRDefault="00BA1F4B">
      <w:r>
        <w:separator/>
      </w:r>
    </w:p>
  </w:endnote>
  <w:endnote w:type="continuationSeparator" w:id="0">
    <w:p w14:paraId="2EC94950" w14:textId="77777777" w:rsidR="00BA1F4B" w:rsidRDefault="00BA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16C3" w14:textId="77777777" w:rsidR="00D10624" w:rsidRDefault="00BC2727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062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23F1CF" w14:textId="77777777" w:rsidR="00D10624" w:rsidRDefault="00D10624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B08B" w14:textId="77777777" w:rsidR="00D10624" w:rsidRDefault="00D10624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</w:p>
  <w:p w14:paraId="48826B75" w14:textId="77777777" w:rsidR="00D10624" w:rsidRPr="002F507F" w:rsidRDefault="00D10624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</w:p>
  <w:p w14:paraId="4E6152BA" w14:textId="557E15E3" w:rsidR="00D10624" w:rsidRPr="00890E17" w:rsidRDefault="00BC2727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="00D10624" w:rsidRPr="00890E17">
      <w:rPr>
        <w:color w:val="FFFFFF"/>
        <w:sz w:val="10"/>
        <w:szCs w:val="10"/>
      </w:rPr>
      <w:instrText xml:space="preserve"> </w:instrText>
    </w:r>
    <w:r w:rsidR="00D10624" w:rsidRPr="008F612E">
      <w:rPr>
        <w:color w:val="FFFFFF"/>
        <w:sz w:val="10"/>
        <w:szCs w:val="10"/>
        <w:lang w:val="en-US"/>
      </w:rPr>
      <w:instrText>FILENAME</w:instrText>
    </w:r>
    <w:r w:rsidR="00D10624" w:rsidRPr="00890E17">
      <w:rPr>
        <w:color w:val="FFFFFF"/>
        <w:sz w:val="10"/>
        <w:szCs w:val="10"/>
      </w:rPr>
      <w:instrText xml:space="preserve"> \</w:instrText>
    </w:r>
    <w:r w:rsidR="00D10624" w:rsidRPr="008F612E">
      <w:rPr>
        <w:color w:val="FFFFFF"/>
        <w:sz w:val="10"/>
        <w:szCs w:val="10"/>
        <w:lang w:val="en-US"/>
      </w:rPr>
      <w:instrText>p</w:instrText>
    </w:r>
    <w:r w:rsidR="00D10624"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C868BC">
      <w:rPr>
        <w:noProof/>
        <w:color w:val="FFFFFF"/>
        <w:sz w:val="10"/>
        <w:szCs w:val="10"/>
        <w:lang w:val="en-US"/>
      </w:rPr>
      <w:t>C</w:t>
    </w:r>
    <w:r w:rsidR="00C868BC" w:rsidRPr="00C868BC">
      <w:rPr>
        <w:noProof/>
        <w:color w:val="FFFFFF"/>
        <w:sz w:val="10"/>
        <w:szCs w:val="10"/>
      </w:rPr>
      <w:t>:\архив\Горняцкий\Мои документы\ВЕТОХИНА\ПОСТАНОВЛЕНИЯ\ПОСТАНОВЛЕНИЯ 2025 год\05\117 от 14.05.2025Постановление О подготовке жилищного фонда, объектов инженерной и социальной инфраструктуры  в осенне-зимний период .</w:t>
    </w:r>
    <w:r w:rsidR="00C868BC">
      <w:rPr>
        <w:noProof/>
        <w:color w:val="FFFFFF"/>
        <w:sz w:val="10"/>
        <w:szCs w:val="10"/>
        <w:lang w:val="en-US"/>
      </w:rPr>
      <w:t>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01D2" w14:textId="77777777" w:rsidR="00BA1F4B" w:rsidRDefault="00BA1F4B">
      <w:r>
        <w:separator/>
      </w:r>
    </w:p>
  </w:footnote>
  <w:footnote w:type="continuationSeparator" w:id="0">
    <w:p w14:paraId="3D97DD71" w14:textId="77777777" w:rsidR="00BA1F4B" w:rsidRDefault="00BA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DB8"/>
    <w:multiLevelType w:val="hybridMultilevel"/>
    <w:tmpl w:val="A31AA0CA"/>
    <w:lvl w:ilvl="0" w:tplc="A89E24F2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641B"/>
    <w:multiLevelType w:val="hybridMultilevel"/>
    <w:tmpl w:val="F2C89782"/>
    <w:lvl w:ilvl="0" w:tplc="09EE2F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04547"/>
    <w:multiLevelType w:val="hybridMultilevel"/>
    <w:tmpl w:val="F0A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54338">
    <w:abstractNumId w:val="1"/>
  </w:num>
  <w:num w:numId="2" w16cid:durableId="1548176624">
    <w:abstractNumId w:val="2"/>
  </w:num>
  <w:num w:numId="3" w16cid:durableId="2975358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AAA"/>
    <w:rsid w:val="00000968"/>
    <w:rsid w:val="00002986"/>
    <w:rsid w:val="000044AC"/>
    <w:rsid w:val="00006510"/>
    <w:rsid w:val="00006B32"/>
    <w:rsid w:val="0000736D"/>
    <w:rsid w:val="000078B3"/>
    <w:rsid w:val="00007AF8"/>
    <w:rsid w:val="00012344"/>
    <w:rsid w:val="00012383"/>
    <w:rsid w:val="000124CC"/>
    <w:rsid w:val="00012A5B"/>
    <w:rsid w:val="00012C12"/>
    <w:rsid w:val="00013371"/>
    <w:rsid w:val="000135FF"/>
    <w:rsid w:val="00015648"/>
    <w:rsid w:val="00017662"/>
    <w:rsid w:val="00020DC5"/>
    <w:rsid w:val="0002124B"/>
    <w:rsid w:val="00022031"/>
    <w:rsid w:val="00024301"/>
    <w:rsid w:val="000245FB"/>
    <w:rsid w:val="00025590"/>
    <w:rsid w:val="00025CAC"/>
    <w:rsid w:val="00025DA1"/>
    <w:rsid w:val="00025DDC"/>
    <w:rsid w:val="00025F92"/>
    <w:rsid w:val="00027224"/>
    <w:rsid w:val="0003000A"/>
    <w:rsid w:val="00030A64"/>
    <w:rsid w:val="00031039"/>
    <w:rsid w:val="000321A6"/>
    <w:rsid w:val="0003273D"/>
    <w:rsid w:val="00032B7D"/>
    <w:rsid w:val="000358AA"/>
    <w:rsid w:val="00035957"/>
    <w:rsid w:val="000372E6"/>
    <w:rsid w:val="000376C0"/>
    <w:rsid w:val="00037F2F"/>
    <w:rsid w:val="000401A4"/>
    <w:rsid w:val="00040892"/>
    <w:rsid w:val="000422C2"/>
    <w:rsid w:val="000433BD"/>
    <w:rsid w:val="00046028"/>
    <w:rsid w:val="00046DC7"/>
    <w:rsid w:val="0005051D"/>
    <w:rsid w:val="00051D88"/>
    <w:rsid w:val="00051DDF"/>
    <w:rsid w:val="000536C2"/>
    <w:rsid w:val="00053D2C"/>
    <w:rsid w:val="000546B8"/>
    <w:rsid w:val="000550B7"/>
    <w:rsid w:val="00055A13"/>
    <w:rsid w:val="00056046"/>
    <w:rsid w:val="00056241"/>
    <w:rsid w:val="00056471"/>
    <w:rsid w:val="000564D7"/>
    <w:rsid w:val="00056A3E"/>
    <w:rsid w:val="00056D60"/>
    <w:rsid w:val="00057E54"/>
    <w:rsid w:val="000616D2"/>
    <w:rsid w:val="00061D93"/>
    <w:rsid w:val="000624DD"/>
    <w:rsid w:val="00063353"/>
    <w:rsid w:val="00063CFA"/>
    <w:rsid w:val="00066419"/>
    <w:rsid w:val="0006788E"/>
    <w:rsid w:val="00070245"/>
    <w:rsid w:val="000713B9"/>
    <w:rsid w:val="00071A69"/>
    <w:rsid w:val="00071D31"/>
    <w:rsid w:val="00072D70"/>
    <w:rsid w:val="0007515F"/>
    <w:rsid w:val="00075C0D"/>
    <w:rsid w:val="0007635E"/>
    <w:rsid w:val="000763EF"/>
    <w:rsid w:val="00077FC8"/>
    <w:rsid w:val="00080074"/>
    <w:rsid w:val="00080C36"/>
    <w:rsid w:val="00082186"/>
    <w:rsid w:val="000845A0"/>
    <w:rsid w:val="00084752"/>
    <w:rsid w:val="000850D6"/>
    <w:rsid w:val="0008631F"/>
    <w:rsid w:val="00086CCD"/>
    <w:rsid w:val="00087136"/>
    <w:rsid w:val="00087E16"/>
    <w:rsid w:val="00091918"/>
    <w:rsid w:val="00091CBA"/>
    <w:rsid w:val="000922A3"/>
    <w:rsid w:val="00092C2E"/>
    <w:rsid w:val="00093B5D"/>
    <w:rsid w:val="00094737"/>
    <w:rsid w:val="00096195"/>
    <w:rsid w:val="00096456"/>
    <w:rsid w:val="0009727D"/>
    <w:rsid w:val="000A281D"/>
    <w:rsid w:val="000A331F"/>
    <w:rsid w:val="000A719D"/>
    <w:rsid w:val="000A75FE"/>
    <w:rsid w:val="000A7C5B"/>
    <w:rsid w:val="000A7E0B"/>
    <w:rsid w:val="000B00D9"/>
    <w:rsid w:val="000B0933"/>
    <w:rsid w:val="000B186A"/>
    <w:rsid w:val="000B1879"/>
    <w:rsid w:val="000B2A49"/>
    <w:rsid w:val="000B2B11"/>
    <w:rsid w:val="000B2EB0"/>
    <w:rsid w:val="000B32EE"/>
    <w:rsid w:val="000B403E"/>
    <w:rsid w:val="000B4C22"/>
    <w:rsid w:val="000B5291"/>
    <w:rsid w:val="000B577E"/>
    <w:rsid w:val="000B5929"/>
    <w:rsid w:val="000B6689"/>
    <w:rsid w:val="000B6B5B"/>
    <w:rsid w:val="000C021D"/>
    <w:rsid w:val="000C1948"/>
    <w:rsid w:val="000C37BE"/>
    <w:rsid w:val="000C37E0"/>
    <w:rsid w:val="000C39D8"/>
    <w:rsid w:val="000C4034"/>
    <w:rsid w:val="000C44EF"/>
    <w:rsid w:val="000C7C36"/>
    <w:rsid w:val="000C7FAC"/>
    <w:rsid w:val="000D0F72"/>
    <w:rsid w:val="000D124B"/>
    <w:rsid w:val="000D26DD"/>
    <w:rsid w:val="000D4377"/>
    <w:rsid w:val="000D4907"/>
    <w:rsid w:val="000D502E"/>
    <w:rsid w:val="000D5C1A"/>
    <w:rsid w:val="000D6A8D"/>
    <w:rsid w:val="000D6ADA"/>
    <w:rsid w:val="000D6E07"/>
    <w:rsid w:val="000D7ABD"/>
    <w:rsid w:val="000D7C03"/>
    <w:rsid w:val="000E0234"/>
    <w:rsid w:val="000E1587"/>
    <w:rsid w:val="000E2D2E"/>
    <w:rsid w:val="000E36CC"/>
    <w:rsid w:val="000E3F97"/>
    <w:rsid w:val="000E4173"/>
    <w:rsid w:val="000E42B2"/>
    <w:rsid w:val="000E45AD"/>
    <w:rsid w:val="000E4BE7"/>
    <w:rsid w:val="000E787C"/>
    <w:rsid w:val="000E7CBD"/>
    <w:rsid w:val="000F26B7"/>
    <w:rsid w:val="000F4145"/>
    <w:rsid w:val="000F4831"/>
    <w:rsid w:val="000F53A6"/>
    <w:rsid w:val="000F5DB3"/>
    <w:rsid w:val="000F6EF0"/>
    <w:rsid w:val="001007EB"/>
    <w:rsid w:val="00101C8B"/>
    <w:rsid w:val="00102691"/>
    <w:rsid w:val="00102E12"/>
    <w:rsid w:val="00103197"/>
    <w:rsid w:val="00103D76"/>
    <w:rsid w:val="00106FB5"/>
    <w:rsid w:val="00110DE2"/>
    <w:rsid w:val="00111196"/>
    <w:rsid w:val="00116A11"/>
    <w:rsid w:val="00116A74"/>
    <w:rsid w:val="001205EF"/>
    <w:rsid w:val="00121FB9"/>
    <w:rsid w:val="00123291"/>
    <w:rsid w:val="0012334E"/>
    <w:rsid w:val="00123869"/>
    <w:rsid w:val="00124552"/>
    <w:rsid w:val="00124B6D"/>
    <w:rsid w:val="00124BE1"/>
    <w:rsid w:val="00124E52"/>
    <w:rsid w:val="001256C6"/>
    <w:rsid w:val="00126D39"/>
    <w:rsid w:val="00127E1E"/>
    <w:rsid w:val="001308B7"/>
    <w:rsid w:val="00131F58"/>
    <w:rsid w:val="00132049"/>
    <w:rsid w:val="00132535"/>
    <w:rsid w:val="00133120"/>
    <w:rsid w:val="00135313"/>
    <w:rsid w:val="00136314"/>
    <w:rsid w:val="00136BAC"/>
    <w:rsid w:val="001407FF"/>
    <w:rsid w:val="00140D7E"/>
    <w:rsid w:val="00141155"/>
    <w:rsid w:val="00141A04"/>
    <w:rsid w:val="0014223C"/>
    <w:rsid w:val="0014397B"/>
    <w:rsid w:val="00145705"/>
    <w:rsid w:val="00145D3A"/>
    <w:rsid w:val="001461AE"/>
    <w:rsid w:val="001468F8"/>
    <w:rsid w:val="001478EB"/>
    <w:rsid w:val="001512D9"/>
    <w:rsid w:val="001518D5"/>
    <w:rsid w:val="00151F5F"/>
    <w:rsid w:val="001525B6"/>
    <w:rsid w:val="0015309F"/>
    <w:rsid w:val="001548C3"/>
    <w:rsid w:val="0015586E"/>
    <w:rsid w:val="00155E7A"/>
    <w:rsid w:val="0015696A"/>
    <w:rsid w:val="0015706A"/>
    <w:rsid w:val="00157E64"/>
    <w:rsid w:val="00160294"/>
    <w:rsid w:val="00160B02"/>
    <w:rsid w:val="001611D2"/>
    <w:rsid w:val="001615BE"/>
    <w:rsid w:val="00163433"/>
    <w:rsid w:val="0016459F"/>
    <w:rsid w:val="00165A2F"/>
    <w:rsid w:val="001700DD"/>
    <w:rsid w:val="00170901"/>
    <w:rsid w:val="00170A48"/>
    <w:rsid w:val="001712E4"/>
    <w:rsid w:val="001717BF"/>
    <w:rsid w:val="00171F44"/>
    <w:rsid w:val="001734AC"/>
    <w:rsid w:val="00173BB5"/>
    <w:rsid w:val="00174246"/>
    <w:rsid w:val="0017475D"/>
    <w:rsid w:val="0017509D"/>
    <w:rsid w:val="00176A11"/>
    <w:rsid w:val="00177092"/>
    <w:rsid w:val="00180751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2CA2"/>
    <w:rsid w:val="00193F4E"/>
    <w:rsid w:val="001942C8"/>
    <w:rsid w:val="00195BC8"/>
    <w:rsid w:val="00195C61"/>
    <w:rsid w:val="00196BD7"/>
    <w:rsid w:val="00196BEA"/>
    <w:rsid w:val="001A0BC1"/>
    <w:rsid w:val="001A1447"/>
    <w:rsid w:val="001A3377"/>
    <w:rsid w:val="001A35D7"/>
    <w:rsid w:val="001A3A51"/>
    <w:rsid w:val="001A3D40"/>
    <w:rsid w:val="001A469F"/>
    <w:rsid w:val="001A5D07"/>
    <w:rsid w:val="001A6B79"/>
    <w:rsid w:val="001A702A"/>
    <w:rsid w:val="001A7365"/>
    <w:rsid w:val="001A7ED4"/>
    <w:rsid w:val="001B093E"/>
    <w:rsid w:val="001B116C"/>
    <w:rsid w:val="001B191E"/>
    <w:rsid w:val="001B1B4E"/>
    <w:rsid w:val="001B1E33"/>
    <w:rsid w:val="001B20CC"/>
    <w:rsid w:val="001B2C80"/>
    <w:rsid w:val="001B334D"/>
    <w:rsid w:val="001B5834"/>
    <w:rsid w:val="001B663E"/>
    <w:rsid w:val="001C053A"/>
    <w:rsid w:val="001C097A"/>
    <w:rsid w:val="001C1ACF"/>
    <w:rsid w:val="001C2212"/>
    <w:rsid w:val="001C24AF"/>
    <w:rsid w:val="001C5852"/>
    <w:rsid w:val="001C6805"/>
    <w:rsid w:val="001C6F14"/>
    <w:rsid w:val="001C742E"/>
    <w:rsid w:val="001C75D2"/>
    <w:rsid w:val="001C7E13"/>
    <w:rsid w:val="001D05BF"/>
    <w:rsid w:val="001D1143"/>
    <w:rsid w:val="001D1C20"/>
    <w:rsid w:val="001D1EC3"/>
    <w:rsid w:val="001D492A"/>
    <w:rsid w:val="001D67A3"/>
    <w:rsid w:val="001E021F"/>
    <w:rsid w:val="001E0AB3"/>
    <w:rsid w:val="001E14FF"/>
    <w:rsid w:val="001E1EEF"/>
    <w:rsid w:val="001E593D"/>
    <w:rsid w:val="001E68FD"/>
    <w:rsid w:val="001E7765"/>
    <w:rsid w:val="001F04A3"/>
    <w:rsid w:val="001F20E9"/>
    <w:rsid w:val="001F3A43"/>
    <w:rsid w:val="001F3B3A"/>
    <w:rsid w:val="001F4F86"/>
    <w:rsid w:val="001F5476"/>
    <w:rsid w:val="001F5724"/>
    <w:rsid w:val="001F590B"/>
    <w:rsid w:val="001F6EA4"/>
    <w:rsid w:val="001F7243"/>
    <w:rsid w:val="001F7F12"/>
    <w:rsid w:val="00200B59"/>
    <w:rsid w:val="0020152C"/>
    <w:rsid w:val="00201CE6"/>
    <w:rsid w:val="00201D13"/>
    <w:rsid w:val="002020E0"/>
    <w:rsid w:val="002035AA"/>
    <w:rsid w:val="00203B2E"/>
    <w:rsid w:val="00204129"/>
    <w:rsid w:val="00205C2D"/>
    <w:rsid w:val="002067F0"/>
    <w:rsid w:val="002103BF"/>
    <w:rsid w:val="00212600"/>
    <w:rsid w:val="00212763"/>
    <w:rsid w:val="00213D67"/>
    <w:rsid w:val="00213D7B"/>
    <w:rsid w:val="00214C25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34D"/>
    <w:rsid w:val="00223E7F"/>
    <w:rsid w:val="0022586A"/>
    <w:rsid w:val="002276DE"/>
    <w:rsid w:val="00231C1C"/>
    <w:rsid w:val="00232662"/>
    <w:rsid w:val="00232723"/>
    <w:rsid w:val="00232DC4"/>
    <w:rsid w:val="00233C3A"/>
    <w:rsid w:val="00234753"/>
    <w:rsid w:val="00234B4A"/>
    <w:rsid w:val="002355F1"/>
    <w:rsid w:val="002400C1"/>
    <w:rsid w:val="00240413"/>
    <w:rsid w:val="00240836"/>
    <w:rsid w:val="00240D7A"/>
    <w:rsid w:val="0024114D"/>
    <w:rsid w:val="00241D4B"/>
    <w:rsid w:val="00241D5F"/>
    <w:rsid w:val="00242E2D"/>
    <w:rsid w:val="002436ED"/>
    <w:rsid w:val="00244698"/>
    <w:rsid w:val="00244A57"/>
    <w:rsid w:val="002453C5"/>
    <w:rsid w:val="002459DC"/>
    <w:rsid w:val="0024729F"/>
    <w:rsid w:val="00247BF1"/>
    <w:rsid w:val="002503BF"/>
    <w:rsid w:val="00251FF3"/>
    <w:rsid w:val="002533FB"/>
    <w:rsid w:val="00254CDE"/>
    <w:rsid w:val="0025577D"/>
    <w:rsid w:val="00256C36"/>
    <w:rsid w:val="0026029E"/>
    <w:rsid w:val="00263488"/>
    <w:rsid w:val="0026452D"/>
    <w:rsid w:val="0026455F"/>
    <w:rsid w:val="00265E5C"/>
    <w:rsid w:val="00266F73"/>
    <w:rsid w:val="002675ED"/>
    <w:rsid w:val="0026785F"/>
    <w:rsid w:val="0027055D"/>
    <w:rsid w:val="00270E1D"/>
    <w:rsid w:val="00273ADE"/>
    <w:rsid w:val="00274675"/>
    <w:rsid w:val="002749FD"/>
    <w:rsid w:val="00275041"/>
    <w:rsid w:val="00275DF1"/>
    <w:rsid w:val="00280502"/>
    <w:rsid w:val="0028088C"/>
    <w:rsid w:val="002810DA"/>
    <w:rsid w:val="0028152A"/>
    <w:rsid w:val="00282C6D"/>
    <w:rsid w:val="00285F9A"/>
    <w:rsid w:val="00286A42"/>
    <w:rsid w:val="00287A0E"/>
    <w:rsid w:val="00290906"/>
    <w:rsid w:val="00291B98"/>
    <w:rsid w:val="00291EDB"/>
    <w:rsid w:val="00292794"/>
    <w:rsid w:val="002927AF"/>
    <w:rsid w:val="0029446D"/>
    <w:rsid w:val="00294822"/>
    <w:rsid w:val="00294B41"/>
    <w:rsid w:val="00295F27"/>
    <w:rsid w:val="00297DA1"/>
    <w:rsid w:val="002A1771"/>
    <w:rsid w:val="002A1915"/>
    <w:rsid w:val="002A1DC8"/>
    <w:rsid w:val="002A32A7"/>
    <w:rsid w:val="002A43C9"/>
    <w:rsid w:val="002A5322"/>
    <w:rsid w:val="002A5703"/>
    <w:rsid w:val="002A5C9F"/>
    <w:rsid w:val="002A7D23"/>
    <w:rsid w:val="002A7F5F"/>
    <w:rsid w:val="002B0FFB"/>
    <w:rsid w:val="002B1014"/>
    <w:rsid w:val="002B12BA"/>
    <w:rsid w:val="002B1B6E"/>
    <w:rsid w:val="002B1C43"/>
    <w:rsid w:val="002B1F09"/>
    <w:rsid w:val="002C15B6"/>
    <w:rsid w:val="002C19E5"/>
    <w:rsid w:val="002C5B6D"/>
    <w:rsid w:val="002C785C"/>
    <w:rsid w:val="002D0046"/>
    <w:rsid w:val="002D2748"/>
    <w:rsid w:val="002D29C6"/>
    <w:rsid w:val="002D4262"/>
    <w:rsid w:val="002D5D11"/>
    <w:rsid w:val="002D5DA8"/>
    <w:rsid w:val="002D6577"/>
    <w:rsid w:val="002E09C4"/>
    <w:rsid w:val="002E141B"/>
    <w:rsid w:val="002E21FC"/>
    <w:rsid w:val="002E2429"/>
    <w:rsid w:val="002E2EDF"/>
    <w:rsid w:val="002E39C5"/>
    <w:rsid w:val="002E61E0"/>
    <w:rsid w:val="002E6C7E"/>
    <w:rsid w:val="002E71D8"/>
    <w:rsid w:val="002E73FA"/>
    <w:rsid w:val="002E745D"/>
    <w:rsid w:val="002F0C1A"/>
    <w:rsid w:val="002F376B"/>
    <w:rsid w:val="002F4156"/>
    <w:rsid w:val="002F504A"/>
    <w:rsid w:val="002F507F"/>
    <w:rsid w:val="002F6620"/>
    <w:rsid w:val="002F7689"/>
    <w:rsid w:val="00300E83"/>
    <w:rsid w:val="003020F3"/>
    <w:rsid w:val="00302A26"/>
    <w:rsid w:val="00303CBC"/>
    <w:rsid w:val="00304022"/>
    <w:rsid w:val="00305BDC"/>
    <w:rsid w:val="00307015"/>
    <w:rsid w:val="003077BF"/>
    <w:rsid w:val="003108FB"/>
    <w:rsid w:val="00312227"/>
    <w:rsid w:val="0031308B"/>
    <w:rsid w:val="003137EC"/>
    <w:rsid w:val="00314B29"/>
    <w:rsid w:val="00315C20"/>
    <w:rsid w:val="00316D5E"/>
    <w:rsid w:val="003172B2"/>
    <w:rsid w:val="00317995"/>
    <w:rsid w:val="003207E4"/>
    <w:rsid w:val="00320FD0"/>
    <w:rsid w:val="003212E8"/>
    <w:rsid w:val="00324474"/>
    <w:rsid w:val="00324B59"/>
    <w:rsid w:val="0032620E"/>
    <w:rsid w:val="00326992"/>
    <w:rsid w:val="0032712D"/>
    <w:rsid w:val="0032743B"/>
    <w:rsid w:val="00327EB0"/>
    <w:rsid w:val="00331514"/>
    <w:rsid w:val="003320BA"/>
    <w:rsid w:val="00332569"/>
    <w:rsid w:val="00333783"/>
    <w:rsid w:val="00333B58"/>
    <w:rsid w:val="00333D67"/>
    <w:rsid w:val="00334AB1"/>
    <w:rsid w:val="003353BF"/>
    <w:rsid w:val="003355E1"/>
    <w:rsid w:val="003359FD"/>
    <w:rsid w:val="003409DB"/>
    <w:rsid w:val="0034243C"/>
    <w:rsid w:val="00343EC1"/>
    <w:rsid w:val="00345CA4"/>
    <w:rsid w:val="00345E17"/>
    <w:rsid w:val="003464C2"/>
    <w:rsid w:val="003478D3"/>
    <w:rsid w:val="00347976"/>
    <w:rsid w:val="00347CBE"/>
    <w:rsid w:val="00347D4A"/>
    <w:rsid w:val="00350F24"/>
    <w:rsid w:val="003523A6"/>
    <w:rsid w:val="00352BB4"/>
    <w:rsid w:val="00353214"/>
    <w:rsid w:val="0035358A"/>
    <w:rsid w:val="003554DA"/>
    <w:rsid w:val="00356434"/>
    <w:rsid w:val="0035652E"/>
    <w:rsid w:val="00356958"/>
    <w:rsid w:val="003571F8"/>
    <w:rsid w:val="00357737"/>
    <w:rsid w:val="00357C68"/>
    <w:rsid w:val="00357E55"/>
    <w:rsid w:val="00360A63"/>
    <w:rsid w:val="00360C18"/>
    <w:rsid w:val="00360E62"/>
    <w:rsid w:val="0036236C"/>
    <w:rsid w:val="003655B2"/>
    <w:rsid w:val="00367F31"/>
    <w:rsid w:val="00367FB6"/>
    <w:rsid w:val="003703F4"/>
    <w:rsid w:val="00371B75"/>
    <w:rsid w:val="00380678"/>
    <w:rsid w:val="00380B1D"/>
    <w:rsid w:val="003817B1"/>
    <w:rsid w:val="00381B7A"/>
    <w:rsid w:val="003826A1"/>
    <w:rsid w:val="00383D72"/>
    <w:rsid w:val="00384851"/>
    <w:rsid w:val="00384938"/>
    <w:rsid w:val="003854FB"/>
    <w:rsid w:val="0038608E"/>
    <w:rsid w:val="00394C97"/>
    <w:rsid w:val="00395049"/>
    <w:rsid w:val="0039574A"/>
    <w:rsid w:val="0039625D"/>
    <w:rsid w:val="00396B9C"/>
    <w:rsid w:val="0039729F"/>
    <w:rsid w:val="003A05FE"/>
    <w:rsid w:val="003A13D4"/>
    <w:rsid w:val="003A5A97"/>
    <w:rsid w:val="003A6333"/>
    <w:rsid w:val="003A63AF"/>
    <w:rsid w:val="003B00A1"/>
    <w:rsid w:val="003B39F5"/>
    <w:rsid w:val="003B39FE"/>
    <w:rsid w:val="003B3C5E"/>
    <w:rsid w:val="003B45C9"/>
    <w:rsid w:val="003B66C8"/>
    <w:rsid w:val="003B7AE5"/>
    <w:rsid w:val="003C06C8"/>
    <w:rsid w:val="003C1E89"/>
    <w:rsid w:val="003C3296"/>
    <w:rsid w:val="003C5F96"/>
    <w:rsid w:val="003C7615"/>
    <w:rsid w:val="003D026C"/>
    <w:rsid w:val="003D0927"/>
    <w:rsid w:val="003D5237"/>
    <w:rsid w:val="003D5788"/>
    <w:rsid w:val="003D597C"/>
    <w:rsid w:val="003D630D"/>
    <w:rsid w:val="003D6596"/>
    <w:rsid w:val="003E053B"/>
    <w:rsid w:val="003E3350"/>
    <w:rsid w:val="003E3A3D"/>
    <w:rsid w:val="003E4E9C"/>
    <w:rsid w:val="003E6725"/>
    <w:rsid w:val="003E6F4F"/>
    <w:rsid w:val="003E7778"/>
    <w:rsid w:val="003E7AB4"/>
    <w:rsid w:val="003F2781"/>
    <w:rsid w:val="003F3219"/>
    <w:rsid w:val="003F37D0"/>
    <w:rsid w:val="003F3B5E"/>
    <w:rsid w:val="003F4043"/>
    <w:rsid w:val="003F4C9A"/>
    <w:rsid w:val="003F4CDE"/>
    <w:rsid w:val="003F5744"/>
    <w:rsid w:val="003F5B75"/>
    <w:rsid w:val="003F5F94"/>
    <w:rsid w:val="003F6630"/>
    <w:rsid w:val="003F70A6"/>
    <w:rsid w:val="003F75A1"/>
    <w:rsid w:val="003F7EFF"/>
    <w:rsid w:val="00400207"/>
    <w:rsid w:val="00400FAD"/>
    <w:rsid w:val="00401505"/>
    <w:rsid w:val="00401AC4"/>
    <w:rsid w:val="00402EB1"/>
    <w:rsid w:val="00404F8B"/>
    <w:rsid w:val="00405D8A"/>
    <w:rsid w:val="00406338"/>
    <w:rsid w:val="0040633C"/>
    <w:rsid w:val="00406373"/>
    <w:rsid w:val="0040650C"/>
    <w:rsid w:val="00407071"/>
    <w:rsid w:val="00410940"/>
    <w:rsid w:val="00410B06"/>
    <w:rsid w:val="00411273"/>
    <w:rsid w:val="00413B95"/>
    <w:rsid w:val="004148E1"/>
    <w:rsid w:val="00415C9B"/>
    <w:rsid w:val="004166C3"/>
    <w:rsid w:val="004177B2"/>
    <w:rsid w:val="00420283"/>
    <w:rsid w:val="00420D18"/>
    <w:rsid w:val="00421FB3"/>
    <w:rsid w:val="004221B8"/>
    <w:rsid w:val="004223F0"/>
    <w:rsid w:val="00422B24"/>
    <w:rsid w:val="00423631"/>
    <w:rsid w:val="00424FB9"/>
    <w:rsid w:val="0042655B"/>
    <w:rsid w:val="00426B3C"/>
    <w:rsid w:val="00426E49"/>
    <w:rsid w:val="00427049"/>
    <w:rsid w:val="004316D2"/>
    <w:rsid w:val="00432B5E"/>
    <w:rsid w:val="00432B62"/>
    <w:rsid w:val="00433DE0"/>
    <w:rsid w:val="004349F4"/>
    <w:rsid w:val="0043634E"/>
    <w:rsid w:val="00441330"/>
    <w:rsid w:val="00441AA5"/>
    <w:rsid w:val="00441F9E"/>
    <w:rsid w:val="00442BD6"/>
    <w:rsid w:val="00446824"/>
    <w:rsid w:val="00446C2B"/>
    <w:rsid w:val="00447E0D"/>
    <w:rsid w:val="00455047"/>
    <w:rsid w:val="004551CF"/>
    <w:rsid w:val="004552F7"/>
    <w:rsid w:val="004572E4"/>
    <w:rsid w:val="00461C50"/>
    <w:rsid w:val="00462693"/>
    <w:rsid w:val="004628BF"/>
    <w:rsid w:val="00462A53"/>
    <w:rsid w:val="0046606D"/>
    <w:rsid w:val="00470319"/>
    <w:rsid w:val="00471688"/>
    <w:rsid w:val="00472DC2"/>
    <w:rsid w:val="00474E97"/>
    <w:rsid w:val="00480F3B"/>
    <w:rsid w:val="00481742"/>
    <w:rsid w:val="00483ADA"/>
    <w:rsid w:val="004849D4"/>
    <w:rsid w:val="004861A8"/>
    <w:rsid w:val="00486338"/>
    <w:rsid w:val="00486523"/>
    <w:rsid w:val="00486CEA"/>
    <w:rsid w:val="004875BC"/>
    <w:rsid w:val="0049010C"/>
    <w:rsid w:val="0049055C"/>
    <w:rsid w:val="00490BD3"/>
    <w:rsid w:val="00491441"/>
    <w:rsid w:val="00492552"/>
    <w:rsid w:val="004928E7"/>
    <w:rsid w:val="00493262"/>
    <w:rsid w:val="0049373B"/>
    <w:rsid w:val="00497242"/>
    <w:rsid w:val="00497424"/>
    <w:rsid w:val="0049787B"/>
    <w:rsid w:val="00497EA8"/>
    <w:rsid w:val="004A00E3"/>
    <w:rsid w:val="004A16E4"/>
    <w:rsid w:val="004A30DA"/>
    <w:rsid w:val="004A34DA"/>
    <w:rsid w:val="004A5071"/>
    <w:rsid w:val="004A5660"/>
    <w:rsid w:val="004A5795"/>
    <w:rsid w:val="004A6ACD"/>
    <w:rsid w:val="004A6CDD"/>
    <w:rsid w:val="004A6FB1"/>
    <w:rsid w:val="004A6FC2"/>
    <w:rsid w:val="004A784F"/>
    <w:rsid w:val="004A7F63"/>
    <w:rsid w:val="004B138F"/>
    <w:rsid w:val="004B17FC"/>
    <w:rsid w:val="004B33BA"/>
    <w:rsid w:val="004B4B00"/>
    <w:rsid w:val="004B5172"/>
    <w:rsid w:val="004B7316"/>
    <w:rsid w:val="004C0376"/>
    <w:rsid w:val="004C17DD"/>
    <w:rsid w:val="004C1E18"/>
    <w:rsid w:val="004C252C"/>
    <w:rsid w:val="004C2806"/>
    <w:rsid w:val="004C342F"/>
    <w:rsid w:val="004C48E0"/>
    <w:rsid w:val="004C4E68"/>
    <w:rsid w:val="004C50FE"/>
    <w:rsid w:val="004C5155"/>
    <w:rsid w:val="004C543C"/>
    <w:rsid w:val="004C6351"/>
    <w:rsid w:val="004C7C29"/>
    <w:rsid w:val="004C7CA6"/>
    <w:rsid w:val="004D0097"/>
    <w:rsid w:val="004D0EF5"/>
    <w:rsid w:val="004D241C"/>
    <w:rsid w:val="004D32F7"/>
    <w:rsid w:val="004D3B16"/>
    <w:rsid w:val="004D4BAE"/>
    <w:rsid w:val="004D6DAF"/>
    <w:rsid w:val="004D745F"/>
    <w:rsid w:val="004D7A91"/>
    <w:rsid w:val="004E1B09"/>
    <w:rsid w:val="004E1FF8"/>
    <w:rsid w:val="004E2C1B"/>
    <w:rsid w:val="004E2D3E"/>
    <w:rsid w:val="004E47D4"/>
    <w:rsid w:val="004E6248"/>
    <w:rsid w:val="004F1A99"/>
    <w:rsid w:val="004F2376"/>
    <w:rsid w:val="004F2751"/>
    <w:rsid w:val="004F33DB"/>
    <w:rsid w:val="004F4530"/>
    <w:rsid w:val="004F4FA4"/>
    <w:rsid w:val="004F5C2B"/>
    <w:rsid w:val="005012F8"/>
    <w:rsid w:val="0050131D"/>
    <w:rsid w:val="00502C09"/>
    <w:rsid w:val="00503251"/>
    <w:rsid w:val="00504FE6"/>
    <w:rsid w:val="005054A2"/>
    <w:rsid w:val="00506564"/>
    <w:rsid w:val="00507403"/>
    <w:rsid w:val="00507B69"/>
    <w:rsid w:val="0051267A"/>
    <w:rsid w:val="0051393C"/>
    <w:rsid w:val="00514444"/>
    <w:rsid w:val="00514A6D"/>
    <w:rsid w:val="00514F75"/>
    <w:rsid w:val="00515729"/>
    <w:rsid w:val="005159FC"/>
    <w:rsid w:val="00515A48"/>
    <w:rsid w:val="005162D6"/>
    <w:rsid w:val="00516713"/>
    <w:rsid w:val="00520822"/>
    <w:rsid w:val="005208D6"/>
    <w:rsid w:val="00523D80"/>
    <w:rsid w:val="00524FE8"/>
    <w:rsid w:val="00525980"/>
    <w:rsid w:val="00526E7B"/>
    <w:rsid w:val="00531EA4"/>
    <w:rsid w:val="00533A8D"/>
    <w:rsid w:val="00536E5A"/>
    <w:rsid w:val="00537582"/>
    <w:rsid w:val="00537F31"/>
    <w:rsid w:val="00540A30"/>
    <w:rsid w:val="005426F6"/>
    <w:rsid w:val="005441E6"/>
    <w:rsid w:val="0054425B"/>
    <w:rsid w:val="00545527"/>
    <w:rsid w:val="00545DF4"/>
    <w:rsid w:val="0054779B"/>
    <w:rsid w:val="00547BD6"/>
    <w:rsid w:val="00551859"/>
    <w:rsid w:val="005519D7"/>
    <w:rsid w:val="00553D5B"/>
    <w:rsid w:val="0055482F"/>
    <w:rsid w:val="005554D8"/>
    <w:rsid w:val="00555737"/>
    <w:rsid w:val="00556E9A"/>
    <w:rsid w:val="005576BD"/>
    <w:rsid w:val="00557949"/>
    <w:rsid w:val="00557982"/>
    <w:rsid w:val="00557DBD"/>
    <w:rsid w:val="005617CA"/>
    <w:rsid w:val="005624E2"/>
    <w:rsid w:val="0056351B"/>
    <w:rsid w:val="00563776"/>
    <w:rsid w:val="00563A0F"/>
    <w:rsid w:val="00565942"/>
    <w:rsid w:val="00565FF7"/>
    <w:rsid w:val="00567038"/>
    <w:rsid w:val="005677D2"/>
    <w:rsid w:val="00571907"/>
    <w:rsid w:val="005719C7"/>
    <w:rsid w:val="00573433"/>
    <w:rsid w:val="005756B8"/>
    <w:rsid w:val="0057671A"/>
    <w:rsid w:val="0057685B"/>
    <w:rsid w:val="00577BA7"/>
    <w:rsid w:val="00577BEB"/>
    <w:rsid w:val="00580128"/>
    <w:rsid w:val="00581D0A"/>
    <w:rsid w:val="005833FD"/>
    <w:rsid w:val="005834FB"/>
    <w:rsid w:val="00584762"/>
    <w:rsid w:val="00584F98"/>
    <w:rsid w:val="0058608B"/>
    <w:rsid w:val="00586FA8"/>
    <w:rsid w:val="0058758E"/>
    <w:rsid w:val="00587A92"/>
    <w:rsid w:val="00590BCC"/>
    <w:rsid w:val="00590EF5"/>
    <w:rsid w:val="005912C3"/>
    <w:rsid w:val="0059141F"/>
    <w:rsid w:val="005916D2"/>
    <w:rsid w:val="00591D10"/>
    <w:rsid w:val="00591FF4"/>
    <w:rsid w:val="0059328E"/>
    <w:rsid w:val="005942CC"/>
    <w:rsid w:val="005943E2"/>
    <w:rsid w:val="0059676C"/>
    <w:rsid w:val="005A031C"/>
    <w:rsid w:val="005A13FF"/>
    <w:rsid w:val="005A239E"/>
    <w:rsid w:val="005A23E9"/>
    <w:rsid w:val="005A47C9"/>
    <w:rsid w:val="005A4994"/>
    <w:rsid w:val="005A5C24"/>
    <w:rsid w:val="005A5F71"/>
    <w:rsid w:val="005A6054"/>
    <w:rsid w:val="005A60B1"/>
    <w:rsid w:val="005A6D44"/>
    <w:rsid w:val="005A7CCC"/>
    <w:rsid w:val="005B109A"/>
    <w:rsid w:val="005B17E6"/>
    <w:rsid w:val="005B3047"/>
    <w:rsid w:val="005B38F0"/>
    <w:rsid w:val="005B722E"/>
    <w:rsid w:val="005B7DAA"/>
    <w:rsid w:val="005B7E09"/>
    <w:rsid w:val="005C01EA"/>
    <w:rsid w:val="005C18E3"/>
    <w:rsid w:val="005C20C9"/>
    <w:rsid w:val="005C3394"/>
    <w:rsid w:val="005C340A"/>
    <w:rsid w:val="005C37AC"/>
    <w:rsid w:val="005C3858"/>
    <w:rsid w:val="005C4974"/>
    <w:rsid w:val="005C65AA"/>
    <w:rsid w:val="005C6D1A"/>
    <w:rsid w:val="005C7B20"/>
    <w:rsid w:val="005D017A"/>
    <w:rsid w:val="005D03B8"/>
    <w:rsid w:val="005D184F"/>
    <w:rsid w:val="005D1910"/>
    <w:rsid w:val="005D19E3"/>
    <w:rsid w:val="005D203B"/>
    <w:rsid w:val="005D2139"/>
    <w:rsid w:val="005D32C5"/>
    <w:rsid w:val="005D3768"/>
    <w:rsid w:val="005D4594"/>
    <w:rsid w:val="005E1474"/>
    <w:rsid w:val="005E1E0E"/>
    <w:rsid w:val="005E1E7B"/>
    <w:rsid w:val="005E2DC0"/>
    <w:rsid w:val="005E5438"/>
    <w:rsid w:val="005E56FE"/>
    <w:rsid w:val="005E68C6"/>
    <w:rsid w:val="005E71B8"/>
    <w:rsid w:val="005E77FD"/>
    <w:rsid w:val="005F15D3"/>
    <w:rsid w:val="005F284D"/>
    <w:rsid w:val="005F2F8C"/>
    <w:rsid w:val="005F51DD"/>
    <w:rsid w:val="005F53E9"/>
    <w:rsid w:val="005F5636"/>
    <w:rsid w:val="005F5E24"/>
    <w:rsid w:val="005F6CE3"/>
    <w:rsid w:val="005F6D4F"/>
    <w:rsid w:val="00604A9C"/>
    <w:rsid w:val="00605EA9"/>
    <w:rsid w:val="00606023"/>
    <w:rsid w:val="00606932"/>
    <w:rsid w:val="00607106"/>
    <w:rsid w:val="00610D0B"/>
    <w:rsid w:val="00610D77"/>
    <w:rsid w:val="00611BE0"/>
    <w:rsid w:val="00612CEE"/>
    <w:rsid w:val="00614D9B"/>
    <w:rsid w:val="00614ECF"/>
    <w:rsid w:val="00615FD8"/>
    <w:rsid w:val="006161C6"/>
    <w:rsid w:val="00616D21"/>
    <w:rsid w:val="0062017F"/>
    <w:rsid w:val="006204DB"/>
    <w:rsid w:val="00623FC7"/>
    <w:rsid w:val="00627F98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DF0"/>
    <w:rsid w:val="00642FC7"/>
    <w:rsid w:val="00643306"/>
    <w:rsid w:val="00644155"/>
    <w:rsid w:val="00644160"/>
    <w:rsid w:val="00644700"/>
    <w:rsid w:val="00644845"/>
    <w:rsid w:val="00645150"/>
    <w:rsid w:val="006534CA"/>
    <w:rsid w:val="00653F4E"/>
    <w:rsid w:val="00654F41"/>
    <w:rsid w:val="00655AD4"/>
    <w:rsid w:val="00656707"/>
    <w:rsid w:val="00656CCA"/>
    <w:rsid w:val="006613A2"/>
    <w:rsid w:val="0066200A"/>
    <w:rsid w:val="00662D61"/>
    <w:rsid w:val="00664415"/>
    <w:rsid w:val="00664FDB"/>
    <w:rsid w:val="006658A0"/>
    <w:rsid w:val="0066610D"/>
    <w:rsid w:val="00666B25"/>
    <w:rsid w:val="00667211"/>
    <w:rsid w:val="00667539"/>
    <w:rsid w:val="00670BAC"/>
    <w:rsid w:val="00671221"/>
    <w:rsid w:val="00673733"/>
    <w:rsid w:val="00673AA7"/>
    <w:rsid w:val="00673C5A"/>
    <w:rsid w:val="00674C98"/>
    <w:rsid w:val="006752B5"/>
    <w:rsid w:val="006773AC"/>
    <w:rsid w:val="006777C6"/>
    <w:rsid w:val="006807F6"/>
    <w:rsid w:val="00681393"/>
    <w:rsid w:val="00681E98"/>
    <w:rsid w:val="0068327A"/>
    <w:rsid w:val="00683C25"/>
    <w:rsid w:val="0068488C"/>
    <w:rsid w:val="00684A47"/>
    <w:rsid w:val="00685B81"/>
    <w:rsid w:val="00685F3B"/>
    <w:rsid w:val="006874C3"/>
    <w:rsid w:val="006906EC"/>
    <w:rsid w:val="006909BE"/>
    <w:rsid w:val="006915F4"/>
    <w:rsid w:val="00692C1B"/>
    <w:rsid w:val="00694BCE"/>
    <w:rsid w:val="0069502F"/>
    <w:rsid w:val="0069587E"/>
    <w:rsid w:val="006969F1"/>
    <w:rsid w:val="00696C78"/>
    <w:rsid w:val="0069702D"/>
    <w:rsid w:val="00697793"/>
    <w:rsid w:val="006A05D2"/>
    <w:rsid w:val="006A4964"/>
    <w:rsid w:val="006A59F1"/>
    <w:rsid w:val="006B0EFF"/>
    <w:rsid w:val="006B1F0C"/>
    <w:rsid w:val="006B1F24"/>
    <w:rsid w:val="006B265C"/>
    <w:rsid w:val="006B2CB0"/>
    <w:rsid w:val="006B2FC9"/>
    <w:rsid w:val="006B33FC"/>
    <w:rsid w:val="006B428F"/>
    <w:rsid w:val="006B4B4B"/>
    <w:rsid w:val="006B4B59"/>
    <w:rsid w:val="006B5164"/>
    <w:rsid w:val="006B5B87"/>
    <w:rsid w:val="006B771C"/>
    <w:rsid w:val="006C02B4"/>
    <w:rsid w:val="006C0AC8"/>
    <w:rsid w:val="006C197C"/>
    <w:rsid w:val="006C26DB"/>
    <w:rsid w:val="006C2773"/>
    <w:rsid w:val="006C2D33"/>
    <w:rsid w:val="006C2DAE"/>
    <w:rsid w:val="006C31B1"/>
    <w:rsid w:val="006C5AC5"/>
    <w:rsid w:val="006C6BF5"/>
    <w:rsid w:val="006C7E01"/>
    <w:rsid w:val="006D2CEF"/>
    <w:rsid w:val="006D58BB"/>
    <w:rsid w:val="006D5E73"/>
    <w:rsid w:val="006D6112"/>
    <w:rsid w:val="006D6387"/>
    <w:rsid w:val="006D641A"/>
    <w:rsid w:val="006D6CA8"/>
    <w:rsid w:val="006E16D5"/>
    <w:rsid w:val="006E1F97"/>
    <w:rsid w:val="006E2564"/>
    <w:rsid w:val="006E2C0B"/>
    <w:rsid w:val="006E354E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613D"/>
    <w:rsid w:val="006F6FCD"/>
    <w:rsid w:val="00701135"/>
    <w:rsid w:val="007014A0"/>
    <w:rsid w:val="007018E8"/>
    <w:rsid w:val="00701F21"/>
    <w:rsid w:val="007022BE"/>
    <w:rsid w:val="007024E1"/>
    <w:rsid w:val="00702B38"/>
    <w:rsid w:val="00703857"/>
    <w:rsid w:val="00703BE0"/>
    <w:rsid w:val="007048A3"/>
    <w:rsid w:val="00704FFB"/>
    <w:rsid w:val="0071020D"/>
    <w:rsid w:val="0071085C"/>
    <w:rsid w:val="007128A1"/>
    <w:rsid w:val="007140A2"/>
    <w:rsid w:val="0071416A"/>
    <w:rsid w:val="00715B33"/>
    <w:rsid w:val="00716920"/>
    <w:rsid w:val="00716CB0"/>
    <w:rsid w:val="007172A6"/>
    <w:rsid w:val="00717C60"/>
    <w:rsid w:val="00721673"/>
    <w:rsid w:val="007223F2"/>
    <w:rsid w:val="007234E4"/>
    <w:rsid w:val="0072354A"/>
    <w:rsid w:val="007236E4"/>
    <w:rsid w:val="00723994"/>
    <w:rsid w:val="00724C64"/>
    <w:rsid w:val="00724FEA"/>
    <w:rsid w:val="00725267"/>
    <w:rsid w:val="00725517"/>
    <w:rsid w:val="00725D1A"/>
    <w:rsid w:val="0072710D"/>
    <w:rsid w:val="0072719B"/>
    <w:rsid w:val="0072794F"/>
    <w:rsid w:val="00730D05"/>
    <w:rsid w:val="00733DFD"/>
    <w:rsid w:val="00737251"/>
    <w:rsid w:val="0073751E"/>
    <w:rsid w:val="00737D2B"/>
    <w:rsid w:val="007411FB"/>
    <w:rsid w:val="00741797"/>
    <w:rsid w:val="007437F4"/>
    <w:rsid w:val="00744822"/>
    <w:rsid w:val="00746593"/>
    <w:rsid w:val="007477F8"/>
    <w:rsid w:val="0075078E"/>
    <w:rsid w:val="007568A9"/>
    <w:rsid w:val="0075747B"/>
    <w:rsid w:val="0076047B"/>
    <w:rsid w:val="007604D1"/>
    <w:rsid w:val="007619A1"/>
    <w:rsid w:val="00762188"/>
    <w:rsid w:val="00762443"/>
    <w:rsid w:val="007643DA"/>
    <w:rsid w:val="00764913"/>
    <w:rsid w:val="007659CA"/>
    <w:rsid w:val="00765F76"/>
    <w:rsid w:val="00766AA4"/>
    <w:rsid w:val="00766F88"/>
    <w:rsid w:val="00770069"/>
    <w:rsid w:val="00770ED0"/>
    <w:rsid w:val="00774659"/>
    <w:rsid w:val="00777299"/>
    <w:rsid w:val="00777CEB"/>
    <w:rsid w:val="00780228"/>
    <w:rsid w:val="007808DD"/>
    <w:rsid w:val="00781061"/>
    <w:rsid w:val="007813CA"/>
    <w:rsid w:val="00782DA9"/>
    <w:rsid w:val="00783ECB"/>
    <w:rsid w:val="00785A4B"/>
    <w:rsid w:val="00787648"/>
    <w:rsid w:val="00791465"/>
    <w:rsid w:val="0079348C"/>
    <w:rsid w:val="007934F5"/>
    <w:rsid w:val="00794087"/>
    <w:rsid w:val="0079468A"/>
    <w:rsid w:val="00794BCA"/>
    <w:rsid w:val="00794BCC"/>
    <w:rsid w:val="0079512C"/>
    <w:rsid w:val="00795298"/>
    <w:rsid w:val="00795338"/>
    <w:rsid w:val="00795581"/>
    <w:rsid w:val="007961B1"/>
    <w:rsid w:val="00797E4F"/>
    <w:rsid w:val="007A28F5"/>
    <w:rsid w:val="007A49A4"/>
    <w:rsid w:val="007A6732"/>
    <w:rsid w:val="007A7210"/>
    <w:rsid w:val="007B0C45"/>
    <w:rsid w:val="007B0EAD"/>
    <w:rsid w:val="007B29E2"/>
    <w:rsid w:val="007B3330"/>
    <w:rsid w:val="007B4D0E"/>
    <w:rsid w:val="007B5ADF"/>
    <w:rsid w:val="007C0691"/>
    <w:rsid w:val="007C0738"/>
    <w:rsid w:val="007C0F5C"/>
    <w:rsid w:val="007C1A65"/>
    <w:rsid w:val="007C300B"/>
    <w:rsid w:val="007C43E9"/>
    <w:rsid w:val="007C7287"/>
    <w:rsid w:val="007D021C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97A"/>
    <w:rsid w:val="007E19EF"/>
    <w:rsid w:val="007E2A82"/>
    <w:rsid w:val="007E372A"/>
    <w:rsid w:val="007E3C77"/>
    <w:rsid w:val="007E52F2"/>
    <w:rsid w:val="007E6A7B"/>
    <w:rsid w:val="007F1644"/>
    <w:rsid w:val="007F2D52"/>
    <w:rsid w:val="007F3879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559B"/>
    <w:rsid w:val="00805D63"/>
    <w:rsid w:val="008061EF"/>
    <w:rsid w:val="00806996"/>
    <w:rsid w:val="00806BD1"/>
    <w:rsid w:val="00806E18"/>
    <w:rsid w:val="00810847"/>
    <w:rsid w:val="00810914"/>
    <w:rsid w:val="008115E3"/>
    <w:rsid w:val="00812856"/>
    <w:rsid w:val="008138A9"/>
    <w:rsid w:val="00813ACD"/>
    <w:rsid w:val="008140AD"/>
    <w:rsid w:val="0081410B"/>
    <w:rsid w:val="00815879"/>
    <w:rsid w:val="0081590E"/>
    <w:rsid w:val="00815F47"/>
    <w:rsid w:val="0082231A"/>
    <w:rsid w:val="00822349"/>
    <w:rsid w:val="00822E96"/>
    <w:rsid w:val="008233F3"/>
    <w:rsid w:val="008249FA"/>
    <w:rsid w:val="00824DB3"/>
    <w:rsid w:val="008252B7"/>
    <w:rsid w:val="008268E1"/>
    <w:rsid w:val="00827932"/>
    <w:rsid w:val="00827F19"/>
    <w:rsid w:val="00831793"/>
    <w:rsid w:val="00832FAA"/>
    <w:rsid w:val="00834B66"/>
    <w:rsid w:val="00836981"/>
    <w:rsid w:val="00840873"/>
    <w:rsid w:val="00841280"/>
    <w:rsid w:val="008439F5"/>
    <w:rsid w:val="00844AAA"/>
    <w:rsid w:val="00844F8B"/>
    <w:rsid w:val="00845657"/>
    <w:rsid w:val="00845928"/>
    <w:rsid w:val="00846313"/>
    <w:rsid w:val="00847AC9"/>
    <w:rsid w:val="008517CD"/>
    <w:rsid w:val="00851A41"/>
    <w:rsid w:val="00851B5B"/>
    <w:rsid w:val="008525D0"/>
    <w:rsid w:val="008527FB"/>
    <w:rsid w:val="0085397E"/>
    <w:rsid w:val="0085448F"/>
    <w:rsid w:val="00854E0D"/>
    <w:rsid w:val="00854ED2"/>
    <w:rsid w:val="00860BD4"/>
    <w:rsid w:val="008615BD"/>
    <w:rsid w:val="0086214E"/>
    <w:rsid w:val="008639C9"/>
    <w:rsid w:val="00864535"/>
    <w:rsid w:val="008646FD"/>
    <w:rsid w:val="00865628"/>
    <w:rsid w:val="008657B9"/>
    <w:rsid w:val="008663A2"/>
    <w:rsid w:val="00866C0A"/>
    <w:rsid w:val="00866CE7"/>
    <w:rsid w:val="00866E27"/>
    <w:rsid w:val="00867D89"/>
    <w:rsid w:val="008732A9"/>
    <w:rsid w:val="00873B7F"/>
    <w:rsid w:val="0087548A"/>
    <w:rsid w:val="00875688"/>
    <w:rsid w:val="00876DB9"/>
    <w:rsid w:val="00876FE5"/>
    <w:rsid w:val="0087723E"/>
    <w:rsid w:val="00877C33"/>
    <w:rsid w:val="0088005C"/>
    <w:rsid w:val="00880A24"/>
    <w:rsid w:val="00880D4E"/>
    <w:rsid w:val="0088156E"/>
    <w:rsid w:val="00881DC0"/>
    <w:rsid w:val="0088386A"/>
    <w:rsid w:val="0088490E"/>
    <w:rsid w:val="008856D7"/>
    <w:rsid w:val="00885DE4"/>
    <w:rsid w:val="00885E38"/>
    <w:rsid w:val="00887874"/>
    <w:rsid w:val="008901AE"/>
    <w:rsid w:val="00890E17"/>
    <w:rsid w:val="0089107B"/>
    <w:rsid w:val="0089296A"/>
    <w:rsid w:val="00892C42"/>
    <w:rsid w:val="00893E60"/>
    <w:rsid w:val="00894136"/>
    <w:rsid w:val="0089615F"/>
    <w:rsid w:val="008969EA"/>
    <w:rsid w:val="00896B95"/>
    <w:rsid w:val="00897135"/>
    <w:rsid w:val="00897217"/>
    <w:rsid w:val="008973DF"/>
    <w:rsid w:val="0089798C"/>
    <w:rsid w:val="008A0D28"/>
    <w:rsid w:val="008A22D4"/>
    <w:rsid w:val="008A2E08"/>
    <w:rsid w:val="008A3542"/>
    <w:rsid w:val="008A4E09"/>
    <w:rsid w:val="008A51C6"/>
    <w:rsid w:val="008A54B9"/>
    <w:rsid w:val="008A794B"/>
    <w:rsid w:val="008A7CB6"/>
    <w:rsid w:val="008B1678"/>
    <w:rsid w:val="008B240E"/>
    <w:rsid w:val="008B3ADD"/>
    <w:rsid w:val="008B3F9A"/>
    <w:rsid w:val="008B41A7"/>
    <w:rsid w:val="008B48DA"/>
    <w:rsid w:val="008B4D87"/>
    <w:rsid w:val="008B5CDB"/>
    <w:rsid w:val="008B6D95"/>
    <w:rsid w:val="008B72F2"/>
    <w:rsid w:val="008B78F9"/>
    <w:rsid w:val="008C0742"/>
    <w:rsid w:val="008C24A5"/>
    <w:rsid w:val="008C2CBA"/>
    <w:rsid w:val="008C2ECF"/>
    <w:rsid w:val="008C4324"/>
    <w:rsid w:val="008C72F4"/>
    <w:rsid w:val="008C746B"/>
    <w:rsid w:val="008C7C37"/>
    <w:rsid w:val="008D09F9"/>
    <w:rsid w:val="008D4E82"/>
    <w:rsid w:val="008D50E6"/>
    <w:rsid w:val="008D51CF"/>
    <w:rsid w:val="008D5B7F"/>
    <w:rsid w:val="008D7C0D"/>
    <w:rsid w:val="008E020C"/>
    <w:rsid w:val="008E1DC0"/>
    <w:rsid w:val="008E2310"/>
    <w:rsid w:val="008E2700"/>
    <w:rsid w:val="008E2E16"/>
    <w:rsid w:val="008E3610"/>
    <w:rsid w:val="008E48CC"/>
    <w:rsid w:val="008E48E4"/>
    <w:rsid w:val="008E4EEA"/>
    <w:rsid w:val="008E524B"/>
    <w:rsid w:val="008E5A3B"/>
    <w:rsid w:val="008E7346"/>
    <w:rsid w:val="008E73CF"/>
    <w:rsid w:val="008F3073"/>
    <w:rsid w:val="008F4489"/>
    <w:rsid w:val="008F4669"/>
    <w:rsid w:val="008F4957"/>
    <w:rsid w:val="008F5B83"/>
    <w:rsid w:val="008F612E"/>
    <w:rsid w:val="008F687B"/>
    <w:rsid w:val="008F71A3"/>
    <w:rsid w:val="008F7C42"/>
    <w:rsid w:val="008F7E82"/>
    <w:rsid w:val="009013A1"/>
    <w:rsid w:val="0090239B"/>
    <w:rsid w:val="00904F03"/>
    <w:rsid w:val="0090579F"/>
    <w:rsid w:val="009066F3"/>
    <w:rsid w:val="00906BA9"/>
    <w:rsid w:val="00907653"/>
    <w:rsid w:val="009128F8"/>
    <w:rsid w:val="0091300E"/>
    <w:rsid w:val="00913335"/>
    <w:rsid w:val="009138F8"/>
    <w:rsid w:val="009140FE"/>
    <w:rsid w:val="00915FAB"/>
    <w:rsid w:val="00916586"/>
    <w:rsid w:val="009218D4"/>
    <w:rsid w:val="00923CDC"/>
    <w:rsid w:val="00924B4C"/>
    <w:rsid w:val="00925287"/>
    <w:rsid w:val="0092593B"/>
    <w:rsid w:val="00927276"/>
    <w:rsid w:val="0093088F"/>
    <w:rsid w:val="00930A92"/>
    <w:rsid w:val="00930E9E"/>
    <w:rsid w:val="00931C69"/>
    <w:rsid w:val="009324CC"/>
    <w:rsid w:val="0093297C"/>
    <w:rsid w:val="00932F18"/>
    <w:rsid w:val="009344CE"/>
    <w:rsid w:val="00934B27"/>
    <w:rsid w:val="00935DA0"/>
    <w:rsid w:val="0093636A"/>
    <w:rsid w:val="00941DE3"/>
    <w:rsid w:val="00941E45"/>
    <w:rsid w:val="00942524"/>
    <w:rsid w:val="00943C43"/>
    <w:rsid w:val="009442E1"/>
    <w:rsid w:val="00945975"/>
    <w:rsid w:val="00945D5E"/>
    <w:rsid w:val="009469D2"/>
    <w:rsid w:val="0094793E"/>
    <w:rsid w:val="00947F91"/>
    <w:rsid w:val="0095131D"/>
    <w:rsid w:val="00951BFF"/>
    <w:rsid w:val="00953175"/>
    <w:rsid w:val="00955AEA"/>
    <w:rsid w:val="00956002"/>
    <w:rsid w:val="0095654E"/>
    <w:rsid w:val="009602EC"/>
    <w:rsid w:val="00960D7A"/>
    <w:rsid w:val="0096452E"/>
    <w:rsid w:val="00966788"/>
    <w:rsid w:val="00967536"/>
    <w:rsid w:val="0096768E"/>
    <w:rsid w:val="0097065A"/>
    <w:rsid w:val="00970C89"/>
    <w:rsid w:val="0097159D"/>
    <w:rsid w:val="00971DFF"/>
    <w:rsid w:val="00972B4F"/>
    <w:rsid w:val="009732A5"/>
    <w:rsid w:val="009736B7"/>
    <w:rsid w:val="00976AA2"/>
    <w:rsid w:val="00977527"/>
    <w:rsid w:val="00980AF1"/>
    <w:rsid w:val="00981339"/>
    <w:rsid w:val="009817D3"/>
    <w:rsid w:val="00983441"/>
    <w:rsid w:val="00983FD1"/>
    <w:rsid w:val="00986B30"/>
    <w:rsid w:val="00986FBA"/>
    <w:rsid w:val="00990D9E"/>
    <w:rsid w:val="00990E51"/>
    <w:rsid w:val="00991FA9"/>
    <w:rsid w:val="00992084"/>
    <w:rsid w:val="0099246F"/>
    <w:rsid w:val="009924F2"/>
    <w:rsid w:val="0099459D"/>
    <w:rsid w:val="009946F3"/>
    <w:rsid w:val="00997AE6"/>
    <w:rsid w:val="009A0352"/>
    <w:rsid w:val="009A2B9C"/>
    <w:rsid w:val="009A3188"/>
    <w:rsid w:val="009A41EB"/>
    <w:rsid w:val="009A41FB"/>
    <w:rsid w:val="009A42C4"/>
    <w:rsid w:val="009A576E"/>
    <w:rsid w:val="009A5AFD"/>
    <w:rsid w:val="009A66B5"/>
    <w:rsid w:val="009A683D"/>
    <w:rsid w:val="009A7287"/>
    <w:rsid w:val="009B00AC"/>
    <w:rsid w:val="009B3FF8"/>
    <w:rsid w:val="009B49C1"/>
    <w:rsid w:val="009B4C10"/>
    <w:rsid w:val="009B4EB5"/>
    <w:rsid w:val="009B54C6"/>
    <w:rsid w:val="009B77F7"/>
    <w:rsid w:val="009B79A2"/>
    <w:rsid w:val="009B7A13"/>
    <w:rsid w:val="009C057B"/>
    <w:rsid w:val="009C0834"/>
    <w:rsid w:val="009C2E84"/>
    <w:rsid w:val="009C4873"/>
    <w:rsid w:val="009C4935"/>
    <w:rsid w:val="009C4A4F"/>
    <w:rsid w:val="009C5708"/>
    <w:rsid w:val="009C6A72"/>
    <w:rsid w:val="009D007C"/>
    <w:rsid w:val="009D0215"/>
    <w:rsid w:val="009D0AC1"/>
    <w:rsid w:val="009D1789"/>
    <w:rsid w:val="009D1E2C"/>
    <w:rsid w:val="009D2667"/>
    <w:rsid w:val="009D7162"/>
    <w:rsid w:val="009E14DC"/>
    <w:rsid w:val="009E196B"/>
    <w:rsid w:val="009E1E94"/>
    <w:rsid w:val="009E6788"/>
    <w:rsid w:val="009E753B"/>
    <w:rsid w:val="009E76AD"/>
    <w:rsid w:val="009E7B87"/>
    <w:rsid w:val="009F0186"/>
    <w:rsid w:val="009F1C65"/>
    <w:rsid w:val="009F21C8"/>
    <w:rsid w:val="009F33FC"/>
    <w:rsid w:val="009F3F77"/>
    <w:rsid w:val="009F44BF"/>
    <w:rsid w:val="009F4901"/>
    <w:rsid w:val="009F4BDD"/>
    <w:rsid w:val="009F62CC"/>
    <w:rsid w:val="009F7ECD"/>
    <w:rsid w:val="00A00C45"/>
    <w:rsid w:val="00A01B1E"/>
    <w:rsid w:val="00A01C00"/>
    <w:rsid w:val="00A022D1"/>
    <w:rsid w:val="00A03E5D"/>
    <w:rsid w:val="00A05A45"/>
    <w:rsid w:val="00A10C80"/>
    <w:rsid w:val="00A116F2"/>
    <w:rsid w:val="00A1330A"/>
    <w:rsid w:val="00A13350"/>
    <w:rsid w:val="00A1493A"/>
    <w:rsid w:val="00A16DFC"/>
    <w:rsid w:val="00A17686"/>
    <w:rsid w:val="00A17B0A"/>
    <w:rsid w:val="00A20ADD"/>
    <w:rsid w:val="00A21694"/>
    <w:rsid w:val="00A21963"/>
    <w:rsid w:val="00A21E0D"/>
    <w:rsid w:val="00A2320F"/>
    <w:rsid w:val="00A23D41"/>
    <w:rsid w:val="00A25D7A"/>
    <w:rsid w:val="00A2618E"/>
    <w:rsid w:val="00A26856"/>
    <w:rsid w:val="00A275A6"/>
    <w:rsid w:val="00A306DA"/>
    <w:rsid w:val="00A30D62"/>
    <w:rsid w:val="00A30DCA"/>
    <w:rsid w:val="00A3180C"/>
    <w:rsid w:val="00A3238A"/>
    <w:rsid w:val="00A3306E"/>
    <w:rsid w:val="00A33A98"/>
    <w:rsid w:val="00A35488"/>
    <w:rsid w:val="00A400F9"/>
    <w:rsid w:val="00A40F98"/>
    <w:rsid w:val="00A41109"/>
    <w:rsid w:val="00A417ED"/>
    <w:rsid w:val="00A418FA"/>
    <w:rsid w:val="00A42057"/>
    <w:rsid w:val="00A420F5"/>
    <w:rsid w:val="00A44673"/>
    <w:rsid w:val="00A44E0C"/>
    <w:rsid w:val="00A45185"/>
    <w:rsid w:val="00A45634"/>
    <w:rsid w:val="00A46310"/>
    <w:rsid w:val="00A463D1"/>
    <w:rsid w:val="00A5046F"/>
    <w:rsid w:val="00A53B91"/>
    <w:rsid w:val="00A553FE"/>
    <w:rsid w:val="00A56BCB"/>
    <w:rsid w:val="00A56F49"/>
    <w:rsid w:val="00A57EFD"/>
    <w:rsid w:val="00A6010B"/>
    <w:rsid w:val="00A60728"/>
    <w:rsid w:val="00A60B4D"/>
    <w:rsid w:val="00A615CB"/>
    <w:rsid w:val="00A61E49"/>
    <w:rsid w:val="00A6278D"/>
    <w:rsid w:val="00A6454C"/>
    <w:rsid w:val="00A64B0D"/>
    <w:rsid w:val="00A64C9F"/>
    <w:rsid w:val="00A66B3E"/>
    <w:rsid w:val="00A70810"/>
    <w:rsid w:val="00A70A2A"/>
    <w:rsid w:val="00A71110"/>
    <w:rsid w:val="00A712EB"/>
    <w:rsid w:val="00A7132C"/>
    <w:rsid w:val="00A7217E"/>
    <w:rsid w:val="00A73087"/>
    <w:rsid w:val="00A735C8"/>
    <w:rsid w:val="00A73B1C"/>
    <w:rsid w:val="00A74EDB"/>
    <w:rsid w:val="00A76F31"/>
    <w:rsid w:val="00A80823"/>
    <w:rsid w:val="00A81082"/>
    <w:rsid w:val="00A81361"/>
    <w:rsid w:val="00A81823"/>
    <w:rsid w:val="00A81E43"/>
    <w:rsid w:val="00A878CD"/>
    <w:rsid w:val="00A87930"/>
    <w:rsid w:val="00A87CE3"/>
    <w:rsid w:val="00A90200"/>
    <w:rsid w:val="00A90799"/>
    <w:rsid w:val="00A918E6"/>
    <w:rsid w:val="00A91FA1"/>
    <w:rsid w:val="00A92477"/>
    <w:rsid w:val="00A92ABB"/>
    <w:rsid w:val="00A94CFC"/>
    <w:rsid w:val="00A95FEB"/>
    <w:rsid w:val="00A966E2"/>
    <w:rsid w:val="00A96CAB"/>
    <w:rsid w:val="00AA00EB"/>
    <w:rsid w:val="00AA09E2"/>
    <w:rsid w:val="00AA20E1"/>
    <w:rsid w:val="00AA29A9"/>
    <w:rsid w:val="00AA4B8D"/>
    <w:rsid w:val="00AA606D"/>
    <w:rsid w:val="00AA7E9B"/>
    <w:rsid w:val="00AB01DC"/>
    <w:rsid w:val="00AB16C0"/>
    <w:rsid w:val="00AB1FB0"/>
    <w:rsid w:val="00AB2C7D"/>
    <w:rsid w:val="00AB4651"/>
    <w:rsid w:val="00AB490E"/>
    <w:rsid w:val="00AB5595"/>
    <w:rsid w:val="00AB6175"/>
    <w:rsid w:val="00AB690B"/>
    <w:rsid w:val="00AC03A6"/>
    <w:rsid w:val="00AC0E2F"/>
    <w:rsid w:val="00AC263F"/>
    <w:rsid w:val="00AC3066"/>
    <w:rsid w:val="00AC40EB"/>
    <w:rsid w:val="00AC5873"/>
    <w:rsid w:val="00AC5B38"/>
    <w:rsid w:val="00AC5BBB"/>
    <w:rsid w:val="00AC6FE9"/>
    <w:rsid w:val="00AC6FF9"/>
    <w:rsid w:val="00AC75D9"/>
    <w:rsid w:val="00AC7600"/>
    <w:rsid w:val="00AD2696"/>
    <w:rsid w:val="00AD3636"/>
    <w:rsid w:val="00AD3789"/>
    <w:rsid w:val="00AD3B0F"/>
    <w:rsid w:val="00AD48D8"/>
    <w:rsid w:val="00AD6E33"/>
    <w:rsid w:val="00AE0722"/>
    <w:rsid w:val="00AE07FC"/>
    <w:rsid w:val="00AE0CBA"/>
    <w:rsid w:val="00AE1D89"/>
    <w:rsid w:val="00AE207D"/>
    <w:rsid w:val="00AE2D45"/>
    <w:rsid w:val="00AE3897"/>
    <w:rsid w:val="00AE5085"/>
    <w:rsid w:val="00AE6686"/>
    <w:rsid w:val="00AE6C1F"/>
    <w:rsid w:val="00AE6C45"/>
    <w:rsid w:val="00AE7086"/>
    <w:rsid w:val="00AE7F50"/>
    <w:rsid w:val="00AF230E"/>
    <w:rsid w:val="00AF23FE"/>
    <w:rsid w:val="00AF287E"/>
    <w:rsid w:val="00AF30F7"/>
    <w:rsid w:val="00AF4139"/>
    <w:rsid w:val="00AF4631"/>
    <w:rsid w:val="00AF4646"/>
    <w:rsid w:val="00AF6EB0"/>
    <w:rsid w:val="00AF7134"/>
    <w:rsid w:val="00B003AA"/>
    <w:rsid w:val="00B007EC"/>
    <w:rsid w:val="00B009D1"/>
    <w:rsid w:val="00B01B57"/>
    <w:rsid w:val="00B02697"/>
    <w:rsid w:val="00B05E74"/>
    <w:rsid w:val="00B071F7"/>
    <w:rsid w:val="00B07338"/>
    <w:rsid w:val="00B07B74"/>
    <w:rsid w:val="00B1075E"/>
    <w:rsid w:val="00B10822"/>
    <w:rsid w:val="00B11CB0"/>
    <w:rsid w:val="00B1447E"/>
    <w:rsid w:val="00B15AA2"/>
    <w:rsid w:val="00B15CF4"/>
    <w:rsid w:val="00B15E0B"/>
    <w:rsid w:val="00B17230"/>
    <w:rsid w:val="00B17BE4"/>
    <w:rsid w:val="00B20334"/>
    <w:rsid w:val="00B2186C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31601"/>
    <w:rsid w:val="00B31992"/>
    <w:rsid w:val="00B319F2"/>
    <w:rsid w:val="00B328F4"/>
    <w:rsid w:val="00B33D67"/>
    <w:rsid w:val="00B34795"/>
    <w:rsid w:val="00B362ED"/>
    <w:rsid w:val="00B4205A"/>
    <w:rsid w:val="00B42253"/>
    <w:rsid w:val="00B43A9D"/>
    <w:rsid w:val="00B44349"/>
    <w:rsid w:val="00B46F72"/>
    <w:rsid w:val="00B47A38"/>
    <w:rsid w:val="00B50C8E"/>
    <w:rsid w:val="00B50E32"/>
    <w:rsid w:val="00B52084"/>
    <w:rsid w:val="00B521D5"/>
    <w:rsid w:val="00B5234E"/>
    <w:rsid w:val="00B5328E"/>
    <w:rsid w:val="00B5449B"/>
    <w:rsid w:val="00B5590F"/>
    <w:rsid w:val="00B56EEC"/>
    <w:rsid w:val="00B6049F"/>
    <w:rsid w:val="00B61753"/>
    <w:rsid w:val="00B61EAD"/>
    <w:rsid w:val="00B636C5"/>
    <w:rsid w:val="00B676FB"/>
    <w:rsid w:val="00B67EC1"/>
    <w:rsid w:val="00B7206D"/>
    <w:rsid w:val="00B728B8"/>
    <w:rsid w:val="00B72901"/>
    <w:rsid w:val="00B72E5A"/>
    <w:rsid w:val="00B744D0"/>
    <w:rsid w:val="00B75611"/>
    <w:rsid w:val="00B7587B"/>
    <w:rsid w:val="00B75A37"/>
    <w:rsid w:val="00B77408"/>
    <w:rsid w:val="00B77694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91050"/>
    <w:rsid w:val="00B91F00"/>
    <w:rsid w:val="00B93099"/>
    <w:rsid w:val="00B93116"/>
    <w:rsid w:val="00B944B2"/>
    <w:rsid w:val="00B962AB"/>
    <w:rsid w:val="00B969E7"/>
    <w:rsid w:val="00B97C2C"/>
    <w:rsid w:val="00BA0ADF"/>
    <w:rsid w:val="00BA142C"/>
    <w:rsid w:val="00BA1F4B"/>
    <w:rsid w:val="00BA3831"/>
    <w:rsid w:val="00BA3904"/>
    <w:rsid w:val="00BA3965"/>
    <w:rsid w:val="00BA3E1D"/>
    <w:rsid w:val="00BA52B4"/>
    <w:rsid w:val="00BA69C0"/>
    <w:rsid w:val="00BA7742"/>
    <w:rsid w:val="00BA7950"/>
    <w:rsid w:val="00BB0A21"/>
    <w:rsid w:val="00BB2FDA"/>
    <w:rsid w:val="00BB36A7"/>
    <w:rsid w:val="00BB3A48"/>
    <w:rsid w:val="00BB424B"/>
    <w:rsid w:val="00BB4433"/>
    <w:rsid w:val="00BB456E"/>
    <w:rsid w:val="00BB6CFA"/>
    <w:rsid w:val="00BB6ED2"/>
    <w:rsid w:val="00BB73F5"/>
    <w:rsid w:val="00BC0C51"/>
    <w:rsid w:val="00BC0F0D"/>
    <w:rsid w:val="00BC179F"/>
    <w:rsid w:val="00BC203C"/>
    <w:rsid w:val="00BC2727"/>
    <w:rsid w:val="00BC2CF8"/>
    <w:rsid w:val="00BC456A"/>
    <w:rsid w:val="00BC4C77"/>
    <w:rsid w:val="00BC5876"/>
    <w:rsid w:val="00BC6D38"/>
    <w:rsid w:val="00BC7F24"/>
    <w:rsid w:val="00BD0F66"/>
    <w:rsid w:val="00BD5B1B"/>
    <w:rsid w:val="00BD5DBD"/>
    <w:rsid w:val="00BD6884"/>
    <w:rsid w:val="00BE0B33"/>
    <w:rsid w:val="00BE0D3B"/>
    <w:rsid w:val="00BE0F65"/>
    <w:rsid w:val="00BE1046"/>
    <w:rsid w:val="00BE1BDB"/>
    <w:rsid w:val="00BE21E8"/>
    <w:rsid w:val="00BE27FB"/>
    <w:rsid w:val="00BE2D8B"/>
    <w:rsid w:val="00BE554E"/>
    <w:rsid w:val="00BE5EBF"/>
    <w:rsid w:val="00BE6BCD"/>
    <w:rsid w:val="00BE7DB1"/>
    <w:rsid w:val="00BF057E"/>
    <w:rsid w:val="00BF12A9"/>
    <w:rsid w:val="00BF2222"/>
    <w:rsid w:val="00BF23C6"/>
    <w:rsid w:val="00BF31E7"/>
    <w:rsid w:val="00BF3A34"/>
    <w:rsid w:val="00BF3C74"/>
    <w:rsid w:val="00BF3CAD"/>
    <w:rsid w:val="00BF4315"/>
    <w:rsid w:val="00BF4AB6"/>
    <w:rsid w:val="00C000F6"/>
    <w:rsid w:val="00C02766"/>
    <w:rsid w:val="00C027AD"/>
    <w:rsid w:val="00C035F6"/>
    <w:rsid w:val="00C05324"/>
    <w:rsid w:val="00C062EF"/>
    <w:rsid w:val="00C07B6F"/>
    <w:rsid w:val="00C10580"/>
    <w:rsid w:val="00C107AE"/>
    <w:rsid w:val="00C122EE"/>
    <w:rsid w:val="00C12B73"/>
    <w:rsid w:val="00C143AA"/>
    <w:rsid w:val="00C143E2"/>
    <w:rsid w:val="00C14AD1"/>
    <w:rsid w:val="00C14CFD"/>
    <w:rsid w:val="00C1576C"/>
    <w:rsid w:val="00C157E1"/>
    <w:rsid w:val="00C1605A"/>
    <w:rsid w:val="00C16248"/>
    <w:rsid w:val="00C166A1"/>
    <w:rsid w:val="00C16C0D"/>
    <w:rsid w:val="00C17BF9"/>
    <w:rsid w:val="00C20614"/>
    <w:rsid w:val="00C20F27"/>
    <w:rsid w:val="00C2244B"/>
    <w:rsid w:val="00C22D6C"/>
    <w:rsid w:val="00C22F66"/>
    <w:rsid w:val="00C235CE"/>
    <w:rsid w:val="00C2391D"/>
    <w:rsid w:val="00C257D2"/>
    <w:rsid w:val="00C27031"/>
    <w:rsid w:val="00C30FAF"/>
    <w:rsid w:val="00C31F63"/>
    <w:rsid w:val="00C320F3"/>
    <w:rsid w:val="00C33DBA"/>
    <w:rsid w:val="00C368BB"/>
    <w:rsid w:val="00C37910"/>
    <w:rsid w:val="00C37CB8"/>
    <w:rsid w:val="00C41303"/>
    <w:rsid w:val="00C42124"/>
    <w:rsid w:val="00C424C6"/>
    <w:rsid w:val="00C43EF3"/>
    <w:rsid w:val="00C44D7A"/>
    <w:rsid w:val="00C464DE"/>
    <w:rsid w:val="00C46B6F"/>
    <w:rsid w:val="00C50022"/>
    <w:rsid w:val="00C517B7"/>
    <w:rsid w:val="00C54741"/>
    <w:rsid w:val="00C54852"/>
    <w:rsid w:val="00C55360"/>
    <w:rsid w:val="00C55F84"/>
    <w:rsid w:val="00C5628A"/>
    <w:rsid w:val="00C56AD9"/>
    <w:rsid w:val="00C56EED"/>
    <w:rsid w:val="00C571F4"/>
    <w:rsid w:val="00C573DA"/>
    <w:rsid w:val="00C5754F"/>
    <w:rsid w:val="00C61DD1"/>
    <w:rsid w:val="00C626B8"/>
    <w:rsid w:val="00C6294E"/>
    <w:rsid w:val="00C639C3"/>
    <w:rsid w:val="00C64155"/>
    <w:rsid w:val="00C659A8"/>
    <w:rsid w:val="00C670ED"/>
    <w:rsid w:val="00C67440"/>
    <w:rsid w:val="00C67882"/>
    <w:rsid w:val="00C7039A"/>
    <w:rsid w:val="00C707B7"/>
    <w:rsid w:val="00C70CCE"/>
    <w:rsid w:val="00C72436"/>
    <w:rsid w:val="00C72513"/>
    <w:rsid w:val="00C758A2"/>
    <w:rsid w:val="00C75D59"/>
    <w:rsid w:val="00C75DB2"/>
    <w:rsid w:val="00C7667C"/>
    <w:rsid w:val="00C77642"/>
    <w:rsid w:val="00C80608"/>
    <w:rsid w:val="00C80791"/>
    <w:rsid w:val="00C808E9"/>
    <w:rsid w:val="00C81B7C"/>
    <w:rsid w:val="00C81F38"/>
    <w:rsid w:val="00C8361F"/>
    <w:rsid w:val="00C83B63"/>
    <w:rsid w:val="00C846C1"/>
    <w:rsid w:val="00C84C2A"/>
    <w:rsid w:val="00C850D4"/>
    <w:rsid w:val="00C868BC"/>
    <w:rsid w:val="00C910A1"/>
    <w:rsid w:val="00C9149A"/>
    <w:rsid w:val="00C92A0B"/>
    <w:rsid w:val="00C933D2"/>
    <w:rsid w:val="00C937B3"/>
    <w:rsid w:val="00C9416F"/>
    <w:rsid w:val="00C95505"/>
    <w:rsid w:val="00C95AB1"/>
    <w:rsid w:val="00C96541"/>
    <w:rsid w:val="00C97940"/>
    <w:rsid w:val="00C97AEE"/>
    <w:rsid w:val="00CA189D"/>
    <w:rsid w:val="00CA1DC5"/>
    <w:rsid w:val="00CA225B"/>
    <w:rsid w:val="00CA38E1"/>
    <w:rsid w:val="00CA41C5"/>
    <w:rsid w:val="00CA45A1"/>
    <w:rsid w:val="00CA492E"/>
    <w:rsid w:val="00CA5292"/>
    <w:rsid w:val="00CA6609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B7F78"/>
    <w:rsid w:val="00CC02B6"/>
    <w:rsid w:val="00CC1687"/>
    <w:rsid w:val="00CC17FD"/>
    <w:rsid w:val="00CC18AE"/>
    <w:rsid w:val="00CC2403"/>
    <w:rsid w:val="00CC55B1"/>
    <w:rsid w:val="00CC5707"/>
    <w:rsid w:val="00CC5833"/>
    <w:rsid w:val="00CC6901"/>
    <w:rsid w:val="00CC7293"/>
    <w:rsid w:val="00CD0A18"/>
    <w:rsid w:val="00CD2A3E"/>
    <w:rsid w:val="00CD2F79"/>
    <w:rsid w:val="00CD3902"/>
    <w:rsid w:val="00CD3C4D"/>
    <w:rsid w:val="00CD5410"/>
    <w:rsid w:val="00CD542A"/>
    <w:rsid w:val="00CD54BF"/>
    <w:rsid w:val="00CD5834"/>
    <w:rsid w:val="00CD59DF"/>
    <w:rsid w:val="00CD5C6E"/>
    <w:rsid w:val="00CD5EB6"/>
    <w:rsid w:val="00CD70BD"/>
    <w:rsid w:val="00CE1BE0"/>
    <w:rsid w:val="00CE21BB"/>
    <w:rsid w:val="00CE267B"/>
    <w:rsid w:val="00CE33D2"/>
    <w:rsid w:val="00CE5B08"/>
    <w:rsid w:val="00CE79B1"/>
    <w:rsid w:val="00CE7DB0"/>
    <w:rsid w:val="00CE7F39"/>
    <w:rsid w:val="00CF084D"/>
    <w:rsid w:val="00CF0E29"/>
    <w:rsid w:val="00CF10FB"/>
    <w:rsid w:val="00CF1D83"/>
    <w:rsid w:val="00CF1DC1"/>
    <w:rsid w:val="00CF276B"/>
    <w:rsid w:val="00CF284A"/>
    <w:rsid w:val="00CF2DD2"/>
    <w:rsid w:val="00CF3CB3"/>
    <w:rsid w:val="00CF482E"/>
    <w:rsid w:val="00CF4B89"/>
    <w:rsid w:val="00CF4C26"/>
    <w:rsid w:val="00CF5E5A"/>
    <w:rsid w:val="00CF6248"/>
    <w:rsid w:val="00CF6287"/>
    <w:rsid w:val="00CF70F9"/>
    <w:rsid w:val="00CF7D54"/>
    <w:rsid w:val="00CF7E93"/>
    <w:rsid w:val="00D0007C"/>
    <w:rsid w:val="00D00E83"/>
    <w:rsid w:val="00D01DEE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543"/>
    <w:rsid w:val="00D1017E"/>
    <w:rsid w:val="00D10624"/>
    <w:rsid w:val="00D1173E"/>
    <w:rsid w:val="00D1348A"/>
    <w:rsid w:val="00D134BC"/>
    <w:rsid w:val="00D15346"/>
    <w:rsid w:val="00D156EC"/>
    <w:rsid w:val="00D160B8"/>
    <w:rsid w:val="00D16224"/>
    <w:rsid w:val="00D16382"/>
    <w:rsid w:val="00D17944"/>
    <w:rsid w:val="00D179A8"/>
    <w:rsid w:val="00D20B02"/>
    <w:rsid w:val="00D214C6"/>
    <w:rsid w:val="00D21F44"/>
    <w:rsid w:val="00D22AE6"/>
    <w:rsid w:val="00D24AD6"/>
    <w:rsid w:val="00D254E2"/>
    <w:rsid w:val="00D2791F"/>
    <w:rsid w:val="00D27A3F"/>
    <w:rsid w:val="00D30892"/>
    <w:rsid w:val="00D310A7"/>
    <w:rsid w:val="00D32870"/>
    <w:rsid w:val="00D32F70"/>
    <w:rsid w:val="00D33528"/>
    <w:rsid w:val="00D3401F"/>
    <w:rsid w:val="00D35D19"/>
    <w:rsid w:val="00D37748"/>
    <w:rsid w:val="00D43A1D"/>
    <w:rsid w:val="00D440B7"/>
    <w:rsid w:val="00D44281"/>
    <w:rsid w:val="00D444A1"/>
    <w:rsid w:val="00D44B03"/>
    <w:rsid w:val="00D45BA7"/>
    <w:rsid w:val="00D45C1E"/>
    <w:rsid w:val="00D47B37"/>
    <w:rsid w:val="00D5007D"/>
    <w:rsid w:val="00D5198B"/>
    <w:rsid w:val="00D521E8"/>
    <w:rsid w:val="00D53F35"/>
    <w:rsid w:val="00D5434D"/>
    <w:rsid w:val="00D56C21"/>
    <w:rsid w:val="00D56F23"/>
    <w:rsid w:val="00D618D1"/>
    <w:rsid w:val="00D6195A"/>
    <w:rsid w:val="00D61BDD"/>
    <w:rsid w:val="00D61C9B"/>
    <w:rsid w:val="00D61FAD"/>
    <w:rsid w:val="00D63C39"/>
    <w:rsid w:val="00D650F1"/>
    <w:rsid w:val="00D65110"/>
    <w:rsid w:val="00D6556F"/>
    <w:rsid w:val="00D66227"/>
    <w:rsid w:val="00D67432"/>
    <w:rsid w:val="00D70020"/>
    <w:rsid w:val="00D71DD9"/>
    <w:rsid w:val="00D73EC6"/>
    <w:rsid w:val="00D74225"/>
    <w:rsid w:val="00D75E8B"/>
    <w:rsid w:val="00D760D3"/>
    <w:rsid w:val="00D801C8"/>
    <w:rsid w:val="00D80F64"/>
    <w:rsid w:val="00D817B6"/>
    <w:rsid w:val="00D83341"/>
    <w:rsid w:val="00D84039"/>
    <w:rsid w:val="00D84BE5"/>
    <w:rsid w:val="00D85C35"/>
    <w:rsid w:val="00D865E4"/>
    <w:rsid w:val="00D8678C"/>
    <w:rsid w:val="00D90779"/>
    <w:rsid w:val="00D90793"/>
    <w:rsid w:val="00D91BA7"/>
    <w:rsid w:val="00D91CB0"/>
    <w:rsid w:val="00D92255"/>
    <w:rsid w:val="00D9240B"/>
    <w:rsid w:val="00D92ED4"/>
    <w:rsid w:val="00D959ED"/>
    <w:rsid w:val="00D979A0"/>
    <w:rsid w:val="00DA2E8F"/>
    <w:rsid w:val="00DA3C9A"/>
    <w:rsid w:val="00DA473F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3FFC"/>
    <w:rsid w:val="00DB415E"/>
    <w:rsid w:val="00DB472F"/>
    <w:rsid w:val="00DB517F"/>
    <w:rsid w:val="00DB6013"/>
    <w:rsid w:val="00DB6637"/>
    <w:rsid w:val="00DB68EE"/>
    <w:rsid w:val="00DB7370"/>
    <w:rsid w:val="00DB7703"/>
    <w:rsid w:val="00DC1F5A"/>
    <w:rsid w:val="00DC1FF2"/>
    <w:rsid w:val="00DC29B0"/>
    <w:rsid w:val="00DC2BEC"/>
    <w:rsid w:val="00DC2CE8"/>
    <w:rsid w:val="00DC4015"/>
    <w:rsid w:val="00DC4662"/>
    <w:rsid w:val="00DC479B"/>
    <w:rsid w:val="00DC68CF"/>
    <w:rsid w:val="00DC758E"/>
    <w:rsid w:val="00DD195F"/>
    <w:rsid w:val="00DD3B99"/>
    <w:rsid w:val="00DD457A"/>
    <w:rsid w:val="00DD50A1"/>
    <w:rsid w:val="00DD5EF8"/>
    <w:rsid w:val="00DD678C"/>
    <w:rsid w:val="00DD6F10"/>
    <w:rsid w:val="00DE120D"/>
    <w:rsid w:val="00DE20C9"/>
    <w:rsid w:val="00DE37C0"/>
    <w:rsid w:val="00DE42A0"/>
    <w:rsid w:val="00DE5D9D"/>
    <w:rsid w:val="00DE60E9"/>
    <w:rsid w:val="00DE65B0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6E1"/>
    <w:rsid w:val="00E022C6"/>
    <w:rsid w:val="00E03BE8"/>
    <w:rsid w:val="00E050DF"/>
    <w:rsid w:val="00E05743"/>
    <w:rsid w:val="00E062FE"/>
    <w:rsid w:val="00E07873"/>
    <w:rsid w:val="00E10112"/>
    <w:rsid w:val="00E113A3"/>
    <w:rsid w:val="00E12406"/>
    <w:rsid w:val="00E12700"/>
    <w:rsid w:val="00E13860"/>
    <w:rsid w:val="00E15D83"/>
    <w:rsid w:val="00E20712"/>
    <w:rsid w:val="00E22593"/>
    <w:rsid w:val="00E22681"/>
    <w:rsid w:val="00E229D2"/>
    <w:rsid w:val="00E22E74"/>
    <w:rsid w:val="00E23584"/>
    <w:rsid w:val="00E24A0F"/>
    <w:rsid w:val="00E257CC"/>
    <w:rsid w:val="00E2616B"/>
    <w:rsid w:val="00E26645"/>
    <w:rsid w:val="00E3142C"/>
    <w:rsid w:val="00E31922"/>
    <w:rsid w:val="00E328F0"/>
    <w:rsid w:val="00E331A1"/>
    <w:rsid w:val="00E33783"/>
    <w:rsid w:val="00E33D03"/>
    <w:rsid w:val="00E3433C"/>
    <w:rsid w:val="00E35A5D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3A23"/>
    <w:rsid w:val="00E44B67"/>
    <w:rsid w:val="00E46B72"/>
    <w:rsid w:val="00E47560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693"/>
    <w:rsid w:val="00E57556"/>
    <w:rsid w:val="00E609F5"/>
    <w:rsid w:val="00E6258B"/>
    <w:rsid w:val="00E6276C"/>
    <w:rsid w:val="00E62B3B"/>
    <w:rsid w:val="00E62B5C"/>
    <w:rsid w:val="00E6483A"/>
    <w:rsid w:val="00E64EF6"/>
    <w:rsid w:val="00E67C59"/>
    <w:rsid w:val="00E67CF8"/>
    <w:rsid w:val="00E67E3F"/>
    <w:rsid w:val="00E7258B"/>
    <w:rsid w:val="00E7421B"/>
    <w:rsid w:val="00E74A45"/>
    <w:rsid w:val="00E75F75"/>
    <w:rsid w:val="00E7724D"/>
    <w:rsid w:val="00E779D2"/>
    <w:rsid w:val="00E80A9B"/>
    <w:rsid w:val="00E8105B"/>
    <w:rsid w:val="00E8173C"/>
    <w:rsid w:val="00E8235C"/>
    <w:rsid w:val="00E83896"/>
    <w:rsid w:val="00E83AFC"/>
    <w:rsid w:val="00E849D7"/>
    <w:rsid w:val="00E84BF6"/>
    <w:rsid w:val="00E857AE"/>
    <w:rsid w:val="00E85F2D"/>
    <w:rsid w:val="00E90525"/>
    <w:rsid w:val="00E91300"/>
    <w:rsid w:val="00E91789"/>
    <w:rsid w:val="00E93EA4"/>
    <w:rsid w:val="00E94B25"/>
    <w:rsid w:val="00E95ED5"/>
    <w:rsid w:val="00E96700"/>
    <w:rsid w:val="00E96EFE"/>
    <w:rsid w:val="00E97146"/>
    <w:rsid w:val="00EA0391"/>
    <w:rsid w:val="00EA0A79"/>
    <w:rsid w:val="00EA229F"/>
    <w:rsid w:val="00EA2AE1"/>
    <w:rsid w:val="00EA318E"/>
    <w:rsid w:val="00EA341E"/>
    <w:rsid w:val="00EA41AB"/>
    <w:rsid w:val="00EA4680"/>
    <w:rsid w:val="00EA740B"/>
    <w:rsid w:val="00EA7D97"/>
    <w:rsid w:val="00EB346F"/>
    <w:rsid w:val="00EB3BD5"/>
    <w:rsid w:val="00EB4E5A"/>
    <w:rsid w:val="00EB5FCF"/>
    <w:rsid w:val="00EB6EF2"/>
    <w:rsid w:val="00EB742F"/>
    <w:rsid w:val="00EC0A24"/>
    <w:rsid w:val="00EC0D15"/>
    <w:rsid w:val="00EC0E9F"/>
    <w:rsid w:val="00EC14E7"/>
    <w:rsid w:val="00EC1996"/>
    <w:rsid w:val="00EC29C4"/>
    <w:rsid w:val="00EC31C2"/>
    <w:rsid w:val="00EC481B"/>
    <w:rsid w:val="00EC5A4B"/>
    <w:rsid w:val="00EC5DA7"/>
    <w:rsid w:val="00EC6AC9"/>
    <w:rsid w:val="00EC6D9B"/>
    <w:rsid w:val="00ED03C7"/>
    <w:rsid w:val="00ED1A53"/>
    <w:rsid w:val="00ED2BE9"/>
    <w:rsid w:val="00ED5B54"/>
    <w:rsid w:val="00ED5DBA"/>
    <w:rsid w:val="00ED6900"/>
    <w:rsid w:val="00ED74D4"/>
    <w:rsid w:val="00ED7FB3"/>
    <w:rsid w:val="00EE0756"/>
    <w:rsid w:val="00EE0D28"/>
    <w:rsid w:val="00EE0D57"/>
    <w:rsid w:val="00EE165F"/>
    <w:rsid w:val="00EE2335"/>
    <w:rsid w:val="00EE2B8D"/>
    <w:rsid w:val="00EE3310"/>
    <w:rsid w:val="00EE5F8E"/>
    <w:rsid w:val="00EE5FF4"/>
    <w:rsid w:val="00EE6B93"/>
    <w:rsid w:val="00EE7689"/>
    <w:rsid w:val="00EF0FDB"/>
    <w:rsid w:val="00EF21CB"/>
    <w:rsid w:val="00EF2790"/>
    <w:rsid w:val="00EF3C1F"/>
    <w:rsid w:val="00EF63FE"/>
    <w:rsid w:val="00EF6403"/>
    <w:rsid w:val="00F00287"/>
    <w:rsid w:val="00F006C6"/>
    <w:rsid w:val="00F007FD"/>
    <w:rsid w:val="00F00E2D"/>
    <w:rsid w:val="00F017D0"/>
    <w:rsid w:val="00F01A26"/>
    <w:rsid w:val="00F01EFE"/>
    <w:rsid w:val="00F06B68"/>
    <w:rsid w:val="00F06E17"/>
    <w:rsid w:val="00F073AA"/>
    <w:rsid w:val="00F12CDE"/>
    <w:rsid w:val="00F132EB"/>
    <w:rsid w:val="00F1348E"/>
    <w:rsid w:val="00F15027"/>
    <w:rsid w:val="00F15238"/>
    <w:rsid w:val="00F15855"/>
    <w:rsid w:val="00F15EE5"/>
    <w:rsid w:val="00F17985"/>
    <w:rsid w:val="00F1798E"/>
    <w:rsid w:val="00F24EBD"/>
    <w:rsid w:val="00F25D71"/>
    <w:rsid w:val="00F27142"/>
    <w:rsid w:val="00F27400"/>
    <w:rsid w:val="00F27585"/>
    <w:rsid w:val="00F3194D"/>
    <w:rsid w:val="00F3283E"/>
    <w:rsid w:val="00F32B55"/>
    <w:rsid w:val="00F337BA"/>
    <w:rsid w:val="00F33FB2"/>
    <w:rsid w:val="00F362D0"/>
    <w:rsid w:val="00F36614"/>
    <w:rsid w:val="00F36872"/>
    <w:rsid w:val="00F378F7"/>
    <w:rsid w:val="00F41A5F"/>
    <w:rsid w:val="00F44A93"/>
    <w:rsid w:val="00F45A21"/>
    <w:rsid w:val="00F45E31"/>
    <w:rsid w:val="00F5006C"/>
    <w:rsid w:val="00F51FC4"/>
    <w:rsid w:val="00F52F11"/>
    <w:rsid w:val="00F53495"/>
    <w:rsid w:val="00F537D9"/>
    <w:rsid w:val="00F54A03"/>
    <w:rsid w:val="00F569EC"/>
    <w:rsid w:val="00F5746B"/>
    <w:rsid w:val="00F60687"/>
    <w:rsid w:val="00F6308A"/>
    <w:rsid w:val="00F63CE2"/>
    <w:rsid w:val="00F64565"/>
    <w:rsid w:val="00F66AC9"/>
    <w:rsid w:val="00F70015"/>
    <w:rsid w:val="00F70859"/>
    <w:rsid w:val="00F709CA"/>
    <w:rsid w:val="00F70CA9"/>
    <w:rsid w:val="00F70D1B"/>
    <w:rsid w:val="00F71609"/>
    <w:rsid w:val="00F7296D"/>
    <w:rsid w:val="00F72B7B"/>
    <w:rsid w:val="00F730E6"/>
    <w:rsid w:val="00F77B9C"/>
    <w:rsid w:val="00F81166"/>
    <w:rsid w:val="00F8239E"/>
    <w:rsid w:val="00F8267C"/>
    <w:rsid w:val="00F82EF5"/>
    <w:rsid w:val="00F83B85"/>
    <w:rsid w:val="00F85CD0"/>
    <w:rsid w:val="00F86051"/>
    <w:rsid w:val="00F87D90"/>
    <w:rsid w:val="00F9171C"/>
    <w:rsid w:val="00F91B96"/>
    <w:rsid w:val="00F93A68"/>
    <w:rsid w:val="00F9632A"/>
    <w:rsid w:val="00F968D0"/>
    <w:rsid w:val="00F96E47"/>
    <w:rsid w:val="00FA18C1"/>
    <w:rsid w:val="00FA28AE"/>
    <w:rsid w:val="00FA3888"/>
    <w:rsid w:val="00FA3D31"/>
    <w:rsid w:val="00FA3E4C"/>
    <w:rsid w:val="00FA4F80"/>
    <w:rsid w:val="00FA5D23"/>
    <w:rsid w:val="00FA6891"/>
    <w:rsid w:val="00FA733E"/>
    <w:rsid w:val="00FB127D"/>
    <w:rsid w:val="00FB145E"/>
    <w:rsid w:val="00FB1CE6"/>
    <w:rsid w:val="00FB2488"/>
    <w:rsid w:val="00FB3019"/>
    <w:rsid w:val="00FB355E"/>
    <w:rsid w:val="00FB3C85"/>
    <w:rsid w:val="00FB4483"/>
    <w:rsid w:val="00FC47D9"/>
    <w:rsid w:val="00FC4863"/>
    <w:rsid w:val="00FC54DB"/>
    <w:rsid w:val="00FC560B"/>
    <w:rsid w:val="00FC6693"/>
    <w:rsid w:val="00FC6717"/>
    <w:rsid w:val="00FD207E"/>
    <w:rsid w:val="00FD3BFF"/>
    <w:rsid w:val="00FD3DC9"/>
    <w:rsid w:val="00FD46F5"/>
    <w:rsid w:val="00FD4B03"/>
    <w:rsid w:val="00FD58D8"/>
    <w:rsid w:val="00FD76DE"/>
    <w:rsid w:val="00FE1AC4"/>
    <w:rsid w:val="00FE1E61"/>
    <w:rsid w:val="00FE2053"/>
    <w:rsid w:val="00FE27DD"/>
    <w:rsid w:val="00FE2B8B"/>
    <w:rsid w:val="00FE4868"/>
    <w:rsid w:val="00FE5075"/>
    <w:rsid w:val="00FE5F31"/>
    <w:rsid w:val="00FE61E7"/>
    <w:rsid w:val="00FE7768"/>
    <w:rsid w:val="00FE7C19"/>
    <w:rsid w:val="00FF2E4B"/>
    <w:rsid w:val="00FF2E76"/>
    <w:rsid w:val="00FF3890"/>
    <w:rsid w:val="00FF4832"/>
    <w:rsid w:val="00FF5476"/>
    <w:rsid w:val="00FF685F"/>
    <w:rsid w:val="00FF69E9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83D26"/>
  <w15:docId w15:val="{F7994F0E-E6E1-4548-BA52-B802B5DB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5855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F15855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F1585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F15855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15855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F15855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15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link w:val="ab"/>
    <w:rsid w:val="0027055D"/>
    <w:rPr>
      <w:sz w:val="28"/>
      <w:szCs w:val="20"/>
    </w:rPr>
  </w:style>
  <w:style w:type="character" w:customStyle="1" w:styleId="ab">
    <w:name w:val="Основной текст Знак"/>
    <w:link w:val="aa"/>
    <w:locked/>
    <w:rsid w:val="007F2D52"/>
    <w:rPr>
      <w:sz w:val="28"/>
      <w:lang w:val="ru-RU" w:eastAsia="ru-RU" w:bidi="ar-SA"/>
    </w:rPr>
  </w:style>
  <w:style w:type="paragraph" w:styleId="ac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d">
    <w:name w:val="No Spacing"/>
    <w:uiPriority w:val="1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Title"/>
    <w:basedOn w:val="a"/>
    <w:next w:val="a"/>
    <w:link w:val="af0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Заголовок Знак"/>
    <w:link w:val="af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Subtitle"/>
    <w:basedOn w:val="a"/>
    <w:next w:val="a"/>
    <w:link w:val="af2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link w:val="af1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4">
    <w:name w:val="Quote"/>
    <w:basedOn w:val="a"/>
    <w:next w:val="a"/>
    <w:link w:val="25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3">
    <w:name w:val="Intense Quote"/>
    <w:basedOn w:val="a"/>
    <w:next w:val="a"/>
    <w:link w:val="af4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4">
    <w:name w:val="Выделенная цитата Знак"/>
    <w:link w:val="af3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7D51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7F2D52"/>
    <w:rPr>
      <w:rFonts w:ascii="Tahoma" w:hAnsi="Tahoma" w:cs="Tahoma"/>
      <w:sz w:val="16"/>
      <w:szCs w:val="16"/>
      <w:lang w:val="ru-RU" w:eastAsia="ru-RU" w:bidi="ar-SA"/>
    </w:rPr>
  </w:style>
  <w:style w:type="character" w:styleId="af7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8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"/>
    <w:basedOn w:val="a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Strong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rsid w:val="004A7F63"/>
  </w:style>
  <w:style w:type="character" w:styleId="afb">
    <w:name w:val="FollowedHyperlink"/>
    <w:uiPriority w:val="99"/>
    <w:unhideWhenUsed/>
    <w:rsid w:val="00524FE8"/>
    <w:rPr>
      <w:color w:val="800080"/>
      <w:u w:val="single"/>
    </w:rPr>
  </w:style>
  <w:style w:type="paragraph" w:customStyle="1" w:styleId="xl67">
    <w:name w:val="xl6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524FE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524FE8"/>
    <w:pPr>
      <w:spacing w:before="100" w:beforeAutospacing="1" w:after="100" w:afterAutospacing="1"/>
    </w:pPr>
  </w:style>
  <w:style w:type="paragraph" w:customStyle="1" w:styleId="xl76">
    <w:name w:val="xl7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524FE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524FE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524FE8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524FE8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09">
    <w:name w:val="xl10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17">
    <w:name w:val="xl11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27">
    <w:name w:val="xl12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31">
    <w:name w:val="xl13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52">
    <w:name w:val="xl15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u w:val="single"/>
    </w:rPr>
  </w:style>
  <w:style w:type="paragraph" w:customStyle="1" w:styleId="xl162">
    <w:name w:val="xl16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69">
    <w:name w:val="xl169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524FE8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524FE8"/>
    <w:pPr>
      <w:spacing w:before="100" w:beforeAutospacing="1" w:after="100" w:afterAutospacing="1"/>
    </w:pPr>
  </w:style>
  <w:style w:type="paragraph" w:customStyle="1" w:styleId="xl175">
    <w:name w:val="xl175"/>
    <w:basedOn w:val="a"/>
    <w:rsid w:val="00524FE8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1">
    <w:name w:val="xl19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4">
    <w:name w:val="xl19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98">
    <w:name w:val="xl19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3">
    <w:name w:val="xl20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205">
    <w:name w:val="xl20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6">
    <w:name w:val="xl20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0">
    <w:name w:val="xl21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1">
    <w:name w:val="xl21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"/>
    <w:rsid w:val="00524F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rsid w:val="00524F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2">
    <w:name w:val="xl22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4">
    <w:name w:val="xl22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2">
    <w:name w:val="xl232"/>
    <w:basedOn w:val="a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3">
    <w:name w:val="xl233"/>
    <w:basedOn w:val="a"/>
    <w:rsid w:val="00524F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5">
    <w:name w:val="xl235"/>
    <w:basedOn w:val="a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6">
    <w:name w:val="xl236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7">
    <w:name w:val="xl23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8">
    <w:name w:val="xl238"/>
    <w:basedOn w:val="a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9">
    <w:name w:val="xl239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40">
    <w:name w:val="xl240"/>
    <w:basedOn w:val="a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43">
    <w:name w:val="xl243"/>
    <w:basedOn w:val="a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44">
    <w:name w:val="xl24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524FE8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6">
    <w:name w:val="xl246"/>
    <w:basedOn w:val="a"/>
    <w:rsid w:val="00524FE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7">
    <w:name w:val="xl247"/>
    <w:basedOn w:val="a"/>
    <w:rsid w:val="00524FE8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8">
    <w:name w:val="xl24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5">
    <w:name w:val="xl255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6">
    <w:name w:val="xl256"/>
    <w:basedOn w:val="a"/>
    <w:rsid w:val="00524FE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57">
    <w:name w:val="xl257"/>
    <w:basedOn w:val="a"/>
    <w:rsid w:val="00524FE8"/>
    <w:pPr>
      <w:spacing w:before="100" w:beforeAutospacing="1" w:after="100" w:afterAutospacing="1"/>
      <w:textAlignment w:val="center"/>
    </w:pPr>
    <w:rPr>
      <w:b/>
      <w:bCs/>
      <w:color w:val="000000"/>
      <w:sz w:val="30"/>
      <w:szCs w:val="30"/>
    </w:rPr>
  </w:style>
  <w:style w:type="paragraph" w:customStyle="1" w:styleId="xl258">
    <w:name w:val="xl258"/>
    <w:basedOn w:val="a"/>
    <w:rsid w:val="00524FE8"/>
    <w:pP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259">
    <w:name w:val="xl259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rsid w:val="00524F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61">
    <w:name w:val="xl261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rsid w:val="00524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6">
    <w:name w:val="xl266"/>
    <w:basedOn w:val="a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7">
    <w:name w:val="xl267"/>
    <w:basedOn w:val="a"/>
    <w:rsid w:val="00524F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TableParagraph">
    <w:name w:val="Table Paragraph"/>
    <w:basedOn w:val="a"/>
    <w:rsid w:val="007F2D52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931C69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220">
    <w:name w:val="Основной текст 22"/>
    <w:basedOn w:val="a"/>
    <w:rsid w:val="00815879"/>
    <w:pPr>
      <w:ind w:firstLine="720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1717BF"/>
    <w:rPr>
      <w:sz w:val="24"/>
    </w:rPr>
  </w:style>
  <w:style w:type="paragraph" w:customStyle="1" w:styleId="afc">
    <w:name w:val="Содержимое таблицы"/>
    <w:basedOn w:val="a"/>
    <w:rsid w:val="001717BF"/>
    <w:pPr>
      <w:suppressLineNumbers/>
      <w:suppressAutoHyphens/>
    </w:pPr>
    <w:rPr>
      <w:lang w:eastAsia="ar-SA"/>
    </w:rPr>
  </w:style>
  <w:style w:type="paragraph" w:customStyle="1" w:styleId="230">
    <w:name w:val="Основной текст 23"/>
    <w:basedOn w:val="a"/>
    <w:rsid w:val="00432B5E"/>
    <w:pPr>
      <w:ind w:firstLine="720"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EAE4-CB3F-41F7-9311-7383227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51</TotalTime>
  <Pages>15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user</cp:lastModifiedBy>
  <cp:revision>17</cp:revision>
  <cp:lastPrinted>2025-05-15T05:58:00Z</cp:lastPrinted>
  <dcterms:created xsi:type="dcterms:W3CDTF">2025-05-14T20:25:00Z</dcterms:created>
  <dcterms:modified xsi:type="dcterms:W3CDTF">2025-05-15T05:59:00Z</dcterms:modified>
</cp:coreProperties>
</file>