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172C" w14:textId="77777777" w:rsidR="00C53B7D" w:rsidRPr="004D75BC" w:rsidRDefault="00C53B7D" w:rsidP="00C53B7D">
      <w:pPr>
        <w:jc w:val="center"/>
        <w:rPr>
          <w:bCs/>
          <w:spacing w:val="32"/>
          <w:sz w:val="27"/>
          <w:szCs w:val="27"/>
        </w:rPr>
      </w:pPr>
      <w:r w:rsidRPr="004D75BC">
        <w:rPr>
          <w:noProof/>
          <w:sz w:val="27"/>
          <w:szCs w:val="27"/>
        </w:rPr>
        <w:drawing>
          <wp:inline distT="0" distB="0" distL="0" distR="0" wp14:anchorId="18E637FE" wp14:editId="52FECBC9">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78BCC5ED" w14:textId="77777777" w:rsidR="00C53B7D" w:rsidRPr="007D54F8" w:rsidRDefault="00C53B7D" w:rsidP="00C53B7D">
      <w:pPr>
        <w:tabs>
          <w:tab w:val="left" w:pos="5670"/>
        </w:tabs>
        <w:jc w:val="center"/>
        <w:rPr>
          <w:bCs/>
          <w:sz w:val="26"/>
          <w:szCs w:val="26"/>
        </w:rPr>
      </w:pPr>
      <w:r w:rsidRPr="007D54F8">
        <w:rPr>
          <w:bCs/>
          <w:sz w:val="26"/>
          <w:szCs w:val="26"/>
        </w:rPr>
        <w:t>РОССИЙСКАЯ ФЕДЕРАЦИЯ</w:t>
      </w:r>
    </w:p>
    <w:p w14:paraId="7D021838" w14:textId="77777777" w:rsidR="00C53B7D" w:rsidRPr="007D54F8" w:rsidRDefault="00C53B7D" w:rsidP="00C53B7D">
      <w:pPr>
        <w:tabs>
          <w:tab w:val="left" w:pos="5670"/>
        </w:tabs>
        <w:jc w:val="center"/>
        <w:rPr>
          <w:bCs/>
          <w:sz w:val="26"/>
          <w:szCs w:val="26"/>
        </w:rPr>
      </w:pPr>
      <w:r w:rsidRPr="007D54F8">
        <w:rPr>
          <w:bCs/>
          <w:sz w:val="26"/>
          <w:szCs w:val="26"/>
        </w:rPr>
        <w:t>РОСТОВСКАЯ ОБЛАСТЬ</w:t>
      </w:r>
    </w:p>
    <w:p w14:paraId="546817C0" w14:textId="77777777" w:rsidR="00C53B7D" w:rsidRPr="007D54F8" w:rsidRDefault="00C53B7D" w:rsidP="00C53B7D">
      <w:pPr>
        <w:tabs>
          <w:tab w:val="left" w:pos="5670"/>
        </w:tabs>
        <w:jc w:val="center"/>
        <w:rPr>
          <w:bCs/>
          <w:sz w:val="26"/>
          <w:szCs w:val="26"/>
        </w:rPr>
      </w:pPr>
      <w:r w:rsidRPr="007D54F8">
        <w:rPr>
          <w:bCs/>
          <w:sz w:val="26"/>
          <w:szCs w:val="26"/>
        </w:rPr>
        <w:t>МУНИЦИПАЛЬНОЕ ОБРАЗОВАНИЕ «ГОРНЯЦКОЕ СЕЛЬСКОЕ ПОСЕЛЕНИЕ»</w:t>
      </w:r>
    </w:p>
    <w:p w14:paraId="386400E2" w14:textId="77777777" w:rsidR="00C53B7D" w:rsidRPr="007D54F8" w:rsidRDefault="00C53B7D" w:rsidP="00C53B7D">
      <w:pPr>
        <w:tabs>
          <w:tab w:val="left" w:pos="5670"/>
        </w:tabs>
        <w:jc w:val="center"/>
        <w:rPr>
          <w:sz w:val="26"/>
          <w:szCs w:val="26"/>
        </w:rPr>
      </w:pPr>
      <w:r w:rsidRPr="007D54F8">
        <w:rPr>
          <w:bCs/>
          <w:sz w:val="26"/>
          <w:szCs w:val="26"/>
        </w:rPr>
        <w:t xml:space="preserve">АДМИНИСТРАЦИЯ ГОРНЯЦКОГО СЕЛЬСКОГО ПОСЕЛЕНИЯ </w:t>
      </w:r>
    </w:p>
    <w:p w14:paraId="6F82B9A9" w14:textId="77777777" w:rsidR="00C53B7D" w:rsidRPr="009B0948" w:rsidRDefault="00C53B7D" w:rsidP="00C53B7D">
      <w:pPr>
        <w:jc w:val="center"/>
        <w:rPr>
          <w:bCs/>
          <w:sz w:val="26"/>
          <w:szCs w:val="26"/>
        </w:rPr>
      </w:pPr>
    </w:p>
    <w:p w14:paraId="05198741" w14:textId="77777777" w:rsidR="00C53B7D" w:rsidRPr="00D822FD" w:rsidRDefault="00C53B7D" w:rsidP="00C53B7D">
      <w:pPr>
        <w:jc w:val="center"/>
        <w:rPr>
          <w:b/>
          <w:sz w:val="28"/>
          <w:szCs w:val="28"/>
        </w:rPr>
      </w:pPr>
      <w:r w:rsidRPr="00D822FD">
        <w:rPr>
          <w:b/>
          <w:sz w:val="28"/>
          <w:szCs w:val="28"/>
        </w:rPr>
        <w:t>ПОСТАНОВЛЕНИЕ</w:t>
      </w:r>
    </w:p>
    <w:p w14:paraId="3F6669A8" w14:textId="005E2B37" w:rsidR="00C53B7D" w:rsidRPr="00D822FD" w:rsidRDefault="00C53B7D" w:rsidP="00C53B7D">
      <w:pPr>
        <w:jc w:val="center"/>
        <w:rPr>
          <w:bCs/>
          <w:sz w:val="28"/>
          <w:szCs w:val="28"/>
        </w:rPr>
      </w:pPr>
      <w:r w:rsidRPr="00D822FD">
        <w:rPr>
          <w:bCs/>
          <w:sz w:val="28"/>
          <w:szCs w:val="28"/>
        </w:rPr>
        <w:t xml:space="preserve">от </w:t>
      </w:r>
      <w:r w:rsidR="00376BD3">
        <w:rPr>
          <w:bCs/>
          <w:sz w:val="28"/>
          <w:szCs w:val="28"/>
        </w:rPr>
        <w:t>17</w:t>
      </w:r>
      <w:r w:rsidR="007F4ADF">
        <w:rPr>
          <w:bCs/>
          <w:sz w:val="28"/>
          <w:szCs w:val="28"/>
        </w:rPr>
        <w:t>.03</w:t>
      </w:r>
      <w:r w:rsidR="00D6621A">
        <w:rPr>
          <w:bCs/>
          <w:sz w:val="28"/>
          <w:szCs w:val="28"/>
        </w:rPr>
        <w:t>.2025</w:t>
      </w:r>
      <w:r w:rsidRPr="00D822FD">
        <w:rPr>
          <w:bCs/>
          <w:sz w:val="28"/>
          <w:szCs w:val="28"/>
        </w:rPr>
        <w:t xml:space="preserve"> №</w:t>
      </w:r>
      <w:r w:rsidR="00D6621A">
        <w:rPr>
          <w:bCs/>
          <w:sz w:val="28"/>
          <w:szCs w:val="28"/>
        </w:rPr>
        <w:t xml:space="preserve"> </w:t>
      </w:r>
      <w:r w:rsidR="00376BD3">
        <w:rPr>
          <w:bCs/>
          <w:sz w:val="28"/>
          <w:szCs w:val="28"/>
        </w:rPr>
        <w:t>74</w:t>
      </w:r>
    </w:p>
    <w:p w14:paraId="56F02FD7" w14:textId="77777777" w:rsidR="00C53B7D" w:rsidRPr="00D822FD" w:rsidRDefault="00C53B7D" w:rsidP="00C53B7D">
      <w:pPr>
        <w:jc w:val="center"/>
        <w:rPr>
          <w:bCs/>
          <w:sz w:val="28"/>
          <w:szCs w:val="28"/>
        </w:rPr>
      </w:pPr>
      <w:r w:rsidRPr="00D822FD">
        <w:rPr>
          <w:bCs/>
          <w:sz w:val="28"/>
          <w:szCs w:val="28"/>
        </w:rPr>
        <w:t>пос. Горняцкий</w:t>
      </w:r>
    </w:p>
    <w:p w14:paraId="576834D4" w14:textId="77777777" w:rsidR="00C53B7D" w:rsidRPr="00D822FD" w:rsidRDefault="00C53B7D" w:rsidP="00C53B7D">
      <w:pPr>
        <w:ind w:right="-29" w:firstLine="709"/>
        <w:jc w:val="both"/>
        <w:rPr>
          <w:bCs/>
          <w:sz w:val="28"/>
          <w:szCs w:val="28"/>
        </w:rPr>
      </w:pPr>
    </w:p>
    <w:p w14:paraId="53BF8E2B" w14:textId="77777777" w:rsidR="00C53B7D" w:rsidRPr="00D822FD" w:rsidRDefault="00C53B7D" w:rsidP="00C53B7D">
      <w:pPr>
        <w:ind w:right="-29"/>
        <w:jc w:val="center"/>
        <w:rPr>
          <w:b/>
          <w:bCs/>
          <w:sz w:val="28"/>
          <w:szCs w:val="28"/>
        </w:rPr>
      </w:pPr>
      <w:r w:rsidRPr="00D822FD">
        <w:rPr>
          <w:b/>
          <w:bCs/>
          <w:sz w:val="28"/>
          <w:szCs w:val="28"/>
        </w:rPr>
        <w:t xml:space="preserve">О внесении изменений в постановление </w:t>
      </w:r>
    </w:p>
    <w:p w14:paraId="76BDE9B3" w14:textId="77777777" w:rsidR="00C53B7D" w:rsidRPr="00D822FD" w:rsidRDefault="00C53B7D" w:rsidP="00C53B7D">
      <w:pPr>
        <w:ind w:right="-29"/>
        <w:jc w:val="center"/>
        <w:rPr>
          <w:b/>
          <w:bCs/>
          <w:sz w:val="28"/>
          <w:szCs w:val="28"/>
        </w:rPr>
      </w:pPr>
      <w:r w:rsidRPr="00D822FD">
        <w:rPr>
          <w:b/>
          <w:bCs/>
          <w:sz w:val="28"/>
          <w:szCs w:val="28"/>
        </w:rPr>
        <w:t>Администрации Горняц</w:t>
      </w:r>
      <w:r w:rsidR="002A76B9">
        <w:rPr>
          <w:b/>
          <w:bCs/>
          <w:sz w:val="28"/>
          <w:szCs w:val="28"/>
        </w:rPr>
        <w:t xml:space="preserve">кого сельского поселения от </w:t>
      </w:r>
      <w:r w:rsidR="00A96BFA" w:rsidRPr="00A96BFA">
        <w:rPr>
          <w:b/>
          <w:bCs/>
          <w:sz w:val="28"/>
          <w:szCs w:val="28"/>
        </w:rPr>
        <w:t>30.11.2018 № 246</w:t>
      </w:r>
    </w:p>
    <w:p w14:paraId="6EBB6F50" w14:textId="77777777" w:rsidR="00C53B7D" w:rsidRPr="00D822FD" w:rsidRDefault="00C53B7D" w:rsidP="00C53B7D">
      <w:pPr>
        <w:ind w:right="-29" w:firstLine="709"/>
        <w:jc w:val="both"/>
        <w:rPr>
          <w:sz w:val="28"/>
          <w:szCs w:val="28"/>
        </w:rPr>
      </w:pPr>
    </w:p>
    <w:p w14:paraId="27AA307F" w14:textId="77777777" w:rsidR="00C53B7D" w:rsidRPr="005E06CF" w:rsidRDefault="00C53B7D" w:rsidP="00C53B7D">
      <w:pPr>
        <w:widowControl w:val="0"/>
        <w:tabs>
          <w:tab w:val="left" w:pos="847"/>
          <w:tab w:val="left" w:pos="4928"/>
        </w:tabs>
        <w:suppressAutoHyphens/>
        <w:spacing w:line="228" w:lineRule="auto"/>
        <w:ind w:firstLine="709"/>
        <w:jc w:val="both"/>
        <w:rPr>
          <w:sz w:val="28"/>
          <w:szCs w:val="28"/>
        </w:rPr>
      </w:pPr>
      <w:r w:rsidRPr="006549B7">
        <w:rPr>
          <w:rFonts w:eastAsia="Droid Sans Fallback"/>
          <w:kern w:val="1"/>
          <w:sz w:val="28"/>
          <w:szCs w:val="28"/>
          <w:lang w:eastAsia="zh-CN" w:bidi="hi-IN"/>
        </w:rPr>
        <w:t>В целях обеспечения реализации муниципальной пр</w:t>
      </w:r>
      <w:r>
        <w:rPr>
          <w:rFonts w:eastAsia="Droid Sans Fallback"/>
          <w:kern w:val="1"/>
          <w:sz w:val="28"/>
          <w:szCs w:val="28"/>
          <w:lang w:eastAsia="zh-CN" w:bidi="hi-IN"/>
        </w:rPr>
        <w:t xml:space="preserve">ограммы Горняцкого сельского </w:t>
      </w:r>
      <w:r w:rsidR="003B71D6">
        <w:rPr>
          <w:rFonts w:eastAsia="Droid Sans Fallback"/>
          <w:kern w:val="1"/>
          <w:sz w:val="28"/>
          <w:szCs w:val="28"/>
          <w:lang w:eastAsia="zh-CN" w:bidi="hi-IN"/>
        </w:rPr>
        <w:t>поселения</w:t>
      </w:r>
      <w:r w:rsidR="003B71D6" w:rsidRPr="005E06CF">
        <w:rPr>
          <w:color w:val="000000"/>
          <w:sz w:val="28"/>
          <w:szCs w:val="28"/>
        </w:rPr>
        <w:t xml:space="preserve"> «</w:t>
      </w:r>
      <w:r w:rsidR="006E68E0" w:rsidRPr="006C3DF8">
        <w:rPr>
          <w:color w:val="000000"/>
          <w:sz w:val="28"/>
          <w:szCs w:val="28"/>
        </w:rPr>
        <w:t>Обеспечение качественными жилищно-коммунальными услугами населения Горняцкого сельского поселения</w:t>
      </w:r>
      <w:r w:rsidR="006E68E0">
        <w:rPr>
          <w:color w:val="000000"/>
          <w:sz w:val="28"/>
          <w:szCs w:val="28"/>
        </w:rPr>
        <w:t xml:space="preserve"> </w:t>
      </w:r>
      <w:r w:rsidR="006E68E0" w:rsidRPr="006C3DF8">
        <w:rPr>
          <w:color w:val="000000"/>
          <w:sz w:val="28"/>
          <w:szCs w:val="28"/>
        </w:rPr>
        <w:t>Белокалитвинского района</w:t>
      </w:r>
      <w:r w:rsidR="003B71D6" w:rsidRPr="005E06CF">
        <w:rPr>
          <w:color w:val="000000"/>
          <w:sz w:val="28"/>
          <w:szCs w:val="28"/>
        </w:rPr>
        <w:t>»</w:t>
      </w:r>
      <w:r w:rsidR="003B71D6">
        <w:rPr>
          <w:rFonts w:eastAsia="Droid Sans Fallback"/>
          <w:kern w:val="1"/>
          <w:sz w:val="28"/>
          <w:szCs w:val="28"/>
          <w:lang w:eastAsia="zh-CN" w:bidi="hi-IN"/>
        </w:rPr>
        <w:t xml:space="preserve">, </w:t>
      </w:r>
      <w:r w:rsidR="003B71D6" w:rsidRPr="005E06CF">
        <w:rPr>
          <w:spacing w:val="-4"/>
          <w:sz w:val="28"/>
          <w:szCs w:val="28"/>
        </w:rPr>
        <w:t>Администрация</w:t>
      </w:r>
      <w:r w:rsidRPr="005E06CF">
        <w:rPr>
          <w:spacing w:val="-4"/>
          <w:sz w:val="28"/>
          <w:szCs w:val="28"/>
        </w:rPr>
        <w:t xml:space="preserve"> Горняцкого сельского поселения</w:t>
      </w:r>
      <w:r w:rsidR="006E68E0">
        <w:rPr>
          <w:spacing w:val="-4"/>
          <w:sz w:val="28"/>
          <w:szCs w:val="28"/>
        </w:rPr>
        <w:t xml:space="preserve"> </w:t>
      </w:r>
      <w:r w:rsidRPr="005E06CF">
        <w:rPr>
          <w:b/>
          <w:bCs/>
          <w:spacing w:val="60"/>
          <w:sz w:val="28"/>
          <w:szCs w:val="28"/>
        </w:rPr>
        <w:t>постановляет</w:t>
      </w:r>
      <w:r w:rsidRPr="005E06CF">
        <w:rPr>
          <w:bCs/>
          <w:sz w:val="28"/>
          <w:szCs w:val="28"/>
        </w:rPr>
        <w:t>:</w:t>
      </w:r>
    </w:p>
    <w:p w14:paraId="47134949" w14:textId="77777777" w:rsidR="00C53B7D" w:rsidRPr="005E06CF" w:rsidRDefault="00C53B7D" w:rsidP="00C53B7D">
      <w:pPr>
        <w:jc w:val="center"/>
        <w:rPr>
          <w:color w:val="000000"/>
          <w:sz w:val="28"/>
          <w:szCs w:val="28"/>
        </w:rPr>
      </w:pPr>
    </w:p>
    <w:p w14:paraId="49EF447E" w14:textId="77777777" w:rsidR="00F52FED" w:rsidRDefault="006E68E0" w:rsidP="0072649E">
      <w:pPr>
        <w:ind w:right="-29" w:firstLine="567"/>
        <w:jc w:val="both"/>
        <w:rPr>
          <w:bCs/>
          <w:sz w:val="28"/>
          <w:szCs w:val="28"/>
        </w:rPr>
      </w:pPr>
      <w:r>
        <w:rPr>
          <w:color w:val="000000"/>
          <w:sz w:val="28"/>
          <w:szCs w:val="28"/>
        </w:rPr>
        <w:t xml:space="preserve">1. </w:t>
      </w:r>
      <w:r w:rsidR="00C53B7D">
        <w:rPr>
          <w:color w:val="000000"/>
          <w:sz w:val="28"/>
          <w:szCs w:val="28"/>
        </w:rPr>
        <w:t xml:space="preserve">Внести изменения в постановление Администрации Горняцкого сельского поселения </w:t>
      </w:r>
      <w:bookmarkStart w:id="0" w:name="_Hlk181000719"/>
      <w:r w:rsidR="00C53B7D" w:rsidRPr="005E06CF">
        <w:rPr>
          <w:color w:val="000000"/>
          <w:sz w:val="28"/>
          <w:szCs w:val="28"/>
        </w:rPr>
        <w:t xml:space="preserve">от </w:t>
      </w:r>
      <w:bookmarkEnd w:id="0"/>
      <w:r w:rsidR="00A96BFA" w:rsidRPr="006E68E0">
        <w:rPr>
          <w:bCs/>
          <w:sz w:val="28"/>
          <w:szCs w:val="28"/>
        </w:rPr>
        <w:t>30.11.2018 № 246</w:t>
      </w:r>
      <w:r w:rsidR="00A96BFA">
        <w:rPr>
          <w:bCs/>
          <w:sz w:val="28"/>
          <w:szCs w:val="28"/>
        </w:rPr>
        <w:t xml:space="preserve"> «</w:t>
      </w:r>
      <w:r w:rsidR="00A96BFA" w:rsidRPr="005E06CF">
        <w:rPr>
          <w:color w:val="000000"/>
          <w:sz w:val="28"/>
          <w:szCs w:val="28"/>
        </w:rPr>
        <w:t>Об утвер</w:t>
      </w:r>
      <w:r w:rsidR="00A96BFA">
        <w:rPr>
          <w:color w:val="000000"/>
          <w:sz w:val="28"/>
          <w:szCs w:val="28"/>
        </w:rPr>
        <w:t xml:space="preserve">ждении муниципальной программы </w:t>
      </w:r>
      <w:r w:rsidR="00A96BFA" w:rsidRPr="006C3DF8">
        <w:rPr>
          <w:color w:val="000000"/>
          <w:sz w:val="28"/>
          <w:szCs w:val="28"/>
        </w:rPr>
        <w:t>«Обеспечение качественными жилищно-коммунальными услугами населения Горняцкого сельского поселения</w:t>
      </w:r>
      <w:r w:rsidR="00A96BFA">
        <w:rPr>
          <w:color w:val="000000"/>
          <w:sz w:val="28"/>
          <w:szCs w:val="28"/>
        </w:rPr>
        <w:t xml:space="preserve"> </w:t>
      </w:r>
      <w:r w:rsidR="00A96BFA" w:rsidRPr="006C3DF8">
        <w:rPr>
          <w:color w:val="000000"/>
          <w:sz w:val="28"/>
          <w:szCs w:val="28"/>
        </w:rPr>
        <w:t>Белокалитвинского района»</w:t>
      </w:r>
      <w:r w:rsidR="00A96BFA">
        <w:rPr>
          <w:sz w:val="28"/>
          <w:szCs w:val="28"/>
        </w:rPr>
        <w:t xml:space="preserve">» </w:t>
      </w:r>
      <w:r w:rsidR="00C53B7D">
        <w:rPr>
          <w:color w:val="000000"/>
          <w:sz w:val="28"/>
          <w:szCs w:val="28"/>
        </w:rPr>
        <w:t>согласно приложению к настоящему постановлению.</w:t>
      </w:r>
    </w:p>
    <w:p w14:paraId="7B2380D8" w14:textId="77777777" w:rsidR="00F52FED" w:rsidRPr="00F52FED" w:rsidRDefault="00A96BFA" w:rsidP="0072649E">
      <w:pPr>
        <w:tabs>
          <w:tab w:val="left" w:pos="851"/>
        </w:tabs>
        <w:ind w:firstLine="567"/>
        <w:contextualSpacing/>
        <w:jc w:val="both"/>
        <w:rPr>
          <w:sz w:val="28"/>
          <w:szCs w:val="28"/>
        </w:rPr>
      </w:pPr>
      <w:r>
        <w:rPr>
          <w:sz w:val="28"/>
          <w:szCs w:val="28"/>
        </w:rPr>
        <w:t>2</w:t>
      </w:r>
      <w:r w:rsidR="00F52FED">
        <w:rPr>
          <w:sz w:val="28"/>
          <w:szCs w:val="28"/>
        </w:rPr>
        <w:t xml:space="preserve">. </w:t>
      </w:r>
      <w:r w:rsidR="00F52FED" w:rsidRPr="00F52FED">
        <w:rPr>
          <w:sz w:val="28"/>
          <w:szCs w:val="28"/>
        </w:rPr>
        <w:t>Настоящее постановление вступает в силу с момента официального опубликования.</w:t>
      </w:r>
    </w:p>
    <w:p w14:paraId="1C12CDF7" w14:textId="77777777" w:rsidR="00F52FED" w:rsidRPr="00F52FED" w:rsidRDefault="00A96BFA" w:rsidP="0072649E">
      <w:pPr>
        <w:tabs>
          <w:tab w:val="left" w:pos="851"/>
        </w:tabs>
        <w:autoSpaceDE w:val="0"/>
        <w:autoSpaceDN w:val="0"/>
        <w:adjustRightInd w:val="0"/>
        <w:ind w:firstLine="567"/>
        <w:contextualSpacing/>
        <w:jc w:val="both"/>
        <w:outlineLvl w:val="0"/>
        <w:rPr>
          <w:color w:val="000000"/>
          <w:spacing w:val="-2"/>
          <w:sz w:val="28"/>
          <w:szCs w:val="28"/>
        </w:rPr>
      </w:pPr>
      <w:r>
        <w:rPr>
          <w:color w:val="000000"/>
          <w:spacing w:val="-2"/>
          <w:sz w:val="28"/>
          <w:szCs w:val="28"/>
        </w:rPr>
        <w:t>3</w:t>
      </w:r>
      <w:r w:rsidR="00F52FED">
        <w:rPr>
          <w:color w:val="000000"/>
          <w:spacing w:val="-2"/>
          <w:sz w:val="28"/>
          <w:szCs w:val="28"/>
        </w:rPr>
        <w:t xml:space="preserve">. </w:t>
      </w:r>
      <w:r w:rsidR="00F52FED" w:rsidRPr="00F52FED">
        <w:rPr>
          <w:color w:val="000000"/>
          <w:spacing w:val="-2"/>
          <w:sz w:val="28"/>
          <w:szCs w:val="28"/>
        </w:rPr>
        <w:t>Контроль за выполнением постановления возложить на заведующего сектором муниципального хозяйства</w:t>
      </w:r>
      <w:r w:rsidR="00F52FED" w:rsidRPr="00F52FED">
        <w:rPr>
          <w:sz w:val="28"/>
          <w:szCs w:val="28"/>
        </w:rPr>
        <w:t xml:space="preserve"> Администрации Горняцкого сельского поселения Т.В. Дудникову.</w:t>
      </w:r>
    </w:p>
    <w:p w14:paraId="18743B00" w14:textId="77777777" w:rsidR="00F52FED" w:rsidRPr="00F52FED" w:rsidRDefault="00F52FED" w:rsidP="00F52FED">
      <w:pPr>
        <w:ind w:right="-29" w:firstLine="567"/>
        <w:jc w:val="both"/>
        <w:rPr>
          <w:bCs/>
          <w:sz w:val="28"/>
          <w:szCs w:val="28"/>
        </w:rPr>
      </w:pPr>
    </w:p>
    <w:p w14:paraId="3E08204E" w14:textId="77777777" w:rsidR="00C53B7D" w:rsidRDefault="00C53B7D" w:rsidP="00C53B7D">
      <w:pPr>
        <w:tabs>
          <w:tab w:val="left" w:pos="851"/>
        </w:tabs>
        <w:suppressAutoHyphens/>
        <w:spacing w:line="257" w:lineRule="auto"/>
        <w:jc w:val="both"/>
        <w:rPr>
          <w:spacing w:val="4"/>
          <w:sz w:val="26"/>
          <w:szCs w:val="26"/>
        </w:rPr>
      </w:pPr>
    </w:p>
    <w:tbl>
      <w:tblPr>
        <w:tblW w:w="9747" w:type="dxa"/>
        <w:tblLook w:val="04A0" w:firstRow="1" w:lastRow="0" w:firstColumn="1" w:lastColumn="0" w:noHBand="0" w:noVBand="1"/>
      </w:tblPr>
      <w:tblGrid>
        <w:gridCol w:w="4644"/>
        <w:gridCol w:w="851"/>
        <w:gridCol w:w="4252"/>
      </w:tblGrid>
      <w:tr w:rsidR="00376BD3" w:rsidRPr="00376BD3" w14:paraId="6627BC96" w14:textId="77777777" w:rsidTr="0000633C">
        <w:tc>
          <w:tcPr>
            <w:tcW w:w="4644" w:type="dxa"/>
            <w:hideMark/>
          </w:tcPr>
          <w:p w14:paraId="23A0616D" w14:textId="77777777" w:rsidR="00376BD3" w:rsidRPr="00376BD3" w:rsidRDefault="00376BD3" w:rsidP="0000633C">
            <w:pPr>
              <w:tabs>
                <w:tab w:val="left" w:pos="0"/>
                <w:tab w:val="left" w:pos="284"/>
                <w:tab w:val="left" w:pos="426"/>
                <w:tab w:val="left" w:pos="2685"/>
              </w:tabs>
              <w:jc w:val="center"/>
              <w:rPr>
                <w:sz w:val="28"/>
                <w:szCs w:val="28"/>
              </w:rPr>
            </w:pPr>
            <w:r w:rsidRPr="00376BD3">
              <w:rPr>
                <w:sz w:val="28"/>
                <w:szCs w:val="28"/>
              </w:rPr>
              <w:t>Глава Администрации</w:t>
            </w:r>
          </w:p>
          <w:p w14:paraId="5AC661A5" w14:textId="77777777" w:rsidR="00376BD3" w:rsidRPr="00376BD3" w:rsidRDefault="00376BD3" w:rsidP="0000633C">
            <w:pPr>
              <w:tabs>
                <w:tab w:val="left" w:pos="0"/>
                <w:tab w:val="left" w:pos="284"/>
                <w:tab w:val="left" w:pos="426"/>
                <w:tab w:val="left" w:pos="2685"/>
              </w:tabs>
              <w:jc w:val="center"/>
              <w:rPr>
                <w:sz w:val="28"/>
                <w:szCs w:val="28"/>
              </w:rPr>
            </w:pPr>
            <w:r w:rsidRPr="00376BD3">
              <w:rPr>
                <w:sz w:val="28"/>
                <w:szCs w:val="28"/>
              </w:rPr>
              <w:t>Горняцкого сельского поселения</w:t>
            </w:r>
          </w:p>
        </w:tc>
        <w:tc>
          <w:tcPr>
            <w:tcW w:w="5103" w:type="dxa"/>
            <w:gridSpan w:val="2"/>
          </w:tcPr>
          <w:p w14:paraId="079CE8FC" w14:textId="77777777" w:rsidR="00376BD3" w:rsidRPr="00376BD3" w:rsidRDefault="00376BD3" w:rsidP="0000633C">
            <w:pPr>
              <w:tabs>
                <w:tab w:val="left" w:pos="0"/>
                <w:tab w:val="left" w:pos="284"/>
                <w:tab w:val="left" w:pos="426"/>
                <w:tab w:val="left" w:pos="2685"/>
              </w:tabs>
              <w:jc w:val="both"/>
              <w:rPr>
                <w:sz w:val="28"/>
                <w:szCs w:val="28"/>
              </w:rPr>
            </w:pPr>
          </w:p>
          <w:p w14:paraId="29A2D08F" w14:textId="77777777" w:rsidR="00376BD3" w:rsidRPr="00376BD3" w:rsidRDefault="00376BD3" w:rsidP="0000633C">
            <w:pPr>
              <w:tabs>
                <w:tab w:val="left" w:pos="0"/>
                <w:tab w:val="left" w:pos="284"/>
                <w:tab w:val="left" w:pos="426"/>
                <w:tab w:val="left" w:pos="2685"/>
              </w:tabs>
              <w:jc w:val="right"/>
              <w:rPr>
                <w:sz w:val="28"/>
                <w:szCs w:val="28"/>
                <w:lang w:val="en-US"/>
              </w:rPr>
            </w:pPr>
            <w:r w:rsidRPr="00376BD3">
              <w:rPr>
                <w:sz w:val="28"/>
                <w:szCs w:val="28"/>
                <w:lang w:val="en-US"/>
              </w:rPr>
              <w:t>А.В. Балденков</w:t>
            </w:r>
          </w:p>
        </w:tc>
      </w:tr>
      <w:tr w:rsidR="00376BD3" w:rsidRPr="00376BD3" w14:paraId="28F55B9D" w14:textId="77777777" w:rsidTr="0000633C">
        <w:tc>
          <w:tcPr>
            <w:tcW w:w="5495" w:type="dxa"/>
            <w:gridSpan w:val="2"/>
          </w:tcPr>
          <w:p w14:paraId="1D7AC101" w14:textId="77777777" w:rsidR="00376BD3" w:rsidRPr="00474B21" w:rsidRDefault="00376BD3" w:rsidP="0000633C">
            <w:pPr>
              <w:tabs>
                <w:tab w:val="left" w:pos="0"/>
                <w:tab w:val="left" w:pos="284"/>
                <w:tab w:val="left" w:pos="426"/>
                <w:tab w:val="left" w:pos="2685"/>
              </w:tabs>
              <w:jc w:val="both"/>
              <w:rPr>
                <w:color w:val="FFFFFF" w:themeColor="background1"/>
                <w:sz w:val="28"/>
                <w:szCs w:val="28"/>
              </w:rPr>
            </w:pPr>
          </w:p>
          <w:p w14:paraId="094AF62B" w14:textId="77777777" w:rsidR="00376BD3" w:rsidRPr="00474B21" w:rsidRDefault="00376BD3" w:rsidP="0000633C">
            <w:pPr>
              <w:tabs>
                <w:tab w:val="left" w:pos="0"/>
                <w:tab w:val="left" w:pos="284"/>
                <w:tab w:val="left" w:pos="426"/>
                <w:tab w:val="left" w:pos="2685"/>
              </w:tabs>
              <w:jc w:val="both"/>
              <w:rPr>
                <w:color w:val="FFFFFF" w:themeColor="background1"/>
                <w:sz w:val="28"/>
                <w:szCs w:val="28"/>
              </w:rPr>
            </w:pPr>
            <w:r w:rsidRPr="00474B21">
              <w:rPr>
                <w:color w:val="FFFFFF" w:themeColor="background1"/>
                <w:sz w:val="28"/>
                <w:szCs w:val="28"/>
              </w:rPr>
              <w:t xml:space="preserve">Верно </w:t>
            </w:r>
          </w:p>
          <w:p w14:paraId="1BD288F2" w14:textId="77777777" w:rsidR="00376BD3" w:rsidRPr="00474B21" w:rsidRDefault="00376BD3" w:rsidP="0000633C">
            <w:pPr>
              <w:tabs>
                <w:tab w:val="left" w:pos="0"/>
                <w:tab w:val="left" w:pos="284"/>
                <w:tab w:val="left" w:pos="426"/>
                <w:tab w:val="left" w:pos="2685"/>
              </w:tabs>
              <w:jc w:val="both"/>
              <w:rPr>
                <w:color w:val="FFFFFF" w:themeColor="background1"/>
                <w:sz w:val="28"/>
                <w:szCs w:val="28"/>
              </w:rPr>
            </w:pPr>
            <w:r w:rsidRPr="00474B21">
              <w:rPr>
                <w:color w:val="FFFFFF" w:themeColor="background1"/>
                <w:sz w:val="28"/>
                <w:szCs w:val="28"/>
              </w:rPr>
              <w:t>Заведующий сектора по общим вопросам, земельным и имущественным отношениям</w:t>
            </w:r>
          </w:p>
        </w:tc>
        <w:tc>
          <w:tcPr>
            <w:tcW w:w="4252" w:type="dxa"/>
          </w:tcPr>
          <w:p w14:paraId="76DC5DAA" w14:textId="77777777" w:rsidR="00376BD3" w:rsidRPr="00474B21" w:rsidRDefault="00376BD3" w:rsidP="0000633C">
            <w:pPr>
              <w:tabs>
                <w:tab w:val="left" w:pos="0"/>
                <w:tab w:val="left" w:pos="284"/>
                <w:tab w:val="left" w:pos="426"/>
                <w:tab w:val="left" w:pos="2685"/>
              </w:tabs>
              <w:jc w:val="both"/>
              <w:rPr>
                <w:color w:val="FFFFFF" w:themeColor="background1"/>
                <w:sz w:val="28"/>
                <w:szCs w:val="28"/>
              </w:rPr>
            </w:pPr>
          </w:p>
          <w:p w14:paraId="7F0233F9" w14:textId="77777777" w:rsidR="00376BD3" w:rsidRPr="00474B21" w:rsidRDefault="00376BD3" w:rsidP="0000633C">
            <w:pPr>
              <w:tabs>
                <w:tab w:val="left" w:pos="0"/>
                <w:tab w:val="left" w:pos="284"/>
                <w:tab w:val="left" w:pos="426"/>
                <w:tab w:val="left" w:pos="2685"/>
              </w:tabs>
              <w:jc w:val="both"/>
              <w:rPr>
                <w:color w:val="FFFFFF" w:themeColor="background1"/>
                <w:sz w:val="28"/>
                <w:szCs w:val="28"/>
              </w:rPr>
            </w:pPr>
          </w:p>
          <w:p w14:paraId="1290C2FB" w14:textId="77777777" w:rsidR="00376BD3" w:rsidRPr="00474B21" w:rsidRDefault="00376BD3" w:rsidP="0000633C">
            <w:pPr>
              <w:tabs>
                <w:tab w:val="left" w:pos="0"/>
                <w:tab w:val="left" w:pos="284"/>
                <w:tab w:val="left" w:pos="426"/>
                <w:tab w:val="left" w:pos="2685"/>
              </w:tabs>
              <w:jc w:val="right"/>
              <w:rPr>
                <w:color w:val="FFFFFF" w:themeColor="background1"/>
                <w:sz w:val="28"/>
                <w:szCs w:val="28"/>
              </w:rPr>
            </w:pPr>
          </w:p>
          <w:p w14:paraId="5694E3D6" w14:textId="77777777" w:rsidR="00376BD3" w:rsidRPr="00474B21" w:rsidRDefault="00376BD3" w:rsidP="0000633C">
            <w:pPr>
              <w:tabs>
                <w:tab w:val="left" w:pos="0"/>
                <w:tab w:val="left" w:pos="284"/>
                <w:tab w:val="left" w:pos="426"/>
                <w:tab w:val="left" w:pos="2685"/>
              </w:tabs>
              <w:jc w:val="right"/>
              <w:rPr>
                <w:color w:val="FFFFFF" w:themeColor="background1"/>
                <w:sz w:val="28"/>
                <w:szCs w:val="28"/>
                <w:lang w:val="en-US"/>
              </w:rPr>
            </w:pPr>
            <w:r w:rsidRPr="00474B21">
              <w:rPr>
                <w:color w:val="FFFFFF" w:themeColor="background1"/>
                <w:sz w:val="28"/>
                <w:szCs w:val="28"/>
                <w:lang w:val="en-US"/>
              </w:rPr>
              <w:t xml:space="preserve">Л.П. </w:t>
            </w:r>
            <w:proofErr w:type="spellStart"/>
            <w:r w:rsidRPr="00474B21">
              <w:rPr>
                <w:color w:val="FFFFFF" w:themeColor="background1"/>
                <w:sz w:val="28"/>
                <w:szCs w:val="28"/>
                <w:lang w:val="en-US"/>
              </w:rPr>
              <w:t>Дикая</w:t>
            </w:r>
            <w:proofErr w:type="spellEnd"/>
          </w:p>
        </w:tc>
      </w:tr>
    </w:tbl>
    <w:p w14:paraId="58CC17BE" w14:textId="77777777" w:rsidR="00C53B7D" w:rsidRPr="009B0948" w:rsidRDefault="00C53B7D" w:rsidP="00C53B7D">
      <w:pPr>
        <w:tabs>
          <w:tab w:val="left" w:pos="851"/>
        </w:tabs>
        <w:suppressAutoHyphens/>
        <w:spacing w:line="257" w:lineRule="auto"/>
        <w:jc w:val="both"/>
        <w:rPr>
          <w:spacing w:val="4"/>
          <w:sz w:val="26"/>
          <w:szCs w:val="26"/>
        </w:rPr>
      </w:pPr>
    </w:p>
    <w:p w14:paraId="49D9B71C" w14:textId="77777777" w:rsidR="00376BD3" w:rsidRPr="00376BD3" w:rsidRDefault="00376BD3" w:rsidP="00376BD3">
      <w:pPr>
        <w:jc w:val="center"/>
        <w:rPr>
          <w:b/>
          <w:iCs/>
          <w:color w:val="FFFFFF" w:themeColor="background1"/>
        </w:rPr>
      </w:pPr>
      <w:r w:rsidRPr="00376BD3">
        <w:rPr>
          <w:b/>
          <w:iCs/>
          <w:color w:val="FFFFFF" w:themeColor="background1"/>
        </w:rPr>
        <w:t>О проведении специальной оценки Условий труда</w:t>
      </w:r>
    </w:p>
    <w:p w14:paraId="2735341A" w14:textId="77777777" w:rsidR="00C53B7D" w:rsidRPr="003B71D6" w:rsidRDefault="00C53B7D" w:rsidP="00696714">
      <w:pPr>
        <w:jc w:val="center"/>
        <w:rPr>
          <w:color w:val="FFFFFF" w:themeColor="background1"/>
        </w:rPr>
      </w:pPr>
    </w:p>
    <w:p w14:paraId="3F1C8E4E" w14:textId="77777777" w:rsidR="00C53B7D" w:rsidRDefault="00C53B7D" w:rsidP="00696714">
      <w:pPr>
        <w:jc w:val="center"/>
      </w:pPr>
    </w:p>
    <w:p w14:paraId="458C1D67" w14:textId="77777777" w:rsidR="00A96BFA" w:rsidRDefault="00A96BFA" w:rsidP="00C53B7D">
      <w:pPr>
        <w:widowControl w:val="0"/>
        <w:suppressAutoHyphens/>
        <w:ind w:left="5245"/>
        <w:jc w:val="center"/>
        <w:textAlignment w:val="baseline"/>
        <w:rPr>
          <w:rFonts w:eastAsia="Andale Sans UI"/>
          <w:kern w:val="1"/>
          <w:sz w:val="28"/>
          <w:szCs w:val="28"/>
          <w:lang w:eastAsia="fa-IR" w:bidi="fa-IR"/>
        </w:rPr>
      </w:pPr>
    </w:p>
    <w:p w14:paraId="2B50D4CE" w14:textId="77777777" w:rsidR="00A96BFA" w:rsidRDefault="00A96BFA" w:rsidP="00C53B7D">
      <w:pPr>
        <w:widowControl w:val="0"/>
        <w:suppressAutoHyphens/>
        <w:ind w:left="5245"/>
        <w:jc w:val="center"/>
        <w:textAlignment w:val="baseline"/>
        <w:rPr>
          <w:rFonts w:eastAsia="Andale Sans UI"/>
          <w:kern w:val="1"/>
          <w:sz w:val="28"/>
          <w:szCs w:val="28"/>
          <w:lang w:eastAsia="fa-IR" w:bidi="fa-IR"/>
        </w:rPr>
      </w:pPr>
    </w:p>
    <w:p w14:paraId="100BCE77" w14:textId="77777777" w:rsidR="00376BD3" w:rsidRDefault="00376BD3" w:rsidP="00C53B7D">
      <w:pPr>
        <w:widowControl w:val="0"/>
        <w:suppressAutoHyphens/>
        <w:ind w:left="5245"/>
        <w:jc w:val="center"/>
        <w:textAlignment w:val="baseline"/>
        <w:rPr>
          <w:rFonts w:eastAsia="Andale Sans UI"/>
          <w:kern w:val="1"/>
          <w:sz w:val="28"/>
          <w:szCs w:val="28"/>
          <w:lang w:eastAsia="fa-IR" w:bidi="fa-IR"/>
        </w:rPr>
      </w:pPr>
    </w:p>
    <w:p w14:paraId="5700BB40" w14:textId="112D4063" w:rsidR="00C53B7D" w:rsidRDefault="00C53B7D" w:rsidP="00C53B7D">
      <w:pPr>
        <w:widowControl w:val="0"/>
        <w:suppressAutoHyphens/>
        <w:ind w:left="5245"/>
        <w:jc w:val="center"/>
        <w:textAlignment w:val="baseline"/>
        <w:rPr>
          <w:rFonts w:eastAsia="Andale Sans UI"/>
          <w:kern w:val="1"/>
          <w:sz w:val="28"/>
          <w:szCs w:val="28"/>
          <w:lang w:eastAsia="fa-IR" w:bidi="fa-IR"/>
        </w:rPr>
      </w:pPr>
      <w:r>
        <w:rPr>
          <w:rFonts w:eastAsia="Andale Sans UI"/>
          <w:kern w:val="1"/>
          <w:sz w:val="28"/>
          <w:szCs w:val="28"/>
          <w:lang w:eastAsia="fa-IR" w:bidi="fa-IR"/>
        </w:rPr>
        <w:lastRenderedPageBreak/>
        <w:t xml:space="preserve">Приложение № 1 к </w:t>
      </w:r>
    </w:p>
    <w:p w14:paraId="521C6CFA" w14:textId="77777777" w:rsidR="00C53B7D" w:rsidRDefault="00C53B7D" w:rsidP="00C53B7D">
      <w:pPr>
        <w:widowControl w:val="0"/>
        <w:suppressAutoHyphens/>
        <w:ind w:left="5245"/>
        <w:jc w:val="center"/>
        <w:textAlignment w:val="baseline"/>
        <w:rPr>
          <w:rFonts w:eastAsia="Andale Sans UI"/>
          <w:kern w:val="1"/>
          <w:sz w:val="28"/>
          <w:szCs w:val="28"/>
          <w:lang w:eastAsia="fa-IR" w:bidi="fa-IR"/>
        </w:rPr>
      </w:pPr>
      <w:r>
        <w:rPr>
          <w:rFonts w:eastAsia="Andale Sans UI"/>
          <w:kern w:val="1"/>
          <w:sz w:val="28"/>
          <w:szCs w:val="28"/>
          <w:lang w:eastAsia="fa-IR" w:bidi="fa-IR"/>
        </w:rPr>
        <w:t xml:space="preserve">постановлению </w:t>
      </w:r>
    </w:p>
    <w:p w14:paraId="278D8DC9" w14:textId="77777777" w:rsidR="00C53B7D" w:rsidRDefault="00C53B7D" w:rsidP="00C53B7D">
      <w:pPr>
        <w:widowControl w:val="0"/>
        <w:suppressAutoHyphens/>
        <w:ind w:left="5245"/>
        <w:jc w:val="center"/>
        <w:textAlignment w:val="baseline"/>
        <w:rPr>
          <w:rFonts w:eastAsia="Andale Sans UI"/>
          <w:kern w:val="1"/>
          <w:sz w:val="28"/>
          <w:szCs w:val="28"/>
          <w:lang w:eastAsia="fa-IR" w:bidi="fa-IR"/>
        </w:rPr>
      </w:pPr>
      <w:r>
        <w:rPr>
          <w:rFonts w:eastAsia="Andale Sans UI"/>
          <w:kern w:val="1"/>
          <w:sz w:val="28"/>
          <w:szCs w:val="28"/>
          <w:lang w:eastAsia="fa-IR" w:bidi="fa-IR"/>
        </w:rPr>
        <w:t xml:space="preserve">Администрации </w:t>
      </w:r>
    </w:p>
    <w:p w14:paraId="7C851F20" w14:textId="77777777" w:rsidR="00C53B7D" w:rsidRDefault="00C53B7D" w:rsidP="00C53B7D">
      <w:pPr>
        <w:widowControl w:val="0"/>
        <w:suppressAutoHyphens/>
        <w:ind w:left="5245"/>
        <w:jc w:val="center"/>
        <w:textAlignment w:val="baseline"/>
        <w:rPr>
          <w:rFonts w:eastAsia="Andale Sans UI"/>
          <w:kern w:val="1"/>
          <w:sz w:val="28"/>
          <w:szCs w:val="28"/>
          <w:lang w:eastAsia="fa-IR" w:bidi="fa-IR"/>
        </w:rPr>
      </w:pPr>
      <w:r>
        <w:rPr>
          <w:rFonts w:eastAsia="Andale Sans UI"/>
          <w:kern w:val="1"/>
          <w:sz w:val="28"/>
          <w:szCs w:val="28"/>
          <w:lang w:eastAsia="fa-IR" w:bidi="fa-IR"/>
        </w:rPr>
        <w:t xml:space="preserve">Горняцкого </w:t>
      </w:r>
    </w:p>
    <w:p w14:paraId="1A07F6EE" w14:textId="77777777" w:rsidR="00C53B7D" w:rsidRDefault="00C53B7D" w:rsidP="00C53B7D">
      <w:pPr>
        <w:widowControl w:val="0"/>
        <w:suppressAutoHyphens/>
        <w:ind w:left="5245"/>
        <w:jc w:val="center"/>
        <w:textAlignment w:val="baseline"/>
        <w:rPr>
          <w:rFonts w:eastAsia="Andale Sans UI"/>
          <w:kern w:val="1"/>
          <w:sz w:val="28"/>
          <w:szCs w:val="28"/>
          <w:lang w:eastAsia="fa-IR" w:bidi="fa-IR"/>
        </w:rPr>
      </w:pPr>
      <w:r>
        <w:rPr>
          <w:rFonts w:eastAsia="Andale Sans UI"/>
          <w:kern w:val="1"/>
          <w:sz w:val="28"/>
          <w:szCs w:val="28"/>
          <w:lang w:eastAsia="fa-IR" w:bidi="fa-IR"/>
        </w:rPr>
        <w:t>сельского поселения</w:t>
      </w:r>
    </w:p>
    <w:p w14:paraId="3E98B5F1" w14:textId="47F824CD" w:rsidR="00C53B7D" w:rsidRDefault="00C53B7D" w:rsidP="00C53B7D">
      <w:pPr>
        <w:widowControl w:val="0"/>
        <w:suppressAutoHyphens/>
        <w:ind w:left="5245"/>
        <w:jc w:val="center"/>
        <w:textAlignment w:val="baseline"/>
        <w:rPr>
          <w:rFonts w:eastAsia="Andale Sans UI"/>
          <w:kern w:val="1"/>
          <w:sz w:val="28"/>
          <w:szCs w:val="28"/>
          <w:lang w:eastAsia="fa-IR" w:bidi="fa-IR"/>
        </w:rPr>
      </w:pPr>
      <w:r>
        <w:rPr>
          <w:rFonts w:eastAsia="Andale Sans UI"/>
          <w:kern w:val="1"/>
          <w:sz w:val="28"/>
          <w:szCs w:val="28"/>
          <w:lang w:eastAsia="fa-IR" w:bidi="fa-IR"/>
        </w:rPr>
        <w:t xml:space="preserve">от </w:t>
      </w:r>
      <w:r w:rsidR="00376BD3">
        <w:rPr>
          <w:rFonts w:eastAsia="Andale Sans UI"/>
          <w:kern w:val="1"/>
          <w:sz w:val="28"/>
          <w:szCs w:val="28"/>
          <w:lang w:eastAsia="fa-IR" w:bidi="fa-IR"/>
        </w:rPr>
        <w:t>17</w:t>
      </w:r>
      <w:r w:rsidR="007F4ADF">
        <w:rPr>
          <w:rFonts w:eastAsia="Andale Sans UI"/>
          <w:kern w:val="1"/>
          <w:sz w:val="28"/>
          <w:szCs w:val="28"/>
          <w:lang w:eastAsia="fa-IR" w:bidi="fa-IR"/>
        </w:rPr>
        <w:t>.03</w:t>
      </w:r>
      <w:r w:rsidR="00B179FF">
        <w:rPr>
          <w:rFonts w:eastAsia="Andale Sans UI"/>
          <w:kern w:val="1"/>
          <w:sz w:val="28"/>
          <w:szCs w:val="28"/>
          <w:lang w:eastAsia="fa-IR" w:bidi="fa-IR"/>
        </w:rPr>
        <w:t>.2025</w:t>
      </w:r>
      <w:r>
        <w:rPr>
          <w:rFonts w:eastAsia="Andale Sans UI"/>
          <w:kern w:val="1"/>
          <w:sz w:val="28"/>
          <w:szCs w:val="28"/>
          <w:lang w:eastAsia="fa-IR" w:bidi="fa-IR"/>
        </w:rPr>
        <w:t xml:space="preserve"> № </w:t>
      </w:r>
      <w:r w:rsidR="00376BD3">
        <w:rPr>
          <w:rFonts w:eastAsia="Andale Sans UI"/>
          <w:kern w:val="1"/>
          <w:sz w:val="28"/>
          <w:szCs w:val="28"/>
          <w:lang w:eastAsia="fa-IR" w:bidi="fa-IR"/>
        </w:rPr>
        <w:t>74</w:t>
      </w:r>
    </w:p>
    <w:p w14:paraId="0388C236" w14:textId="77777777" w:rsidR="00C53B7D" w:rsidRDefault="00C53B7D" w:rsidP="00C53B7D">
      <w:pPr>
        <w:widowControl w:val="0"/>
        <w:suppressAutoHyphens/>
        <w:ind w:left="5245"/>
        <w:jc w:val="center"/>
        <w:textAlignment w:val="baseline"/>
        <w:rPr>
          <w:rFonts w:eastAsia="Andale Sans UI"/>
          <w:kern w:val="1"/>
          <w:sz w:val="28"/>
          <w:szCs w:val="28"/>
          <w:lang w:eastAsia="fa-IR" w:bidi="fa-IR"/>
        </w:rPr>
      </w:pPr>
    </w:p>
    <w:p w14:paraId="308F350F" w14:textId="77777777" w:rsidR="00C53B7D" w:rsidRDefault="00C53B7D" w:rsidP="00C53B7D">
      <w:pPr>
        <w:widowControl w:val="0"/>
        <w:suppressAutoHyphens/>
        <w:ind w:left="5245"/>
        <w:jc w:val="center"/>
        <w:textAlignment w:val="baseline"/>
        <w:rPr>
          <w:rFonts w:eastAsia="Andale Sans UI"/>
          <w:kern w:val="1"/>
          <w:lang w:eastAsia="fa-IR" w:bidi="fa-IR"/>
        </w:rPr>
      </w:pPr>
    </w:p>
    <w:p w14:paraId="00F35712" w14:textId="77777777" w:rsidR="00C53B7D" w:rsidRDefault="00C53B7D" w:rsidP="00C53B7D">
      <w:pPr>
        <w:autoSpaceDE w:val="0"/>
        <w:autoSpaceDN w:val="0"/>
        <w:adjustRightInd w:val="0"/>
        <w:ind w:right="-29"/>
        <w:jc w:val="center"/>
        <w:rPr>
          <w:kern w:val="2"/>
          <w:sz w:val="28"/>
          <w:szCs w:val="28"/>
        </w:rPr>
      </w:pPr>
    </w:p>
    <w:p w14:paraId="1260001E" w14:textId="77777777" w:rsidR="00C53B7D" w:rsidRDefault="00C53B7D" w:rsidP="00C53B7D">
      <w:pPr>
        <w:ind w:firstLine="720"/>
        <w:jc w:val="center"/>
        <w:rPr>
          <w:sz w:val="28"/>
          <w:szCs w:val="28"/>
        </w:rPr>
      </w:pPr>
      <w:r w:rsidRPr="00E17AC1">
        <w:rPr>
          <w:sz w:val="28"/>
          <w:szCs w:val="28"/>
        </w:rPr>
        <w:t>МУНИЦИПАЛЬНАЯ ПРОГРАММА</w:t>
      </w:r>
    </w:p>
    <w:p w14:paraId="07F149AF" w14:textId="77777777" w:rsidR="00C53B7D" w:rsidRPr="00405C30" w:rsidRDefault="00C53B7D" w:rsidP="00C53B7D">
      <w:pPr>
        <w:ind w:firstLine="720"/>
        <w:jc w:val="center"/>
        <w:rPr>
          <w:sz w:val="28"/>
          <w:szCs w:val="28"/>
          <w:highlight w:val="yellow"/>
        </w:rPr>
      </w:pPr>
      <w:r>
        <w:rPr>
          <w:sz w:val="28"/>
          <w:szCs w:val="28"/>
        </w:rPr>
        <w:t>ГОРНЯЦКОГО СЕЛЬСКОГО ПОСЕЛЕНИЯ</w:t>
      </w:r>
      <w:r w:rsidRPr="00E17AC1">
        <w:rPr>
          <w:sz w:val="28"/>
          <w:szCs w:val="28"/>
        </w:rPr>
        <w:t xml:space="preserve"> «</w:t>
      </w:r>
      <w:r>
        <w:rPr>
          <w:sz w:val="28"/>
          <w:szCs w:val="28"/>
        </w:rPr>
        <w:t>ОБЕСПЕЧЕНИЕ КАЧЕСТВЕННЫМИ ЖИЛИЩНО-КОММУНАЛЬНЫМИ УСЛУГАМИ НАСЕЛЕНИЯ ГОРНЯЦКОГО СЕЛЬСКОГО ПОСЕЛЕНИЯ БЕЛОКАЛИТВИНСКОГО РАЙОНА</w:t>
      </w:r>
      <w:r w:rsidRPr="00E17AC1">
        <w:rPr>
          <w:sz w:val="28"/>
          <w:szCs w:val="28"/>
        </w:rPr>
        <w:t>»</w:t>
      </w:r>
    </w:p>
    <w:p w14:paraId="4EA461D4" w14:textId="77777777" w:rsidR="00FC48B4" w:rsidRDefault="00FC48B4" w:rsidP="00A327C7">
      <w:pPr>
        <w:ind w:firstLine="567"/>
        <w:jc w:val="both"/>
      </w:pPr>
    </w:p>
    <w:p w14:paraId="1349DA66" w14:textId="77777777" w:rsidR="00C53B7D" w:rsidRDefault="00C53B7D" w:rsidP="00C53B7D">
      <w:pPr>
        <w:widowControl w:val="0"/>
        <w:autoSpaceDE w:val="0"/>
        <w:autoSpaceDN w:val="0"/>
        <w:adjustRightInd w:val="0"/>
        <w:jc w:val="center"/>
        <w:rPr>
          <w:rFonts w:eastAsiaTheme="minorEastAsia"/>
          <w:sz w:val="28"/>
          <w:szCs w:val="28"/>
        </w:rPr>
      </w:pPr>
      <w:r>
        <w:rPr>
          <w:rFonts w:eastAsiaTheme="minorEastAsia"/>
          <w:sz w:val="28"/>
          <w:szCs w:val="28"/>
        </w:rPr>
        <w:t>I. СТРАТЕГИЧЕСКИЕ ПРИОРИТЕТЫ</w:t>
      </w:r>
    </w:p>
    <w:p w14:paraId="134C24B8" w14:textId="77777777" w:rsidR="00C53B7D" w:rsidRDefault="00C53B7D" w:rsidP="00C53B7D">
      <w:pPr>
        <w:widowControl w:val="0"/>
        <w:autoSpaceDE w:val="0"/>
        <w:autoSpaceDN w:val="0"/>
        <w:adjustRightInd w:val="0"/>
        <w:jc w:val="center"/>
        <w:rPr>
          <w:rFonts w:eastAsiaTheme="minorEastAsia"/>
          <w:sz w:val="28"/>
          <w:szCs w:val="28"/>
        </w:rPr>
      </w:pPr>
      <w:r>
        <w:rPr>
          <w:rFonts w:eastAsiaTheme="minorEastAsia"/>
          <w:sz w:val="28"/>
          <w:szCs w:val="28"/>
        </w:rPr>
        <w:t xml:space="preserve">в сфере реализации </w:t>
      </w:r>
      <w:r w:rsidRPr="00DF06D7">
        <w:rPr>
          <w:rFonts w:eastAsiaTheme="minorEastAsia"/>
          <w:sz w:val="28"/>
          <w:szCs w:val="28"/>
        </w:rPr>
        <w:t>муниципальной</w:t>
      </w:r>
      <w:r w:rsidRPr="00E17AC1">
        <w:rPr>
          <w:rFonts w:eastAsiaTheme="minorEastAsia"/>
          <w:sz w:val="28"/>
          <w:szCs w:val="28"/>
        </w:rPr>
        <w:t xml:space="preserve"> программы </w:t>
      </w:r>
    </w:p>
    <w:p w14:paraId="6B295A04" w14:textId="77777777" w:rsidR="00C53B7D" w:rsidRPr="00E17AC1" w:rsidRDefault="00C53B7D" w:rsidP="00C53B7D">
      <w:pPr>
        <w:widowControl w:val="0"/>
        <w:autoSpaceDE w:val="0"/>
        <w:autoSpaceDN w:val="0"/>
        <w:adjustRightInd w:val="0"/>
        <w:jc w:val="center"/>
        <w:rPr>
          <w:rFonts w:eastAsiaTheme="minorEastAsia"/>
          <w:sz w:val="28"/>
          <w:szCs w:val="28"/>
        </w:rPr>
      </w:pPr>
      <w:r>
        <w:rPr>
          <w:rFonts w:eastAsiaTheme="minorEastAsia"/>
          <w:sz w:val="28"/>
          <w:szCs w:val="28"/>
        </w:rPr>
        <w:t xml:space="preserve">Горняцкого сельского поселения </w:t>
      </w:r>
      <w:r w:rsidRPr="00DF06D7">
        <w:rPr>
          <w:rFonts w:eastAsiaTheme="minorEastAsia"/>
          <w:sz w:val="28"/>
          <w:szCs w:val="28"/>
        </w:rPr>
        <w:t>«</w:t>
      </w:r>
      <w:r>
        <w:rPr>
          <w:rFonts w:eastAsia="Droid Sans Fallback" w:cs="FreeSans"/>
          <w:kern w:val="1"/>
          <w:sz w:val="28"/>
          <w:szCs w:val="28"/>
          <w:lang w:eastAsia="zh-CN" w:bidi="hi-IN"/>
        </w:rPr>
        <w:t>Обеспечение качественными жилищно-коммунальными услугами населения Горняцкого сельского поселения</w:t>
      </w:r>
      <w:r w:rsidRPr="00DF06D7">
        <w:rPr>
          <w:rFonts w:eastAsiaTheme="minorEastAsia"/>
          <w:sz w:val="28"/>
          <w:szCs w:val="28"/>
        </w:rPr>
        <w:t>»</w:t>
      </w:r>
    </w:p>
    <w:p w14:paraId="2C6F4DFB" w14:textId="77777777" w:rsidR="00C53B7D" w:rsidRPr="00E17AC1" w:rsidRDefault="00C53B7D" w:rsidP="00C53B7D">
      <w:pPr>
        <w:widowControl w:val="0"/>
        <w:autoSpaceDE w:val="0"/>
        <w:autoSpaceDN w:val="0"/>
        <w:adjustRightInd w:val="0"/>
        <w:rPr>
          <w:rFonts w:eastAsiaTheme="minorEastAsia"/>
          <w:sz w:val="28"/>
          <w:szCs w:val="28"/>
        </w:rPr>
      </w:pPr>
    </w:p>
    <w:p w14:paraId="450F59D8" w14:textId="77777777" w:rsidR="00C53B7D" w:rsidRPr="00464021" w:rsidRDefault="00C53B7D" w:rsidP="00C53B7D">
      <w:pPr>
        <w:widowControl w:val="0"/>
        <w:autoSpaceDE w:val="0"/>
        <w:autoSpaceDN w:val="0"/>
        <w:adjustRightInd w:val="0"/>
        <w:jc w:val="center"/>
        <w:rPr>
          <w:rFonts w:eastAsiaTheme="minorEastAsia"/>
          <w:sz w:val="28"/>
          <w:szCs w:val="28"/>
        </w:rPr>
      </w:pPr>
      <w:r w:rsidRPr="00464021">
        <w:rPr>
          <w:rFonts w:eastAsiaTheme="minorEastAsia"/>
          <w:sz w:val="28"/>
          <w:szCs w:val="28"/>
        </w:rPr>
        <w:t xml:space="preserve">1. Оценка текущего состояния </w:t>
      </w:r>
    </w:p>
    <w:p w14:paraId="78F68E21" w14:textId="77777777" w:rsidR="00C53B7D" w:rsidRPr="00464021" w:rsidRDefault="00C53B7D" w:rsidP="00C53B7D">
      <w:pPr>
        <w:widowControl w:val="0"/>
        <w:autoSpaceDE w:val="0"/>
        <w:autoSpaceDN w:val="0"/>
        <w:adjustRightInd w:val="0"/>
        <w:jc w:val="center"/>
        <w:rPr>
          <w:rFonts w:eastAsiaTheme="minorEastAsia"/>
          <w:sz w:val="28"/>
          <w:szCs w:val="28"/>
        </w:rPr>
      </w:pPr>
      <w:r w:rsidRPr="00464021">
        <w:rPr>
          <w:rFonts w:eastAsiaTheme="minorEastAsia"/>
          <w:sz w:val="28"/>
          <w:szCs w:val="28"/>
        </w:rPr>
        <w:t xml:space="preserve">сферы реализации муниципальной программы </w:t>
      </w:r>
    </w:p>
    <w:p w14:paraId="25B77FF3" w14:textId="77777777" w:rsidR="00C53B7D" w:rsidRPr="00464021" w:rsidRDefault="00C53B7D" w:rsidP="00C53B7D">
      <w:pPr>
        <w:widowControl w:val="0"/>
        <w:autoSpaceDE w:val="0"/>
        <w:autoSpaceDN w:val="0"/>
        <w:adjustRightInd w:val="0"/>
        <w:jc w:val="center"/>
        <w:rPr>
          <w:rFonts w:eastAsiaTheme="minorEastAsia"/>
          <w:sz w:val="28"/>
          <w:szCs w:val="28"/>
        </w:rPr>
      </w:pPr>
      <w:r>
        <w:rPr>
          <w:rFonts w:eastAsiaTheme="minorEastAsia"/>
          <w:sz w:val="28"/>
          <w:szCs w:val="28"/>
        </w:rPr>
        <w:t>Горняцкого</w:t>
      </w:r>
      <w:r w:rsidRPr="00464021">
        <w:rPr>
          <w:rFonts w:eastAsiaTheme="minorEastAsia"/>
          <w:sz w:val="28"/>
          <w:szCs w:val="28"/>
        </w:rPr>
        <w:t xml:space="preserve"> сельского поселения «</w:t>
      </w:r>
      <w:r w:rsidRP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Pr>
          <w:rFonts w:eastAsiaTheme="minorEastAsia"/>
          <w:sz w:val="28"/>
          <w:szCs w:val="28"/>
        </w:rPr>
        <w:t>Горняцкого</w:t>
      </w:r>
      <w:r w:rsidRPr="00464021">
        <w:rPr>
          <w:rFonts w:eastAsia="Droid Sans Fallback" w:cs="FreeSans"/>
          <w:kern w:val="1"/>
          <w:sz w:val="28"/>
          <w:szCs w:val="28"/>
          <w:lang w:eastAsia="zh-CN" w:bidi="hi-IN"/>
        </w:rPr>
        <w:t xml:space="preserve"> сельского поселения</w:t>
      </w:r>
      <w:r w:rsidR="00C048B1">
        <w:rPr>
          <w:rFonts w:eastAsia="Droid Sans Fallback" w:cs="FreeSans"/>
          <w:kern w:val="1"/>
          <w:sz w:val="28"/>
          <w:szCs w:val="28"/>
          <w:lang w:eastAsia="zh-CN" w:bidi="hi-IN"/>
        </w:rPr>
        <w:t xml:space="preserve"> </w:t>
      </w:r>
      <w:r w:rsidRPr="006C3DF8">
        <w:rPr>
          <w:color w:val="000000"/>
          <w:sz w:val="28"/>
          <w:szCs w:val="28"/>
        </w:rPr>
        <w:t>Белокалитвинского района</w:t>
      </w:r>
      <w:r w:rsidRPr="00464021">
        <w:rPr>
          <w:rFonts w:eastAsiaTheme="minorEastAsia"/>
          <w:sz w:val="28"/>
          <w:szCs w:val="28"/>
        </w:rPr>
        <w:t>»</w:t>
      </w:r>
    </w:p>
    <w:p w14:paraId="0BB45FC7" w14:textId="77777777" w:rsidR="00C53B7D" w:rsidRPr="00464021" w:rsidRDefault="00C53B7D" w:rsidP="00C53B7D">
      <w:pPr>
        <w:ind w:firstLine="567"/>
        <w:jc w:val="both"/>
        <w:rPr>
          <w:sz w:val="28"/>
          <w:szCs w:val="28"/>
          <w:highlight w:val="yellow"/>
        </w:rPr>
      </w:pPr>
    </w:p>
    <w:p w14:paraId="21CB083F" w14:textId="77777777" w:rsidR="00C53B7D" w:rsidRPr="00464021" w:rsidRDefault="00C53B7D" w:rsidP="00C53B7D">
      <w:pPr>
        <w:ind w:firstLine="567"/>
        <w:jc w:val="both"/>
        <w:rPr>
          <w:sz w:val="28"/>
          <w:szCs w:val="28"/>
        </w:rPr>
      </w:pPr>
      <w:r w:rsidRPr="00464021">
        <w:rPr>
          <w:sz w:val="28"/>
          <w:szCs w:val="28"/>
        </w:rPr>
        <w:t xml:space="preserve">Муниципальная программа </w:t>
      </w:r>
      <w:r>
        <w:rPr>
          <w:rFonts w:eastAsiaTheme="minorEastAsia"/>
          <w:sz w:val="28"/>
          <w:szCs w:val="28"/>
        </w:rPr>
        <w:t>Горняцкого</w:t>
      </w:r>
      <w:r w:rsidRPr="00464021">
        <w:rPr>
          <w:sz w:val="28"/>
          <w:szCs w:val="28"/>
        </w:rPr>
        <w:t xml:space="preserve"> сельского поселения «</w:t>
      </w:r>
      <w:r w:rsidRP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Pr>
          <w:rFonts w:eastAsiaTheme="minorEastAsia"/>
          <w:sz w:val="28"/>
          <w:szCs w:val="28"/>
        </w:rPr>
        <w:t>Горняцкого</w:t>
      </w:r>
      <w:r w:rsidRPr="00464021">
        <w:rPr>
          <w:rFonts w:eastAsia="Droid Sans Fallback" w:cs="FreeSans"/>
          <w:kern w:val="1"/>
          <w:sz w:val="28"/>
          <w:szCs w:val="28"/>
          <w:lang w:eastAsia="zh-CN" w:bidi="hi-IN"/>
        </w:rPr>
        <w:t xml:space="preserve"> сельского поселения</w:t>
      </w:r>
      <w:r w:rsidR="00C048B1">
        <w:rPr>
          <w:rFonts w:eastAsia="Droid Sans Fallback" w:cs="FreeSans"/>
          <w:kern w:val="1"/>
          <w:sz w:val="28"/>
          <w:szCs w:val="28"/>
          <w:lang w:eastAsia="zh-CN" w:bidi="hi-IN"/>
        </w:rPr>
        <w:t xml:space="preserve"> </w:t>
      </w:r>
      <w:r w:rsidRPr="006C3DF8">
        <w:rPr>
          <w:color w:val="000000"/>
          <w:sz w:val="28"/>
          <w:szCs w:val="28"/>
        </w:rPr>
        <w:t>Белокалитвинского района</w:t>
      </w:r>
      <w:r w:rsidRPr="00464021">
        <w:rPr>
          <w:sz w:val="28"/>
          <w:szCs w:val="28"/>
        </w:rPr>
        <w:t xml:space="preserve">» (далее - муниципальная программа) определяет цели и основные приоритеты в сфере жилищно-коммунального хозяйства </w:t>
      </w:r>
      <w:r>
        <w:rPr>
          <w:rFonts w:eastAsiaTheme="minorEastAsia"/>
          <w:sz w:val="28"/>
          <w:szCs w:val="28"/>
        </w:rPr>
        <w:t>Горняцкого</w:t>
      </w:r>
      <w:r w:rsidRPr="00464021">
        <w:rPr>
          <w:sz w:val="28"/>
          <w:szCs w:val="28"/>
        </w:rPr>
        <w:t xml:space="preserve"> сельского поселения.</w:t>
      </w:r>
    </w:p>
    <w:p w14:paraId="05082026" w14:textId="77777777" w:rsidR="00C53B7D" w:rsidRPr="00464021" w:rsidRDefault="00C53B7D" w:rsidP="00C53B7D">
      <w:pPr>
        <w:ind w:firstLine="567"/>
        <w:jc w:val="both"/>
        <w:rPr>
          <w:sz w:val="28"/>
          <w:szCs w:val="28"/>
        </w:rPr>
      </w:pPr>
      <w:r w:rsidRPr="00464021">
        <w:rPr>
          <w:sz w:val="28"/>
          <w:szCs w:val="28"/>
        </w:rPr>
        <w:t>Жилищно-коммунальное хозяйство является одной из основных составляющих экономики, охватывающих многоотраслевой производственно-технический комплекс, обеспечивающих население жизненно важными услугами, определяющими качество жизни населения, в том числе</w:t>
      </w:r>
      <w:r>
        <w:rPr>
          <w:sz w:val="28"/>
          <w:szCs w:val="28"/>
        </w:rPr>
        <w:t>,</w:t>
      </w:r>
      <w:r w:rsidRPr="00464021">
        <w:rPr>
          <w:sz w:val="28"/>
          <w:szCs w:val="28"/>
        </w:rPr>
        <w:t xml:space="preserve"> такие как жилищные условия и коммунальное обслуживание.</w:t>
      </w:r>
    </w:p>
    <w:p w14:paraId="23C5FB51" w14:textId="77777777" w:rsidR="00C53B7D" w:rsidRPr="00464021" w:rsidRDefault="00C53B7D" w:rsidP="00C53B7D">
      <w:pPr>
        <w:ind w:firstLine="567"/>
        <w:jc w:val="both"/>
        <w:rPr>
          <w:sz w:val="28"/>
          <w:szCs w:val="28"/>
        </w:rPr>
      </w:pPr>
      <w:r w:rsidRPr="00464021">
        <w:rPr>
          <w:sz w:val="28"/>
          <w:szCs w:val="28"/>
        </w:rPr>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p>
    <w:p w14:paraId="7D471E06" w14:textId="77777777" w:rsidR="00C53B7D" w:rsidRPr="00464021" w:rsidRDefault="00C53B7D" w:rsidP="00C53B7D">
      <w:pPr>
        <w:ind w:firstLine="567"/>
        <w:jc w:val="both"/>
        <w:rPr>
          <w:sz w:val="28"/>
          <w:szCs w:val="28"/>
        </w:rPr>
      </w:pPr>
      <w:r w:rsidRPr="00464021">
        <w:rPr>
          <w:sz w:val="28"/>
          <w:szCs w:val="28"/>
        </w:rPr>
        <w:t xml:space="preserve">Теплоэнергетический комплекс </w:t>
      </w:r>
      <w:r>
        <w:rPr>
          <w:rFonts w:eastAsiaTheme="minorEastAsia"/>
          <w:sz w:val="28"/>
          <w:szCs w:val="28"/>
        </w:rPr>
        <w:t>Горняцкого</w:t>
      </w:r>
      <w:r w:rsidRPr="00464021">
        <w:rPr>
          <w:sz w:val="28"/>
          <w:szCs w:val="28"/>
        </w:rPr>
        <w:t xml:space="preserve"> сельского поселения составляет </w:t>
      </w:r>
      <w:r>
        <w:rPr>
          <w:sz w:val="28"/>
          <w:szCs w:val="28"/>
        </w:rPr>
        <w:t>9</w:t>
      </w:r>
      <w:r w:rsidR="00DF3822">
        <w:rPr>
          <w:sz w:val="28"/>
          <w:szCs w:val="28"/>
        </w:rPr>
        <w:t xml:space="preserve"> </w:t>
      </w:r>
      <w:r>
        <w:rPr>
          <w:sz w:val="28"/>
          <w:szCs w:val="28"/>
        </w:rPr>
        <w:t>котельных</w:t>
      </w:r>
      <w:r w:rsidRPr="00464021">
        <w:rPr>
          <w:sz w:val="28"/>
          <w:szCs w:val="28"/>
        </w:rPr>
        <w:t>. Деятельность в сфере централизованного теплоснабжения осуществляют 1 предприятие.</w:t>
      </w:r>
    </w:p>
    <w:p w14:paraId="2C57D6F3" w14:textId="77777777" w:rsidR="00C53B7D" w:rsidRPr="00843E9F" w:rsidRDefault="00C53B7D" w:rsidP="00C53B7D">
      <w:pPr>
        <w:ind w:firstLine="567"/>
        <w:jc w:val="both"/>
        <w:rPr>
          <w:sz w:val="28"/>
          <w:szCs w:val="28"/>
        </w:rPr>
      </w:pPr>
      <w:r w:rsidRPr="00843E9F">
        <w:rPr>
          <w:sz w:val="28"/>
          <w:szCs w:val="28"/>
        </w:rPr>
        <w:t xml:space="preserve">Развитие жилищной сферы является приоритетным направлением социально-экономического развития </w:t>
      </w:r>
      <w:r>
        <w:rPr>
          <w:rFonts w:eastAsiaTheme="minorEastAsia"/>
          <w:sz w:val="28"/>
          <w:szCs w:val="28"/>
        </w:rPr>
        <w:t>Горняцкого</w:t>
      </w:r>
      <w:r w:rsidRPr="00843E9F">
        <w:rPr>
          <w:sz w:val="28"/>
          <w:szCs w:val="28"/>
        </w:rPr>
        <w:t xml:space="preserve"> сельского поселения.</w:t>
      </w:r>
    </w:p>
    <w:p w14:paraId="40DDEB0A" w14:textId="77777777" w:rsidR="00C53B7D" w:rsidRPr="00843E9F" w:rsidRDefault="00C53B7D" w:rsidP="00C53B7D">
      <w:pPr>
        <w:ind w:firstLine="567"/>
        <w:jc w:val="both"/>
        <w:rPr>
          <w:sz w:val="28"/>
          <w:szCs w:val="28"/>
        </w:rPr>
      </w:pPr>
      <w:r w:rsidRPr="00843E9F">
        <w:rPr>
          <w:sz w:val="28"/>
          <w:szCs w:val="28"/>
        </w:rPr>
        <w:lastRenderedPageBreak/>
        <w:t xml:space="preserve">В </w:t>
      </w:r>
      <w:r>
        <w:rPr>
          <w:rFonts w:eastAsiaTheme="minorEastAsia"/>
          <w:sz w:val="28"/>
          <w:szCs w:val="28"/>
        </w:rPr>
        <w:t>Горняцкого</w:t>
      </w:r>
      <w:r w:rsidRPr="00843E9F">
        <w:rPr>
          <w:sz w:val="28"/>
          <w:szCs w:val="28"/>
        </w:rPr>
        <w:t xml:space="preserve"> сельском поселении, согласно данным статистической отчетности по форме    № 22-ЖКХ (реформа) «Сведения о структурных преобразованиях и организационных мероприятиях в сфере жилищно-коммунального хозяйства» (далее</w:t>
      </w:r>
      <w:r>
        <w:rPr>
          <w:sz w:val="28"/>
          <w:szCs w:val="28"/>
        </w:rPr>
        <w:t xml:space="preserve"> – 22-ЖКХ), насчитывается 82</w:t>
      </w:r>
      <w:r w:rsidRPr="00843E9F">
        <w:rPr>
          <w:sz w:val="28"/>
          <w:szCs w:val="28"/>
        </w:rPr>
        <w:t xml:space="preserve"> многоквартирных домов общей площадью около </w:t>
      </w:r>
      <w:r>
        <w:rPr>
          <w:sz w:val="28"/>
          <w:szCs w:val="28"/>
        </w:rPr>
        <w:t>47,7</w:t>
      </w:r>
      <w:r w:rsidRPr="00843E9F">
        <w:rPr>
          <w:sz w:val="28"/>
          <w:szCs w:val="28"/>
        </w:rPr>
        <w:t xml:space="preserve"> тыс. кв. метров.</w:t>
      </w:r>
    </w:p>
    <w:p w14:paraId="1C8EB268" w14:textId="77777777" w:rsidR="00C53B7D" w:rsidRPr="00843E9F" w:rsidRDefault="00C53B7D" w:rsidP="00C53B7D">
      <w:pPr>
        <w:ind w:firstLine="567"/>
        <w:jc w:val="both"/>
        <w:rPr>
          <w:sz w:val="28"/>
          <w:szCs w:val="28"/>
        </w:rPr>
      </w:pPr>
      <w:r w:rsidRPr="00843E9F">
        <w:rPr>
          <w:sz w:val="28"/>
          <w:szCs w:val="28"/>
        </w:rPr>
        <w:t>Важную роль в улучшении жилищных условий населения играет своевременность и масштабность проведения капитального ремонта многоквартирных домов.</w:t>
      </w:r>
    </w:p>
    <w:p w14:paraId="295EF61B" w14:textId="77777777" w:rsidR="00C53B7D" w:rsidRPr="00843E9F" w:rsidRDefault="00C53B7D" w:rsidP="00C53B7D">
      <w:pPr>
        <w:ind w:firstLine="567"/>
        <w:jc w:val="both"/>
        <w:rPr>
          <w:sz w:val="28"/>
          <w:szCs w:val="28"/>
        </w:rPr>
      </w:pPr>
      <w:r w:rsidRPr="00843E9F">
        <w:rPr>
          <w:sz w:val="28"/>
          <w:szCs w:val="28"/>
        </w:rPr>
        <w:t>В структуре жилищного фонда существенный объем занимает жилье, нуждающееся в ремонте крыш и фасадов, усилении грунтов оснований фундаментов и несущих конструкций, замене внутридомовых инженерных коммуникаций.</w:t>
      </w:r>
    </w:p>
    <w:p w14:paraId="3B1437BC" w14:textId="77777777" w:rsidR="00C53B7D" w:rsidRPr="00843E9F" w:rsidRDefault="00C53B7D" w:rsidP="00C53B7D">
      <w:pPr>
        <w:ind w:firstLine="567"/>
        <w:jc w:val="both"/>
        <w:rPr>
          <w:sz w:val="28"/>
          <w:szCs w:val="28"/>
        </w:rPr>
      </w:pPr>
      <w:r w:rsidRPr="00843E9F">
        <w:rPr>
          <w:sz w:val="28"/>
          <w:szCs w:val="28"/>
        </w:rPr>
        <w:t>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w:t>
      </w:r>
    </w:p>
    <w:p w14:paraId="11AAFD8B" w14:textId="77777777" w:rsidR="00C53B7D" w:rsidRPr="00464021" w:rsidRDefault="00C53B7D" w:rsidP="00C53B7D">
      <w:pPr>
        <w:ind w:firstLine="567"/>
        <w:jc w:val="both"/>
        <w:rPr>
          <w:sz w:val="28"/>
          <w:szCs w:val="28"/>
          <w:highlight w:val="yellow"/>
        </w:rPr>
      </w:pPr>
    </w:p>
    <w:p w14:paraId="67CD7398" w14:textId="77777777" w:rsidR="00C53B7D" w:rsidRPr="00464021" w:rsidRDefault="00C53B7D" w:rsidP="00C53B7D">
      <w:pPr>
        <w:ind w:firstLine="567"/>
        <w:jc w:val="both"/>
        <w:rPr>
          <w:sz w:val="28"/>
          <w:szCs w:val="28"/>
          <w:highlight w:val="yellow"/>
        </w:rPr>
      </w:pPr>
    </w:p>
    <w:p w14:paraId="4FD86D9A" w14:textId="77777777" w:rsidR="00C53B7D" w:rsidRPr="00843E9F" w:rsidRDefault="00C53B7D" w:rsidP="00C53B7D">
      <w:pPr>
        <w:pStyle w:val="ConsPlusNormal0"/>
        <w:jc w:val="center"/>
        <w:rPr>
          <w:rFonts w:ascii="Times New Roman" w:hAnsi="Times New Roman" w:cs="Times New Roman"/>
          <w:sz w:val="28"/>
          <w:szCs w:val="28"/>
        </w:rPr>
      </w:pPr>
      <w:r w:rsidRPr="00843E9F">
        <w:rPr>
          <w:rFonts w:ascii="Times New Roman" w:hAnsi="Times New Roman" w:cs="Times New Roman"/>
          <w:sz w:val="28"/>
          <w:szCs w:val="28"/>
        </w:rPr>
        <w:t xml:space="preserve"> 2. Описание приоритетов и целей</w:t>
      </w:r>
    </w:p>
    <w:p w14:paraId="3CF18F8D" w14:textId="77777777" w:rsidR="00C53B7D" w:rsidRPr="00843E9F" w:rsidRDefault="00C53B7D" w:rsidP="00C53B7D">
      <w:pPr>
        <w:widowControl w:val="0"/>
        <w:autoSpaceDE w:val="0"/>
        <w:autoSpaceDN w:val="0"/>
        <w:adjustRightInd w:val="0"/>
        <w:jc w:val="center"/>
        <w:rPr>
          <w:sz w:val="28"/>
          <w:szCs w:val="28"/>
        </w:rPr>
      </w:pPr>
      <w:r w:rsidRPr="00843E9F">
        <w:rPr>
          <w:sz w:val="28"/>
          <w:szCs w:val="28"/>
        </w:rPr>
        <w:t xml:space="preserve">муниципальной программы </w:t>
      </w:r>
      <w:r>
        <w:rPr>
          <w:rFonts w:eastAsiaTheme="minorEastAsia"/>
          <w:sz w:val="28"/>
          <w:szCs w:val="28"/>
        </w:rPr>
        <w:t>Горняцкого</w:t>
      </w:r>
      <w:r w:rsidRPr="00843E9F">
        <w:rPr>
          <w:sz w:val="28"/>
          <w:szCs w:val="28"/>
        </w:rPr>
        <w:t xml:space="preserve"> сельского поселения</w:t>
      </w:r>
    </w:p>
    <w:p w14:paraId="1A1CEF90" w14:textId="77777777" w:rsidR="00C53B7D" w:rsidRPr="00843E9F" w:rsidRDefault="00C53B7D" w:rsidP="00C53B7D">
      <w:pPr>
        <w:widowControl w:val="0"/>
        <w:autoSpaceDE w:val="0"/>
        <w:autoSpaceDN w:val="0"/>
        <w:adjustRightInd w:val="0"/>
        <w:jc w:val="center"/>
        <w:rPr>
          <w:rFonts w:eastAsiaTheme="minorEastAsia"/>
        </w:rPr>
      </w:pPr>
      <w:r w:rsidRPr="00843E9F">
        <w:rPr>
          <w:sz w:val="28"/>
          <w:szCs w:val="28"/>
        </w:rPr>
        <w:t>в сфере реализации муниципальной программы</w:t>
      </w:r>
    </w:p>
    <w:p w14:paraId="631F2AE5" w14:textId="77777777" w:rsidR="00C53B7D" w:rsidRPr="00843E9F" w:rsidRDefault="00C53B7D" w:rsidP="00C53B7D">
      <w:pPr>
        <w:ind w:firstLine="567"/>
        <w:jc w:val="both"/>
      </w:pPr>
    </w:p>
    <w:p w14:paraId="3DBD8D40" w14:textId="77777777" w:rsidR="00C53B7D" w:rsidRPr="00464021" w:rsidRDefault="00C53B7D" w:rsidP="00C53B7D">
      <w:pPr>
        <w:ind w:firstLine="567"/>
        <w:jc w:val="both"/>
        <w:rPr>
          <w:highlight w:val="yellow"/>
        </w:rPr>
      </w:pPr>
    </w:p>
    <w:p w14:paraId="2BE0A5F8" w14:textId="77777777" w:rsidR="00C53B7D" w:rsidRPr="00843E9F" w:rsidRDefault="00C53B7D" w:rsidP="00C53B7D">
      <w:pPr>
        <w:ind w:firstLine="567"/>
        <w:jc w:val="both"/>
        <w:rPr>
          <w:sz w:val="28"/>
          <w:szCs w:val="28"/>
        </w:rPr>
      </w:pPr>
      <w:r w:rsidRPr="00843E9F">
        <w:rPr>
          <w:sz w:val="28"/>
          <w:szCs w:val="28"/>
        </w:rPr>
        <w:t>Основными приоритетами являются:</w:t>
      </w:r>
    </w:p>
    <w:p w14:paraId="644BED23" w14:textId="77777777" w:rsidR="00C53B7D" w:rsidRPr="00464021" w:rsidRDefault="00C53B7D" w:rsidP="00C53B7D">
      <w:pPr>
        <w:ind w:firstLine="567"/>
        <w:jc w:val="both"/>
        <w:rPr>
          <w:sz w:val="28"/>
          <w:szCs w:val="28"/>
          <w:highlight w:val="yellow"/>
        </w:rPr>
      </w:pPr>
    </w:p>
    <w:p w14:paraId="4FD553F2" w14:textId="77777777" w:rsidR="00C53B7D" w:rsidRPr="00843E9F" w:rsidRDefault="00C53B7D" w:rsidP="00C53B7D">
      <w:pPr>
        <w:ind w:firstLine="567"/>
        <w:jc w:val="both"/>
        <w:rPr>
          <w:sz w:val="28"/>
        </w:rPr>
      </w:pPr>
      <w:r w:rsidRPr="00843E9F">
        <w:rPr>
          <w:sz w:val="28"/>
        </w:rPr>
        <w:t>- повышение качества и надежности предоставления жилищно-коммунальных услуг населению;</w:t>
      </w:r>
    </w:p>
    <w:p w14:paraId="46024AE6" w14:textId="77777777" w:rsidR="00C53B7D" w:rsidRPr="00843E9F" w:rsidRDefault="00C53B7D" w:rsidP="00C53B7D">
      <w:pPr>
        <w:ind w:firstLine="567"/>
        <w:jc w:val="both"/>
        <w:rPr>
          <w:sz w:val="28"/>
        </w:rPr>
      </w:pPr>
      <w:r w:rsidRPr="00843E9F">
        <w:rPr>
          <w:sz w:val="28"/>
        </w:rPr>
        <w:t>- повышение эксплуатационной надежности объектов теплоэнергетики;</w:t>
      </w:r>
    </w:p>
    <w:p w14:paraId="6100272E" w14:textId="77777777" w:rsidR="00C53B7D" w:rsidRPr="00843E9F" w:rsidRDefault="00C53B7D" w:rsidP="00C53B7D">
      <w:pPr>
        <w:ind w:firstLine="567"/>
        <w:jc w:val="both"/>
        <w:rPr>
          <w:sz w:val="28"/>
        </w:rPr>
      </w:pPr>
      <w:r w:rsidRPr="00843E9F">
        <w:rPr>
          <w:sz w:val="28"/>
        </w:rPr>
        <w:t xml:space="preserve">- снижение аварийности на объектах жилищно-коммунального хозяйства </w:t>
      </w:r>
      <w:r>
        <w:rPr>
          <w:rFonts w:eastAsiaTheme="minorEastAsia"/>
          <w:sz w:val="28"/>
          <w:szCs w:val="28"/>
        </w:rPr>
        <w:t>Горняцкого</w:t>
      </w:r>
      <w:r w:rsidRPr="00843E9F">
        <w:rPr>
          <w:sz w:val="28"/>
        </w:rPr>
        <w:t xml:space="preserve"> сельского поселения;</w:t>
      </w:r>
    </w:p>
    <w:p w14:paraId="5DEBF071" w14:textId="77777777" w:rsidR="00C53B7D" w:rsidRPr="00843E9F" w:rsidRDefault="00C53B7D" w:rsidP="00C53B7D">
      <w:pPr>
        <w:ind w:firstLine="567"/>
        <w:jc w:val="both"/>
        <w:rPr>
          <w:sz w:val="28"/>
        </w:rPr>
      </w:pPr>
      <w:r w:rsidRPr="00843E9F">
        <w:rPr>
          <w:sz w:val="28"/>
        </w:rPr>
        <w:t>- снижение уровня потерь при производстве, транспортировке и распределении коммунальных ресурсов;</w:t>
      </w:r>
    </w:p>
    <w:p w14:paraId="3F740BFF" w14:textId="77777777" w:rsidR="00C53B7D" w:rsidRPr="00843E9F" w:rsidRDefault="00C53B7D" w:rsidP="00C53B7D">
      <w:pPr>
        <w:ind w:firstLine="567"/>
        <w:jc w:val="both"/>
        <w:rPr>
          <w:sz w:val="28"/>
        </w:rPr>
      </w:pPr>
      <w:r w:rsidRPr="00843E9F">
        <w:rPr>
          <w:sz w:val="28"/>
        </w:rPr>
        <w:t xml:space="preserve">- снижение уровня износа коммунальной инфраструктуры </w:t>
      </w:r>
      <w:r>
        <w:rPr>
          <w:rFonts w:eastAsiaTheme="minorEastAsia"/>
          <w:sz w:val="28"/>
          <w:szCs w:val="28"/>
        </w:rPr>
        <w:t>Горняцкого</w:t>
      </w:r>
      <w:r w:rsidRPr="00843E9F">
        <w:rPr>
          <w:sz w:val="28"/>
        </w:rPr>
        <w:t xml:space="preserve"> сельского поселения;</w:t>
      </w:r>
    </w:p>
    <w:p w14:paraId="61FD1385" w14:textId="77777777" w:rsidR="00C53B7D" w:rsidRPr="00843E9F" w:rsidRDefault="00C53B7D" w:rsidP="00C53B7D">
      <w:pPr>
        <w:ind w:firstLine="567"/>
        <w:jc w:val="both"/>
        <w:rPr>
          <w:sz w:val="28"/>
        </w:rPr>
      </w:pPr>
      <w:r w:rsidRPr="00843E9F">
        <w:rPr>
          <w:sz w:val="28"/>
        </w:rPr>
        <w:t xml:space="preserve">- увеличение количества социально значимых объектов коммунальной инфраструктуры </w:t>
      </w:r>
      <w:r>
        <w:rPr>
          <w:rFonts w:eastAsiaTheme="minorEastAsia"/>
          <w:sz w:val="28"/>
          <w:szCs w:val="28"/>
        </w:rPr>
        <w:t>Горняцкого</w:t>
      </w:r>
      <w:r w:rsidRPr="00843E9F">
        <w:rPr>
          <w:sz w:val="28"/>
        </w:rPr>
        <w:t xml:space="preserve"> сельского поселения;</w:t>
      </w:r>
    </w:p>
    <w:p w14:paraId="44E2C602" w14:textId="77777777" w:rsidR="00C53B7D" w:rsidRPr="00843E9F" w:rsidRDefault="00C53B7D" w:rsidP="00C53B7D">
      <w:pPr>
        <w:ind w:firstLine="567"/>
        <w:jc w:val="both"/>
        <w:rPr>
          <w:sz w:val="28"/>
        </w:rPr>
      </w:pPr>
      <w:r w:rsidRPr="00843E9F">
        <w:rPr>
          <w:sz w:val="28"/>
        </w:rPr>
        <w:t xml:space="preserve">- улучшение технического состояния многоквартирных домов, в том числе посредством проведения капитального ремонта общего имущества многоквартирных домов на территории </w:t>
      </w:r>
      <w:r>
        <w:rPr>
          <w:rFonts w:eastAsiaTheme="minorEastAsia"/>
          <w:sz w:val="28"/>
          <w:szCs w:val="28"/>
        </w:rPr>
        <w:t>Горняцкого</w:t>
      </w:r>
      <w:r w:rsidRPr="00843E9F">
        <w:rPr>
          <w:sz w:val="28"/>
        </w:rPr>
        <w:t xml:space="preserve"> сельского поселения.</w:t>
      </w:r>
    </w:p>
    <w:p w14:paraId="4AD31BC2" w14:textId="77777777" w:rsidR="00C53B7D" w:rsidRPr="00843E9F" w:rsidRDefault="00C53B7D" w:rsidP="00C53B7D">
      <w:pPr>
        <w:ind w:firstLine="567"/>
        <w:jc w:val="both"/>
        <w:rPr>
          <w:sz w:val="28"/>
        </w:rPr>
      </w:pPr>
      <w:r w:rsidRPr="00843E9F">
        <w:rPr>
          <w:sz w:val="28"/>
        </w:rPr>
        <w:t xml:space="preserve">Обеспечение качества жилищно-коммунальных услуг, предоставляемых населению </w:t>
      </w:r>
      <w:r>
        <w:rPr>
          <w:rFonts w:eastAsiaTheme="minorEastAsia"/>
          <w:sz w:val="28"/>
          <w:szCs w:val="28"/>
        </w:rPr>
        <w:t>Горняцкого</w:t>
      </w:r>
      <w:r w:rsidRPr="00843E9F">
        <w:rPr>
          <w:sz w:val="28"/>
        </w:rPr>
        <w:t xml:space="preserve"> сельского поселения, в том числе путем увеличения доли населения </w:t>
      </w:r>
      <w:r>
        <w:rPr>
          <w:rFonts w:eastAsiaTheme="minorEastAsia"/>
          <w:sz w:val="28"/>
          <w:szCs w:val="28"/>
        </w:rPr>
        <w:t>Горняцкого</w:t>
      </w:r>
      <w:r w:rsidRPr="00843E9F">
        <w:rPr>
          <w:sz w:val="28"/>
        </w:rPr>
        <w:t xml:space="preserve"> сельского поселения, обеспеченного качественными жилищно-коммунальными услугами к 2030 году, является целью муниципальной программы, которая определена, в том числе, с учетом положений стратегических документов.</w:t>
      </w:r>
    </w:p>
    <w:p w14:paraId="1FDCC3EF" w14:textId="77777777" w:rsidR="00C12317" w:rsidRDefault="00C12317" w:rsidP="006A0A54">
      <w:pPr>
        <w:jc w:val="both"/>
      </w:pPr>
    </w:p>
    <w:p w14:paraId="73557539" w14:textId="77777777" w:rsidR="00C12317" w:rsidRPr="00C12317" w:rsidRDefault="00C12317" w:rsidP="00C12317">
      <w:pPr>
        <w:ind w:firstLine="567"/>
        <w:jc w:val="center"/>
        <w:rPr>
          <w:sz w:val="28"/>
          <w:szCs w:val="28"/>
        </w:rPr>
      </w:pPr>
      <w:r w:rsidRPr="00C12317">
        <w:rPr>
          <w:sz w:val="28"/>
          <w:szCs w:val="28"/>
        </w:rPr>
        <w:t>3. Сведения о взаимосвязи</w:t>
      </w:r>
    </w:p>
    <w:p w14:paraId="307EFDE6" w14:textId="77777777" w:rsidR="00C12317" w:rsidRPr="00C12317" w:rsidRDefault="00C12317" w:rsidP="00C12317">
      <w:pPr>
        <w:ind w:firstLine="567"/>
        <w:jc w:val="center"/>
        <w:rPr>
          <w:sz w:val="28"/>
          <w:szCs w:val="28"/>
        </w:rPr>
      </w:pPr>
      <w:r w:rsidRPr="00C12317">
        <w:rPr>
          <w:sz w:val="28"/>
          <w:szCs w:val="28"/>
        </w:rPr>
        <w:t>со стратегическими приоритетами, целями</w:t>
      </w:r>
    </w:p>
    <w:p w14:paraId="12DF3381" w14:textId="77777777" w:rsidR="00C12317" w:rsidRPr="00C12317" w:rsidRDefault="00C12317" w:rsidP="00C12317">
      <w:pPr>
        <w:ind w:firstLine="567"/>
        <w:jc w:val="center"/>
        <w:rPr>
          <w:sz w:val="28"/>
          <w:szCs w:val="28"/>
        </w:rPr>
      </w:pPr>
      <w:r w:rsidRPr="00C12317">
        <w:rPr>
          <w:sz w:val="28"/>
          <w:szCs w:val="28"/>
        </w:rPr>
        <w:t>и показателями государственных программ Рос</w:t>
      </w:r>
      <w:r>
        <w:rPr>
          <w:sz w:val="28"/>
          <w:szCs w:val="28"/>
        </w:rPr>
        <w:t>тов</w:t>
      </w:r>
      <w:r w:rsidRPr="00C12317">
        <w:rPr>
          <w:sz w:val="28"/>
          <w:szCs w:val="28"/>
        </w:rPr>
        <w:t xml:space="preserve">ской </w:t>
      </w:r>
      <w:r>
        <w:rPr>
          <w:sz w:val="28"/>
          <w:szCs w:val="28"/>
        </w:rPr>
        <w:t>области</w:t>
      </w:r>
    </w:p>
    <w:p w14:paraId="17C79244" w14:textId="77777777" w:rsidR="00C12317" w:rsidRPr="00C12317" w:rsidRDefault="00C12317" w:rsidP="00C12317">
      <w:pPr>
        <w:ind w:firstLine="567"/>
        <w:jc w:val="both"/>
        <w:rPr>
          <w:sz w:val="28"/>
          <w:szCs w:val="28"/>
        </w:rPr>
      </w:pPr>
    </w:p>
    <w:p w14:paraId="5E42E93B" w14:textId="77777777" w:rsidR="00C12317" w:rsidRPr="004A2DAF" w:rsidRDefault="00C12317" w:rsidP="004A2DAF">
      <w:pPr>
        <w:ind w:firstLine="567"/>
        <w:jc w:val="both"/>
        <w:rPr>
          <w:b/>
          <w:sz w:val="28"/>
          <w:szCs w:val="28"/>
        </w:rPr>
      </w:pPr>
      <w:r w:rsidRPr="00C12317">
        <w:rPr>
          <w:sz w:val="28"/>
          <w:szCs w:val="28"/>
        </w:rPr>
        <w:t xml:space="preserve">Взаимосвязь с государственной </w:t>
      </w:r>
      <w:hyperlink r:id="rId9" w:history="1">
        <w:r w:rsidRPr="00C12317">
          <w:rPr>
            <w:sz w:val="28"/>
            <w:szCs w:val="28"/>
          </w:rPr>
          <w:t>программой</w:t>
        </w:r>
      </w:hyperlink>
      <w:r w:rsidRPr="00C12317">
        <w:rPr>
          <w:sz w:val="28"/>
          <w:szCs w:val="28"/>
        </w:rPr>
        <w:t xml:space="preserve"> Ростовской области </w:t>
      </w:r>
      <w:r w:rsidR="004A2DAF">
        <w:rPr>
          <w:sz w:val="28"/>
          <w:szCs w:val="28"/>
        </w:rPr>
        <w:t>«</w:t>
      </w:r>
      <w:r w:rsidR="004A2DAF" w:rsidRPr="004A2DAF">
        <w:rPr>
          <w:bCs/>
          <w:sz w:val="28"/>
          <w:szCs w:val="28"/>
        </w:rPr>
        <w:t xml:space="preserve">Обеспечение качественными жилищно-коммунальными услугами населения Ростовской </w:t>
      </w:r>
      <w:r w:rsidR="003B71D6" w:rsidRPr="004A2DAF">
        <w:rPr>
          <w:bCs/>
          <w:sz w:val="28"/>
          <w:szCs w:val="28"/>
        </w:rPr>
        <w:t>области»,</w:t>
      </w:r>
      <w:r w:rsidR="003B71D6">
        <w:rPr>
          <w:sz w:val="28"/>
          <w:szCs w:val="28"/>
        </w:rPr>
        <w:t xml:space="preserve"> отсутствует</w:t>
      </w:r>
      <w:r w:rsidRPr="00C12317">
        <w:rPr>
          <w:sz w:val="28"/>
          <w:szCs w:val="28"/>
        </w:rPr>
        <w:t>.</w:t>
      </w:r>
    </w:p>
    <w:p w14:paraId="47FA74EB" w14:textId="77777777" w:rsidR="00C12317" w:rsidRDefault="00C12317" w:rsidP="00DF06D7">
      <w:pPr>
        <w:ind w:firstLine="567"/>
        <w:jc w:val="both"/>
      </w:pPr>
    </w:p>
    <w:p w14:paraId="6E643834" w14:textId="77777777" w:rsidR="00C53B7D" w:rsidRPr="00843E9F" w:rsidRDefault="00C53B7D" w:rsidP="00C53B7D">
      <w:pPr>
        <w:ind w:firstLine="567"/>
        <w:jc w:val="center"/>
        <w:rPr>
          <w:sz w:val="28"/>
          <w:szCs w:val="28"/>
        </w:rPr>
      </w:pPr>
      <w:r w:rsidRPr="00843E9F">
        <w:rPr>
          <w:sz w:val="28"/>
          <w:szCs w:val="28"/>
        </w:rPr>
        <w:t>4. Задачи муниципального управления,</w:t>
      </w:r>
    </w:p>
    <w:p w14:paraId="15CD251E" w14:textId="77777777" w:rsidR="00C53B7D" w:rsidRPr="00843E9F" w:rsidRDefault="00C53B7D" w:rsidP="00C53B7D">
      <w:pPr>
        <w:ind w:firstLine="567"/>
        <w:jc w:val="center"/>
        <w:rPr>
          <w:sz w:val="28"/>
          <w:szCs w:val="28"/>
        </w:rPr>
      </w:pPr>
      <w:r w:rsidRPr="00843E9F">
        <w:rPr>
          <w:sz w:val="28"/>
          <w:szCs w:val="28"/>
        </w:rPr>
        <w:t>способы их эффективного решения в сфере реализации</w:t>
      </w:r>
    </w:p>
    <w:p w14:paraId="7A15BE0C" w14:textId="77777777" w:rsidR="00C53B7D" w:rsidRPr="00843E9F" w:rsidRDefault="00C53B7D" w:rsidP="00C53B7D">
      <w:pPr>
        <w:ind w:firstLine="567"/>
        <w:jc w:val="center"/>
      </w:pPr>
      <w:r w:rsidRPr="00843E9F">
        <w:rPr>
          <w:sz w:val="28"/>
          <w:szCs w:val="28"/>
        </w:rPr>
        <w:t>муниципальной программы</w:t>
      </w:r>
    </w:p>
    <w:p w14:paraId="2F28BD82" w14:textId="77777777" w:rsidR="00C53B7D" w:rsidRPr="00464021" w:rsidRDefault="00C53B7D" w:rsidP="00C53B7D">
      <w:pPr>
        <w:ind w:firstLine="567"/>
        <w:jc w:val="both"/>
        <w:rPr>
          <w:highlight w:val="yellow"/>
        </w:rPr>
      </w:pPr>
    </w:p>
    <w:p w14:paraId="48FAF479" w14:textId="77777777" w:rsidR="00C53B7D" w:rsidRPr="00843E9F" w:rsidRDefault="00C53B7D" w:rsidP="00C53B7D">
      <w:pPr>
        <w:ind w:firstLine="567"/>
        <w:jc w:val="both"/>
        <w:rPr>
          <w:sz w:val="28"/>
          <w:szCs w:val="28"/>
        </w:rPr>
      </w:pPr>
      <w:r w:rsidRPr="00843E9F">
        <w:rPr>
          <w:sz w:val="28"/>
          <w:szCs w:val="28"/>
        </w:rPr>
        <w:t>Для достижения цели муниципальной программы поставлены следующие основные задачи муниципального управления:</w:t>
      </w:r>
    </w:p>
    <w:p w14:paraId="5E81B466" w14:textId="77777777" w:rsidR="00C53B7D" w:rsidRPr="00843E9F" w:rsidRDefault="00C53B7D" w:rsidP="00C53B7D">
      <w:pPr>
        <w:ind w:firstLine="567"/>
        <w:jc w:val="both"/>
        <w:rPr>
          <w:sz w:val="28"/>
          <w:szCs w:val="28"/>
        </w:rPr>
      </w:pPr>
      <w:r w:rsidRPr="00843E9F">
        <w:rPr>
          <w:sz w:val="28"/>
          <w:szCs w:val="28"/>
        </w:rPr>
        <w:t>- 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14:paraId="30F2A338" w14:textId="77777777" w:rsidR="00C53B7D" w:rsidRPr="00843E9F" w:rsidRDefault="00C53B7D" w:rsidP="00C53B7D">
      <w:pPr>
        <w:ind w:firstLine="567"/>
        <w:jc w:val="both"/>
        <w:rPr>
          <w:sz w:val="28"/>
          <w:szCs w:val="28"/>
        </w:rPr>
      </w:pPr>
      <w:r w:rsidRPr="00843E9F">
        <w:rPr>
          <w:sz w:val="28"/>
          <w:szCs w:val="28"/>
        </w:rPr>
        <w:t xml:space="preserve">- повышение эксплуатационной надежности и увеличение количества социально значимых объектов коммунальной инфраструктуры </w:t>
      </w:r>
      <w:r>
        <w:rPr>
          <w:rFonts w:eastAsiaTheme="minorEastAsia"/>
          <w:sz w:val="28"/>
          <w:szCs w:val="28"/>
        </w:rPr>
        <w:t>Горняцкого</w:t>
      </w:r>
      <w:r w:rsidRPr="00843E9F">
        <w:rPr>
          <w:sz w:val="28"/>
          <w:szCs w:val="28"/>
        </w:rPr>
        <w:t xml:space="preserve"> сельского поселения;</w:t>
      </w:r>
    </w:p>
    <w:p w14:paraId="676C5FFA" w14:textId="77777777" w:rsidR="00C53B7D" w:rsidRPr="00843E9F" w:rsidRDefault="00C53B7D" w:rsidP="00C53B7D">
      <w:pPr>
        <w:ind w:firstLine="567"/>
        <w:jc w:val="both"/>
        <w:rPr>
          <w:sz w:val="28"/>
          <w:szCs w:val="28"/>
        </w:rPr>
      </w:pPr>
      <w:r w:rsidRPr="00843E9F">
        <w:rPr>
          <w:sz w:val="28"/>
          <w:szCs w:val="28"/>
        </w:rPr>
        <w:t xml:space="preserve">- улучшение условий проживания граждан в многоквартирных домах на территории </w:t>
      </w:r>
      <w:r>
        <w:rPr>
          <w:rFonts w:eastAsiaTheme="minorEastAsia"/>
          <w:sz w:val="28"/>
          <w:szCs w:val="28"/>
        </w:rPr>
        <w:t>Горняцкого</w:t>
      </w:r>
      <w:r w:rsidRPr="00843E9F">
        <w:rPr>
          <w:sz w:val="28"/>
          <w:szCs w:val="28"/>
        </w:rPr>
        <w:t xml:space="preserve"> сельского поселения;</w:t>
      </w:r>
    </w:p>
    <w:p w14:paraId="43AAE258" w14:textId="77777777" w:rsidR="00C53B7D" w:rsidRPr="00843E9F" w:rsidRDefault="00C53B7D" w:rsidP="00C53B7D">
      <w:pPr>
        <w:ind w:firstLine="567"/>
        <w:jc w:val="both"/>
        <w:rPr>
          <w:sz w:val="28"/>
          <w:szCs w:val="28"/>
        </w:rPr>
      </w:pPr>
      <w:r w:rsidRPr="00843E9F">
        <w:rPr>
          <w:sz w:val="28"/>
          <w:szCs w:val="28"/>
        </w:rPr>
        <w:t xml:space="preserve">- повышение качества предоставления жилищно-коммунальных услуг и управления многоквартирными домами на территории </w:t>
      </w:r>
      <w:r>
        <w:rPr>
          <w:rFonts w:eastAsiaTheme="minorEastAsia"/>
          <w:sz w:val="28"/>
          <w:szCs w:val="28"/>
        </w:rPr>
        <w:t>Горняцкого</w:t>
      </w:r>
      <w:r w:rsidRPr="00843E9F">
        <w:rPr>
          <w:sz w:val="28"/>
          <w:szCs w:val="28"/>
        </w:rPr>
        <w:t xml:space="preserve"> сельского поселения;</w:t>
      </w:r>
    </w:p>
    <w:p w14:paraId="0DBA32B9" w14:textId="77777777" w:rsidR="00C53B7D" w:rsidRPr="00843E9F" w:rsidRDefault="00C53B7D" w:rsidP="00C53B7D">
      <w:pPr>
        <w:ind w:firstLine="567"/>
        <w:jc w:val="both"/>
        <w:rPr>
          <w:sz w:val="28"/>
          <w:szCs w:val="28"/>
        </w:rPr>
      </w:pPr>
      <w:r w:rsidRPr="00843E9F">
        <w:rPr>
          <w:sz w:val="28"/>
          <w:szCs w:val="28"/>
        </w:rPr>
        <w:t xml:space="preserve">- повышение уровня доступности жилищно-коммунальных услуг для населения </w:t>
      </w:r>
      <w:r>
        <w:rPr>
          <w:rFonts w:eastAsiaTheme="minorEastAsia"/>
          <w:sz w:val="28"/>
          <w:szCs w:val="28"/>
        </w:rPr>
        <w:t>Горняцкого</w:t>
      </w:r>
      <w:r w:rsidRPr="00843E9F">
        <w:rPr>
          <w:sz w:val="28"/>
          <w:szCs w:val="28"/>
        </w:rPr>
        <w:t xml:space="preserve"> сельского поселения.</w:t>
      </w:r>
    </w:p>
    <w:p w14:paraId="3B389423" w14:textId="77777777" w:rsidR="00C53B7D" w:rsidRPr="00843E9F" w:rsidRDefault="00C53B7D" w:rsidP="00C53B7D">
      <w:pPr>
        <w:ind w:firstLine="567"/>
        <w:jc w:val="both"/>
        <w:rPr>
          <w:sz w:val="28"/>
          <w:szCs w:val="28"/>
        </w:rPr>
      </w:pPr>
      <w:r w:rsidRPr="00843E9F">
        <w:rPr>
          <w:sz w:val="28"/>
          <w:szCs w:val="28"/>
        </w:rPr>
        <w:t>Данные задачи планируется достичь посредством реализации мероприятий по:</w:t>
      </w:r>
    </w:p>
    <w:p w14:paraId="0497CDA6" w14:textId="77777777" w:rsidR="00C53B7D" w:rsidRPr="00843E9F" w:rsidRDefault="00C53B7D" w:rsidP="00C53B7D">
      <w:pPr>
        <w:ind w:firstLine="567"/>
        <w:jc w:val="both"/>
        <w:rPr>
          <w:sz w:val="28"/>
          <w:szCs w:val="28"/>
        </w:rPr>
      </w:pPr>
      <w:r w:rsidRPr="00843E9F">
        <w:rPr>
          <w:sz w:val="28"/>
          <w:szCs w:val="28"/>
        </w:rPr>
        <w:t>- строительству, реконструкции и капитальному ремонту объектов коммунальной инфраструктуры, включая разработку проектной документации на строительство, реконструкцию, и капитальный ремонт объектов коммунальной инфраструктуры, технологическое присоединение объектов водопроводного хозяйства к централизованной системе холодного водоснабжения;</w:t>
      </w:r>
    </w:p>
    <w:p w14:paraId="4EB8FEFE" w14:textId="77777777" w:rsidR="00C53B7D" w:rsidRPr="00843E9F" w:rsidRDefault="00C53B7D" w:rsidP="00C53B7D">
      <w:pPr>
        <w:ind w:firstLine="567"/>
        <w:jc w:val="both"/>
        <w:rPr>
          <w:sz w:val="28"/>
          <w:szCs w:val="28"/>
        </w:rPr>
      </w:pPr>
      <w:r w:rsidRPr="00843E9F">
        <w:rPr>
          <w:sz w:val="28"/>
          <w:szCs w:val="28"/>
        </w:rPr>
        <w:t>- повышению уровня информированности населения по вопросам управления многоквартирными домами и энергоэффективности в жилищной сфере;</w:t>
      </w:r>
    </w:p>
    <w:p w14:paraId="2A1B3E20" w14:textId="77777777" w:rsidR="00C53B7D" w:rsidRPr="00843E9F" w:rsidRDefault="00C53B7D" w:rsidP="00C53B7D">
      <w:pPr>
        <w:ind w:firstLine="567"/>
        <w:jc w:val="both"/>
        <w:rPr>
          <w:sz w:val="28"/>
          <w:szCs w:val="28"/>
        </w:rPr>
      </w:pPr>
      <w:r w:rsidRPr="00843E9F">
        <w:rPr>
          <w:sz w:val="28"/>
          <w:szCs w:val="28"/>
        </w:rPr>
        <w:t>- организации и проведению семинаров по правовым вопросам в сфере ЖКХ, повышение квалификации руководителей и специалистов жилищно-коммунального комплекса;</w:t>
      </w:r>
    </w:p>
    <w:p w14:paraId="722B2205" w14:textId="77777777" w:rsidR="00C53B7D" w:rsidRPr="00843E9F" w:rsidRDefault="00C53B7D" w:rsidP="00C53B7D">
      <w:pPr>
        <w:ind w:firstLine="567"/>
        <w:jc w:val="both"/>
        <w:rPr>
          <w:sz w:val="28"/>
          <w:szCs w:val="28"/>
        </w:rPr>
      </w:pPr>
      <w:r w:rsidRPr="00843E9F">
        <w:rPr>
          <w:sz w:val="28"/>
          <w:szCs w:val="28"/>
        </w:rPr>
        <w:t>- организации и проведению региональных конкурсов в сфере управления многоквартирными домами;</w:t>
      </w:r>
    </w:p>
    <w:p w14:paraId="7BC51632" w14:textId="77777777" w:rsidR="00C53B7D" w:rsidRPr="00843E9F" w:rsidRDefault="00C53B7D" w:rsidP="00C53B7D">
      <w:pPr>
        <w:ind w:firstLine="567"/>
        <w:jc w:val="both"/>
        <w:rPr>
          <w:sz w:val="28"/>
          <w:szCs w:val="28"/>
        </w:rPr>
      </w:pPr>
      <w:r w:rsidRPr="00843E9F">
        <w:rPr>
          <w:sz w:val="28"/>
          <w:szCs w:val="28"/>
        </w:rPr>
        <w:lastRenderedPageBreak/>
        <w:t xml:space="preserve">- ограничение роста платы граждан за коммунальные услуги на территории </w:t>
      </w:r>
      <w:r>
        <w:rPr>
          <w:rFonts w:eastAsiaTheme="minorEastAsia"/>
          <w:sz w:val="28"/>
          <w:szCs w:val="28"/>
        </w:rPr>
        <w:t>Горняцкого</w:t>
      </w:r>
      <w:r w:rsidRPr="00843E9F">
        <w:rPr>
          <w:sz w:val="28"/>
          <w:szCs w:val="28"/>
        </w:rPr>
        <w:t xml:space="preserve"> сельского поселения;</w:t>
      </w:r>
    </w:p>
    <w:p w14:paraId="52F16A15" w14:textId="77777777" w:rsidR="00C53B7D" w:rsidRPr="00843E9F" w:rsidRDefault="00C53B7D" w:rsidP="00C53B7D">
      <w:pPr>
        <w:ind w:firstLine="567"/>
        <w:jc w:val="both"/>
        <w:rPr>
          <w:sz w:val="28"/>
          <w:szCs w:val="28"/>
        </w:rPr>
      </w:pPr>
      <w:r w:rsidRPr="00843E9F">
        <w:rPr>
          <w:sz w:val="28"/>
          <w:szCs w:val="28"/>
        </w:rPr>
        <w:t>- созданию условий для увеличения количества многоквартирных домов, в которых реализованы мероприятия, направленные на улучшение их технического состояния.</w:t>
      </w:r>
    </w:p>
    <w:p w14:paraId="127F9374" w14:textId="77777777" w:rsidR="00C53B7D" w:rsidRPr="00843E9F" w:rsidRDefault="00C53B7D" w:rsidP="00C53B7D">
      <w:pPr>
        <w:ind w:firstLine="567"/>
        <w:jc w:val="both"/>
        <w:rPr>
          <w:sz w:val="28"/>
          <w:szCs w:val="28"/>
        </w:rPr>
      </w:pPr>
      <w:r w:rsidRPr="00843E9F">
        <w:rPr>
          <w:sz w:val="28"/>
          <w:szCs w:val="28"/>
        </w:rPr>
        <w:t xml:space="preserve">Участие Администраций </w:t>
      </w:r>
      <w:r>
        <w:rPr>
          <w:rFonts w:eastAsiaTheme="minorEastAsia"/>
          <w:sz w:val="28"/>
          <w:szCs w:val="28"/>
        </w:rPr>
        <w:t>Горняцкого</w:t>
      </w:r>
      <w:r w:rsidRPr="00843E9F">
        <w:rPr>
          <w:sz w:val="28"/>
          <w:szCs w:val="28"/>
        </w:rPr>
        <w:t xml:space="preserve"> сельского поселения в реализации муниципальной программы предусмотрено по следующему направлению:</w:t>
      </w:r>
    </w:p>
    <w:p w14:paraId="43488B3A" w14:textId="77777777" w:rsidR="00C53B7D" w:rsidRPr="00843E9F" w:rsidRDefault="00C53B7D" w:rsidP="00C53B7D">
      <w:pPr>
        <w:ind w:firstLine="567"/>
        <w:jc w:val="both"/>
        <w:rPr>
          <w:sz w:val="28"/>
          <w:szCs w:val="28"/>
        </w:rPr>
      </w:pPr>
      <w:r w:rsidRPr="00843E9F">
        <w:rPr>
          <w:sz w:val="28"/>
          <w:szCs w:val="28"/>
        </w:rPr>
        <w:t>- содействие в проведении капитального ремонта многоквартирных домов.</w:t>
      </w:r>
    </w:p>
    <w:p w14:paraId="511211DA" w14:textId="77777777" w:rsidR="00C53B7D" w:rsidRPr="00843E9F" w:rsidRDefault="00C53B7D" w:rsidP="00C53B7D">
      <w:pPr>
        <w:ind w:firstLine="567"/>
        <w:jc w:val="both"/>
        <w:rPr>
          <w:sz w:val="28"/>
          <w:szCs w:val="28"/>
        </w:rPr>
      </w:pPr>
      <w:r w:rsidRPr="00843E9F">
        <w:rPr>
          <w:sz w:val="28"/>
          <w:szCs w:val="28"/>
        </w:rPr>
        <w:t>Реализация перечисленных направлений осуществляется как за счет собственных средств местных бюджетов, так и при финансовой поддержке из федерального и областного бюджетов.</w:t>
      </w:r>
    </w:p>
    <w:p w14:paraId="3D43B39C" w14:textId="77777777" w:rsidR="001F185A" w:rsidRPr="00E94C09" w:rsidRDefault="001F185A" w:rsidP="00E94C09">
      <w:pPr>
        <w:ind w:firstLine="567"/>
        <w:jc w:val="both"/>
        <w:rPr>
          <w:sz w:val="28"/>
          <w:szCs w:val="28"/>
        </w:rPr>
      </w:pPr>
    </w:p>
    <w:p w14:paraId="694E3239" w14:textId="77777777" w:rsidR="005660E3" w:rsidRDefault="005660E3" w:rsidP="001F185A">
      <w:pPr>
        <w:ind w:firstLine="567"/>
        <w:jc w:val="center"/>
        <w:rPr>
          <w:sz w:val="28"/>
          <w:szCs w:val="28"/>
        </w:rPr>
      </w:pPr>
    </w:p>
    <w:p w14:paraId="77E9AAA4" w14:textId="77777777" w:rsidR="00442CF2" w:rsidRDefault="00442CF2" w:rsidP="001F185A">
      <w:pPr>
        <w:ind w:firstLine="567"/>
        <w:jc w:val="center"/>
        <w:rPr>
          <w:sz w:val="28"/>
          <w:szCs w:val="28"/>
        </w:rPr>
      </w:pPr>
    </w:p>
    <w:p w14:paraId="5A445208" w14:textId="77777777" w:rsidR="00442CF2" w:rsidRDefault="00442CF2" w:rsidP="001F185A">
      <w:pPr>
        <w:ind w:firstLine="567"/>
        <w:jc w:val="center"/>
        <w:rPr>
          <w:sz w:val="28"/>
          <w:szCs w:val="28"/>
        </w:rPr>
      </w:pPr>
    </w:p>
    <w:p w14:paraId="0A0BF1DF" w14:textId="77777777" w:rsidR="00442CF2" w:rsidRDefault="00442CF2" w:rsidP="001F185A">
      <w:pPr>
        <w:ind w:firstLine="567"/>
        <w:jc w:val="center"/>
        <w:rPr>
          <w:sz w:val="28"/>
          <w:szCs w:val="28"/>
        </w:rPr>
      </w:pPr>
    </w:p>
    <w:p w14:paraId="074AC03F" w14:textId="77777777" w:rsidR="00442CF2" w:rsidRDefault="00442CF2" w:rsidP="001F185A">
      <w:pPr>
        <w:ind w:firstLine="567"/>
        <w:jc w:val="center"/>
        <w:rPr>
          <w:sz w:val="28"/>
          <w:szCs w:val="28"/>
        </w:rPr>
      </w:pPr>
    </w:p>
    <w:p w14:paraId="59BDE842" w14:textId="77777777" w:rsidR="00442CF2" w:rsidRDefault="00442CF2" w:rsidP="001F185A">
      <w:pPr>
        <w:ind w:firstLine="567"/>
        <w:jc w:val="center"/>
        <w:rPr>
          <w:sz w:val="28"/>
          <w:szCs w:val="28"/>
        </w:rPr>
      </w:pPr>
    </w:p>
    <w:p w14:paraId="65840EBB" w14:textId="77777777" w:rsidR="00442CF2" w:rsidRDefault="00442CF2" w:rsidP="001F185A">
      <w:pPr>
        <w:ind w:firstLine="567"/>
        <w:jc w:val="center"/>
        <w:rPr>
          <w:sz w:val="28"/>
          <w:szCs w:val="28"/>
        </w:rPr>
        <w:sectPr w:rsidR="00442CF2" w:rsidSect="00376BD3">
          <w:footerReference w:type="default" r:id="rId10"/>
          <w:pgSz w:w="11906" w:h="16838" w:code="9"/>
          <w:pgMar w:top="1134" w:right="567" w:bottom="1134" w:left="1701" w:header="709" w:footer="709" w:gutter="0"/>
          <w:cols w:space="708"/>
          <w:docGrid w:linePitch="360"/>
        </w:sectPr>
      </w:pPr>
    </w:p>
    <w:p w14:paraId="3172A3F6" w14:textId="77777777" w:rsidR="001F185A" w:rsidRPr="001F185A" w:rsidRDefault="00EA7C5C" w:rsidP="001F185A">
      <w:pPr>
        <w:ind w:firstLine="567"/>
        <w:jc w:val="center"/>
        <w:rPr>
          <w:sz w:val="28"/>
          <w:szCs w:val="28"/>
        </w:rPr>
      </w:pPr>
      <w:r>
        <w:rPr>
          <w:sz w:val="28"/>
          <w:szCs w:val="28"/>
        </w:rPr>
        <w:lastRenderedPageBreak/>
        <w:t>II. ПАСПОРТ</w:t>
      </w:r>
    </w:p>
    <w:p w14:paraId="1608E8D0" w14:textId="77777777" w:rsidR="001F185A" w:rsidRDefault="001F185A" w:rsidP="001F185A">
      <w:pPr>
        <w:ind w:firstLine="567"/>
        <w:jc w:val="center"/>
        <w:rPr>
          <w:sz w:val="28"/>
          <w:szCs w:val="28"/>
        </w:rPr>
      </w:pPr>
      <w:r w:rsidRPr="00E94C09">
        <w:rPr>
          <w:sz w:val="28"/>
          <w:szCs w:val="28"/>
        </w:rPr>
        <w:t>муниципальной</w:t>
      </w:r>
      <w:r w:rsidRPr="001F185A">
        <w:rPr>
          <w:sz w:val="28"/>
          <w:szCs w:val="28"/>
        </w:rPr>
        <w:t xml:space="preserve"> программы </w:t>
      </w:r>
      <w:proofErr w:type="spellStart"/>
      <w:r w:rsidR="00E36704">
        <w:rPr>
          <w:sz w:val="28"/>
          <w:szCs w:val="28"/>
        </w:rPr>
        <w:t>Горняцкогосельского</w:t>
      </w:r>
      <w:proofErr w:type="spellEnd"/>
      <w:r w:rsidR="003F1D17">
        <w:rPr>
          <w:sz w:val="28"/>
          <w:szCs w:val="28"/>
        </w:rPr>
        <w:t xml:space="preserve"> поселения</w:t>
      </w:r>
    </w:p>
    <w:p w14:paraId="6ED8423C" w14:textId="77777777" w:rsidR="00E94C09" w:rsidRDefault="001F185A" w:rsidP="001F185A">
      <w:pPr>
        <w:ind w:firstLine="567"/>
        <w:jc w:val="center"/>
        <w:rPr>
          <w:sz w:val="28"/>
          <w:szCs w:val="28"/>
        </w:rPr>
      </w:pPr>
      <w:r>
        <w:rPr>
          <w:sz w:val="28"/>
          <w:szCs w:val="28"/>
        </w:rPr>
        <w:t>«</w:t>
      </w:r>
      <w:r w:rsidR="005660E3" w:rsidRPr="005660E3">
        <w:rPr>
          <w:sz w:val="28"/>
          <w:szCs w:val="28"/>
        </w:rPr>
        <w:t xml:space="preserve">Обеспечение качественными жилищно-коммунальными услугами населения </w:t>
      </w:r>
      <w:proofErr w:type="spellStart"/>
      <w:r w:rsidR="00E36704">
        <w:rPr>
          <w:sz w:val="28"/>
          <w:szCs w:val="28"/>
        </w:rPr>
        <w:t>Горняцкогосельского</w:t>
      </w:r>
      <w:proofErr w:type="spellEnd"/>
      <w:r w:rsidR="003F1D17">
        <w:rPr>
          <w:sz w:val="28"/>
          <w:szCs w:val="28"/>
        </w:rPr>
        <w:t xml:space="preserve"> поселения</w:t>
      </w:r>
      <w:r>
        <w:rPr>
          <w:sz w:val="28"/>
          <w:szCs w:val="28"/>
        </w:rPr>
        <w:t>»</w:t>
      </w:r>
    </w:p>
    <w:p w14:paraId="7971ED5B" w14:textId="77777777" w:rsidR="001F185A" w:rsidRDefault="001F185A" w:rsidP="001F185A">
      <w:pPr>
        <w:ind w:firstLine="567"/>
        <w:jc w:val="center"/>
        <w:rPr>
          <w:sz w:val="28"/>
          <w:szCs w:val="28"/>
        </w:rPr>
      </w:pPr>
    </w:p>
    <w:p w14:paraId="22ABBC1D" w14:textId="77777777" w:rsidR="001F185A" w:rsidRPr="001F185A" w:rsidRDefault="001F185A" w:rsidP="001F185A">
      <w:pPr>
        <w:ind w:firstLine="567"/>
        <w:jc w:val="center"/>
        <w:rPr>
          <w:sz w:val="28"/>
          <w:szCs w:val="28"/>
        </w:rPr>
      </w:pPr>
      <w:r w:rsidRPr="001F185A">
        <w:rPr>
          <w:sz w:val="28"/>
          <w:szCs w:val="28"/>
        </w:rPr>
        <w:t>1. Основные положения</w:t>
      </w:r>
    </w:p>
    <w:p w14:paraId="315C6859" w14:textId="77777777" w:rsidR="001F185A" w:rsidRPr="001F185A" w:rsidRDefault="001F185A" w:rsidP="001F185A">
      <w:pPr>
        <w:ind w:firstLine="567"/>
        <w:jc w:val="center"/>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7655"/>
      </w:tblGrid>
      <w:tr w:rsidR="00C53B7D" w:rsidRPr="001F185A" w14:paraId="1C9A9D77" w14:textId="77777777" w:rsidTr="00D16948">
        <w:trPr>
          <w:jc w:val="center"/>
        </w:trPr>
        <w:tc>
          <w:tcPr>
            <w:tcW w:w="851" w:type="dxa"/>
          </w:tcPr>
          <w:p w14:paraId="411BE092" w14:textId="77777777" w:rsidR="00C53B7D" w:rsidRPr="001F185A" w:rsidRDefault="00C53B7D" w:rsidP="00427BEF">
            <w:pPr>
              <w:rPr>
                <w:sz w:val="28"/>
                <w:szCs w:val="28"/>
              </w:rPr>
            </w:pPr>
            <w:r w:rsidRPr="001F185A">
              <w:rPr>
                <w:sz w:val="28"/>
                <w:szCs w:val="28"/>
              </w:rPr>
              <w:t>1.1.</w:t>
            </w:r>
          </w:p>
        </w:tc>
        <w:tc>
          <w:tcPr>
            <w:tcW w:w="2977" w:type="dxa"/>
          </w:tcPr>
          <w:p w14:paraId="65830A64" w14:textId="77777777" w:rsidR="00C53B7D" w:rsidRPr="001F185A" w:rsidRDefault="00C53B7D" w:rsidP="00427BEF">
            <w:pPr>
              <w:rPr>
                <w:sz w:val="28"/>
                <w:szCs w:val="28"/>
              </w:rPr>
            </w:pPr>
            <w:r w:rsidRPr="001F185A">
              <w:rPr>
                <w:sz w:val="28"/>
                <w:szCs w:val="28"/>
              </w:rPr>
              <w:t>Куратор муниципальной программы</w:t>
            </w:r>
          </w:p>
        </w:tc>
        <w:tc>
          <w:tcPr>
            <w:tcW w:w="850" w:type="dxa"/>
          </w:tcPr>
          <w:p w14:paraId="6F3297DC" w14:textId="77777777" w:rsidR="00C53B7D" w:rsidRPr="001F185A" w:rsidRDefault="00C53B7D" w:rsidP="001F185A">
            <w:pPr>
              <w:rPr>
                <w:sz w:val="28"/>
                <w:szCs w:val="28"/>
              </w:rPr>
            </w:pPr>
            <w:r w:rsidRPr="001F185A">
              <w:rPr>
                <w:sz w:val="28"/>
                <w:szCs w:val="28"/>
              </w:rPr>
              <w:t>-</w:t>
            </w:r>
          </w:p>
        </w:tc>
        <w:tc>
          <w:tcPr>
            <w:tcW w:w="7655" w:type="dxa"/>
          </w:tcPr>
          <w:p w14:paraId="02F8C498" w14:textId="77777777" w:rsidR="00C53B7D" w:rsidRPr="00C06F06" w:rsidRDefault="00C53B7D" w:rsidP="00C53B7D">
            <w:pPr>
              <w:spacing w:line="280" w:lineRule="exact"/>
              <w:jc w:val="both"/>
              <w:rPr>
                <w:sz w:val="28"/>
              </w:rPr>
            </w:pPr>
            <w:r>
              <w:rPr>
                <w:sz w:val="28"/>
              </w:rPr>
              <w:t>Балденков Алексей Владимирович</w:t>
            </w:r>
            <w:r w:rsidRPr="00C06F06">
              <w:rPr>
                <w:sz w:val="28"/>
              </w:rPr>
              <w:t xml:space="preserve">, глава Администрации </w:t>
            </w:r>
            <w:r>
              <w:rPr>
                <w:sz w:val="28"/>
                <w:szCs w:val="28"/>
              </w:rPr>
              <w:t>Горняцкого</w:t>
            </w:r>
            <w:r w:rsidRPr="00C06F06">
              <w:rPr>
                <w:sz w:val="28"/>
              </w:rPr>
              <w:t xml:space="preserve"> сельского поселения</w:t>
            </w:r>
          </w:p>
        </w:tc>
      </w:tr>
      <w:tr w:rsidR="00C53B7D" w:rsidRPr="001F185A" w14:paraId="17E87B87" w14:textId="77777777" w:rsidTr="00D16948">
        <w:trPr>
          <w:jc w:val="center"/>
        </w:trPr>
        <w:tc>
          <w:tcPr>
            <w:tcW w:w="851" w:type="dxa"/>
          </w:tcPr>
          <w:p w14:paraId="72979215" w14:textId="77777777" w:rsidR="00C53B7D" w:rsidRDefault="00C53B7D" w:rsidP="00427BEF">
            <w:pPr>
              <w:rPr>
                <w:sz w:val="28"/>
                <w:szCs w:val="28"/>
              </w:rPr>
            </w:pPr>
            <w:r w:rsidRPr="001F185A">
              <w:rPr>
                <w:sz w:val="28"/>
                <w:szCs w:val="28"/>
              </w:rPr>
              <w:t>1.2.</w:t>
            </w:r>
          </w:p>
          <w:p w14:paraId="3BCC14C8" w14:textId="77777777" w:rsidR="00C53B7D" w:rsidRDefault="00C53B7D" w:rsidP="00427BEF">
            <w:pPr>
              <w:rPr>
                <w:sz w:val="28"/>
                <w:szCs w:val="28"/>
              </w:rPr>
            </w:pPr>
          </w:p>
          <w:p w14:paraId="1F461EE4" w14:textId="77777777" w:rsidR="00C53B7D" w:rsidRPr="001F185A" w:rsidRDefault="00C53B7D" w:rsidP="00427BEF">
            <w:pPr>
              <w:rPr>
                <w:sz w:val="28"/>
                <w:szCs w:val="28"/>
              </w:rPr>
            </w:pPr>
          </w:p>
        </w:tc>
        <w:tc>
          <w:tcPr>
            <w:tcW w:w="2977" w:type="dxa"/>
          </w:tcPr>
          <w:p w14:paraId="601BC953" w14:textId="77777777" w:rsidR="00C53B7D" w:rsidRPr="001F185A" w:rsidRDefault="00C53B7D" w:rsidP="00427BEF">
            <w:pPr>
              <w:rPr>
                <w:sz w:val="28"/>
                <w:szCs w:val="28"/>
              </w:rPr>
            </w:pPr>
            <w:r w:rsidRPr="001F185A">
              <w:rPr>
                <w:sz w:val="28"/>
                <w:szCs w:val="28"/>
              </w:rPr>
              <w:t>Ответственный исполнитель муниципальной программы</w:t>
            </w:r>
          </w:p>
        </w:tc>
        <w:tc>
          <w:tcPr>
            <w:tcW w:w="850" w:type="dxa"/>
          </w:tcPr>
          <w:p w14:paraId="25074D58" w14:textId="77777777" w:rsidR="00C53B7D" w:rsidRDefault="00C53B7D" w:rsidP="001F185A">
            <w:pPr>
              <w:rPr>
                <w:sz w:val="28"/>
                <w:szCs w:val="28"/>
              </w:rPr>
            </w:pPr>
            <w:r w:rsidRPr="001F185A">
              <w:rPr>
                <w:sz w:val="28"/>
                <w:szCs w:val="28"/>
              </w:rPr>
              <w:t>-</w:t>
            </w:r>
          </w:p>
          <w:p w14:paraId="242EFACB" w14:textId="77777777" w:rsidR="00C53B7D" w:rsidRDefault="00C53B7D" w:rsidP="001F185A">
            <w:pPr>
              <w:rPr>
                <w:sz w:val="28"/>
                <w:szCs w:val="28"/>
              </w:rPr>
            </w:pPr>
          </w:p>
          <w:p w14:paraId="3957FEB6" w14:textId="77777777" w:rsidR="00C53B7D" w:rsidRDefault="00C53B7D" w:rsidP="001F185A">
            <w:pPr>
              <w:rPr>
                <w:sz w:val="28"/>
                <w:szCs w:val="28"/>
              </w:rPr>
            </w:pPr>
          </w:p>
          <w:p w14:paraId="7FD35219" w14:textId="77777777" w:rsidR="00C53B7D" w:rsidRDefault="00C53B7D" w:rsidP="001F185A">
            <w:pPr>
              <w:rPr>
                <w:sz w:val="28"/>
                <w:szCs w:val="28"/>
              </w:rPr>
            </w:pPr>
          </w:p>
          <w:p w14:paraId="69017BF2" w14:textId="77777777" w:rsidR="00C53B7D" w:rsidRPr="001F185A" w:rsidRDefault="00C53B7D" w:rsidP="005D1F62">
            <w:pPr>
              <w:rPr>
                <w:sz w:val="28"/>
                <w:szCs w:val="28"/>
              </w:rPr>
            </w:pPr>
          </w:p>
        </w:tc>
        <w:tc>
          <w:tcPr>
            <w:tcW w:w="7655" w:type="dxa"/>
          </w:tcPr>
          <w:p w14:paraId="78FCDE48" w14:textId="77777777" w:rsidR="00C53B7D" w:rsidRPr="008B4239" w:rsidRDefault="00C53B7D" w:rsidP="005F70F2">
            <w:pPr>
              <w:spacing w:line="280" w:lineRule="exact"/>
              <w:jc w:val="both"/>
              <w:rPr>
                <w:sz w:val="28"/>
                <w:highlight w:val="yellow"/>
              </w:rPr>
            </w:pPr>
            <w:r>
              <w:rPr>
                <w:sz w:val="28"/>
              </w:rPr>
              <w:t xml:space="preserve">Заведующий сектором </w:t>
            </w:r>
            <w:r w:rsidRPr="00C06F06">
              <w:rPr>
                <w:sz w:val="28"/>
              </w:rPr>
              <w:t>муниципально</w:t>
            </w:r>
            <w:r>
              <w:rPr>
                <w:sz w:val="28"/>
              </w:rPr>
              <w:t>го</w:t>
            </w:r>
            <w:r w:rsidRPr="00C06F06">
              <w:rPr>
                <w:sz w:val="28"/>
              </w:rPr>
              <w:t xml:space="preserve"> хозяйст</w:t>
            </w:r>
            <w:r>
              <w:rPr>
                <w:sz w:val="28"/>
              </w:rPr>
              <w:t>ва</w:t>
            </w:r>
            <w:r w:rsidRPr="00C06F06">
              <w:rPr>
                <w:sz w:val="28"/>
              </w:rPr>
              <w:t xml:space="preserve"> Администрации </w:t>
            </w:r>
            <w:r>
              <w:rPr>
                <w:sz w:val="28"/>
                <w:szCs w:val="28"/>
              </w:rPr>
              <w:t>Горняцкого</w:t>
            </w:r>
            <w:r w:rsidRPr="00C06F06">
              <w:rPr>
                <w:sz w:val="28"/>
              </w:rPr>
              <w:t xml:space="preserve"> сельского поселения</w:t>
            </w:r>
            <w:r w:rsidR="005F70F2">
              <w:rPr>
                <w:sz w:val="28"/>
              </w:rPr>
              <w:t xml:space="preserve"> (Т.В. Дуд</w:t>
            </w:r>
            <w:r>
              <w:rPr>
                <w:sz w:val="28"/>
              </w:rPr>
              <w:t>никова)</w:t>
            </w:r>
          </w:p>
        </w:tc>
      </w:tr>
      <w:tr w:rsidR="001F185A" w:rsidRPr="001F185A" w14:paraId="2FB0983F" w14:textId="77777777" w:rsidTr="00D16948">
        <w:trPr>
          <w:jc w:val="center"/>
        </w:trPr>
        <w:tc>
          <w:tcPr>
            <w:tcW w:w="851" w:type="dxa"/>
          </w:tcPr>
          <w:p w14:paraId="4CD797D3" w14:textId="77777777" w:rsidR="001F185A" w:rsidRPr="001F185A" w:rsidRDefault="00293EEB" w:rsidP="00427BEF">
            <w:pPr>
              <w:rPr>
                <w:sz w:val="28"/>
                <w:szCs w:val="28"/>
              </w:rPr>
            </w:pPr>
            <w:r>
              <w:rPr>
                <w:sz w:val="28"/>
                <w:szCs w:val="28"/>
              </w:rPr>
              <w:t>1</w:t>
            </w:r>
            <w:r w:rsidR="005D1F62">
              <w:rPr>
                <w:sz w:val="28"/>
                <w:szCs w:val="28"/>
              </w:rPr>
              <w:t>.3</w:t>
            </w:r>
            <w:r w:rsidR="001F185A" w:rsidRPr="001F185A">
              <w:rPr>
                <w:sz w:val="28"/>
                <w:szCs w:val="28"/>
              </w:rPr>
              <w:t>.</w:t>
            </w:r>
          </w:p>
        </w:tc>
        <w:tc>
          <w:tcPr>
            <w:tcW w:w="2977" w:type="dxa"/>
          </w:tcPr>
          <w:p w14:paraId="05E852D2" w14:textId="77777777" w:rsidR="001F185A" w:rsidRPr="001F185A" w:rsidRDefault="001F185A" w:rsidP="00427BEF">
            <w:pPr>
              <w:rPr>
                <w:sz w:val="28"/>
                <w:szCs w:val="28"/>
              </w:rPr>
            </w:pPr>
            <w:r w:rsidRPr="001F185A">
              <w:rPr>
                <w:sz w:val="28"/>
                <w:szCs w:val="28"/>
              </w:rPr>
              <w:t xml:space="preserve">Срок реализации </w:t>
            </w:r>
            <w:r w:rsidR="00427BEF" w:rsidRPr="00427BEF">
              <w:rPr>
                <w:sz w:val="28"/>
                <w:szCs w:val="28"/>
              </w:rPr>
              <w:t>муниципальной</w:t>
            </w:r>
            <w:r w:rsidRPr="001F185A">
              <w:rPr>
                <w:sz w:val="28"/>
                <w:szCs w:val="28"/>
              </w:rPr>
              <w:t xml:space="preserve"> программы</w:t>
            </w:r>
          </w:p>
        </w:tc>
        <w:tc>
          <w:tcPr>
            <w:tcW w:w="850" w:type="dxa"/>
          </w:tcPr>
          <w:p w14:paraId="3CBDFB9C" w14:textId="77777777" w:rsidR="001F185A" w:rsidRPr="001F185A" w:rsidRDefault="001F185A" w:rsidP="00427BEF">
            <w:pPr>
              <w:rPr>
                <w:sz w:val="28"/>
                <w:szCs w:val="28"/>
              </w:rPr>
            </w:pPr>
            <w:r w:rsidRPr="001F185A">
              <w:rPr>
                <w:sz w:val="28"/>
                <w:szCs w:val="28"/>
              </w:rPr>
              <w:t>-</w:t>
            </w:r>
          </w:p>
        </w:tc>
        <w:tc>
          <w:tcPr>
            <w:tcW w:w="7655" w:type="dxa"/>
          </w:tcPr>
          <w:p w14:paraId="5F6A67C9" w14:textId="77777777" w:rsidR="0013103E" w:rsidRDefault="0013103E" w:rsidP="00287165">
            <w:pPr>
              <w:ind w:firstLine="567"/>
              <w:rPr>
                <w:sz w:val="28"/>
                <w:szCs w:val="28"/>
              </w:rPr>
            </w:pPr>
            <w:r>
              <w:rPr>
                <w:sz w:val="28"/>
                <w:szCs w:val="28"/>
              </w:rPr>
              <w:t>1 этап 2019-2024 годы</w:t>
            </w:r>
          </w:p>
          <w:p w14:paraId="101C7B3D" w14:textId="77777777" w:rsidR="001F185A" w:rsidRPr="001F185A" w:rsidRDefault="0013103E" w:rsidP="00287165">
            <w:pPr>
              <w:ind w:firstLine="567"/>
              <w:rPr>
                <w:sz w:val="28"/>
                <w:szCs w:val="28"/>
              </w:rPr>
            </w:pPr>
            <w:r>
              <w:rPr>
                <w:sz w:val="28"/>
                <w:szCs w:val="28"/>
              </w:rPr>
              <w:t xml:space="preserve">2 этап </w:t>
            </w:r>
            <w:r w:rsidR="001F185A" w:rsidRPr="00B42A9A">
              <w:rPr>
                <w:sz w:val="28"/>
                <w:szCs w:val="28"/>
              </w:rPr>
              <w:t>202</w:t>
            </w:r>
            <w:r w:rsidR="00B42A9A" w:rsidRPr="00B42A9A">
              <w:rPr>
                <w:sz w:val="28"/>
                <w:szCs w:val="28"/>
              </w:rPr>
              <w:t>5</w:t>
            </w:r>
            <w:r w:rsidR="001F185A" w:rsidRPr="001F185A">
              <w:rPr>
                <w:sz w:val="28"/>
                <w:szCs w:val="28"/>
              </w:rPr>
              <w:t xml:space="preserve"> - 2030 годы</w:t>
            </w:r>
          </w:p>
        </w:tc>
      </w:tr>
      <w:tr w:rsidR="001F185A" w:rsidRPr="001F185A" w14:paraId="025498CC" w14:textId="77777777" w:rsidTr="00D16948">
        <w:trPr>
          <w:jc w:val="center"/>
        </w:trPr>
        <w:tc>
          <w:tcPr>
            <w:tcW w:w="851" w:type="dxa"/>
          </w:tcPr>
          <w:p w14:paraId="24CD6E7F" w14:textId="77777777" w:rsidR="001F185A" w:rsidRPr="001F185A" w:rsidRDefault="001C66D7" w:rsidP="00427BEF">
            <w:pPr>
              <w:rPr>
                <w:sz w:val="28"/>
                <w:szCs w:val="28"/>
              </w:rPr>
            </w:pPr>
            <w:r>
              <w:rPr>
                <w:sz w:val="28"/>
                <w:szCs w:val="28"/>
              </w:rPr>
              <w:t>1.4</w:t>
            </w:r>
            <w:r w:rsidR="001F185A" w:rsidRPr="001F185A">
              <w:rPr>
                <w:sz w:val="28"/>
                <w:szCs w:val="28"/>
              </w:rPr>
              <w:t>.</w:t>
            </w:r>
          </w:p>
        </w:tc>
        <w:tc>
          <w:tcPr>
            <w:tcW w:w="2977" w:type="dxa"/>
          </w:tcPr>
          <w:p w14:paraId="7814CE28" w14:textId="77777777" w:rsidR="001F185A" w:rsidRPr="001F185A" w:rsidRDefault="001F185A" w:rsidP="00427BEF">
            <w:pPr>
              <w:rPr>
                <w:sz w:val="28"/>
                <w:szCs w:val="28"/>
              </w:rPr>
            </w:pPr>
            <w:r w:rsidRPr="001F185A">
              <w:rPr>
                <w:sz w:val="28"/>
                <w:szCs w:val="28"/>
              </w:rPr>
              <w:t xml:space="preserve">Цели </w:t>
            </w:r>
            <w:r w:rsidR="00427BEF" w:rsidRPr="00427BEF">
              <w:rPr>
                <w:sz w:val="28"/>
                <w:szCs w:val="28"/>
              </w:rPr>
              <w:t>муниципальной</w:t>
            </w:r>
            <w:r w:rsidRPr="001F185A">
              <w:rPr>
                <w:sz w:val="28"/>
                <w:szCs w:val="28"/>
              </w:rPr>
              <w:t xml:space="preserve"> программы</w:t>
            </w:r>
          </w:p>
        </w:tc>
        <w:tc>
          <w:tcPr>
            <w:tcW w:w="850" w:type="dxa"/>
          </w:tcPr>
          <w:p w14:paraId="5135D46F" w14:textId="77777777" w:rsidR="001F185A" w:rsidRPr="001F185A" w:rsidRDefault="001F185A" w:rsidP="00427BEF">
            <w:pPr>
              <w:rPr>
                <w:sz w:val="28"/>
                <w:szCs w:val="28"/>
              </w:rPr>
            </w:pPr>
            <w:r w:rsidRPr="001F185A">
              <w:rPr>
                <w:sz w:val="28"/>
                <w:szCs w:val="28"/>
              </w:rPr>
              <w:t>-</w:t>
            </w:r>
          </w:p>
        </w:tc>
        <w:tc>
          <w:tcPr>
            <w:tcW w:w="7655" w:type="dxa"/>
          </w:tcPr>
          <w:p w14:paraId="19238290" w14:textId="77777777" w:rsidR="001F185A" w:rsidRPr="001F185A" w:rsidRDefault="00293EEB" w:rsidP="00DF3822">
            <w:pPr>
              <w:rPr>
                <w:sz w:val="28"/>
                <w:szCs w:val="28"/>
              </w:rPr>
            </w:pPr>
            <w:r w:rsidRPr="00293EEB">
              <w:rPr>
                <w:sz w:val="28"/>
                <w:szCs w:val="28"/>
              </w:rPr>
              <w:t>обеспечение качества жилищно-коммунальных услуг, предоставляе</w:t>
            </w:r>
            <w:r>
              <w:rPr>
                <w:sz w:val="28"/>
                <w:szCs w:val="28"/>
              </w:rPr>
              <w:t xml:space="preserve">мых населению </w:t>
            </w:r>
            <w:r w:rsidR="00E36704">
              <w:rPr>
                <w:sz w:val="28"/>
                <w:szCs w:val="28"/>
              </w:rPr>
              <w:t>Горняцкого</w:t>
            </w:r>
            <w:r w:rsidR="00DF3822">
              <w:rPr>
                <w:sz w:val="28"/>
                <w:szCs w:val="28"/>
              </w:rPr>
              <w:t xml:space="preserve"> </w:t>
            </w:r>
            <w:r w:rsidR="00E36704">
              <w:rPr>
                <w:sz w:val="28"/>
                <w:szCs w:val="28"/>
              </w:rPr>
              <w:t>сельского</w:t>
            </w:r>
            <w:r w:rsidR="003F1D17">
              <w:rPr>
                <w:sz w:val="28"/>
                <w:szCs w:val="28"/>
              </w:rPr>
              <w:t xml:space="preserve"> поселения</w:t>
            </w:r>
            <w:r w:rsidRPr="00293EEB">
              <w:rPr>
                <w:sz w:val="28"/>
                <w:szCs w:val="28"/>
              </w:rPr>
              <w:t xml:space="preserve">, в том числе путем увеличения доли населения </w:t>
            </w:r>
            <w:r w:rsidR="00E36704">
              <w:rPr>
                <w:sz w:val="28"/>
                <w:szCs w:val="28"/>
              </w:rPr>
              <w:t>Горняцкого</w:t>
            </w:r>
            <w:r w:rsidR="00DF3822">
              <w:rPr>
                <w:sz w:val="28"/>
                <w:szCs w:val="28"/>
              </w:rPr>
              <w:t xml:space="preserve"> </w:t>
            </w:r>
            <w:r w:rsidR="00E36704">
              <w:rPr>
                <w:sz w:val="28"/>
                <w:szCs w:val="28"/>
              </w:rPr>
              <w:t>сельского</w:t>
            </w:r>
            <w:r w:rsidR="003F1D17">
              <w:rPr>
                <w:sz w:val="28"/>
                <w:szCs w:val="28"/>
              </w:rPr>
              <w:t xml:space="preserve"> поселения</w:t>
            </w:r>
            <w:r w:rsidRPr="00293EEB">
              <w:rPr>
                <w:sz w:val="28"/>
                <w:szCs w:val="28"/>
              </w:rPr>
              <w:t xml:space="preserve">, обеспеченного качественными жилищно-коммунальными </w:t>
            </w:r>
            <w:r>
              <w:rPr>
                <w:sz w:val="28"/>
                <w:szCs w:val="28"/>
              </w:rPr>
              <w:t xml:space="preserve">услугами </w:t>
            </w:r>
            <w:r w:rsidRPr="00293EEB">
              <w:rPr>
                <w:sz w:val="28"/>
                <w:szCs w:val="28"/>
              </w:rPr>
              <w:t>к 2030 году</w:t>
            </w:r>
          </w:p>
        </w:tc>
      </w:tr>
      <w:tr w:rsidR="001F185A" w:rsidRPr="001F185A" w14:paraId="70D3EBBA" w14:textId="77777777" w:rsidTr="00D16948">
        <w:trPr>
          <w:jc w:val="center"/>
        </w:trPr>
        <w:tc>
          <w:tcPr>
            <w:tcW w:w="851" w:type="dxa"/>
          </w:tcPr>
          <w:p w14:paraId="02766C5B" w14:textId="77777777" w:rsidR="001F185A" w:rsidRPr="001F185A" w:rsidRDefault="001C66D7" w:rsidP="00427BEF">
            <w:pPr>
              <w:rPr>
                <w:sz w:val="28"/>
                <w:szCs w:val="28"/>
              </w:rPr>
            </w:pPr>
            <w:r>
              <w:rPr>
                <w:sz w:val="28"/>
                <w:szCs w:val="28"/>
              </w:rPr>
              <w:t>1.5</w:t>
            </w:r>
            <w:r w:rsidR="001F185A" w:rsidRPr="001F185A">
              <w:rPr>
                <w:sz w:val="28"/>
                <w:szCs w:val="28"/>
              </w:rPr>
              <w:t>.</w:t>
            </w:r>
          </w:p>
        </w:tc>
        <w:tc>
          <w:tcPr>
            <w:tcW w:w="2977" w:type="dxa"/>
          </w:tcPr>
          <w:p w14:paraId="142792EA" w14:textId="77777777" w:rsidR="001F185A" w:rsidRPr="001F185A" w:rsidRDefault="001F185A" w:rsidP="00427BEF">
            <w:pPr>
              <w:rPr>
                <w:sz w:val="28"/>
                <w:szCs w:val="28"/>
              </w:rPr>
            </w:pPr>
            <w:r w:rsidRPr="001F185A">
              <w:rPr>
                <w:sz w:val="28"/>
                <w:szCs w:val="28"/>
              </w:rPr>
              <w:t xml:space="preserve">Параметры финансового </w:t>
            </w:r>
            <w:r w:rsidRPr="001F185A">
              <w:rPr>
                <w:sz w:val="28"/>
                <w:szCs w:val="28"/>
              </w:rPr>
              <w:lastRenderedPageBreak/>
              <w:t xml:space="preserve">обеспечения </w:t>
            </w:r>
            <w:r w:rsidR="00427BEF" w:rsidRPr="00427BEF">
              <w:rPr>
                <w:sz w:val="28"/>
                <w:szCs w:val="28"/>
              </w:rPr>
              <w:t>муниципальной</w:t>
            </w:r>
            <w:r w:rsidRPr="001F185A">
              <w:rPr>
                <w:sz w:val="28"/>
                <w:szCs w:val="28"/>
              </w:rPr>
              <w:t xml:space="preserve"> программы</w:t>
            </w:r>
          </w:p>
        </w:tc>
        <w:tc>
          <w:tcPr>
            <w:tcW w:w="850" w:type="dxa"/>
          </w:tcPr>
          <w:p w14:paraId="4D3BD9CB" w14:textId="77777777" w:rsidR="001F185A" w:rsidRPr="001F185A" w:rsidRDefault="001F185A" w:rsidP="00550A85">
            <w:pPr>
              <w:rPr>
                <w:sz w:val="28"/>
                <w:szCs w:val="28"/>
              </w:rPr>
            </w:pPr>
            <w:r w:rsidRPr="001F185A">
              <w:rPr>
                <w:sz w:val="28"/>
                <w:szCs w:val="28"/>
              </w:rPr>
              <w:lastRenderedPageBreak/>
              <w:t>-</w:t>
            </w:r>
          </w:p>
        </w:tc>
        <w:tc>
          <w:tcPr>
            <w:tcW w:w="7655" w:type="dxa"/>
          </w:tcPr>
          <w:p w14:paraId="0C1F1B35" w14:textId="77777777" w:rsidR="005F70F2" w:rsidRPr="00FE3863" w:rsidRDefault="00A35BE7" w:rsidP="005F70F2">
            <w:pPr>
              <w:ind w:firstLine="567"/>
              <w:rPr>
                <w:sz w:val="28"/>
                <w:szCs w:val="28"/>
              </w:rPr>
            </w:pPr>
            <w:r>
              <w:rPr>
                <w:sz w:val="28"/>
                <w:szCs w:val="28"/>
              </w:rPr>
              <w:t>38 682,6</w:t>
            </w:r>
            <w:r w:rsidR="005F70F2" w:rsidRPr="00FE3863">
              <w:rPr>
                <w:sz w:val="28"/>
                <w:szCs w:val="28"/>
              </w:rPr>
              <w:t xml:space="preserve"> тыс. рублей:</w:t>
            </w:r>
          </w:p>
          <w:p w14:paraId="20637515" w14:textId="77777777" w:rsidR="005F70F2" w:rsidRPr="00FE3863" w:rsidRDefault="005F70F2" w:rsidP="005F70F2">
            <w:pPr>
              <w:ind w:firstLine="567"/>
              <w:rPr>
                <w:sz w:val="28"/>
                <w:szCs w:val="28"/>
              </w:rPr>
            </w:pPr>
            <w:r w:rsidRPr="00FE3863">
              <w:rPr>
                <w:sz w:val="28"/>
                <w:szCs w:val="28"/>
              </w:rPr>
              <w:t>этап I: 23 894,0 тыс. рублей;</w:t>
            </w:r>
          </w:p>
          <w:p w14:paraId="228F5C48" w14:textId="77777777" w:rsidR="0077340C" w:rsidRPr="001F185A" w:rsidRDefault="005F70F2" w:rsidP="00A35BE7">
            <w:pPr>
              <w:ind w:firstLine="567"/>
              <w:rPr>
                <w:sz w:val="28"/>
                <w:szCs w:val="28"/>
              </w:rPr>
            </w:pPr>
            <w:r w:rsidRPr="00FE3863">
              <w:rPr>
                <w:sz w:val="28"/>
                <w:szCs w:val="28"/>
              </w:rPr>
              <w:lastRenderedPageBreak/>
              <w:t xml:space="preserve">этап II: </w:t>
            </w:r>
            <w:r w:rsidR="00A35BE7" w:rsidRPr="00A35BE7">
              <w:rPr>
                <w:sz w:val="28"/>
                <w:szCs w:val="28"/>
              </w:rPr>
              <w:t>14</w:t>
            </w:r>
            <w:r w:rsidR="00A35BE7">
              <w:rPr>
                <w:sz w:val="28"/>
                <w:szCs w:val="28"/>
              </w:rPr>
              <w:t xml:space="preserve"> </w:t>
            </w:r>
            <w:r w:rsidR="00A35BE7" w:rsidRPr="00A35BE7">
              <w:rPr>
                <w:sz w:val="28"/>
                <w:szCs w:val="28"/>
              </w:rPr>
              <w:t>788,6</w:t>
            </w:r>
            <w:r w:rsidRPr="00FE3863">
              <w:rPr>
                <w:sz w:val="28"/>
                <w:szCs w:val="28"/>
              </w:rPr>
              <w:t xml:space="preserve"> тыс. рублей</w:t>
            </w:r>
          </w:p>
        </w:tc>
      </w:tr>
      <w:tr w:rsidR="001F185A" w:rsidRPr="001F185A" w14:paraId="510229C4" w14:textId="77777777" w:rsidTr="00D16948">
        <w:trPr>
          <w:jc w:val="center"/>
        </w:trPr>
        <w:tc>
          <w:tcPr>
            <w:tcW w:w="851" w:type="dxa"/>
          </w:tcPr>
          <w:p w14:paraId="0D0739E8" w14:textId="77777777" w:rsidR="001F185A" w:rsidRPr="001F185A" w:rsidRDefault="001C66D7" w:rsidP="00427BEF">
            <w:pPr>
              <w:rPr>
                <w:sz w:val="28"/>
                <w:szCs w:val="28"/>
              </w:rPr>
            </w:pPr>
            <w:r>
              <w:rPr>
                <w:sz w:val="28"/>
                <w:szCs w:val="28"/>
              </w:rPr>
              <w:lastRenderedPageBreak/>
              <w:t>1.6</w:t>
            </w:r>
            <w:r w:rsidR="001F185A" w:rsidRPr="001F185A">
              <w:rPr>
                <w:sz w:val="28"/>
                <w:szCs w:val="28"/>
              </w:rPr>
              <w:t>.</w:t>
            </w:r>
          </w:p>
        </w:tc>
        <w:tc>
          <w:tcPr>
            <w:tcW w:w="2977" w:type="dxa"/>
          </w:tcPr>
          <w:p w14:paraId="69452C28" w14:textId="77777777" w:rsidR="001F185A" w:rsidRPr="001F185A" w:rsidRDefault="001F185A" w:rsidP="00427BEF">
            <w:pPr>
              <w:rPr>
                <w:sz w:val="28"/>
                <w:szCs w:val="28"/>
              </w:rPr>
            </w:pPr>
            <w:r w:rsidRPr="001F185A">
              <w:rPr>
                <w:sz w:val="28"/>
                <w:szCs w:val="28"/>
              </w:rPr>
              <w:t xml:space="preserve">Связь с национальными целями развития Российской Федерации, государственными программами </w:t>
            </w:r>
            <w:r w:rsidR="00427BEF" w:rsidRPr="00427BEF">
              <w:rPr>
                <w:sz w:val="28"/>
                <w:szCs w:val="28"/>
              </w:rPr>
              <w:t>Ростовск</w:t>
            </w:r>
            <w:r w:rsidR="00427BEF">
              <w:rPr>
                <w:sz w:val="28"/>
                <w:szCs w:val="28"/>
              </w:rPr>
              <w:t>ой</w:t>
            </w:r>
            <w:r w:rsidR="00427BEF" w:rsidRPr="00427BEF">
              <w:rPr>
                <w:sz w:val="28"/>
                <w:szCs w:val="28"/>
              </w:rPr>
              <w:t xml:space="preserve"> област</w:t>
            </w:r>
            <w:r w:rsidR="00427BEF">
              <w:rPr>
                <w:sz w:val="28"/>
                <w:szCs w:val="28"/>
              </w:rPr>
              <w:t>и</w:t>
            </w:r>
          </w:p>
        </w:tc>
        <w:tc>
          <w:tcPr>
            <w:tcW w:w="850" w:type="dxa"/>
          </w:tcPr>
          <w:p w14:paraId="1DBBE12F" w14:textId="77777777" w:rsidR="001F185A" w:rsidRPr="001F185A" w:rsidRDefault="001F185A" w:rsidP="00550A85">
            <w:pPr>
              <w:rPr>
                <w:sz w:val="28"/>
                <w:szCs w:val="28"/>
              </w:rPr>
            </w:pPr>
            <w:r w:rsidRPr="001F185A">
              <w:rPr>
                <w:sz w:val="28"/>
                <w:szCs w:val="28"/>
              </w:rPr>
              <w:t>-</w:t>
            </w:r>
          </w:p>
        </w:tc>
        <w:tc>
          <w:tcPr>
            <w:tcW w:w="7655" w:type="dxa"/>
          </w:tcPr>
          <w:p w14:paraId="4BBA9C12" w14:textId="77777777" w:rsidR="001F185A" w:rsidRPr="001F185A" w:rsidRDefault="00A56F92" w:rsidP="00287165">
            <w:pPr>
              <w:ind w:firstLine="567"/>
              <w:rPr>
                <w:sz w:val="28"/>
                <w:szCs w:val="28"/>
              </w:rPr>
            </w:pPr>
            <w:r w:rsidRPr="00A56F92">
              <w:rPr>
                <w:sz w:val="28"/>
                <w:szCs w:val="28"/>
              </w:rPr>
              <w:t>-</w:t>
            </w:r>
          </w:p>
        </w:tc>
      </w:tr>
    </w:tbl>
    <w:p w14:paraId="5B092C21" w14:textId="77777777" w:rsidR="00C5593E" w:rsidRDefault="00C5593E" w:rsidP="006A0A54">
      <w:pPr>
        <w:tabs>
          <w:tab w:val="left" w:pos="4410"/>
        </w:tabs>
        <w:rPr>
          <w:sz w:val="28"/>
          <w:szCs w:val="28"/>
        </w:rPr>
      </w:pPr>
    </w:p>
    <w:p w14:paraId="09EEC55C" w14:textId="77777777" w:rsidR="00C5593E" w:rsidRDefault="00C5593E" w:rsidP="00442CF2">
      <w:pPr>
        <w:tabs>
          <w:tab w:val="left" w:pos="4410"/>
        </w:tabs>
        <w:jc w:val="center"/>
        <w:rPr>
          <w:sz w:val="28"/>
          <w:szCs w:val="28"/>
        </w:rPr>
      </w:pPr>
    </w:p>
    <w:p w14:paraId="281605F5" w14:textId="77777777" w:rsidR="00442CF2" w:rsidRDefault="009C6395" w:rsidP="00442CF2">
      <w:pPr>
        <w:tabs>
          <w:tab w:val="left" w:pos="4410"/>
        </w:tabs>
        <w:jc w:val="center"/>
        <w:rPr>
          <w:sz w:val="28"/>
          <w:szCs w:val="28"/>
        </w:rPr>
      </w:pPr>
      <w:r w:rsidRPr="009C6395">
        <w:rPr>
          <w:sz w:val="28"/>
          <w:szCs w:val="28"/>
        </w:rPr>
        <w:t>2. Показатели муниципальной программы</w:t>
      </w:r>
      <w:bookmarkStart w:id="1" w:name="Par400"/>
      <w:bookmarkEnd w:id="1"/>
    </w:p>
    <w:p w14:paraId="6FEF4FEF" w14:textId="77777777" w:rsidR="009C6395" w:rsidRDefault="009C6395" w:rsidP="00442CF2">
      <w:pPr>
        <w:tabs>
          <w:tab w:val="left" w:pos="4410"/>
        </w:tabs>
        <w:jc w:val="center"/>
        <w:rPr>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63"/>
        <w:gridCol w:w="1642"/>
        <w:gridCol w:w="1039"/>
        <w:gridCol w:w="1425"/>
        <w:gridCol w:w="844"/>
        <w:gridCol w:w="851"/>
        <w:gridCol w:w="706"/>
        <w:gridCol w:w="709"/>
        <w:gridCol w:w="703"/>
        <w:gridCol w:w="709"/>
        <w:gridCol w:w="706"/>
        <w:gridCol w:w="709"/>
        <w:gridCol w:w="1416"/>
        <w:gridCol w:w="1839"/>
        <w:gridCol w:w="1833"/>
      </w:tblGrid>
      <w:tr w:rsidR="009A6C40" w:rsidRPr="00C5593E" w14:paraId="5676C6F6" w14:textId="77777777" w:rsidTr="0083366C">
        <w:tc>
          <w:tcPr>
            <w:tcW w:w="179" w:type="pct"/>
            <w:vMerge w:val="restart"/>
            <w:tcBorders>
              <w:top w:val="single" w:sz="4" w:space="0" w:color="auto"/>
              <w:left w:val="single" w:sz="4" w:space="0" w:color="auto"/>
              <w:bottom w:val="single" w:sz="4" w:space="0" w:color="auto"/>
              <w:right w:val="single" w:sz="4" w:space="0" w:color="auto"/>
            </w:tcBorders>
          </w:tcPr>
          <w:p w14:paraId="4ADA6C0D" w14:textId="77777777" w:rsidR="00095007" w:rsidRPr="00C5593E" w:rsidRDefault="00095007" w:rsidP="009C6395">
            <w:pPr>
              <w:widowControl w:val="0"/>
              <w:autoSpaceDE w:val="0"/>
              <w:autoSpaceDN w:val="0"/>
              <w:adjustRightInd w:val="0"/>
              <w:jc w:val="center"/>
              <w:rPr>
                <w:rFonts w:eastAsiaTheme="minorEastAsia"/>
              </w:rPr>
            </w:pPr>
          </w:p>
          <w:p w14:paraId="386FFBAD" w14:textId="77777777" w:rsidR="00095007" w:rsidRPr="00C5593E" w:rsidRDefault="00095007" w:rsidP="009C6395">
            <w:pPr>
              <w:widowControl w:val="0"/>
              <w:autoSpaceDE w:val="0"/>
              <w:autoSpaceDN w:val="0"/>
              <w:adjustRightInd w:val="0"/>
              <w:jc w:val="center"/>
              <w:rPr>
                <w:rFonts w:eastAsiaTheme="minorEastAsia"/>
              </w:rPr>
            </w:pPr>
          </w:p>
          <w:p w14:paraId="3B16E43B" w14:textId="77777777" w:rsidR="00095007" w:rsidRPr="00C5593E" w:rsidRDefault="00095007" w:rsidP="009C6395">
            <w:pPr>
              <w:widowControl w:val="0"/>
              <w:autoSpaceDE w:val="0"/>
              <w:autoSpaceDN w:val="0"/>
              <w:adjustRightInd w:val="0"/>
              <w:jc w:val="center"/>
              <w:rPr>
                <w:rFonts w:eastAsiaTheme="minorEastAsia"/>
              </w:rPr>
            </w:pPr>
          </w:p>
          <w:p w14:paraId="783E70BD"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w:t>
            </w:r>
          </w:p>
          <w:p w14:paraId="0E78038A"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п/п</w:t>
            </w:r>
          </w:p>
        </w:tc>
        <w:tc>
          <w:tcPr>
            <w:tcW w:w="523" w:type="pct"/>
            <w:vMerge w:val="restart"/>
            <w:tcBorders>
              <w:top w:val="single" w:sz="4" w:space="0" w:color="auto"/>
              <w:left w:val="single" w:sz="4" w:space="0" w:color="auto"/>
              <w:bottom w:val="single" w:sz="4" w:space="0" w:color="auto"/>
              <w:right w:val="single" w:sz="4" w:space="0" w:color="auto"/>
            </w:tcBorders>
          </w:tcPr>
          <w:p w14:paraId="2D2C88CB" w14:textId="77777777" w:rsidR="00095007" w:rsidRPr="00C5593E" w:rsidRDefault="00095007" w:rsidP="009C6395">
            <w:pPr>
              <w:widowControl w:val="0"/>
              <w:autoSpaceDE w:val="0"/>
              <w:autoSpaceDN w:val="0"/>
              <w:adjustRightInd w:val="0"/>
              <w:jc w:val="center"/>
              <w:rPr>
                <w:rFonts w:eastAsiaTheme="minorEastAsia"/>
              </w:rPr>
            </w:pPr>
          </w:p>
          <w:p w14:paraId="2088AE69" w14:textId="77777777" w:rsidR="00095007" w:rsidRPr="00C5593E" w:rsidRDefault="00095007" w:rsidP="009C6395">
            <w:pPr>
              <w:widowControl w:val="0"/>
              <w:autoSpaceDE w:val="0"/>
              <w:autoSpaceDN w:val="0"/>
              <w:adjustRightInd w:val="0"/>
              <w:jc w:val="center"/>
              <w:rPr>
                <w:rFonts w:eastAsiaTheme="minorEastAsia"/>
              </w:rPr>
            </w:pPr>
          </w:p>
          <w:p w14:paraId="3697C3BE" w14:textId="77777777" w:rsidR="00095007" w:rsidRPr="00C5593E" w:rsidRDefault="00095007" w:rsidP="009C6395">
            <w:pPr>
              <w:widowControl w:val="0"/>
              <w:autoSpaceDE w:val="0"/>
              <w:autoSpaceDN w:val="0"/>
              <w:adjustRightInd w:val="0"/>
              <w:jc w:val="center"/>
              <w:rPr>
                <w:rFonts w:eastAsiaTheme="minorEastAsia"/>
              </w:rPr>
            </w:pPr>
          </w:p>
          <w:p w14:paraId="773D2271"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Наименование показателя</w:t>
            </w:r>
          </w:p>
        </w:tc>
        <w:tc>
          <w:tcPr>
            <w:tcW w:w="331" w:type="pct"/>
            <w:vMerge w:val="restart"/>
            <w:tcBorders>
              <w:top w:val="single" w:sz="4" w:space="0" w:color="auto"/>
              <w:left w:val="single" w:sz="4" w:space="0" w:color="auto"/>
              <w:bottom w:val="single" w:sz="4" w:space="0" w:color="auto"/>
              <w:right w:val="single" w:sz="4" w:space="0" w:color="auto"/>
            </w:tcBorders>
          </w:tcPr>
          <w:p w14:paraId="7F5F41C2" w14:textId="77777777" w:rsidR="00095007" w:rsidRPr="00C5593E" w:rsidRDefault="00095007" w:rsidP="009C6395">
            <w:pPr>
              <w:widowControl w:val="0"/>
              <w:autoSpaceDE w:val="0"/>
              <w:autoSpaceDN w:val="0"/>
              <w:adjustRightInd w:val="0"/>
              <w:jc w:val="center"/>
              <w:rPr>
                <w:rFonts w:eastAsiaTheme="minorEastAsia"/>
              </w:rPr>
            </w:pPr>
          </w:p>
          <w:p w14:paraId="046AA14C" w14:textId="77777777" w:rsidR="00095007" w:rsidRPr="00C5593E" w:rsidRDefault="00095007" w:rsidP="009C6395">
            <w:pPr>
              <w:widowControl w:val="0"/>
              <w:autoSpaceDE w:val="0"/>
              <w:autoSpaceDN w:val="0"/>
              <w:adjustRightInd w:val="0"/>
              <w:jc w:val="center"/>
              <w:rPr>
                <w:rFonts w:eastAsiaTheme="minorEastAsia"/>
              </w:rPr>
            </w:pPr>
          </w:p>
          <w:p w14:paraId="09BA90CB" w14:textId="77777777" w:rsidR="00095007" w:rsidRPr="00C5593E" w:rsidRDefault="00095007" w:rsidP="009C6395">
            <w:pPr>
              <w:widowControl w:val="0"/>
              <w:autoSpaceDE w:val="0"/>
              <w:autoSpaceDN w:val="0"/>
              <w:adjustRightInd w:val="0"/>
              <w:jc w:val="center"/>
              <w:rPr>
                <w:rFonts w:eastAsiaTheme="minorEastAsia"/>
              </w:rPr>
            </w:pPr>
          </w:p>
          <w:p w14:paraId="5551675A"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Уровень показателя</w:t>
            </w:r>
          </w:p>
        </w:tc>
        <w:tc>
          <w:tcPr>
            <w:tcW w:w="454" w:type="pct"/>
            <w:vMerge w:val="restart"/>
            <w:tcBorders>
              <w:top w:val="single" w:sz="4" w:space="0" w:color="auto"/>
              <w:left w:val="single" w:sz="4" w:space="0" w:color="auto"/>
              <w:bottom w:val="single" w:sz="4" w:space="0" w:color="auto"/>
              <w:right w:val="single" w:sz="4" w:space="0" w:color="auto"/>
            </w:tcBorders>
          </w:tcPr>
          <w:p w14:paraId="2EF6DCF6" w14:textId="77777777" w:rsidR="00095007" w:rsidRPr="00C5593E" w:rsidRDefault="00095007" w:rsidP="009C6395">
            <w:pPr>
              <w:widowControl w:val="0"/>
              <w:autoSpaceDE w:val="0"/>
              <w:autoSpaceDN w:val="0"/>
              <w:adjustRightInd w:val="0"/>
              <w:jc w:val="center"/>
              <w:rPr>
                <w:rFonts w:eastAsiaTheme="minorEastAsia"/>
              </w:rPr>
            </w:pPr>
          </w:p>
          <w:p w14:paraId="4F87871C" w14:textId="77777777" w:rsidR="00095007" w:rsidRPr="00C5593E" w:rsidRDefault="00095007" w:rsidP="009C6395">
            <w:pPr>
              <w:widowControl w:val="0"/>
              <w:autoSpaceDE w:val="0"/>
              <w:autoSpaceDN w:val="0"/>
              <w:adjustRightInd w:val="0"/>
              <w:jc w:val="center"/>
              <w:rPr>
                <w:rFonts w:eastAsiaTheme="minorEastAsia"/>
              </w:rPr>
            </w:pPr>
          </w:p>
          <w:p w14:paraId="1D570A6D" w14:textId="77777777" w:rsidR="00095007" w:rsidRPr="00C5593E" w:rsidRDefault="00095007" w:rsidP="009C6395">
            <w:pPr>
              <w:widowControl w:val="0"/>
              <w:autoSpaceDE w:val="0"/>
              <w:autoSpaceDN w:val="0"/>
              <w:adjustRightInd w:val="0"/>
              <w:jc w:val="center"/>
              <w:rPr>
                <w:rFonts w:eastAsiaTheme="minorEastAsia"/>
              </w:rPr>
            </w:pPr>
          </w:p>
          <w:p w14:paraId="2F37B57D"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Признак возрастания/убывания</w:t>
            </w:r>
          </w:p>
        </w:tc>
        <w:tc>
          <w:tcPr>
            <w:tcW w:w="269" w:type="pct"/>
            <w:vMerge w:val="restart"/>
            <w:tcBorders>
              <w:top w:val="single" w:sz="4" w:space="0" w:color="auto"/>
              <w:left w:val="single" w:sz="4" w:space="0" w:color="auto"/>
              <w:bottom w:val="single" w:sz="4" w:space="0" w:color="auto"/>
              <w:right w:val="single" w:sz="4" w:space="0" w:color="auto"/>
            </w:tcBorders>
          </w:tcPr>
          <w:p w14:paraId="073A579A" w14:textId="77777777" w:rsidR="00095007" w:rsidRPr="00C5593E" w:rsidRDefault="00095007" w:rsidP="009C6395">
            <w:pPr>
              <w:widowControl w:val="0"/>
              <w:autoSpaceDE w:val="0"/>
              <w:autoSpaceDN w:val="0"/>
              <w:adjustRightInd w:val="0"/>
              <w:jc w:val="center"/>
              <w:rPr>
                <w:rFonts w:eastAsiaTheme="minorEastAsia"/>
              </w:rPr>
            </w:pPr>
          </w:p>
          <w:p w14:paraId="643F6498"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 xml:space="preserve">Единица измерения (по </w:t>
            </w:r>
            <w:hyperlink r:id="rId11" w:history="1">
              <w:r w:rsidRPr="00C5593E">
                <w:rPr>
                  <w:rFonts w:eastAsiaTheme="minorEastAsia"/>
                  <w:color w:val="0000FF"/>
                </w:rPr>
                <w:t>ОКЕИ</w:t>
              </w:r>
            </w:hyperlink>
            <w:r w:rsidRPr="00C5593E">
              <w:rPr>
                <w:rFonts w:eastAsiaTheme="minorEastAsia"/>
              </w:rPr>
              <w:t>)</w:t>
            </w:r>
          </w:p>
        </w:tc>
        <w:tc>
          <w:tcPr>
            <w:tcW w:w="271" w:type="pct"/>
            <w:vMerge w:val="restart"/>
            <w:tcBorders>
              <w:top w:val="single" w:sz="4" w:space="0" w:color="auto"/>
              <w:left w:val="single" w:sz="4" w:space="0" w:color="auto"/>
              <w:bottom w:val="single" w:sz="4" w:space="0" w:color="auto"/>
              <w:right w:val="single" w:sz="4" w:space="0" w:color="auto"/>
            </w:tcBorders>
          </w:tcPr>
          <w:p w14:paraId="6F02F727" w14:textId="77777777" w:rsidR="00095007" w:rsidRPr="00C5593E" w:rsidRDefault="00095007" w:rsidP="009C6395">
            <w:pPr>
              <w:widowControl w:val="0"/>
              <w:autoSpaceDE w:val="0"/>
              <w:autoSpaceDN w:val="0"/>
              <w:adjustRightInd w:val="0"/>
              <w:jc w:val="center"/>
              <w:rPr>
                <w:rFonts w:eastAsiaTheme="minorEastAsia"/>
              </w:rPr>
            </w:pPr>
          </w:p>
          <w:p w14:paraId="5FD08E80" w14:textId="77777777" w:rsidR="00095007" w:rsidRPr="00C5593E" w:rsidRDefault="00095007" w:rsidP="009C6395">
            <w:pPr>
              <w:widowControl w:val="0"/>
              <w:autoSpaceDE w:val="0"/>
              <w:autoSpaceDN w:val="0"/>
              <w:adjustRightInd w:val="0"/>
              <w:jc w:val="center"/>
              <w:rPr>
                <w:rFonts w:eastAsiaTheme="minorEastAsia"/>
              </w:rPr>
            </w:pPr>
          </w:p>
          <w:p w14:paraId="5EF79DBD" w14:textId="77777777" w:rsidR="00095007" w:rsidRPr="00C5593E" w:rsidRDefault="00095007" w:rsidP="009C6395">
            <w:pPr>
              <w:widowControl w:val="0"/>
              <w:autoSpaceDE w:val="0"/>
              <w:autoSpaceDN w:val="0"/>
              <w:adjustRightInd w:val="0"/>
              <w:jc w:val="center"/>
              <w:rPr>
                <w:rFonts w:eastAsiaTheme="minorEastAsia"/>
              </w:rPr>
            </w:pPr>
          </w:p>
          <w:p w14:paraId="5C6B424F"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Вид показателя</w:t>
            </w:r>
          </w:p>
        </w:tc>
        <w:tc>
          <w:tcPr>
            <w:tcW w:w="451" w:type="pct"/>
            <w:gridSpan w:val="2"/>
            <w:tcBorders>
              <w:top w:val="single" w:sz="4" w:space="0" w:color="auto"/>
              <w:left w:val="single" w:sz="4" w:space="0" w:color="auto"/>
              <w:bottom w:val="single" w:sz="4" w:space="0" w:color="auto"/>
              <w:right w:val="single" w:sz="4" w:space="0" w:color="auto"/>
            </w:tcBorders>
          </w:tcPr>
          <w:p w14:paraId="19DBCB0F"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Базовое значение показателя</w:t>
            </w:r>
          </w:p>
        </w:tc>
        <w:tc>
          <w:tcPr>
            <w:tcW w:w="901" w:type="pct"/>
            <w:gridSpan w:val="4"/>
            <w:tcBorders>
              <w:top w:val="single" w:sz="4" w:space="0" w:color="auto"/>
              <w:left w:val="single" w:sz="4" w:space="0" w:color="auto"/>
              <w:bottom w:val="single" w:sz="4" w:space="0" w:color="auto"/>
              <w:right w:val="single" w:sz="4" w:space="0" w:color="auto"/>
            </w:tcBorders>
          </w:tcPr>
          <w:p w14:paraId="2009C9AE" w14:textId="77777777" w:rsidR="00095007" w:rsidRPr="00C5593E" w:rsidRDefault="00095007" w:rsidP="009C6395">
            <w:pPr>
              <w:widowControl w:val="0"/>
              <w:autoSpaceDE w:val="0"/>
              <w:autoSpaceDN w:val="0"/>
              <w:adjustRightInd w:val="0"/>
              <w:jc w:val="center"/>
              <w:rPr>
                <w:rFonts w:eastAsiaTheme="minorEastAsia"/>
              </w:rPr>
            </w:pPr>
          </w:p>
          <w:p w14:paraId="328AD9C6"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Значения показателя</w:t>
            </w:r>
          </w:p>
        </w:tc>
        <w:tc>
          <w:tcPr>
            <w:tcW w:w="451" w:type="pct"/>
            <w:vMerge w:val="restart"/>
            <w:tcBorders>
              <w:top w:val="single" w:sz="4" w:space="0" w:color="auto"/>
              <w:left w:val="single" w:sz="4" w:space="0" w:color="auto"/>
              <w:right w:val="single" w:sz="4" w:space="0" w:color="auto"/>
            </w:tcBorders>
          </w:tcPr>
          <w:p w14:paraId="13D1584D" w14:textId="77777777" w:rsidR="009A6C40" w:rsidRPr="00C5593E" w:rsidRDefault="009A6C40" w:rsidP="009A6C40">
            <w:pPr>
              <w:widowControl w:val="0"/>
              <w:autoSpaceDE w:val="0"/>
              <w:autoSpaceDN w:val="0"/>
              <w:adjustRightInd w:val="0"/>
              <w:jc w:val="center"/>
              <w:rPr>
                <w:rFonts w:eastAsiaTheme="minorEastAsia"/>
              </w:rPr>
            </w:pPr>
          </w:p>
          <w:p w14:paraId="61352D81" w14:textId="77777777" w:rsidR="009A6C40" w:rsidRPr="00C5593E" w:rsidRDefault="009A6C40" w:rsidP="009A6C40">
            <w:pPr>
              <w:widowControl w:val="0"/>
              <w:autoSpaceDE w:val="0"/>
              <w:autoSpaceDN w:val="0"/>
              <w:adjustRightInd w:val="0"/>
              <w:jc w:val="center"/>
              <w:rPr>
                <w:rFonts w:eastAsiaTheme="minorEastAsia"/>
              </w:rPr>
            </w:pPr>
          </w:p>
          <w:p w14:paraId="501F9C28" w14:textId="77777777" w:rsidR="009A6C40" w:rsidRPr="00C5593E" w:rsidRDefault="009A6C40" w:rsidP="009A6C40">
            <w:pPr>
              <w:widowControl w:val="0"/>
              <w:autoSpaceDE w:val="0"/>
              <w:autoSpaceDN w:val="0"/>
              <w:adjustRightInd w:val="0"/>
              <w:jc w:val="center"/>
              <w:rPr>
                <w:rFonts w:eastAsiaTheme="minorEastAsia"/>
              </w:rPr>
            </w:pPr>
          </w:p>
          <w:p w14:paraId="67B692C1" w14:textId="77777777" w:rsidR="009A6C40" w:rsidRPr="00C5593E" w:rsidRDefault="009A6C40" w:rsidP="009A6C40">
            <w:pPr>
              <w:widowControl w:val="0"/>
              <w:autoSpaceDE w:val="0"/>
              <w:autoSpaceDN w:val="0"/>
              <w:adjustRightInd w:val="0"/>
              <w:jc w:val="center"/>
              <w:rPr>
                <w:rFonts w:eastAsiaTheme="minorEastAsia"/>
              </w:rPr>
            </w:pPr>
          </w:p>
          <w:p w14:paraId="6228E95A" w14:textId="77777777" w:rsidR="009A6C40" w:rsidRPr="00C5593E" w:rsidRDefault="009A6C40" w:rsidP="009A6C40">
            <w:pPr>
              <w:widowControl w:val="0"/>
              <w:autoSpaceDE w:val="0"/>
              <w:autoSpaceDN w:val="0"/>
              <w:adjustRightInd w:val="0"/>
              <w:jc w:val="center"/>
              <w:rPr>
                <w:rFonts w:eastAsiaTheme="minorEastAsia"/>
              </w:rPr>
            </w:pPr>
            <w:r w:rsidRPr="00C5593E">
              <w:rPr>
                <w:rFonts w:eastAsiaTheme="minorEastAsia"/>
              </w:rPr>
              <w:t>Документ</w:t>
            </w:r>
          </w:p>
        </w:tc>
        <w:tc>
          <w:tcPr>
            <w:tcW w:w="586" w:type="pct"/>
            <w:vMerge w:val="restart"/>
            <w:tcBorders>
              <w:top w:val="single" w:sz="4" w:space="0" w:color="auto"/>
              <w:left w:val="single" w:sz="4" w:space="0" w:color="auto"/>
              <w:right w:val="single" w:sz="4" w:space="0" w:color="auto"/>
            </w:tcBorders>
          </w:tcPr>
          <w:p w14:paraId="568D0978" w14:textId="77777777" w:rsidR="009A6C40" w:rsidRPr="00C5593E" w:rsidRDefault="009A6C40" w:rsidP="009A6C40">
            <w:pPr>
              <w:widowControl w:val="0"/>
              <w:autoSpaceDE w:val="0"/>
              <w:autoSpaceDN w:val="0"/>
              <w:adjustRightInd w:val="0"/>
              <w:jc w:val="center"/>
              <w:rPr>
                <w:rFonts w:eastAsiaTheme="minorEastAsia"/>
              </w:rPr>
            </w:pPr>
          </w:p>
          <w:p w14:paraId="7BB13062" w14:textId="77777777" w:rsidR="009A6C40" w:rsidRPr="00C5593E" w:rsidRDefault="009A6C40" w:rsidP="009A6C40">
            <w:pPr>
              <w:widowControl w:val="0"/>
              <w:autoSpaceDE w:val="0"/>
              <w:autoSpaceDN w:val="0"/>
              <w:adjustRightInd w:val="0"/>
              <w:jc w:val="center"/>
              <w:rPr>
                <w:rFonts w:eastAsiaTheme="minorEastAsia"/>
              </w:rPr>
            </w:pPr>
          </w:p>
          <w:p w14:paraId="579A201A" w14:textId="77777777" w:rsidR="009A6C40" w:rsidRPr="00C5593E" w:rsidRDefault="009A6C40" w:rsidP="009A6C40">
            <w:pPr>
              <w:widowControl w:val="0"/>
              <w:autoSpaceDE w:val="0"/>
              <w:autoSpaceDN w:val="0"/>
              <w:adjustRightInd w:val="0"/>
              <w:jc w:val="center"/>
              <w:rPr>
                <w:rFonts w:eastAsiaTheme="minorEastAsia"/>
              </w:rPr>
            </w:pPr>
          </w:p>
          <w:p w14:paraId="4ECE7311" w14:textId="77777777" w:rsidR="009A6C40" w:rsidRPr="00C5593E" w:rsidRDefault="009A6C40" w:rsidP="009A6C40">
            <w:pPr>
              <w:widowControl w:val="0"/>
              <w:autoSpaceDE w:val="0"/>
              <w:autoSpaceDN w:val="0"/>
              <w:adjustRightInd w:val="0"/>
              <w:jc w:val="center"/>
              <w:rPr>
                <w:rFonts w:eastAsiaTheme="minorEastAsia"/>
              </w:rPr>
            </w:pPr>
            <w:r w:rsidRPr="00C5593E">
              <w:rPr>
                <w:rFonts w:eastAsiaTheme="minorEastAsia"/>
              </w:rPr>
              <w:t>Ответственный за достижение показателя</w:t>
            </w:r>
          </w:p>
        </w:tc>
        <w:tc>
          <w:tcPr>
            <w:tcW w:w="584" w:type="pct"/>
            <w:vMerge w:val="restart"/>
            <w:tcBorders>
              <w:top w:val="single" w:sz="4" w:space="0" w:color="auto"/>
              <w:left w:val="single" w:sz="4" w:space="0" w:color="auto"/>
              <w:right w:val="single" w:sz="4" w:space="0" w:color="auto"/>
            </w:tcBorders>
          </w:tcPr>
          <w:p w14:paraId="6121230C" w14:textId="77777777" w:rsidR="009A6C40" w:rsidRPr="00C5593E" w:rsidRDefault="009A6C40" w:rsidP="009A6C40">
            <w:pPr>
              <w:widowControl w:val="0"/>
              <w:autoSpaceDE w:val="0"/>
              <w:autoSpaceDN w:val="0"/>
              <w:adjustRightInd w:val="0"/>
              <w:jc w:val="center"/>
              <w:rPr>
                <w:rFonts w:eastAsiaTheme="minorEastAsia"/>
              </w:rPr>
            </w:pPr>
          </w:p>
          <w:p w14:paraId="4F4A7553" w14:textId="77777777" w:rsidR="009A6C40" w:rsidRPr="00C5593E" w:rsidRDefault="009A6C40" w:rsidP="009A6C40">
            <w:pPr>
              <w:widowControl w:val="0"/>
              <w:autoSpaceDE w:val="0"/>
              <w:autoSpaceDN w:val="0"/>
              <w:adjustRightInd w:val="0"/>
              <w:jc w:val="center"/>
              <w:rPr>
                <w:rFonts w:eastAsiaTheme="minorEastAsia"/>
              </w:rPr>
            </w:pPr>
          </w:p>
          <w:p w14:paraId="7683D58E" w14:textId="77777777" w:rsidR="009A6C40" w:rsidRPr="00C5593E" w:rsidRDefault="009A6C40" w:rsidP="009A6C40">
            <w:pPr>
              <w:widowControl w:val="0"/>
              <w:autoSpaceDE w:val="0"/>
              <w:autoSpaceDN w:val="0"/>
              <w:adjustRightInd w:val="0"/>
              <w:jc w:val="center"/>
              <w:rPr>
                <w:rFonts w:eastAsiaTheme="minorEastAsia"/>
              </w:rPr>
            </w:pPr>
          </w:p>
          <w:p w14:paraId="3AA491B6" w14:textId="77777777" w:rsidR="009A6C40" w:rsidRPr="00C5593E" w:rsidRDefault="009A6C40" w:rsidP="009A6C40">
            <w:pPr>
              <w:widowControl w:val="0"/>
              <w:autoSpaceDE w:val="0"/>
              <w:autoSpaceDN w:val="0"/>
              <w:adjustRightInd w:val="0"/>
              <w:jc w:val="center"/>
              <w:rPr>
                <w:rFonts w:eastAsiaTheme="minorEastAsia"/>
              </w:rPr>
            </w:pPr>
            <w:r w:rsidRPr="00C5593E">
              <w:rPr>
                <w:rFonts w:eastAsiaTheme="minorEastAsia"/>
              </w:rPr>
              <w:t>Связь с национальными целями</w:t>
            </w:r>
          </w:p>
        </w:tc>
      </w:tr>
      <w:tr w:rsidR="009A6C40" w:rsidRPr="00C5593E" w14:paraId="43877154" w14:textId="77777777" w:rsidTr="0083366C">
        <w:tc>
          <w:tcPr>
            <w:tcW w:w="179" w:type="pct"/>
            <w:vMerge/>
            <w:tcBorders>
              <w:top w:val="single" w:sz="4" w:space="0" w:color="auto"/>
              <w:left w:val="single" w:sz="4" w:space="0" w:color="auto"/>
              <w:bottom w:val="single" w:sz="4" w:space="0" w:color="auto"/>
              <w:right w:val="single" w:sz="4" w:space="0" w:color="auto"/>
            </w:tcBorders>
          </w:tcPr>
          <w:p w14:paraId="25BBAF06" w14:textId="77777777" w:rsidR="009A6C40" w:rsidRPr="00C5593E" w:rsidRDefault="009A6C40" w:rsidP="009C6395">
            <w:pPr>
              <w:widowControl w:val="0"/>
              <w:autoSpaceDE w:val="0"/>
              <w:autoSpaceDN w:val="0"/>
              <w:adjustRightInd w:val="0"/>
              <w:jc w:val="center"/>
              <w:rPr>
                <w:rFonts w:eastAsiaTheme="minorEastAsia"/>
              </w:rPr>
            </w:pPr>
          </w:p>
        </w:tc>
        <w:tc>
          <w:tcPr>
            <w:tcW w:w="523" w:type="pct"/>
            <w:vMerge/>
            <w:tcBorders>
              <w:top w:val="single" w:sz="4" w:space="0" w:color="auto"/>
              <w:left w:val="single" w:sz="4" w:space="0" w:color="auto"/>
              <w:bottom w:val="single" w:sz="4" w:space="0" w:color="auto"/>
              <w:right w:val="single" w:sz="4" w:space="0" w:color="auto"/>
            </w:tcBorders>
          </w:tcPr>
          <w:p w14:paraId="2C3642FC" w14:textId="77777777" w:rsidR="009A6C40" w:rsidRPr="00C5593E" w:rsidRDefault="009A6C40" w:rsidP="009C6395">
            <w:pPr>
              <w:widowControl w:val="0"/>
              <w:autoSpaceDE w:val="0"/>
              <w:autoSpaceDN w:val="0"/>
              <w:adjustRightInd w:val="0"/>
              <w:jc w:val="center"/>
              <w:rPr>
                <w:rFonts w:eastAsiaTheme="minorEastAsia"/>
              </w:rPr>
            </w:pPr>
          </w:p>
        </w:tc>
        <w:tc>
          <w:tcPr>
            <w:tcW w:w="331" w:type="pct"/>
            <w:vMerge/>
            <w:tcBorders>
              <w:top w:val="single" w:sz="4" w:space="0" w:color="auto"/>
              <w:left w:val="single" w:sz="4" w:space="0" w:color="auto"/>
              <w:bottom w:val="single" w:sz="4" w:space="0" w:color="auto"/>
              <w:right w:val="single" w:sz="4" w:space="0" w:color="auto"/>
            </w:tcBorders>
          </w:tcPr>
          <w:p w14:paraId="38B4942A" w14:textId="77777777" w:rsidR="009A6C40" w:rsidRPr="00C5593E" w:rsidRDefault="009A6C40" w:rsidP="009C6395">
            <w:pPr>
              <w:widowControl w:val="0"/>
              <w:autoSpaceDE w:val="0"/>
              <w:autoSpaceDN w:val="0"/>
              <w:adjustRightInd w:val="0"/>
              <w:jc w:val="center"/>
              <w:rPr>
                <w:rFonts w:eastAsiaTheme="minorEastAsia"/>
              </w:rPr>
            </w:pPr>
          </w:p>
        </w:tc>
        <w:tc>
          <w:tcPr>
            <w:tcW w:w="454" w:type="pct"/>
            <w:vMerge/>
            <w:tcBorders>
              <w:top w:val="single" w:sz="4" w:space="0" w:color="auto"/>
              <w:left w:val="single" w:sz="4" w:space="0" w:color="auto"/>
              <w:bottom w:val="single" w:sz="4" w:space="0" w:color="auto"/>
              <w:right w:val="single" w:sz="4" w:space="0" w:color="auto"/>
            </w:tcBorders>
          </w:tcPr>
          <w:p w14:paraId="02A4E834" w14:textId="77777777" w:rsidR="009A6C40" w:rsidRPr="00C5593E" w:rsidRDefault="009A6C40" w:rsidP="009C6395">
            <w:pPr>
              <w:widowControl w:val="0"/>
              <w:autoSpaceDE w:val="0"/>
              <w:autoSpaceDN w:val="0"/>
              <w:adjustRightInd w:val="0"/>
              <w:jc w:val="center"/>
              <w:rPr>
                <w:rFonts w:eastAsiaTheme="minorEastAsia"/>
              </w:rPr>
            </w:pPr>
          </w:p>
        </w:tc>
        <w:tc>
          <w:tcPr>
            <w:tcW w:w="269" w:type="pct"/>
            <w:vMerge/>
            <w:tcBorders>
              <w:top w:val="single" w:sz="4" w:space="0" w:color="auto"/>
              <w:left w:val="single" w:sz="4" w:space="0" w:color="auto"/>
              <w:bottom w:val="single" w:sz="4" w:space="0" w:color="auto"/>
              <w:right w:val="single" w:sz="4" w:space="0" w:color="auto"/>
            </w:tcBorders>
          </w:tcPr>
          <w:p w14:paraId="0B6CB74F" w14:textId="77777777" w:rsidR="009A6C40" w:rsidRPr="00C5593E" w:rsidRDefault="009A6C40" w:rsidP="009C6395">
            <w:pPr>
              <w:widowControl w:val="0"/>
              <w:autoSpaceDE w:val="0"/>
              <w:autoSpaceDN w:val="0"/>
              <w:adjustRightInd w:val="0"/>
              <w:jc w:val="center"/>
              <w:rPr>
                <w:rFonts w:eastAsiaTheme="minorEastAsia"/>
              </w:rPr>
            </w:pPr>
          </w:p>
        </w:tc>
        <w:tc>
          <w:tcPr>
            <w:tcW w:w="271" w:type="pct"/>
            <w:vMerge/>
            <w:tcBorders>
              <w:top w:val="single" w:sz="4" w:space="0" w:color="auto"/>
              <w:left w:val="single" w:sz="4" w:space="0" w:color="auto"/>
              <w:bottom w:val="single" w:sz="4" w:space="0" w:color="auto"/>
              <w:right w:val="single" w:sz="4" w:space="0" w:color="auto"/>
            </w:tcBorders>
          </w:tcPr>
          <w:p w14:paraId="64C10FD1" w14:textId="77777777" w:rsidR="009A6C40" w:rsidRPr="00C5593E" w:rsidRDefault="009A6C40" w:rsidP="009C6395">
            <w:pPr>
              <w:widowControl w:val="0"/>
              <w:autoSpaceDE w:val="0"/>
              <w:autoSpaceDN w:val="0"/>
              <w:adjustRightInd w:val="0"/>
              <w:jc w:val="center"/>
              <w:rPr>
                <w:rFonts w:eastAsiaTheme="minorEastAsia"/>
              </w:rPr>
            </w:pPr>
          </w:p>
        </w:tc>
        <w:tc>
          <w:tcPr>
            <w:tcW w:w="225" w:type="pct"/>
            <w:tcBorders>
              <w:top w:val="single" w:sz="4" w:space="0" w:color="auto"/>
              <w:left w:val="single" w:sz="4" w:space="0" w:color="auto"/>
              <w:bottom w:val="single" w:sz="4" w:space="0" w:color="auto"/>
              <w:right w:val="single" w:sz="4" w:space="0" w:color="auto"/>
            </w:tcBorders>
          </w:tcPr>
          <w:p w14:paraId="5D88A5A6" w14:textId="77777777" w:rsidR="00095007" w:rsidRPr="00C5593E" w:rsidRDefault="00095007" w:rsidP="009C6395">
            <w:pPr>
              <w:widowControl w:val="0"/>
              <w:autoSpaceDE w:val="0"/>
              <w:autoSpaceDN w:val="0"/>
              <w:adjustRightInd w:val="0"/>
              <w:jc w:val="center"/>
              <w:rPr>
                <w:rFonts w:eastAsiaTheme="minorEastAsia"/>
              </w:rPr>
            </w:pPr>
          </w:p>
          <w:p w14:paraId="5E47AEF7"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значение</w:t>
            </w:r>
          </w:p>
        </w:tc>
        <w:tc>
          <w:tcPr>
            <w:tcW w:w="226" w:type="pct"/>
            <w:tcBorders>
              <w:top w:val="single" w:sz="4" w:space="0" w:color="auto"/>
              <w:left w:val="single" w:sz="4" w:space="0" w:color="auto"/>
              <w:bottom w:val="single" w:sz="4" w:space="0" w:color="auto"/>
              <w:right w:val="single" w:sz="4" w:space="0" w:color="auto"/>
            </w:tcBorders>
          </w:tcPr>
          <w:p w14:paraId="7F101584" w14:textId="77777777" w:rsidR="00095007" w:rsidRPr="00C5593E" w:rsidRDefault="00095007" w:rsidP="009C6395">
            <w:pPr>
              <w:widowControl w:val="0"/>
              <w:autoSpaceDE w:val="0"/>
              <w:autoSpaceDN w:val="0"/>
              <w:adjustRightInd w:val="0"/>
              <w:jc w:val="center"/>
              <w:rPr>
                <w:rFonts w:eastAsiaTheme="minorEastAsia"/>
              </w:rPr>
            </w:pPr>
          </w:p>
          <w:p w14:paraId="2716565A" w14:textId="77777777" w:rsidR="00095007" w:rsidRPr="00C5593E" w:rsidRDefault="00095007" w:rsidP="009C6395">
            <w:pPr>
              <w:widowControl w:val="0"/>
              <w:autoSpaceDE w:val="0"/>
              <w:autoSpaceDN w:val="0"/>
              <w:adjustRightInd w:val="0"/>
              <w:jc w:val="center"/>
              <w:rPr>
                <w:rFonts w:eastAsiaTheme="minorEastAsia"/>
              </w:rPr>
            </w:pPr>
          </w:p>
          <w:p w14:paraId="1EFB75AB"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год</w:t>
            </w:r>
          </w:p>
        </w:tc>
        <w:tc>
          <w:tcPr>
            <w:tcW w:w="224" w:type="pct"/>
            <w:tcBorders>
              <w:top w:val="single" w:sz="4" w:space="0" w:color="auto"/>
              <w:left w:val="single" w:sz="4" w:space="0" w:color="auto"/>
              <w:bottom w:val="single" w:sz="4" w:space="0" w:color="auto"/>
              <w:right w:val="single" w:sz="4" w:space="0" w:color="auto"/>
            </w:tcBorders>
          </w:tcPr>
          <w:p w14:paraId="2FDDD2BA" w14:textId="77777777" w:rsidR="00095007" w:rsidRPr="00C5593E" w:rsidRDefault="00095007" w:rsidP="009C6395">
            <w:pPr>
              <w:widowControl w:val="0"/>
              <w:autoSpaceDE w:val="0"/>
              <w:autoSpaceDN w:val="0"/>
              <w:adjustRightInd w:val="0"/>
              <w:jc w:val="center"/>
              <w:rPr>
                <w:rFonts w:eastAsiaTheme="minorEastAsia"/>
              </w:rPr>
            </w:pPr>
          </w:p>
          <w:p w14:paraId="6BE9E67C"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2025 год</w:t>
            </w:r>
          </w:p>
        </w:tc>
        <w:tc>
          <w:tcPr>
            <w:tcW w:w="226" w:type="pct"/>
            <w:tcBorders>
              <w:top w:val="single" w:sz="4" w:space="0" w:color="auto"/>
              <w:left w:val="single" w:sz="4" w:space="0" w:color="auto"/>
              <w:bottom w:val="single" w:sz="4" w:space="0" w:color="auto"/>
              <w:right w:val="single" w:sz="4" w:space="0" w:color="auto"/>
            </w:tcBorders>
          </w:tcPr>
          <w:p w14:paraId="073C16BD" w14:textId="77777777" w:rsidR="00095007" w:rsidRPr="00C5593E" w:rsidRDefault="00095007" w:rsidP="009C6395">
            <w:pPr>
              <w:widowControl w:val="0"/>
              <w:autoSpaceDE w:val="0"/>
              <w:autoSpaceDN w:val="0"/>
              <w:adjustRightInd w:val="0"/>
              <w:jc w:val="center"/>
              <w:rPr>
                <w:rFonts w:eastAsiaTheme="minorEastAsia"/>
              </w:rPr>
            </w:pPr>
          </w:p>
          <w:p w14:paraId="27411585"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2026 год</w:t>
            </w:r>
          </w:p>
        </w:tc>
        <w:tc>
          <w:tcPr>
            <w:tcW w:w="225" w:type="pct"/>
            <w:tcBorders>
              <w:top w:val="single" w:sz="4" w:space="0" w:color="auto"/>
              <w:left w:val="single" w:sz="4" w:space="0" w:color="auto"/>
              <w:bottom w:val="single" w:sz="4" w:space="0" w:color="auto"/>
              <w:right w:val="single" w:sz="4" w:space="0" w:color="auto"/>
            </w:tcBorders>
          </w:tcPr>
          <w:p w14:paraId="06E36663" w14:textId="77777777" w:rsidR="00095007" w:rsidRPr="00C5593E" w:rsidRDefault="00095007" w:rsidP="009C6395">
            <w:pPr>
              <w:widowControl w:val="0"/>
              <w:autoSpaceDE w:val="0"/>
              <w:autoSpaceDN w:val="0"/>
              <w:adjustRightInd w:val="0"/>
              <w:jc w:val="center"/>
              <w:rPr>
                <w:rFonts w:eastAsiaTheme="minorEastAsia"/>
              </w:rPr>
            </w:pPr>
          </w:p>
          <w:p w14:paraId="5CDB99FD"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2027 год</w:t>
            </w:r>
          </w:p>
        </w:tc>
        <w:tc>
          <w:tcPr>
            <w:tcW w:w="226" w:type="pct"/>
            <w:tcBorders>
              <w:top w:val="single" w:sz="4" w:space="0" w:color="auto"/>
              <w:left w:val="single" w:sz="4" w:space="0" w:color="auto"/>
              <w:bottom w:val="single" w:sz="4" w:space="0" w:color="auto"/>
              <w:right w:val="single" w:sz="4" w:space="0" w:color="auto"/>
            </w:tcBorders>
          </w:tcPr>
          <w:p w14:paraId="6FAF5753" w14:textId="77777777" w:rsidR="009A6C40" w:rsidRPr="00C5593E" w:rsidRDefault="009A6C40" w:rsidP="009C6395">
            <w:pPr>
              <w:widowControl w:val="0"/>
              <w:autoSpaceDE w:val="0"/>
              <w:autoSpaceDN w:val="0"/>
              <w:adjustRightInd w:val="0"/>
              <w:jc w:val="center"/>
              <w:rPr>
                <w:rFonts w:eastAsiaTheme="minorEastAsia"/>
              </w:rPr>
            </w:pPr>
            <w:r w:rsidRPr="00C5593E">
              <w:rPr>
                <w:rFonts w:eastAsiaTheme="minorEastAsia"/>
              </w:rPr>
              <w:t>2030 год (</w:t>
            </w:r>
            <w:proofErr w:type="spellStart"/>
            <w:r w:rsidRPr="00C5593E">
              <w:rPr>
                <w:rFonts w:eastAsiaTheme="minorEastAsia"/>
              </w:rPr>
              <w:t>справочно</w:t>
            </w:r>
            <w:proofErr w:type="spellEnd"/>
            <w:r w:rsidRPr="00C5593E">
              <w:rPr>
                <w:rFonts w:eastAsiaTheme="minorEastAsia"/>
              </w:rPr>
              <w:t>)</w:t>
            </w:r>
          </w:p>
        </w:tc>
        <w:tc>
          <w:tcPr>
            <w:tcW w:w="451" w:type="pct"/>
            <w:vMerge/>
            <w:tcBorders>
              <w:left w:val="single" w:sz="4" w:space="0" w:color="auto"/>
              <w:bottom w:val="single" w:sz="4" w:space="0" w:color="auto"/>
              <w:right w:val="single" w:sz="4" w:space="0" w:color="auto"/>
            </w:tcBorders>
          </w:tcPr>
          <w:p w14:paraId="34B5F1E1" w14:textId="77777777" w:rsidR="009A6C40" w:rsidRPr="00C5593E" w:rsidRDefault="009A6C40" w:rsidP="009C6395">
            <w:pPr>
              <w:widowControl w:val="0"/>
              <w:autoSpaceDE w:val="0"/>
              <w:autoSpaceDN w:val="0"/>
              <w:adjustRightInd w:val="0"/>
              <w:jc w:val="center"/>
              <w:rPr>
                <w:rFonts w:eastAsiaTheme="minorEastAsia"/>
              </w:rPr>
            </w:pPr>
          </w:p>
        </w:tc>
        <w:tc>
          <w:tcPr>
            <w:tcW w:w="586" w:type="pct"/>
            <w:vMerge/>
            <w:tcBorders>
              <w:left w:val="single" w:sz="4" w:space="0" w:color="auto"/>
              <w:bottom w:val="single" w:sz="4" w:space="0" w:color="auto"/>
              <w:right w:val="single" w:sz="4" w:space="0" w:color="auto"/>
            </w:tcBorders>
          </w:tcPr>
          <w:p w14:paraId="430D1FC7" w14:textId="77777777" w:rsidR="009A6C40" w:rsidRPr="00C5593E" w:rsidRDefault="009A6C40" w:rsidP="009C6395">
            <w:pPr>
              <w:widowControl w:val="0"/>
              <w:autoSpaceDE w:val="0"/>
              <w:autoSpaceDN w:val="0"/>
              <w:adjustRightInd w:val="0"/>
              <w:jc w:val="center"/>
              <w:rPr>
                <w:rFonts w:eastAsiaTheme="minorEastAsia"/>
              </w:rPr>
            </w:pPr>
          </w:p>
        </w:tc>
        <w:tc>
          <w:tcPr>
            <w:tcW w:w="584" w:type="pct"/>
            <w:vMerge/>
            <w:tcBorders>
              <w:left w:val="single" w:sz="4" w:space="0" w:color="auto"/>
              <w:bottom w:val="single" w:sz="4" w:space="0" w:color="auto"/>
              <w:right w:val="single" w:sz="4" w:space="0" w:color="auto"/>
            </w:tcBorders>
          </w:tcPr>
          <w:p w14:paraId="6988E35E" w14:textId="77777777" w:rsidR="009A6C40" w:rsidRPr="00C5593E" w:rsidRDefault="009A6C40" w:rsidP="009C6395">
            <w:pPr>
              <w:widowControl w:val="0"/>
              <w:autoSpaceDE w:val="0"/>
              <w:autoSpaceDN w:val="0"/>
              <w:adjustRightInd w:val="0"/>
              <w:jc w:val="center"/>
              <w:rPr>
                <w:rFonts w:eastAsiaTheme="minorEastAsia"/>
              </w:rPr>
            </w:pPr>
          </w:p>
        </w:tc>
      </w:tr>
      <w:tr w:rsidR="000617A9" w:rsidRPr="00C5593E" w14:paraId="75F22285" w14:textId="77777777" w:rsidTr="00725A0B">
        <w:tc>
          <w:tcPr>
            <w:tcW w:w="5000" w:type="pct"/>
            <w:gridSpan w:val="15"/>
            <w:tcBorders>
              <w:top w:val="single" w:sz="4" w:space="0" w:color="auto"/>
              <w:left w:val="single" w:sz="4" w:space="0" w:color="auto"/>
              <w:bottom w:val="single" w:sz="4" w:space="0" w:color="auto"/>
              <w:right w:val="single" w:sz="4" w:space="0" w:color="auto"/>
            </w:tcBorders>
            <w:shd w:val="clear" w:color="FFFFCC" w:fill="FFFFFF"/>
            <w:vAlign w:val="center"/>
          </w:tcPr>
          <w:p w14:paraId="3E1377BC" w14:textId="77777777" w:rsidR="00731A09" w:rsidRPr="00C5593E" w:rsidRDefault="008A7597" w:rsidP="004D6D90">
            <w:pPr>
              <w:jc w:val="center"/>
              <w:rPr>
                <w:color w:val="000000"/>
              </w:rPr>
            </w:pPr>
            <w:r w:rsidRPr="00C5593E">
              <w:rPr>
                <w:color w:val="000000"/>
              </w:rPr>
              <w:t>1. </w:t>
            </w:r>
            <w:r w:rsidR="004D6D90" w:rsidRPr="00C5593E">
              <w:rPr>
                <w:color w:val="000000"/>
              </w:rPr>
              <w:t>Цель муниципаль</w:t>
            </w:r>
            <w:r w:rsidRPr="00C5593E">
              <w:rPr>
                <w:color w:val="000000"/>
              </w:rPr>
              <w:t>ной программы «</w:t>
            </w:r>
            <w:r w:rsidR="00731A09" w:rsidRPr="00C5593E">
              <w:rPr>
                <w:color w:val="000000"/>
              </w:rPr>
              <w:t xml:space="preserve">Обеспечение качества жилищно-коммунальных услуг, предоставляемых населению </w:t>
            </w:r>
            <w:r w:rsidR="005F70F2">
              <w:rPr>
                <w:color w:val="000000"/>
              </w:rPr>
              <w:t>Горняцкого сельского</w:t>
            </w:r>
            <w:r w:rsidR="003F1D17">
              <w:rPr>
                <w:color w:val="000000"/>
              </w:rPr>
              <w:t xml:space="preserve"> поселения</w:t>
            </w:r>
            <w:r w:rsidR="00731A09" w:rsidRPr="00C5593E">
              <w:rPr>
                <w:color w:val="000000"/>
              </w:rPr>
              <w:t xml:space="preserve">, в том числе путем увеличения доли населения </w:t>
            </w:r>
            <w:r w:rsidR="005F70F2">
              <w:rPr>
                <w:color w:val="000000"/>
              </w:rPr>
              <w:t xml:space="preserve">Горняцкого сельского </w:t>
            </w:r>
            <w:r w:rsidR="003F1D17">
              <w:rPr>
                <w:color w:val="000000"/>
              </w:rPr>
              <w:t>поселения</w:t>
            </w:r>
            <w:r w:rsidR="00731A09" w:rsidRPr="00C5593E">
              <w:rPr>
                <w:color w:val="000000"/>
              </w:rPr>
              <w:t xml:space="preserve">, </w:t>
            </w:r>
          </w:p>
          <w:p w14:paraId="0BE5476F" w14:textId="77777777" w:rsidR="000617A9" w:rsidRPr="00C5593E" w:rsidRDefault="00731A09" w:rsidP="004D6D90">
            <w:pPr>
              <w:jc w:val="center"/>
              <w:rPr>
                <w:color w:val="000000"/>
              </w:rPr>
            </w:pPr>
            <w:r w:rsidRPr="00C5593E">
              <w:rPr>
                <w:color w:val="000000"/>
              </w:rPr>
              <w:t>обеспеченного качественными жилищно-коммунальными услугами к 2030 году</w:t>
            </w:r>
            <w:r w:rsidR="008A7597" w:rsidRPr="00C5593E">
              <w:rPr>
                <w:color w:val="000000"/>
              </w:rPr>
              <w:t>»</w:t>
            </w:r>
          </w:p>
        </w:tc>
      </w:tr>
      <w:tr w:rsidR="007D3769" w:rsidRPr="00C5593E" w14:paraId="33476A1D" w14:textId="77777777" w:rsidTr="0083366C">
        <w:tc>
          <w:tcPr>
            <w:tcW w:w="179" w:type="pct"/>
            <w:tcBorders>
              <w:top w:val="single" w:sz="4" w:space="0" w:color="000000"/>
              <w:left w:val="single" w:sz="4" w:space="0" w:color="000000"/>
              <w:bottom w:val="single" w:sz="4" w:space="0" w:color="000000"/>
              <w:right w:val="single" w:sz="4" w:space="0" w:color="000000"/>
            </w:tcBorders>
          </w:tcPr>
          <w:p w14:paraId="6523472B" w14:textId="77777777" w:rsidR="007D3769" w:rsidRPr="00C5593E" w:rsidRDefault="007D3769" w:rsidP="007D3769">
            <w:pPr>
              <w:jc w:val="center"/>
            </w:pPr>
            <w:r w:rsidRPr="00C5593E">
              <w:lastRenderedPageBreak/>
              <w:t>1.1.</w:t>
            </w:r>
          </w:p>
        </w:tc>
        <w:tc>
          <w:tcPr>
            <w:tcW w:w="523" w:type="pct"/>
            <w:tcBorders>
              <w:top w:val="single" w:sz="4" w:space="0" w:color="000000"/>
              <w:left w:val="single" w:sz="4" w:space="0" w:color="000000"/>
              <w:bottom w:val="single" w:sz="4" w:space="0" w:color="000000"/>
              <w:right w:val="single" w:sz="4" w:space="0" w:color="000000"/>
            </w:tcBorders>
          </w:tcPr>
          <w:p w14:paraId="156E2A65" w14:textId="77777777" w:rsidR="007D3769" w:rsidRPr="00C5593E" w:rsidRDefault="007D3769" w:rsidP="007D3769">
            <w:r w:rsidRPr="00C5593E">
              <w:t>Доля многоквартирных домов, в которых</w:t>
            </w:r>
          </w:p>
          <w:p w14:paraId="3E5D1C24" w14:textId="77777777" w:rsidR="007D3769" w:rsidRPr="00C5593E" w:rsidRDefault="007D3769" w:rsidP="007D3769">
            <w:r w:rsidRPr="00C5593E">
              <w:t>собственники помещений выбрали и</w:t>
            </w:r>
          </w:p>
          <w:p w14:paraId="150D5471" w14:textId="77777777" w:rsidR="007D3769" w:rsidRPr="00C5593E" w:rsidRDefault="007D3769" w:rsidP="007D3769">
            <w:r w:rsidRPr="00C5593E">
              <w:t>реализуют один из способов управления</w:t>
            </w:r>
          </w:p>
          <w:p w14:paraId="3B6D31D7" w14:textId="77777777" w:rsidR="007D3769" w:rsidRPr="00C5593E" w:rsidRDefault="007D3769" w:rsidP="007D3769">
            <w:r w:rsidRPr="00C5593E">
              <w:t>многоквартирными домами, в общем числе</w:t>
            </w:r>
          </w:p>
          <w:p w14:paraId="671DE72F" w14:textId="77777777" w:rsidR="007D3769" w:rsidRPr="00C5593E" w:rsidRDefault="007D3769" w:rsidP="007D3769">
            <w:r w:rsidRPr="00C5593E">
              <w:t>многоквартирных домов, в которых</w:t>
            </w:r>
          </w:p>
          <w:p w14:paraId="013AED5D" w14:textId="77777777" w:rsidR="007D3769" w:rsidRPr="00C5593E" w:rsidRDefault="007D3769" w:rsidP="007D3769">
            <w:r w:rsidRPr="00C5593E">
              <w:t>собственники помещений должны выбрать</w:t>
            </w:r>
          </w:p>
          <w:p w14:paraId="4CB0C2DB" w14:textId="77777777" w:rsidR="007D3769" w:rsidRPr="00C5593E" w:rsidRDefault="007D3769" w:rsidP="007D3769">
            <w:r w:rsidRPr="00C5593E">
              <w:t>способ управления данными домами,</w:t>
            </w:r>
          </w:p>
          <w:p w14:paraId="34301CA2" w14:textId="77777777" w:rsidR="007D3769" w:rsidRPr="00C5593E" w:rsidRDefault="007D3769" w:rsidP="007D3769">
            <w:r w:rsidRPr="00C5593E">
              <w:t>процентов</w:t>
            </w:r>
          </w:p>
        </w:tc>
        <w:tc>
          <w:tcPr>
            <w:tcW w:w="331" w:type="pct"/>
            <w:tcBorders>
              <w:top w:val="single" w:sz="4" w:space="0" w:color="auto"/>
              <w:left w:val="single" w:sz="4" w:space="0" w:color="auto"/>
              <w:bottom w:val="single" w:sz="4" w:space="0" w:color="auto"/>
              <w:right w:val="single" w:sz="4" w:space="0" w:color="auto"/>
            </w:tcBorders>
          </w:tcPr>
          <w:p w14:paraId="34C74653" w14:textId="77777777" w:rsidR="007D3769" w:rsidRPr="00C5593E" w:rsidRDefault="007D3769" w:rsidP="007D3769">
            <w:pPr>
              <w:widowControl w:val="0"/>
              <w:autoSpaceDE w:val="0"/>
              <w:autoSpaceDN w:val="0"/>
              <w:adjustRightInd w:val="0"/>
              <w:jc w:val="center"/>
              <w:rPr>
                <w:rFonts w:eastAsiaTheme="minorEastAsia"/>
              </w:rPr>
            </w:pPr>
            <w:r w:rsidRPr="00C5593E">
              <w:rPr>
                <w:rFonts w:eastAsiaTheme="minorEastAsia"/>
              </w:rPr>
              <w:t>ОМСУ</w:t>
            </w:r>
          </w:p>
        </w:tc>
        <w:tc>
          <w:tcPr>
            <w:tcW w:w="454" w:type="pct"/>
            <w:tcBorders>
              <w:top w:val="single" w:sz="4" w:space="0" w:color="auto"/>
              <w:left w:val="single" w:sz="4" w:space="0" w:color="auto"/>
              <w:bottom w:val="single" w:sz="4" w:space="0" w:color="auto"/>
              <w:right w:val="single" w:sz="4" w:space="0" w:color="auto"/>
            </w:tcBorders>
          </w:tcPr>
          <w:p w14:paraId="5BE19EF7" w14:textId="77777777" w:rsidR="007D3769" w:rsidRPr="00C5593E" w:rsidRDefault="007D3769" w:rsidP="007D3769">
            <w:pPr>
              <w:widowControl w:val="0"/>
              <w:autoSpaceDE w:val="0"/>
              <w:autoSpaceDN w:val="0"/>
              <w:adjustRightInd w:val="0"/>
              <w:jc w:val="center"/>
              <w:rPr>
                <w:rFonts w:eastAsiaTheme="minorEastAsia"/>
              </w:rPr>
            </w:pPr>
            <w:r w:rsidRPr="00C5593E">
              <w:rPr>
                <w:rFonts w:eastAsiaTheme="minorEastAsia"/>
              </w:rPr>
              <w:t>возрастание</w:t>
            </w:r>
          </w:p>
        </w:tc>
        <w:tc>
          <w:tcPr>
            <w:tcW w:w="269" w:type="pct"/>
            <w:tcBorders>
              <w:top w:val="single" w:sz="4" w:space="0" w:color="000000"/>
              <w:left w:val="single" w:sz="4" w:space="0" w:color="000000"/>
              <w:bottom w:val="single" w:sz="4" w:space="0" w:color="000000"/>
              <w:right w:val="single" w:sz="4" w:space="0" w:color="000000"/>
            </w:tcBorders>
          </w:tcPr>
          <w:p w14:paraId="799C4823" w14:textId="77777777" w:rsidR="007D3769" w:rsidRPr="00C5593E" w:rsidRDefault="007D3769" w:rsidP="007D3769">
            <w:pPr>
              <w:jc w:val="center"/>
            </w:pPr>
            <w:r w:rsidRPr="00C5593E">
              <w:t>%</w:t>
            </w:r>
          </w:p>
        </w:tc>
        <w:tc>
          <w:tcPr>
            <w:tcW w:w="271" w:type="pct"/>
            <w:tcBorders>
              <w:top w:val="single" w:sz="4" w:space="0" w:color="000000"/>
              <w:left w:val="single" w:sz="4" w:space="0" w:color="000000"/>
              <w:bottom w:val="single" w:sz="4" w:space="0" w:color="000000"/>
              <w:right w:val="single" w:sz="4" w:space="0" w:color="000000"/>
            </w:tcBorders>
          </w:tcPr>
          <w:p w14:paraId="7B8861D2" w14:textId="77777777" w:rsidR="007D3769" w:rsidRPr="00C5593E" w:rsidRDefault="007D3769" w:rsidP="007D3769">
            <w:pPr>
              <w:jc w:val="center"/>
            </w:pPr>
            <w:r w:rsidRPr="00C5593E">
              <w:t>статистический</w:t>
            </w:r>
          </w:p>
        </w:tc>
        <w:tc>
          <w:tcPr>
            <w:tcW w:w="225" w:type="pct"/>
            <w:tcBorders>
              <w:top w:val="single" w:sz="4" w:space="0" w:color="000000"/>
              <w:left w:val="single" w:sz="4" w:space="0" w:color="000000"/>
              <w:bottom w:val="single" w:sz="4" w:space="0" w:color="000000"/>
              <w:right w:val="single" w:sz="4" w:space="0" w:color="000000"/>
            </w:tcBorders>
          </w:tcPr>
          <w:p w14:paraId="3A1D9FEA" w14:textId="77777777" w:rsidR="007D3769" w:rsidRPr="00C5593E" w:rsidRDefault="004A5D4B"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14:paraId="1D8C99C5" w14:textId="77777777" w:rsidR="007D3769" w:rsidRPr="00C5593E" w:rsidRDefault="007D3769" w:rsidP="007D3769">
            <w:pPr>
              <w:jc w:val="center"/>
            </w:pPr>
            <w:r w:rsidRPr="00C5593E">
              <w:t>202</w:t>
            </w:r>
            <w:r w:rsidR="004A5D4B">
              <w:t>4</w:t>
            </w:r>
          </w:p>
        </w:tc>
        <w:tc>
          <w:tcPr>
            <w:tcW w:w="224" w:type="pct"/>
            <w:tcBorders>
              <w:top w:val="single" w:sz="4" w:space="0" w:color="000000"/>
              <w:left w:val="single" w:sz="4" w:space="0" w:color="000000"/>
              <w:bottom w:val="single" w:sz="4" w:space="0" w:color="000000"/>
              <w:right w:val="single" w:sz="4" w:space="0" w:color="000000"/>
            </w:tcBorders>
          </w:tcPr>
          <w:p w14:paraId="35F3D22A" w14:textId="77777777" w:rsidR="007D3769" w:rsidRPr="00C5593E" w:rsidRDefault="004A5D4B"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14:paraId="65D2668E" w14:textId="77777777" w:rsidR="007D3769" w:rsidRPr="00C5593E" w:rsidRDefault="004A5D4B" w:rsidP="007D3769">
            <w:pPr>
              <w:jc w:val="center"/>
            </w:pPr>
            <w:r>
              <w:t>100</w:t>
            </w:r>
          </w:p>
        </w:tc>
        <w:tc>
          <w:tcPr>
            <w:tcW w:w="225" w:type="pct"/>
            <w:tcBorders>
              <w:top w:val="single" w:sz="4" w:space="0" w:color="000000"/>
              <w:left w:val="single" w:sz="4" w:space="0" w:color="000000"/>
              <w:bottom w:val="single" w:sz="4" w:space="0" w:color="000000"/>
              <w:right w:val="single" w:sz="4" w:space="0" w:color="000000"/>
            </w:tcBorders>
          </w:tcPr>
          <w:p w14:paraId="53B5327F" w14:textId="77777777" w:rsidR="007D3769" w:rsidRPr="00C5593E" w:rsidRDefault="004A5D4B"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14:paraId="695F14F7" w14:textId="77777777" w:rsidR="007D3769" w:rsidRPr="00C5593E" w:rsidRDefault="004A5D4B" w:rsidP="007D3769">
            <w:pPr>
              <w:jc w:val="center"/>
            </w:pPr>
            <w:r>
              <w:t>100</w:t>
            </w:r>
          </w:p>
        </w:tc>
        <w:tc>
          <w:tcPr>
            <w:tcW w:w="451" w:type="pct"/>
            <w:tcBorders>
              <w:top w:val="single" w:sz="4" w:space="0" w:color="auto"/>
              <w:left w:val="single" w:sz="4" w:space="0" w:color="auto"/>
              <w:bottom w:val="single" w:sz="4" w:space="0" w:color="auto"/>
              <w:right w:val="single" w:sz="4" w:space="0" w:color="auto"/>
            </w:tcBorders>
          </w:tcPr>
          <w:p w14:paraId="7FB437F8" w14:textId="77777777" w:rsidR="007D3769" w:rsidRPr="00C5593E" w:rsidRDefault="007D3769" w:rsidP="007D3769">
            <w:pPr>
              <w:widowControl w:val="0"/>
              <w:autoSpaceDE w:val="0"/>
              <w:autoSpaceDN w:val="0"/>
              <w:adjustRightInd w:val="0"/>
              <w:rPr>
                <w:rFonts w:eastAsiaTheme="minorEastAsia"/>
              </w:rPr>
            </w:pPr>
            <w:hyperlink r:id="rId12" w:history="1">
              <w:r w:rsidRPr="00C5593E">
                <w:rPr>
                  <w:rFonts w:eastAsiaTheme="minorEastAsia"/>
                </w:rPr>
                <w:t>Указ</w:t>
              </w:r>
            </w:hyperlink>
            <w:r w:rsidRPr="00C5593E">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3FD4290B" w14:textId="77777777" w:rsidR="007D3769" w:rsidRPr="00C5593E" w:rsidRDefault="007D3769" w:rsidP="007D3769">
            <w:pPr>
              <w:widowControl w:val="0"/>
              <w:autoSpaceDE w:val="0"/>
              <w:autoSpaceDN w:val="0"/>
              <w:adjustRightInd w:val="0"/>
              <w:rPr>
                <w:rFonts w:eastAsiaTheme="minorEastAsia"/>
              </w:rPr>
            </w:pPr>
            <w:hyperlink r:id="rId13" w:history="1">
              <w:r w:rsidRPr="00C5593E">
                <w:rPr>
                  <w:rFonts w:eastAsiaTheme="minorEastAsia"/>
                </w:rPr>
                <w:t>Распоряжение</w:t>
              </w:r>
            </w:hyperlink>
            <w:r w:rsidRPr="00C5593E">
              <w:rPr>
                <w:rFonts w:eastAsiaTheme="minorEastAsia"/>
              </w:rPr>
              <w:t xml:space="preserve"> Губернатора Ростовской области от 14.03.2013 № 39 «Об оценке эффективности </w:t>
            </w:r>
            <w:r w:rsidRPr="00C5593E">
              <w:rPr>
                <w:rFonts w:eastAsiaTheme="minorEastAsia"/>
              </w:rPr>
              <w:lastRenderedPageBreak/>
              <w:t xml:space="preserve">деятельности органов местного самоуправления» </w:t>
            </w:r>
          </w:p>
        </w:tc>
        <w:tc>
          <w:tcPr>
            <w:tcW w:w="586" w:type="pct"/>
            <w:tcBorders>
              <w:top w:val="single" w:sz="4" w:space="0" w:color="000000"/>
              <w:left w:val="single" w:sz="4" w:space="0" w:color="000000"/>
              <w:bottom w:val="single" w:sz="4" w:space="0" w:color="000000"/>
              <w:right w:val="single" w:sz="4" w:space="0" w:color="000000"/>
            </w:tcBorders>
          </w:tcPr>
          <w:p w14:paraId="49375FE4" w14:textId="77777777" w:rsidR="007D3769" w:rsidRPr="00C5593E" w:rsidRDefault="004A5D4B" w:rsidP="008304A2">
            <w:pPr>
              <w:jc w:val="center"/>
            </w:pPr>
            <w:r>
              <w:lastRenderedPageBreak/>
              <w:t>Сектор муниципального хозяйства</w:t>
            </w:r>
            <w:r w:rsidR="00B22437">
              <w:t xml:space="preserve"> </w:t>
            </w:r>
            <w:proofErr w:type="spellStart"/>
            <w:r w:rsidR="007D3769" w:rsidRPr="00C5593E">
              <w:t>Администрации</w:t>
            </w:r>
            <w:r w:rsidR="008304A2" w:rsidRPr="005F70F2">
              <w:t>Горняцкого</w:t>
            </w:r>
            <w:proofErr w:type="spellEnd"/>
            <w:r w:rsidR="008304A2" w:rsidRPr="005F70F2">
              <w:t xml:space="preserve"> сельского поселения</w:t>
            </w:r>
          </w:p>
        </w:tc>
        <w:tc>
          <w:tcPr>
            <w:tcW w:w="584" w:type="pct"/>
            <w:tcBorders>
              <w:top w:val="single" w:sz="4" w:space="0" w:color="000000"/>
              <w:left w:val="single" w:sz="4" w:space="0" w:color="000000"/>
              <w:bottom w:val="single" w:sz="4" w:space="0" w:color="000000"/>
              <w:right w:val="single" w:sz="4" w:space="0" w:color="000000"/>
            </w:tcBorders>
          </w:tcPr>
          <w:p w14:paraId="6C667FF2" w14:textId="77777777" w:rsidR="007D3769" w:rsidRPr="00C5593E" w:rsidRDefault="004506F8" w:rsidP="008304A2">
            <w:pPr>
              <w:jc w:val="both"/>
            </w:pPr>
            <w:r w:rsidRPr="00C5593E">
              <w:t xml:space="preserve">взаимосвязь с государственной программой Ростовской области «Обеспечение качественными жилищно-коммунальными услугами населения </w:t>
            </w:r>
            <w:r w:rsidR="008304A2">
              <w:t>Горняцкого сельского поселения</w:t>
            </w:r>
            <w:r w:rsidRPr="00C5593E">
              <w:t>,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tc>
      </w:tr>
      <w:tr w:rsidR="007D3769" w:rsidRPr="00C5593E" w14:paraId="0E58300A" w14:textId="77777777" w:rsidTr="0083366C">
        <w:tc>
          <w:tcPr>
            <w:tcW w:w="179" w:type="pct"/>
            <w:tcBorders>
              <w:top w:val="single" w:sz="4" w:space="0" w:color="000000"/>
              <w:left w:val="single" w:sz="4" w:space="0" w:color="000000"/>
              <w:bottom w:val="single" w:sz="4" w:space="0" w:color="000000"/>
              <w:right w:val="single" w:sz="4" w:space="0" w:color="000000"/>
            </w:tcBorders>
          </w:tcPr>
          <w:p w14:paraId="55BEB679" w14:textId="77777777" w:rsidR="007D3769" w:rsidRPr="00C5593E" w:rsidRDefault="007D3769" w:rsidP="007D3769">
            <w:pPr>
              <w:jc w:val="center"/>
            </w:pPr>
            <w:r w:rsidRPr="00C5593E">
              <w:t>1.2.</w:t>
            </w:r>
          </w:p>
        </w:tc>
        <w:tc>
          <w:tcPr>
            <w:tcW w:w="523" w:type="pct"/>
            <w:tcBorders>
              <w:top w:val="single" w:sz="4" w:space="0" w:color="000000"/>
              <w:left w:val="single" w:sz="4" w:space="0" w:color="000000"/>
              <w:bottom w:val="single" w:sz="4" w:space="0" w:color="000000"/>
              <w:right w:val="single" w:sz="4" w:space="0" w:color="000000"/>
            </w:tcBorders>
          </w:tcPr>
          <w:p w14:paraId="106B14EE" w14:textId="77777777" w:rsidR="007D3769" w:rsidRPr="00C5593E" w:rsidRDefault="007D3769" w:rsidP="007D3769">
            <w:r w:rsidRPr="00C5593E">
              <w:t>Доля организаций коммунального</w:t>
            </w:r>
          </w:p>
          <w:p w14:paraId="770EA12F" w14:textId="77777777" w:rsidR="007D3769" w:rsidRPr="00C5593E" w:rsidRDefault="007D3769" w:rsidP="007D3769">
            <w:r w:rsidRPr="00C5593E">
              <w:t>комплекса, осуществляющих производство</w:t>
            </w:r>
          </w:p>
          <w:p w14:paraId="074A8728" w14:textId="77777777" w:rsidR="007D3769" w:rsidRPr="00C5593E" w:rsidRDefault="007D3769" w:rsidP="007D3769">
            <w:r w:rsidRPr="00C5593E">
              <w:t>товаров, оказание услуг по водо-, тепло-, газо-</w:t>
            </w:r>
          </w:p>
          <w:p w14:paraId="512FBF67" w14:textId="77777777" w:rsidR="007D3769" w:rsidRPr="00C5593E" w:rsidRDefault="007D3769" w:rsidP="007D3769">
            <w:r w:rsidRPr="00C5593E">
              <w:t>, электроснабжению, водоотведению, очистке</w:t>
            </w:r>
          </w:p>
          <w:p w14:paraId="2FCEC343" w14:textId="77777777" w:rsidR="007D3769" w:rsidRPr="00C5593E" w:rsidRDefault="007D3769" w:rsidP="007D3769">
            <w:r w:rsidRPr="00C5593E">
              <w:t>сточных вод, утилизации (захоронению)</w:t>
            </w:r>
          </w:p>
          <w:p w14:paraId="2A25A9F2" w14:textId="77777777" w:rsidR="007D3769" w:rsidRPr="00C5593E" w:rsidRDefault="007D3769" w:rsidP="007D3769">
            <w:r w:rsidRPr="00C5593E">
              <w:t>твердых бытовых отходов и использующих</w:t>
            </w:r>
          </w:p>
          <w:p w14:paraId="01F58322" w14:textId="77777777" w:rsidR="007D3769" w:rsidRPr="00C5593E" w:rsidRDefault="007D3769" w:rsidP="007D3769">
            <w:r w:rsidRPr="00C5593E">
              <w:t xml:space="preserve">объекты коммунальной </w:t>
            </w:r>
            <w:r w:rsidRPr="00C5593E">
              <w:lastRenderedPageBreak/>
              <w:t>инфраструктуры на</w:t>
            </w:r>
          </w:p>
          <w:p w14:paraId="42B45723" w14:textId="77777777" w:rsidR="007D3769" w:rsidRPr="00C5593E" w:rsidRDefault="007D3769" w:rsidP="007D3769">
            <w:r w:rsidRPr="00C5593E">
              <w:t>праве частной собственности, по договору</w:t>
            </w:r>
          </w:p>
          <w:p w14:paraId="1B7FC4DE" w14:textId="77777777" w:rsidR="007D3769" w:rsidRPr="00C5593E" w:rsidRDefault="007D3769" w:rsidP="007D3769">
            <w:r w:rsidRPr="00C5593E">
              <w:t>аренды или концессии, участие субъекта</w:t>
            </w:r>
          </w:p>
          <w:p w14:paraId="0FB03964" w14:textId="77777777" w:rsidR="007D3769" w:rsidRPr="00C5593E" w:rsidRDefault="007D3769" w:rsidP="007D3769">
            <w:r w:rsidRPr="00C5593E">
              <w:t xml:space="preserve">Российской Федерации и (или) </w:t>
            </w:r>
            <w:r w:rsidR="00E36704">
              <w:t>сельского</w:t>
            </w:r>
          </w:p>
          <w:p w14:paraId="76966267" w14:textId="77777777" w:rsidR="007D3769" w:rsidRPr="00C5593E" w:rsidRDefault="007D3769" w:rsidP="007D3769">
            <w:r w:rsidRPr="00C5593E">
              <w:t>округа (муниципального района) в уставном</w:t>
            </w:r>
          </w:p>
          <w:p w14:paraId="024A08A6" w14:textId="77777777" w:rsidR="007D3769" w:rsidRPr="00C5593E" w:rsidRDefault="007D3769" w:rsidP="007D3769">
            <w:r w:rsidRPr="00C5593E">
              <w:t>капитале которых составляет не более 25</w:t>
            </w:r>
          </w:p>
          <w:p w14:paraId="6D3A8C43" w14:textId="77777777" w:rsidR="007D3769" w:rsidRPr="00C5593E" w:rsidRDefault="007D3769" w:rsidP="007D3769">
            <w:r w:rsidRPr="00C5593E">
              <w:t>процентов, в общем числе организаций</w:t>
            </w:r>
          </w:p>
          <w:p w14:paraId="7A23DCE0" w14:textId="77777777" w:rsidR="007D3769" w:rsidRPr="00C5593E" w:rsidRDefault="007D3769" w:rsidP="007D3769">
            <w:r w:rsidRPr="00C5593E">
              <w:t>коммунального комплекса, осуществляющих</w:t>
            </w:r>
          </w:p>
          <w:p w14:paraId="4CDD7BEE" w14:textId="77777777" w:rsidR="007D3769" w:rsidRPr="00C5593E" w:rsidRDefault="007D3769" w:rsidP="007D3769">
            <w:r w:rsidRPr="00C5593E">
              <w:t xml:space="preserve">свою деятельность на территории </w:t>
            </w:r>
            <w:r w:rsidR="00E36704">
              <w:t>сельского</w:t>
            </w:r>
          </w:p>
          <w:p w14:paraId="67E82B5B" w14:textId="77777777" w:rsidR="007D3769" w:rsidRPr="00C5593E" w:rsidRDefault="007D3769" w:rsidP="007D3769">
            <w:r w:rsidRPr="00C5593E">
              <w:lastRenderedPageBreak/>
              <w:t>округа (муниципального района), процентов</w:t>
            </w:r>
          </w:p>
        </w:tc>
        <w:tc>
          <w:tcPr>
            <w:tcW w:w="331" w:type="pct"/>
            <w:tcBorders>
              <w:top w:val="single" w:sz="4" w:space="0" w:color="auto"/>
              <w:left w:val="single" w:sz="4" w:space="0" w:color="auto"/>
              <w:bottom w:val="single" w:sz="4" w:space="0" w:color="auto"/>
              <w:right w:val="single" w:sz="4" w:space="0" w:color="auto"/>
            </w:tcBorders>
          </w:tcPr>
          <w:p w14:paraId="50D4305A" w14:textId="77777777" w:rsidR="007D3769" w:rsidRPr="00C5593E" w:rsidRDefault="007D3769" w:rsidP="007D3769">
            <w:pPr>
              <w:widowControl w:val="0"/>
              <w:autoSpaceDE w:val="0"/>
              <w:autoSpaceDN w:val="0"/>
              <w:adjustRightInd w:val="0"/>
              <w:jc w:val="center"/>
              <w:rPr>
                <w:rFonts w:eastAsiaTheme="minorEastAsia"/>
              </w:rPr>
            </w:pPr>
            <w:r w:rsidRPr="00C5593E">
              <w:rPr>
                <w:rFonts w:eastAsiaTheme="minorEastAsia"/>
              </w:rPr>
              <w:lastRenderedPageBreak/>
              <w:t>ОМСУ</w:t>
            </w:r>
          </w:p>
        </w:tc>
        <w:tc>
          <w:tcPr>
            <w:tcW w:w="454" w:type="pct"/>
            <w:tcBorders>
              <w:top w:val="single" w:sz="4" w:space="0" w:color="auto"/>
              <w:left w:val="single" w:sz="4" w:space="0" w:color="auto"/>
              <w:bottom w:val="single" w:sz="4" w:space="0" w:color="auto"/>
              <w:right w:val="single" w:sz="4" w:space="0" w:color="auto"/>
            </w:tcBorders>
          </w:tcPr>
          <w:p w14:paraId="774FD4EB" w14:textId="77777777" w:rsidR="007D3769" w:rsidRPr="00C5593E" w:rsidRDefault="00071DD4" w:rsidP="00071DD4">
            <w:pPr>
              <w:widowControl w:val="0"/>
              <w:autoSpaceDE w:val="0"/>
              <w:autoSpaceDN w:val="0"/>
              <w:adjustRightInd w:val="0"/>
              <w:jc w:val="center"/>
              <w:rPr>
                <w:rFonts w:eastAsiaTheme="minorEastAsia"/>
              </w:rPr>
            </w:pPr>
            <w:r w:rsidRPr="00C5593E">
              <w:rPr>
                <w:rFonts w:eastAsiaTheme="minorEastAsia"/>
              </w:rPr>
              <w:t>-</w:t>
            </w:r>
          </w:p>
        </w:tc>
        <w:tc>
          <w:tcPr>
            <w:tcW w:w="269" w:type="pct"/>
            <w:tcBorders>
              <w:top w:val="single" w:sz="4" w:space="0" w:color="000000"/>
              <w:left w:val="single" w:sz="4" w:space="0" w:color="000000"/>
              <w:bottom w:val="single" w:sz="4" w:space="0" w:color="000000"/>
              <w:right w:val="single" w:sz="4" w:space="0" w:color="000000"/>
            </w:tcBorders>
          </w:tcPr>
          <w:p w14:paraId="4CA82E9C" w14:textId="77777777" w:rsidR="007D3769" w:rsidRPr="00C5593E" w:rsidRDefault="007D3769" w:rsidP="007D3769">
            <w:pPr>
              <w:jc w:val="center"/>
            </w:pPr>
            <w:r w:rsidRPr="00C5593E">
              <w:t>%</w:t>
            </w:r>
          </w:p>
        </w:tc>
        <w:tc>
          <w:tcPr>
            <w:tcW w:w="271" w:type="pct"/>
            <w:tcBorders>
              <w:top w:val="single" w:sz="4" w:space="0" w:color="000000"/>
              <w:left w:val="single" w:sz="4" w:space="0" w:color="000000"/>
              <w:bottom w:val="single" w:sz="4" w:space="0" w:color="000000"/>
              <w:right w:val="single" w:sz="4" w:space="0" w:color="000000"/>
            </w:tcBorders>
          </w:tcPr>
          <w:p w14:paraId="6B10FE98" w14:textId="77777777" w:rsidR="007D3769" w:rsidRPr="00C5593E" w:rsidRDefault="007D3769" w:rsidP="007D3769">
            <w:pPr>
              <w:jc w:val="center"/>
            </w:pPr>
            <w:r w:rsidRPr="00C5593E">
              <w:t>статистический</w:t>
            </w:r>
          </w:p>
        </w:tc>
        <w:tc>
          <w:tcPr>
            <w:tcW w:w="225" w:type="pct"/>
            <w:tcBorders>
              <w:top w:val="single" w:sz="4" w:space="0" w:color="000000"/>
              <w:left w:val="single" w:sz="4" w:space="0" w:color="000000"/>
              <w:bottom w:val="single" w:sz="4" w:space="0" w:color="000000"/>
              <w:right w:val="single" w:sz="4" w:space="0" w:color="000000"/>
            </w:tcBorders>
          </w:tcPr>
          <w:p w14:paraId="06040AF4" w14:textId="77777777" w:rsidR="007D3769" w:rsidRPr="00C5593E" w:rsidRDefault="004A5D4B"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14:paraId="6424DE52" w14:textId="77777777" w:rsidR="007D3769" w:rsidRPr="00C5593E" w:rsidRDefault="007D3769" w:rsidP="007D3769">
            <w:pPr>
              <w:jc w:val="center"/>
            </w:pPr>
            <w:r w:rsidRPr="00C5593E">
              <w:t>2023</w:t>
            </w:r>
          </w:p>
        </w:tc>
        <w:tc>
          <w:tcPr>
            <w:tcW w:w="224" w:type="pct"/>
            <w:tcBorders>
              <w:top w:val="single" w:sz="4" w:space="0" w:color="000000"/>
              <w:left w:val="single" w:sz="4" w:space="0" w:color="000000"/>
              <w:bottom w:val="single" w:sz="4" w:space="0" w:color="000000"/>
              <w:right w:val="single" w:sz="4" w:space="0" w:color="000000"/>
            </w:tcBorders>
          </w:tcPr>
          <w:p w14:paraId="7571EC04" w14:textId="77777777" w:rsidR="007D3769" w:rsidRPr="00C5593E" w:rsidRDefault="004A5D4B"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14:paraId="2E785BCD" w14:textId="77777777" w:rsidR="007D3769" w:rsidRPr="00C5593E" w:rsidRDefault="004A5D4B" w:rsidP="007D3769">
            <w:pPr>
              <w:jc w:val="center"/>
            </w:pPr>
            <w:r>
              <w:t>100</w:t>
            </w:r>
          </w:p>
        </w:tc>
        <w:tc>
          <w:tcPr>
            <w:tcW w:w="225" w:type="pct"/>
            <w:tcBorders>
              <w:top w:val="single" w:sz="4" w:space="0" w:color="000000"/>
              <w:left w:val="single" w:sz="4" w:space="0" w:color="000000"/>
              <w:bottom w:val="single" w:sz="4" w:space="0" w:color="000000"/>
              <w:right w:val="single" w:sz="4" w:space="0" w:color="000000"/>
            </w:tcBorders>
          </w:tcPr>
          <w:p w14:paraId="5A66952C" w14:textId="77777777" w:rsidR="007D3769" w:rsidRPr="00C5593E" w:rsidRDefault="004A5D4B"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14:paraId="2C75A0B0" w14:textId="77777777" w:rsidR="007D3769" w:rsidRPr="00C5593E" w:rsidRDefault="004A5D4B" w:rsidP="007D3769">
            <w:pPr>
              <w:jc w:val="center"/>
            </w:pPr>
            <w:r>
              <w:t>100</w:t>
            </w:r>
          </w:p>
        </w:tc>
        <w:tc>
          <w:tcPr>
            <w:tcW w:w="451" w:type="pct"/>
            <w:tcBorders>
              <w:top w:val="single" w:sz="4" w:space="0" w:color="auto"/>
              <w:left w:val="single" w:sz="4" w:space="0" w:color="auto"/>
              <w:bottom w:val="single" w:sz="4" w:space="0" w:color="auto"/>
              <w:right w:val="single" w:sz="4" w:space="0" w:color="auto"/>
            </w:tcBorders>
          </w:tcPr>
          <w:p w14:paraId="37A24266" w14:textId="77777777" w:rsidR="007D3769" w:rsidRPr="00C5593E" w:rsidRDefault="007D3769" w:rsidP="007D3769">
            <w:pPr>
              <w:widowControl w:val="0"/>
              <w:autoSpaceDE w:val="0"/>
              <w:autoSpaceDN w:val="0"/>
              <w:adjustRightInd w:val="0"/>
              <w:rPr>
                <w:rFonts w:eastAsiaTheme="minorEastAsia"/>
              </w:rPr>
            </w:pPr>
            <w:hyperlink r:id="rId14" w:history="1">
              <w:r w:rsidRPr="00C5593E">
                <w:rPr>
                  <w:rFonts w:eastAsiaTheme="minorEastAsia"/>
                </w:rPr>
                <w:t>Указ</w:t>
              </w:r>
            </w:hyperlink>
            <w:r w:rsidRPr="00C5593E">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66DA2150" w14:textId="77777777" w:rsidR="007D3769" w:rsidRPr="00C5593E" w:rsidRDefault="007D3769" w:rsidP="007D3769">
            <w:pPr>
              <w:widowControl w:val="0"/>
              <w:autoSpaceDE w:val="0"/>
              <w:autoSpaceDN w:val="0"/>
              <w:adjustRightInd w:val="0"/>
              <w:rPr>
                <w:rFonts w:eastAsiaTheme="minorEastAsia"/>
              </w:rPr>
            </w:pPr>
            <w:hyperlink r:id="rId15" w:history="1">
              <w:r w:rsidRPr="00C5593E">
                <w:rPr>
                  <w:rFonts w:eastAsiaTheme="minorEastAsia"/>
                </w:rPr>
                <w:t>Распоряжение</w:t>
              </w:r>
            </w:hyperlink>
            <w:r w:rsidRPr="00C5593E">
              <w:rPr>
                <w:rFonts w:eastAsiaTheme="minorEastAsia"/>
              </w:rPr>
              <w:t xml:space="preserve"> Губернатора Ростовской </w:t>
            </w:r>
            <w:r w:rsidRPr="00C5593E">
              <w:rPr>
                <w:rFonts w:eastAsiaTheme="minorEastAsia"/>
              </w:rPr>
              <w:lastRenderedPageBreak/>
              <w:t xml:space="preserve">области от 14.03.2013 № 39 «Об оценке эффективности деятельности органов местного самоуправления» </w:t>
            </w:r>
          </w:p>
        </w:tc>
        <w:tc>
          <w:tcPr>
            <w:tcW w:w="586" w:type="pct"/>
            <w:tcBorders>
              <w:top w:val="single" w:sz="4" w:space="0" w:color="000000"/>
              <w:left w:val="single" w:sz="4" w:space="0" w:color="000000"/>
              <w:bottom w:val="single" w:sz="4" w:space="0" w:color="000000"/>
              <w:right w:val="single" w:sz="4" w:space="0" w:color="000000"/>
            </w:tcBorders>
          </w:tcPr>
          <w:p w14:paraId="593CE73B" w14:textId="77777777" w:rsidR="007D3769" w:rsidRPr="00C5593E" w:rsidRDefault="00D16948" w:rsidP="007D3769">
            <w:pPr>
              <w:jc w:val="center"/>
            </w:pPr>
            <w:r w:rsidRPr="00D16948">
              <w:rPr>
                <w:bCs/>
              </w:rPr>
              <w:lastRenderedPageBreak/>
              <w:t xml:space="preserve">Сектор муниципального хозяйства Администрации </w:t>
            </w:r>
            <w:r w:rsidR="008304A2" w:rsidRPr="005F70F2">
              <w:t>Горняцкого сельского поселения</w:t>
            </w:r>
          </w:p>
        </w:tc>
        <w:tc>
          <w:tcPr>
            <w:tcW w:w="584" w:type="pct"/>
            <w:tcBorders>
              <w:top w:val="single" w:sz="4" w:space="0" w:color="000000"/>
              <w:left w:val="single" w:sz="4" w:space="0" w:color="000000"/>
              <w:bottom w:val="single" w:sz="4" w:space="0" w:color="000000"/>
              <w:right w:val="single" w:sz="4" w:space="0" w:color="000000"/>
            </w:tcBorders>
          </w:tcPr>
          <w:p w14:paraId="107FB53A" w14:textId="77777777" w:rsidR="007D3769" w:rsidRPr="00C5593E" w:rsidRDefault="004506F8" w:rsidP="004506F8">
            <w:r w:rsidRPr="00C5593E">
              <w:t xml:space="preserve">взаимосвязь с государственной программой Ростовской области «Обеспечение качественными жилищно-коммунальными услугами населения </w:t>
            </w:r>
            <w:r w:rsidR="008304A2" w:rsidRPr="008304A2">
              <w:t>Горняцкого сельского поселения</w:t>
            </w:r>
            <w:r w:rsidRPr="00C5593E">
              <w:t xml:space="preserve">», утвержденной Постановлением Правительства Ростовской области от 17.10.2018 № 650, обеспечивается путем формирования муниципальной программы с </w:t>
            </w:r>
            <w:r w:rsidRPr="00C5593E">
              <w:lastRenderedPageBreak/>
              <w:t>учетом параметров государственной программы Ростовской области</w:t>
            </w:r>
          </w:p>
        </w:tc>
      </w:tr>
    </w:tbl>
    <w:p w14:paraId="6837AB6C" w14:textId="77777777" w:rsidR="004B040D" w:rsidRDefault="004B040D" w:rsidP="00944E52">
      <w:pPr>
        <w:widowControl w:val="0"/>
        <w:autoSpaceDE w:val="0"/>
        <w:autoSpaceDN w:val="0"/>
        <w:adjustRightInd w:val="0"/>
        <w:outlineLvl w:val="2"/>
        <w:rPr>
          <w:sz w:val="28"/>
          <w:szCs w:val="28"/>
        </w:rPr>
      </w:pPr>
    </w:p>
    <w:p w14:paraId="3AB84C7D" w14:textId="77777777" w:rsidR="00C81E7E" w:rsidRPr="00944E52" w:rsidRDefault="00C81E7E" w:rsidP="00944E52">
      <w:pPr>
        <w:widowControl w:val="0"/>
        <w:autoSpaceDE w:val="0"/>
        <w:autoSpaceDN w:val="0"/>
        <w:adjustRightInd w:val="0"/>
        <w:ind w:left="3969" w:hanging="3969"/>
        <w:outlineLvl w:val="2"/>
        <w:rPr>
          <w:sz w:val="20"/>
          <w:szCs w:val="20"/>
        </w:rPr>
      </w:pPr>
      <w:r w:rsidRPr="00944E52">
        <w:rPr>
          <w:sz w:val="20"/>
          <w:szCs w:val="20"/>
        </w:rPr>
        <w:t>Примечание.</w:t>
      </w:r>
    </w:p>
    <w:p w14:paraId="4B5B33B9" w14:textId="77777777" w:rsidR="00C81E7E" w:rsidRPr="00944E52" w:rsidRDefault="00C81E7E" w:rsidP="00944E52">
      <w:pPr>
        <w:widowControl w:val="0"/>
        <w:autoSpaceDE w:val="0"/>
        <w:autoSpaceDN w:val="0"/>
        <w:adjustRightInd w:val="0"/>
        <w:ind w:left="3969" w:hanging="3969"/>
        <w:outlineLvl w:val="2"/>
        <w:rPr>
          <w:sz w:val="20"/>
          <w:szCs w:val="20"/>
        </w:rPr>
      </w:pPr>
      <w:r w:rsidRPr="00944E52">
        <w:rPr>
          <w:sz w:val="20"/>
          <w:szCs w:val="20"/>
        </w:rPr>
        <w:t>Используемые сокращения:</w:t>
      </w:r>
    </w:p>
    <w:p w14:paraId="04DC11A8" w14:textId="77777777" w:rsidR="00C81E7E" w:rsidRPr="00944E52" w:rsidRDefault="00587CEB" w:rsidP="00944E52">
      <w:pPr>
        <w:widowControl w:val="0"/>
        <w:autoSpaceDE w:val="0"/>
        <w:autoSpaceDN w:val="0"/>
        <w:adjustRightInd w:val="0"/>
        <w:ind w:left="3969" w:hanging="3969"/>
        <w:outlineLvl w:val="2"/>
        <w:rPr>
          <w:sz w:val="20"/>
          <w:szCs w:val="20"/>
        </w:rPr>
      </w:pPr>
      <w:r w:rsidRPr="00944E52">
        <w:rPr>
          <w:sz w:val="20"/>
          <w:szCs w:val="20"/>
        </w:rPr>
        <w:t>ОМСУ</w:t>
      </w:r>
      <w:r w:rsidR="00C81E7E" w:rsidRPr="00944E52">
        <w:rPr>
          <w:sz w:val="20"/>
          <w:szCs w:val="20"/>
        </w:rPr>
        <w:t xml:space="preserve"> - показатели для оценки эффективности деятельности </w:t>
      </w:r>
      <w:r w:rsidRPr="00944E52">
        <w:rPr>
          <w:sz w:val="20"/>
          <w:szCs w:val="20"/>
        </w:rPr>
        <w:t>органов местного самоуправления</w:t>
      </w:r>
      <w:r w:rsidR="00C81E7E" w:rsidRPr="00944E52">
        <w:rPr>
          <w:sz w:val="20"/>
          <w:szCs w:val="20"/>
        </w:rPr>
        <w:t>;</w:t>
      </w:r>
    </w:p>
    <w:p w14:paraId="099E1E85" w14:textId="77777777" w:rsidR="00C81E7E" w:rsidRPr="00944E52" w:rsidRDefault="00C81E7E" w:rsidP="00944E52">
      <w:pPr>
        <w:widowControl w:val="0"/>
        <w:autoSpaceDE w:val="0"/>
        <w:autoSpaceDN w:val="0"/>
        <w:adjustRightInd w:val="0"/>
        <w:ind w:left="3969" w:hanging="3969"/>
        <w:outlineLvl w:val="2"/>
        <w:rPr>
          <w:sz w:val="20"/>
          <w:szCs w:val="20"/>
        </w:rPr>
      </w:pPr>
      <w:r w:rsidRPr="00944E52">
        <w:rPr>
          <w:sz w:val="20"/>
          <w:szCs w:val="20"/>
        </w:rPr>
        <w:t xml:space="preserve">ОКЕИ - Общероссийский </w:t>
      </w:r>
      <w:hyperlink r:id="rId16" w:history="1">
        <w:r w:rsidRPr="00944E52">
          <w:rPr>
            <w:rStyle w:val="af8"/>
            <w:sz w:val="20"/>
            <w:szCs w:val="20"/>
          </w:rPr>
          <w:t>классификатор</w:t>
        </w:r>
      </w:hyperlink>
      <w:r w:rsidRPr="00944E52">
        <w:rPr>
          <w:sz w:val="20"/>
          <w:szCs w:val="20"/>
        </w:rPr>
        <w:t xml:space="preserve"> единиц измерения</w:t>
      </w:r>
    </w:p>
    <w:p w14:paraId="1205888B" w14:textId="77777777" w:rsidR="00F51BAC" w:rsidRDefault="00F51BAC" w:rsidP="00C81E7E">
      <w:pPr>
        <w:widowControl w:val="0"/>
        <w:autoSpaceDE w:val="0"/>
        <w:autoSpaceDN w:val="0"/>
        <w:adjustRightInd w:val="0"/>
        <w:ind w:left="3238"/>
        <w:jc w:val="both"/>
        <w:outlineLvl w:val="2"/>
        <w:rPr>
          <w:sz w:val="28"/>
          <w:szCs w:val="28"/>
        </w:rPr>
      </w:pPr>
    </w:p>
    <w:p w14:paraId="7954071F" w14:textId="77777777" w:rsidR="00D36E62" w:rsidRDefault="00D36E62" w:rsidP="0013103E">
      <w:pPr>
        <w:tabs>
          <w:tab w:val="left" w:pos="4410"/>
        </w:tabs>
        <w:rPr>
          <w:sz w:val="28"/>
          <w:szCs w:val="28"/>
        </w:rPr>
      </w:pPr>
    </w:p>
    <w:p w14:paraId="27A22D2B" w14:textId="77777777" w:rsidR="00B855F2" w:rsidRDefault="00105D3E" w:rsidP="00B855F2">
      <w:pPr>
        <w:tabs>
          <w:tab w:val="left" w:pos="4410"/>
        </w:tabs>
        <w:jc w:val="center"/>
        <w:rPr>
          <w:sz w:val="28"/>
          <w:szCs w:val="28"/>
        </w:rPr>
      </w:pPr>
      <w:r>
        <w:rPr>
          <w:sz w:val="28"/>
          <w:szCs w:val="28"/>
        </w:rPr>
        <w:t>3</w:t>
      </w:r>
      <w:r w:rsidR="00B855F2" w:rsidRPr="00F51BAC">
        <w:rPr>
          <w:sz w:val="28"/>
          <w:szCs w:val="28"/>
        </w:rPr>
        <w:t>. Перечень структурных элементов муниципальной программы</w:t>
      </w:r>
    </w:p>
    <w:p w14:paraId="13AB9CAC" w14:textId="77777777" w:rsidR="00B855F2" w:rsidRPr="00F51BAC" w:rsidRDefault="00B855F2" w:rsidP="00B855F2">
      <w:pPr>
        <w:tabs>
          <w:tab w:val="left" w:pos="4410"/>
        </w:tabs>
        <w:jc w:val="center"/>
        <w:rPr>
          <w:rFonts w:eastAsiaTheme="minorEastAsia"/>
        </w:rPr>
      </w:pPr>
    </w:p>
    <w:tbl>
      <w:tblPr>
        <w:tblW w:w="15026" w:type="dxa"/>
        <w:tblInd w:w="562" w:type="dxa"/>
        <w:tblLayout w:type="fixed"/>
        <w:tblCellMar>
          <w:top w:w="102" w:type="dxa"/>
          <w:left w:w="62" w:type="dxa"/>
          <w:bottom w:w="102" w:type="dxa"/>
          <w:right w:w="62" w:type="dxa"/>
        </w:tblCellMar>
        <w:tblLook w:val="0000" w:firstRow="0" w:lastRow="0" w:firstColumn="0" w:lastColumn="0" w:noHBand="0" w:noVBand="0"/>
      </w:tblPr>
      <w:tblGrid>
        <w:gridCol w:w="693"/>
        <w:gridCol w:w="4536"/>
        <w:gridCol w:w="99"/>
        <w:gridCol w:w="4437"/>
        <w:gridCol w:w="436"/>
        <w:gridCol w:w="4825"/>
      </w:tblGrid>
      <w:tr w:rsidR="00B855F2" w:rsidRPr="00F51BAC" w14:paraId="0615E7B6" w14:textId="77777777" w:rsidTr="0015086D">
        <w:tc>
          <w:tcPr>
            <w:tcW w:w="693" w:type="dxa"/>
            <w:tcBorders>
              <w:top w:val="single" w:sz="4" w:space="0" w:color="auto"/>
              <w:left w:val="single" w:sz="4" w:space="0" w:color="auto"/>
              <w:bottom w:val="single" w:sz="4" w:space="0" w:color="auto"/>
              <w:right w:val="single" w:sz="4" w:space="0" w:color="auto"/>
            </w:tcBorders>
          </w:tcPr>
          <w:p w14:paraId="39A621FD" w14:textId="77777777" w:rsidR="00B855F2" w:rsidRPr="00FB31C3" w:rsidRDefault="00B855F2" w:rsidP="0083366C">
            <w:pPr>
              <w:widowControl w:val="0"/>
              <w:autoSpaceDE w:val="0"/>
              <w:autoSpaceDN w:val="0"/>
              <w:adjustRightInd w:val="0"/>
              <w:jc w:val="center"/>
              <w:rPr>
                <w:rFonts w:eastAsiaTheme="minorEastAsia"/>
              </w:rPr>
            </w:pPr>
            <w:r w:rsidRPr="00FB31C3">
              <w:br w:type="page"/>
              <w:t>№</w:t>
            </w:r>
          </w:p>
          <w:p w14:paraId="3572C6E5" w14:textId="77777777" w:rsidR="00B855F2" w:rsidRPr="00FB31C3" w:rsidRDefault="00B855F2" w:rsidP="0083366C">
            <w:pPr>
              <w:widowControl w:val="0"/>
              <w:autoSpaceDE w:val="0"/>
              <w:autoSpaceDN w:val="0"/>
              <w:adjustRightInd w:val="0"/>
              <w:jc w:val="center"/>
              <w:rPr>
                <w:rFonts w:eastAsiaTheme="minorEastAsia"/>
              </w:rPr>
            </w:pPr>
            <w:r w:rsidRPr="00FB31C3">
              <w:rPr>
                <w:rFonts w:eastAsiaTheme="minorEastAsia"/>
              </w:rPr>
              <w:t>п/п</w:t>
            </w:r>
          </w:p>
        </w:tc>
        <w:tc>
          <w:tcPr>
            <w:tcW w:w="4635" w:type="dxa"/>
            <w:gridSpan w:val="2"/>
            <w:tcBorders>
              <w:top w:val="single" w:sz="4" w:space="0" w:color="auto"/>
              <w:left w:val="single" w:sz="4" w:space="0" w:color="auto"/>
              <w:bottom w:val="single" w:sz="4" w:space="0" w:color="auto"/>
              <w:right w:val="single" w:sz="4" w:space="0" w:color="auto"/>
            </w:tcBorders>
          </w:tcPr>
          <w:p w14:paraId="0F450CD2" w14:textId="77777777" w:rsidR="00B855F2" w:rsidRPr="00FB31C3" w:rsidRDefault="00B855F2" w:rsidP="0083366C">
            <w:pPr>
              <w:widowControl w:val="0"/>
              <w:autoSpaceDE w:val="0"/>
              <w:autoSpaceDN w:val="0"/>
              <w:adjustRightInd w:val="0"/>
              <w:jc w:val="center"/>
              <w:rPr>
                <w:rFonts w:eastAsiaTheme="minorEastAsia"/>
              </w:rPr>
            </w:pPr>
            <w:r w:rsidRPr="00FB31C3">
              <w:rPr>
                <w:rFonts w:eastAsiaTheme="minorEastAsia"/>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14:paraId="67098EA8" w14:textId="77777777" w:rsidR="00B855F2" w:rsidRPr="00FB31C3" w:rsidRDefault="00B855F2" w:rsidP="0083366C">
            <w:pPr>
              <w:widowControl w:val="0"/>
              <w:autoSpaceDE w:val="0"/>
              <w:autoSpaceDN w:val="0"/>
              <w:adjustRightInd w:val="0"/>
              <w:jc w:val="center"/>
              <w:rPr>
                <w:rFonts w:eastAsiaTheme="minorEastAsia"/>
              </w:rPr>
            </w:pPr>
            <w:r w:rsidRPr="00FB31C3">
              <w:rPr>
                <w:rFonts w:eastAsiaTheme="minorEastAsia"/>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14:paraId="74B2AFF9" w14:textId="77777777" w:rsidR="00B855F2" w:rsidRPr="00FB31C3" w:rsidRDefault="00B855F2" w:rsidP="0083366C">
            <w:pPr>
              <w:widowControl w:val="0"/>
              <w:autoSpaceDE w:val="0"/>
              <w:autoSpaceDN w:val="0"/>
              <w:adjustRightInd w:val="0"/>
              <w:jc w:val="center"/>
              <w:rPr>
                <w:rFonts w:eastAsiaTheme="minorEastAsia"/>
              </w:rPr>
            </w:pPr>
            <w:r w:rsidRPr="00FB31C3">
              <w:rPr>
                <w:rFonts w:eastAsiaTheme="minorEastAsia"/>
              </w:rPr>
              <w:t>Связь с показателями</w:t>
            </w:r>
          </w:p>
        </w:tc>
      </w:tr>
      <w:tr w:rsidR="00287151" w:rsidRPr="00F51BAC" w14:paraId="310C4788" w14:textId="77777777" w:rsidTr="0015086D">
        <w:tc>
          <w:tcPr>
            <w:tcW w:w="15026" w:type="dxa"/>
            <w:gridSpan w:val="6"/>
            <w:tcBorders>
              <w:top w:val="single" w:sz="4" w:space="0" w:color="auto"/>
              <w:left w:val="single" w:sz="4" w:space="0" w:color="auto"/>
              <w:bottom w:val="single" w:sz="4" w:space="0" w:color="auto"/>
              <w:right w:val="single" w:sz="4" w:space="0" w:color="auto"/>
            </w:tcBorders>
          </w:tcPr>
          <w:p w14:paraId="1166D529" w14:textId="77777777" w:rsidR="00287151" w:rsidRPr="00FB31C3" w:rsidRDefault="006A4F7C" w:rsidP="00287151">
            <w:pPr>
              <w:jc w:val="center"/>
            </w:pPr>
            <w:r>
              <w:t>1</w:t>
            </w:r>
            <w:r w:rsidR="00287151" w:rsidRPr="00FB31C3">
              <w:t>. Комплексы процессных мероприятий</w:t>
            </w:r>
          </w:p>
        </w:tc>
      </w:tr>
      <w:tr w:rsidR="00204694" w:rsidRPr="00F51BAC" w14:paraId="71A5E8CC" w14:textId="77777777" w:rsidTr="0015086D">
        <w:tc>
          <w:tcPr>
            <w:tcW w:w="15026" w:type="dxa"/>
            <w:gridSpan w:val="6"/>
            <w:tcBorders>
              <w:top w:val="single" w:sz="4" w:space="0" w:color="auto"/>
              <w:left w:val="single" w:sz="4" w:space="0" w:color="auto"/>
              <w:bottom w:val="single" w:sz="4" w:space="0" w:color="auto"/>
              <w:right w:val="single" w:sz="4" w:space="0" w:color="auto"/>
            </w:tcBorders>
          </w:tcPr>
          <w:p w14:paraId="3F210ABE" w14:textId="77777777" w:rsidR="00204694" w:rsidRPr="00FB31C3" w:rsidRDefault="006A4F7C" w:rsidP="00287151">
            <w:pPr>
              <w:jc w:val="center"/>
            </w:pPr>
            <w:r>
              <w:t>1</w:t>
            </w:r>
            <w:r w:rsidR="00204694" w:rsidRPr="00FB31C3">
              <w:t>.1 Комплекс процессных мероприятий «</w:t>
            </w:r>
            <w:r w:rsidR="004A2DAF">
              <w:t>Развитие жилищного хозяйства</w:t>
            </w:r>
            <w:r w:rsidR="00CF6331" w:rsidRPr="00FB31C3">
              <w:br/>
              <w:t xml:space="preserve">на территории </w:t>
            </w:r>
            <w:r w:rsidR="008304A2" w:rsidRPr="008304A2">
              <w:t>Горняцкого сельского поселения</w:t>
            </w:r>
            <w:r w:rsidR="00204694" w:rsidRPr="00FB31C3">
              <w:t>»</w:t>
            </w:r>
          </w:p>
        </w:tc>
      </w:tr>
      <w:tr w:rsidR="001F30D2" w:rsidRPr="00F51BAC" w14:paraId="50E31B24" w14:textId="77777777" w:rsidTr="0015086D">
        <w:tc>
          <w:tcPr>
            <w:tcW w:w="15026" w:type="dxa"/>
            <w:gridSpan w:val="6"/>
            <w:tcBorders>
              <w:top w:val="single" w:sz="4" w:space="0" w:color="auto"/>
              <w:left w:val="single" w:sz="4" w:space="0" w:color="auto"/>
              <w:bottom w:val="single" w:sz="4" w:space="0" w:color="auto"/>
              <w:right w:val="single" w:sz="4" w:space="0" w:color="auto"/>
            </w:tcBorders>
          </w:tcPr>
          <w:p w14:paraId="04E0C8C8" w14:textId="77777777" w:rsidR="001F30D2" w:rsidRPr="00FB31C3" w:rsidRDefault="001F30D2" w:rsidP="001F30D2">
            <w:r w:rsidRPr="00FB31C3">
              <w:t xml:space="preserve">Ответственный за реализацию: </w:t>
            </w:r>
            <w:r w:rsidR="004A5D4B">
              <w:t>сектор муниципального хозяйства</w:t>
            </w:r>
            <w:r w:rsidRPr="00FB31C3">
              <w:t xml:space="preserve"> Администрации </w:t>
            </w:r>
            <w:r w:rsidR="008304A2" w:rsidRPr="008304A2">
              <w:t>Горняцкого сельского поселения</w:t>
            </w:r>
          </w:p>
          <w:p w14:paraId="3E835F12" w14:textId="77777777" w:rsidR="001F30D2" w:rsidRPr="00FB31C3" w:rsidRDefault="001F30D2" w:rsidP="001F30D2">
            <w:r w:rsidRPr="00FB31C3">
              <w:t>Срок реализации: 2025 - 2030 годы</w:t>
            </w:r>
          </w:p>
        </w:tc>
      </w:tr>
      <w:tr w:rsidR="004A2DAF" w:rsidRPr="00F51BAC" w14:paraId="7A8455FC" w14:textId="77777777" w:rsidTr="00C53B7D">
        <w:tc>
          <w:tcPr>
            <w:tcW w:w="693" w:type="dxa"/>
            <w:tcBorders>
              <w:top w:val="single" w:sz="4" w:space="0" w:color="auto"/>
              <w:left w:val="single" w:sz="4" w:space="0" w:color="auto"/>
              <w:bottom w:val="single" w:sz="4" w:space="0" w:color="auto"/>
              <w:right w:val="single" w:sz="4" w:space="0" w:color="auto"/>
            </w:tcBorders>
          </w:tcPr>
          <w:p w14:paraId="3395199B" w14:textId="77777777" w:rsidR="004A2DAF" w:rsidRPr="00FB31C3" w:rsidRDefault="004A2DAF" w:rsidP="004A2DAF">
            <w:r>
              <w:t>1</w:t>
            </w:r>
            <w:r w:rsidRPr="00FB31C3">
              <w:t>.1.1</w:t>
            </w:r>
          </w:p>
        </w:tc>
        <w:tc>
          <w:tcPr>
            <w:tcW w:w="4536" w:type="dxa"/>
            <w:tcBorders>
              <w:top w:val="single" w:sz="4" w:space="0" w:color="000000"/>
              <w:left w:val="single" w:sz="4" w:space="0" w:color="000000"/>
              <w:bottom w:val="single" w:sz="4" w:space="0" w:color="000000"/>
              <w:right w:val="single" w:sz="4" w:space="0" w:color="000000"/>
            </w:tcBorders>
          </w:tcPr>
          <w:p w14:paraId="7A042DDD" w14:textId="77777777" w:rsidR="004A2DAF" w:rsidRDefault="004A2DAF" w:rsidP="004A2DAF">
            <w:pPr>
              <w:jc w:val="both"/>
            </w:pPr>
            <w:r>
              <w:t xml:space="preserve">Созданы условия для улучшения технического состояния многоквартирных домов по помещениям, находящимся в собственности </w:t>
            </w:r>
            <w:r w:rsidR="008304A2" w:rsidRPr="008304A2">
              <w:t>Горняцкого сельского поселения</w:t>
            </w:r>
          </w:p>
        </w:tc>
        <w:tc>
          <w:tcPr>
            <w:tcW w:w="4536" w:type="dxa"/>
            <w:gridSpan w:val="2"/>
            <w:tcBorders>
              <w:top w:val="single" w:sz="4" w:space="0" w:color="000000"/>
              <w:left w:val="single" w:sz="4" w:space="0" w:color="000000"/>
              <w:bottom w:val="single" w:sz="4" w:space="0" w:color="000000"/>
              <w:right w:val="single" w:sz="4" w:space="0" w:color="000000"/>
            </w:tcBorders>
          </w:tcPr>
          <w:p w14:paraId="0D608055" w14:textId="77777777" w:rsidR="004A2DAF" w:rsidRDefault="004A2DAF" w:rsidP="004A2DAF">
            <w:pPr>
              <w:jc w:val="both"/>
            </w:pPr>
            <w:r>
              <w:t xml:space="preserve">обеспечение уплаты взносов на капитальный ремонт общего имущества многоквартирных домов по помещениям, находящимся в собственности </w:t>
            </w:r>
            <w:r w:rsidR="008304A2" w:rsidRPr="008304A2">
              <w:t>Горняцкого сельского поселения</w:t>
            </w:r>
          </w:p>
        </w:tc>
        <w:tc>
          <w:tcPr>
            <w:tcW w:w="5261" w:type="dxa"/>
            <w:gridSpan w:val="2"/>
            <w:tcBorders>
              <w:top w:val="single" w:sz="4" w:space="0" w:color="000000"/>
              <w:left w:val="single" w:sz="4" w:space="0" w:color="000000"/>
              <w:bottom w:val="single" w:sz="4" w:space="0" w:color="000000"/>
              <w:right w:val="single" w:sz="4" w:space="0" w:color="000000"/>
            </w:tcBorders>
          </w:tcPr>
          <w:p w14:paraId="4A27F8E5" w14:textId="77777777" w:rsidR="004A2DAF" w:rsidRDefault="004A2DAF" w:rsidP="004A2DAF">
            <w:pPr>
              <w:jc w:val="both"/>
            </w:pPr>
            <w:r>
              <w:t xml:space="preserve">доля граждан, улучшивших жилищные условия за счет проведенного капитального ремонта общего имущества в многоквартирных домах на территории </w:t>
            </w:r>
            <w:r w:rsidR="008304A2" w:rsidRPr="008304A2">
              <w:t>Горняцкого сельского поселения</w:t>
            </w:r>
          </w:p>
        </w:tc>
      </w:tr>
      <w:tr w:rsidR="00F335B8" w:rsidRPr="00FB31C3" w14:paraId="7126EDED" w14:textId="77777777" w:rsidTr="00B54548">
        <w:tc>
          <w:tcPr>
            <w:tcW w:w="15026" w:type="dxa"/>
            <w:gridSpan w:val="6"/>
            <w:tcBorders>
              <w:top w:val="single" w:sz="4" w:space="0" w:color="auto"/>
              <w:left w:val="single" w:sz="4" w:space="0" w:color="auto"/>
              <w:bottom w:val="single" w:sz="4" w:space="0" w:color="auto"/>
              <w:right w:val="single" w:sz="4" w:space="0" w:color="auto"/>
            </w:tcBorders>
          </w:tcPr>
          <w:p w14:paraId="41E39ADC" w14:textId="77777777" w:rsidR="004A2DAF" w:rsidRPr="000621B2" w:rsidRDefault="00F335B8" w:rsidP="004A2DAF">
            <w:pPr>
              <w:tabs>
                <w:tab w:val="right" w:pos="720"/>
                <w:tab w:val="center" w:pos="4677"/>
                <w:tab w:val="right" w:pos="9355"/>
              </w:tabs>
              <w:jc w:val="center"/>
              <w:rPr>
                <w:rFonts w:cs="Arial"/>
                <w:bCs/>
              </w:rPr>
            </w:pPr>
            <w:r>
              <w:t>1.2</w:t>
            </w:r>
            <w:r w:rsidRPr="00FB31C3">
              <w:t xml:space="preserve"> Комплекс процессных мероприятий «</w:t>
            </w:r>
            <w:r w:rsidR="004A2DAF" w:rsidRPr="000621B2">
              <w:rPr>
                <w:rFonts w:cs="Arial"/>
                <w:bCs/>
              </w:rPr>
              <w:t>Создание условий для обеспечения качественными</w:t>
            </w:r>
            <w:r w:rsidR="005F70F2">
              <w:rPr>
                <w:rFonts w:cs="Arial"/>
                <w:bCs/>
              </w:rPr>
              <w:t>,</w:t>
            </w:r>
            <w:r w:rsidR="004A2DAF" w:rsidRPr="000621B2">
              <w:rPr>
                <w:rFonts w:cs="Arial"/>
                <w:bCs/>
              </w:rPr>
              <w:t xml:space="preserve"> жилищно-коммунальными</w:t>
            </w:r>
          </w:p>
          <w:p w14:paraId="53B8BC91" w14:textId="77777777" w:rsidR="00F335B8" w:rsidRPr="00FB31C3" w:rsidRDefault="004A2DAF" w:rsidP="004A2DAF">
            <w:pPr>
              <w:tabs>
                <w:tab w:val="left" w:pos="3285"/>
              </w:tabs>
              <w:jc w:val="center"/>
            </w:pPr>
            <w:r w:rsidRPr="000621B2">
              <w:rPr>
                <w:rFonts w:cs="Arial"/>
                <w:bCs/>
              </w:rPr>
              <w:t xml:space="preserve"> услугами населения </w:t>
            </w:r>
            <w:r w:rsidR="008304A2" w:rsidRPr="008304A2">
              <w:rPr>
                <w:rFonts w:cs="Arial"/>
                <w:bCs/>
              </w:rPr>
              <w:t>Горняцкого сельского поселения</w:t>
            </w:r>
            <w:r w:rsidR="00F335B8" w:rsidRPr="00FB31C3">
              <w:t>»</w:t>
            </w:r>
          </w:p>
        </w:tc>
      </w:tr>
      <w:tr w:rsidR="00F335B8" w:rsidRPr="00FB31C3" w14:paraId="7681B26B" w14:textId="77777777" w:rsidTr="00B54548">
        <w:tc>
          <w:tcPr>
            <w:tcW w:w="15026" w:type="dxa"/>
            <w:gridSpan w:val="6"/>
            <w:tcBorders>
              <w:top w:val="single" w:sz="4" w:space="0" w:color="auto"/>
              <w:left w:val="single" w:sz="4" w:space="0" w:color="auto"/>
              <w:bottom w:val="single" w:sz="4" w:space="0" w:color="auto"/>
              <w:right w:val="single" w:sz="4" w:space="0" w:color="auto"/>
            </w:tcBorders>
          </w:tcPr>
          <w:p w14:paraId="7D828279" w14:textId="77777777" w:rsidR="00D90239" w:rsidRDefault="00F335B8" w:rsidP="00B54548">
            <w:pPr>
              <w:tabs>
                <w:tab w:val="left" w:pos="3285"/>
              </w:tabs>
            </w:pPr>
            <w:r w:rsidRPr="00FB31C3">
              <w:lastRenderedPageBreak/>
              <w:t xml:space="preserve">Ответственный за реализацию: </w:t>
            </w:r>
            <w:r w:rsidR="004A5D4B">
              <w:t xml:space="preserve">сектор муниципального хозяйства </w:t>
            </w:r>
            <w:r w:rsidRPr="00FB31C3">
              <w:t xml:space="preserve">Администрации </w:t>
            </w:r>
            <w:r w:rsidR="00D90239" w:rsidRPr="00D90239">
              <w:t>Горняцкого сельского поселения</w:t>
            </w:r>
          </w:p>
          <w:p w14:paraId="12D45305" w14:textId="77777777" w:rsidR="00F335B8" w:rsidRPr="00FB31C3" w:rsidRDefault="00F335B8" w:rsidP="00B54548">
            <w:pPr>
              <w:tabs>
                <w:tab w:val="left" w:pos="3285"/>
              </w:tabs>
            </w:pPr>
            <w:r w:rsidRPr="00FB31C3">
              <w:t>Срок реализации: 2025 - 2030 годы</w:t>
            </w:r>
          </w:p>
        </w:tc>
      </w:tr>
      <w:tr w:rsidR="00F335B8" w:rsidRPr="00FB31C3" w14:paraId="3B410850" w14:textId="77777777" w:rsidTr="00B54548">
        <w:tc>
          <w:tcPr>
            <w:tcW w:w="693" w:type="dxa"/>
            <w:tcBorders>
              <w:top w:val="single" w:sz="4" w:space="0" w:color="auto"/>
              <w:left w:val="single" w:sz="4" w:space="0" w:color="auto"/>
              <w:bottom w:val="single" w:sz="4" w:space="0" w:color="auto"/>
              <w:right w:val="single" w:sz="4" w:space="0" w:color="auto"/>
            </w:tcBorders>
          </w:tcPr>
          <w:p w14:paraId="68A69746" w14:textId="77777777" w:rsidR="00F335B8" w:rsidRPr="00FB31C3" w:rsidRDefault="00F335B8" w:rsidP="00B54548">
            <w:r>
              <w:t>1.2</w:t>
            </w:r>
            <w:r w:rsidRPr="00FB31C3">
              <w:t>.1</w:t>
            </w:r>
          </w:p>
        </w:tc>
        <w:tc>
          <w:tcPr>
            <w:tcW w:w="4536" w:type="dxa"/>
            <w:tcBorders>
              <w:top w:val="single" w:sz="4" w:space="0" w:color="auto"/>
              <w:left w:val="single" w:sz="4" w:space="0" w:color="auto"/>
              <w:bottom w:val="single" w:sz="4" w:space="0" w:color="auto"/>
              <w:right w:val="single" w:sz="4" w:space="0" w:color="auto"/>
            </w:tcBorders>
          </w:tcPr>
          <w:p w14:paraId="5A06418E" w14:textId="77777777" w:rsidR="00F335B8" w:rsidRPr="00FB31C3" w:rsidRDefault="00F335B8" w:rsidP="00B54548">
            <w:pPr>
              <w:tabs>
                <w:tab w:val="left" w:pos="3285"/>
              </w:tabs>
            </w:pPr>
            <w:r>
              <w:t>С</w:t>
            </w:r>
            <w:r w:rsidRPr="004161A9">
              <w:t xml:space="preserve">озданы условия для повышения качества предоставления жилищно-коммунальных услуг на территории </w:t>
            </w:r>
            <w:r w:rsidR="008304A2" w:rsidRPr="008304A2">
              <w:t>Горняцкого сельского поселения</w:t>
            </w:r>
          </w:p>
        </w:tc>
        <w:tc>
          <w:tcPr>
            <w:tcW w:w="4536" w:type="dxa"/>
            <w:gridSpan w:val="2"/>
            <w:tcBorders>
              <w:top w:val="single" w:sz="4" w:space="0" w:color="auto"/>
              <w:left w:val="single" w:sz="4" w:space="0" w:color="auto"/>
              <w:bottom w:val="single" w:sz="4" w:space="0" w:color="auto"/>
              <w:right w:val="single" w:sz="4" w:space="0" w:color="auto"/>
            </w:tcBorders>
          </w:tcPr>
          <w:p w14:paraId="3D0DB85B" w14:textId="77777777" w:rsidR="00F335B8" w:rsidRPr="00FB31C3" w:rsidRDefault="00F335B8" w:rsidP="00B54548">
            <w:r w:rsidRPr="004161A9">
              <w:t xml:space="preserve">повышение удовлетворенности населения </w:t>
            </w:r>
            <w:r w:rsidR="00C53B7D">
              <w:t>Горняцкого сельского поселения</w:t>
            </w:r>
            <w:r w:rsidR="00EE4248">
              <w:t xml:space="preserve"> </w:t>
            </w:r>
            <w:r w:rsidRPr="004161A9">
              <w:t>уровнем жилищно-коммунального обслуживания</w:t>
            </w:r>
          </w:p>
        </w:tc>
        <w:tc>
          <w:tcPr>
            <w:tcW w:w="5261" w:type="dxa"/>
            <w:gridSpan w:val="2"/>
            <w:tcBorders>
              <w:top w:val="single" w:sz="4" w:space="0" w:color="auto"/>
              <w:left w:val="single" w:sz="4" w:space="0" w:color="auto"/>
              <w:bottom w:val="single" w:sz="4" w:space="0" w:color="auto"/>
              <w:right w:val="single" w:sz="4" w:space="0" w:color="auto"/>
            </w:tcBorders>
          </w:tcPr>
          <w:p w14:paraId="526657BE" w14:textId="77777777" w:rsidR="00F335B8" w:rsidRPr="00FB31C3" w:rsidRDefault="00F335B8" w:rsidP="00B54548">
            <w:r w:rsidRPr="004161A9">
              <w:t xml:space="preserve">доля населения </w:t>
            </w:r>
            <w:r w:rsidR="008304A2" w:rsidRPr="008304A2">
              <w:t>Горняцкого сельского поселения</w:t>
            </w:r>
            <w:r w:rsidRPr="004161A9">
              <w:t>, обеспеченного качественными жилищно-коммунальными услугами</w:t>
            </w:r>
          </w:p>
        </w:tc>
      </w:tr>
    </w:tbl>
    <w:p w14:paraId="48E8BB4E" w14:textId="77777777" w:rsidR="00F335B8" w:rsidRDefault="00F335B8" w:rsidP="002127C9">
      <w:pPr>
        <w:jc w:val="center"/>
        <w:rPr>
          <w:sz w:val="28"/>
          <w:szCs w:val="28"/>
        </w:rPr>
      </w:pPr>
    </w:p>
    <w:p w14:paraId="23667BCD" w14:textId="77777777" w:rsidR="00B855F2" w:rsidRPr="00F51BAC" w:rsidRDefault="00B855F2" w:rsidP="002127C9">
      <w:pPr>
        <w:jc w:val="center"/>
        <w:rPr>
          <w:sz w:val="28"/>
          <w:szCs w:val="28"/>
        </w:rPr>
      </w:pPr>
      <w:r w:rsidRPr="00F51BAC">
        <w:rPr>
          <w:sz w:val="28"/>
          <w:szCs w:val="28"/>
        </w:rPr>
        <w:t>4. Параметры финансового обеспечения</w:t>
      </w:r>
      <w:r w:rsidR="00DF3822">
        <w:rPr>
          <w:sz w:val="28"/>
          <w:szCs w:val="28"/>
        </w:rPr>
        <w:t xml:space="preserve"> </w:t>
      </w:r>
      <w:r>
        <w:rPr>
          <w:sz w:val="28"/>
          <w:szCs w:val="28"/>
        </w:rPr>
        <w:t>муниципальной</w:t>
      </w:r>
      <w:r w:rsidRPr="00F51BAC">
        <w:rPr>
          <w:sz w:val="28"/>
          <w:szCs w:val="28"/>
        </w:rPr>
        <w:t xml:space="preserve"> программы</w:t>
      </w:r>
    </w:p>
    <w:p w14:paraId="2DA8207F" w14:textId="77777777" w:rsidR="00B855F2" w:rsidRPr="00F51BAC" w:rsidRDefault="00B855F2" w:rsidP="00B855F2">
      <w:pPr>
        <w:jc w:val="both"/>
        <w:rPr>
          <w:sz w:val="28"/>
          <w:szCs w:val="28"/>
        </w:rPr>
      </w:pPr>
    </w:p>
    <w:tbl>
      <w:tblPr>
        <w:tblW w:w="15021" w:type="dxa"/>
        <w:tblInd w:w="562"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B855F2" w:rsidRPr="009B55A7" w14:paraId="0780B30D" w14:textId="77777777" w:rsidTr="0015086D">
        <w:tc>
          <w:tcPr>
            <w:tcW w:w="704" w:type="dxa"/>
            <w:vMerge w:val="restart"/>
            <w:tcBorders>
              <w:top w:val="single" w:sz="4" w:space="0" w:color="auto"/>
              <w:left w:val="single" w:sz="4" w:space="0" w:color="auto"/>
              <w:bottom w:val="single" w:sz="4" w:space="0" w:color="auto"/>
              <w:right w:val="single" w:sz="4" w:space="0" w:color="auto"/>
            </w:tcBorders>
          </w:tcPr>
          <w:p w14:paraId="25F36462" w14:textId="77777777" w:rsidR="00B855F2" w:rsidRPr="009B55A7" w:rsidRDefault="00B855F2" w:rsidP="0083366C">
            <w:pPr>
              <w:jc w:val="both"/>
            </w:pPr>
            <w:r w:rsidRPr="009B55A7">
              <w:t>№</w:t>
            </w:r>
          </w:p>
          <w:p w14:paraId="055EB894" w14:textId="77777777" w:rsidR="00B855F2" w:rsidRPr="009B55A7" w:rsidRDefault="00B855F2" w:rsidP="0083366C">
            <w:pPr>
              <w:jc w:val="both"/>
            </w:pPr>
            <w:r w:rsidRPr="009B55A7">
              <w:t>п/п</w:t>
            </w:r>
          </w:p>
        </w:tc>
        <w:tc>
          <w:tcPr>
            <w:tcW w:w="6095" w:type="dxa"/>
            <w:vMerge w:val="restart"/>
            <w:tcBorders>
              <w:top w:val="single" w:sz="4" w:space="0" w:color="auto"/>
              <w:left w:val="single" w:sz="4" w:space="0" w:color="auto"/>
              <w:bottom w:val="single" w:sz="4" w:space="0" w:color="auto"/>
              <w:right w:val="single" w:sz="4" w:space="0" w:color="auto"/>
            </w:tcBorders>
          </w:tcPr>
          <w:p w14:paraId="1DDBC95A" w14:textId="77777777" w:rsidR="00B855F2" w:rsidRPr="009B55A7" w:rsidRDefault="00B855F2" w:rsidP="001B4F6B">
            <w:pPr>
              <w:jc w:val="both"/>
            </w:pPr>
            <w:r w:rsidRPr="009B55A7">
              <w:t>Наименование муниципальной пр</w:t>
            </w:r>
            <w:r w:rsidR="001B4F6B" w:rsidRPr="009B55A7">
              <w:t xml:space="preserve">ограммы, структурного элемента, </w:t>
            </w:r>
            <w:r w:rsidRPr="009B55A7">
              <w:t>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13C85565" w14:textId="77777777" w:rsidR="00B855F2" w:rsidRPr="009B55A7" w:rsidRDefault="00B855F2" w:rsidP="0083366C">
            <w:pPr>
              <w:jc w:val="center"/>
            </w:pPr>
            <w:r w:rsidRPr="009B55A7">
              <w:t>Объем расходов по годам реализации, (тыс. рублей)</w:t>
            </w:r>
          </w:p>
        </w:tc>
      </w:tr>
      <w:tr w:rsidR="00B855F2" w:rsidRPr="009B55A7" w14:paraId="156900E7" w14:textId="77777777" w:rsidTr="000B198B">
        <w:tc>
          <w:tcPr>
            <w:tcW w:w="704" w:type="dxa"/>
            <w:vMerge/>
            <w:tcBorders>
              <w:top w:val="single" w:sz="4" w:space="0" w:color="auto"/>
              <w:left w:val="single" w:sz="4" w:space="0" w:color="auto"/>
              <w:bottom w:val="single" w:sz="4" w:space="0" w:color="auto"/>
              <w:right w:val="single" w:sz="4" w:space="0" w:color="auto"/>
            </w:tcBorders>
          </w:tcPr>
          <w:p w14:paraId="6F61A567" w14:textId="77777777" w:rsidR="00B855F2" w:rsidRPr="009B55A7" w:rsidRDefault="00B855F2" w:rsidP="0083366C">
            <w:pPr>
              <w:jc w:val="both"/>
            </w:pPr>
          </w:p>
        </w:tc>
        <w:tc>
          <w:tcPr>
            <w:tcW w:w="6095" w:type="dxa"/>
            <w:vMerge/>
            <w:tcBorders>
              <w:top w:val="single" w:sz="4" w:space="0" w:color="auto"/>
              <w:left w:val="single" w:sz="4" w:space="0" w:color="auto"/>
              <w:bottom w:val="single" w:sz="4" w:space="0" w:color="auto"/>
              <w:right w:val="single" w:sz="4" w:space="0" w:color="auto"/>
            </w:tcBorders>
          </w:tcPr>
          <w:p w14:paraId="10135CA7" w14:textId="77777777" w:rsidR="00B855F2" w:rsidRPr="009B55A7" w:rsidRDefault="00B855F2" w:rsidP="0083366C">
            <w:pPr>
              <w:jc w:val="both"/>
            </w:pPr>
          </w:p>
        </w:tc>
        <w:tc>
          <w:tcPr>
            <w:tcW w:w="1985" w:type="dxa"/>
            <w:tcBorders>
              <w:top w:val="single" w:sz="4" w:space="0" w:color="auto"/>
              <w:left w:val="single" w:sz="4" w:space="0" w:color="auto"/>
              <w:bottom w:val="single" w:sz="4" w:space="0" w:color="auto"/>
              <w:right w:val="single" w:sz="4" w:space="0" w:color="auto"/>
            </w:tcBorders>
          </w:tcPr>
          <w:p w14:paraId="51D62C70" w14:textId="77777777" w:rsidR="00B855F2" w:rsidRPr="009B55A7" w:rsidRDefault="00B855F2" w:rsidP="0083366C">
            <w:pPr>
              <w:jc w:val="center"/>
            </w:pPr>
            <w:r w:rsidRPr="009B55A7">
              <w:t>2025 год</w:t>
            </w:r>
          </w:p>
        </w:tc>
        <w:tc>
          <w:tcPr>
            <w:tcW w:w="1984" w:type="dxa"/>
            <w:tcBorders>
              <w:top w:val="single" w:sz="4" w:space="0" w:color="auto"/>
              <w:left w:val="single" w:sz="4" w:space="0" w:color="auto"/>
              <w:bottom w:val="single" w:sz="4" w:space="0" w:color="auto"/>
              <w:right w:val="single" w:sz="4" w:space="0" w:color="auto"/>
            </w:tcBorders>
          </w:tcPr>
          <w:p w14:paraId="2073A041" w14:textId="77777777" w:rsidR="00B855F2" w:rsidRPr="009B55A7" w:rsidRDefault="00B855F2" w:rsidP="0083366C">
            <w:pPr>
              <w:jc w:val="center"/>
            </w:pPr>
            <w:r w:rsidRPr="009B55A7">
              <w:t>2026 год</w:t>
            </w:r>
          </w:p>
        </w:tc>
        <w:tc>
          <w:tcPr>
            <w:tcW w:w="1985" w:type="dxa"/>
            <w:tcBorders>
              <w:top w:val="single" w:sz="4" w:space="0" w:color="auto"/>
              <w:left w:val="single" w:sz="4" w:space="0" w:color="auto"/>
              <w:bottom w:val="single" w:sz="4" w:space="0" w:color="auto"/>
              <w:right w:val="single" w:sz="4" w:space="0" w:color="auto"/>
            </w:tcBorders>
          </w:tcPr>
          <w:p w14:paraId="0ED78FBE" w14:textId="77777777" w:rsidR="00B855F2" w:rsidRPr="009B55A7" w:rsidRDefault="00B855F2" w:rsidP="0083366C">
            <w:pPr>
              <w:jc w:val="center"/>
            </w:pPr>
            <w:r w:rsidRPr="009B55A7">
              <w:t>2027 год</w:t>
            </w:r>
          </w:p>
        </w:tc>
        <w:tc>
          <w:tcPr>
            <w:tcW w:w="2268" w:type="dxa"/>
            <w:tcBorders>
              <w:top w:val="single" w:sz="4" w:space="0" w:color="auto"/>
              <w:left w:val="single" w:sz="4" w:space="0" w:color="auto"/>
              <w:bottom w:val="single" w:sz="4" w:space="0" w:color="auto"/>
              <w:right w:val="single" w:sz="4" w:space="0" w:color="auto"/>
            </w:tcBorders>
          </w:tcPr>
          <w:p w14:paraId="7EB2335A" w14:textId="77777777" w:rsidR="00B855F2" w:rsidRPr="009B55A7" w:rsidRDefault="00B855F2" w:rsidP="0083366C">
            <w:pPr>
              <w:jc w:val="center"/>
            </w:pPr>
            <w:r w:rsidRPr="009B55A7">
              <w:t>Всего</w:t>
            </w:r>
          </w:p>
        </w:tc>
      </w:tr>
      <w:tr w:rsidR="003B3BE6" w:rsidRPr="009B55A7" w14:paraId="1AA4E33E" w14:textId="77777777" w:rsidTr="00B54548">
        <w:tc>
          <w:tcPr>
            <w:tcW w:w="704" w:type="dxa"/>
            <w:vMerge w:val="restart"/>
            <w:tcBorders>
              <w:top w:val="single" w:sz="4" w:space="0" w:color="auto"/>
              <w:left w:val="single" w:sz="4" w:space="0" w:color="auto"/>
              <w:right w:val="single" w:sz="4" w:space="0" w:color="auto"/>
            </w:tcBorders>
          </w:tcPr>
          <w:p w14:paraId="78546579" w14:textId="77777777" w:rsidR="003B3BE6" w:rsidRPr="009B55A7" w:rsidRDefault="003B3BE6" w:rsidP="003B3BE6">
            <w:pPr>
              <w:jc w:val="both"/>
            </w:pPr>
            <w:r w:rsidRPr="009B55A7">
              <w:t>1.</w:t>
            </w:r>
          </w:p>
        </w:tc>
        <w:tc>
          <w:tcPr>
            <w:tcW w:w="6095" w:type="dxa"/>
            <w:tcBorders>
              <w:top w:val="single" w:sz="4" w:space="0" w:color="auto"/>
              <w:left w:val="single" w:sz="4" w:space="0" w:color="auto"/>
              <w:bottom w:val="single" w:sz="4" w:space="0" w:color="auto"/>
              <w:right w:val="single" w:sz="4" w:space="0" w:color="auto"/>
            </w:tcBorders>
          </w:tcPr>
          <w:p w14:paraId="58C5BEB4" w14:textId="77777777" w:rsidR="003B3BE6" w:rsidRPr="009B55A7" w:rsidRDefault="003B3BE6" w:rsidP="003B3BE6">
            <w:r w:rsidRPr="009B55A7">
              <w:t xml:space="preserve">Муниципальная программа </w:t>
            </w:r>
            <w:r w:rsidR="00C53B7D">
              <w:t>Горняцкого сельского поселения</w:t>
            </w:r>
            <w:r w:rsidR="00B22437">
              <w:t xml:space="preserve"> </w:t>
            </w:r>
            <w:r w:rsidRPr="009B55A7">
              <w:t xml:space="preserve">«Обеспечение качественными жилищно-коммунальными услугами населения </w:t>
            </w:r>
            <w:r w:rsidR="008304A2" w:rsidRPr="008304A2">
              <w:t>Горняцкого сельского поселения</w:t>
            </w:r>
            <w:r w:rsidRPr="009B55A7">
              <w:t>»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3531E106" w14:textId="77777777" w:rsidR="003B3BE6" w:rsidRPr="00952CE1" w:rsidRDefault="00DA4AF9" w:rsidP="003B3BE6">
            <w:pPr>
              <w:jc w:val="center"/>
            </w:pPr>
            <w:r>
              <w:t>9496,4</w:t>
            </w:r>
          </w:p>
        </w:tc>
        <w:tc>
          <w:tcPr>
            <w:tcW w:w="1984" w:type="dxa"/>
            <w:tcBorders>
              <w:top w:val="single" w:sz="4" w:space="0" w:color="auto"/>
              <w:left w:val="single" w:sz="4" w:space="0" w:color="auto"/>
              <w:bottom w:val="single" w:sz="4" w:space="0" w:color="auto"/>
              <w:right w:val="single" w:sz="4" w:space="0" w:color="auto"/>
            </w:tcBorders>
          </w:tcPr>
          <w:p w14:paraId="559270A8" w14:textId="77777777" w:rsidR="003B3BE6" w:rsidRPr="00952CE1" w:rsidRDefault="001D46D0" w:rsidP="003B3BE6">
            <w:pPr>
              <w:jc w:val="center"/>
            </w:pPr>
            <w:r>
              <w:t>2638,7</w:t>
            </w:r>
          </w:p>
        </w:tc>
        <w:tc>
          <w:tcPr>
            <w:tcW w:w="1985" w:type="dxa"/>
            <w:tcBorders>
              <w:top w:val="single" w:sz="4" w:space="0" w:color="auto"/>
              <w:left w:val="single" w:sz="4" w:space="0" w:color="auto"/>
              <w:bottom w:val="single" w:sz="4" w:space="0" w:color="auto"/>
              <w:right w:val="single" w:sz="4" w:space="0" w:color="auto"/>
            </w:tcBorders>
          </w:tcPr>
          <w:p w14:paraId="6DF8AFD3" w14:textId="77777777" w:rsidR="003B3BE6" w:rsidRPr="00952CE1" w:rsidRDefault="001D46D0" w:rsidP="003B3BE6">
            <w:pPr>
              <w:jc w:val="center"/>
            </w:pPr>
            <w:r>
              <w:t>2653,5</w:t>
            </w:r>
          </w:p>
        </w:tc>
        <w:tc>
          <w:tcPr>
            <w:tcW w:w="2268" w:type="dxa"/>
            <w:tcBorders>
              <w:top w:val="single" w:sz="4" w:space="0" w:color="auto"/>
              <w:left w:val="single" w:sz="4" w:space="0" w:color="auto"/>
              <w:bottom w:val="single" w:sz="4" w:space="0" w:color="auto"/>
              <w:right w:val="single" w:sz="4" w:space="0" w:color="auto"/>
            </w:tcBorders>
          </w:tcPr>
          <w:p w14:paraId="787E26D6" w14:textId="77777777" w:rsidR="003B3BE6" w:rsidRPr="00952CE1" w:rsidRDefault="001D46D0" w:rsidP="003B3BE6">
            <w:pPr>
              <w:jc w:val="center"/>
            </w:pPr>
            <w:r>
              <w:t>14</w:t>
            </w:r>
            <w:r w:rsidR="0016350D">
              <w:t>788,6</w:t>
            </w:r>
          </w:p>
        </w:tc>
      </w:tr>
      <w:tr w:rsidR="008304A2" w:rsidRPr="009B55A7" w14:paraId="0758B308" w14:textId="77777777" w:rsidTr="00B54548">
        <w:tc>
          <w:tcPr>
            <w:tcW w:w="704" w:type="dxa"/>
            <w:vMerge/>
            <w:tcBorders>
              <w:left w:val="single" w:sz="4" w:space="0" w:color="auto"/>
              <w:right w:val="single" w:sz="4" w:space="0" w:color="auto"/>
            </w:tcBorders>
          </w:tcPr>
          <w:p w14:paraId="42AE92F8" w14:textId="77777777" w:rsidR="008304A2" w:rsidRPr="009B55A7" w:rsidRDefault="008304A2" w:rsidP="003B3BE6">
            <w:pPr>
              <w:jc w:val="both"/>
            </w:pPr>
          </w:p>
        </w:tc>
        <w:tc>
          <w:tcPr>
            <w:tcW w:w="6095" w:type="dxa"/>
            <w:tcBorders>
              <w:top w:val="single" w:sz="4" w:space="0" w:color="auto"/>
              <w:left w:val="single" w:sz="4" w:space="0" w:color="auto"/>
              <w:bottom w:val="single" w:sz="4" w:space="0" w:color="auto"/>
              <w:right w:val="single" w:sz="4" w:space="0" w:color="auto"/>
            </w:tcBorders>
          </w:tcPr>
          <w:p w14:paraId="3E491EF1" w14:textId="77777777" w:rsidR="008304A2" w:rsidRPr="009B55A7" w:rsidRDefault="008304A2" w:rsidP="003B3BE6">
            <w:pPr>
              <w:jc w:val="right"/>
            </w:pPr>
            <w:r w:rsidRPr="009B55A7">
              <w:t xml:space="preserve">МБ </w:t>
            </w:r>
          </w:p>
        </w:tc>
        <w:tc>
          <w:tcPr>
            <w:tcW w:w="1985" w:type="dxa"/>
            <w:tcBorders>
              <w:top w:val="single" w:sz="4" w:space="0" w:color="auto"/>
              <w:left w:val="single" w:sz="4" w:space="0" w:color="auto"/>
              <w:bottom w:val="single" w:sz="4" w:space="0" w:color="auto"/>
              <w:right w:val="single" w:sz="4" w:space="0" w:color="auto"/>
            </w:tcBorders>
          </w:tcPr>
          <w:p w14:paraId="1634DE24" w14:textId="77777777" w:rsidR="008304A2" w:rsidRPr="00952CE1" w:rsidRDefault="0016350D" w:rsidP="003B3BE6">
            <w:pPr>
              <w:jc w:val="center"/>
            </w:pPr>
            <w:r>
              <w:t>1140,2</w:t>
            </w:r>
          </w:p>
        </w:tc>
        <w:tc>
          <w:tcPr>
            <w:tcW w:w="1984" w:type="dxa"/>
            <w:tcBorders>
              <w:top w:val="single" w:sz="4" w:space="0" w:color="auto"/>
              <w:left w:val="single" w:sz="4" w:space="0" w:color="auto"/>
              <w:bottom w:val="single" w:sz="4" w:space="0" w:color="auto"/>
              <w:right w:val="single" w:sz="4" w:space="0" w:color="auto"/>
            </w:tcBorders>
          </w:tcPr>
          <w:p w14:paraId="053AD5B6" w14:textId="77777777" w:rsidR="008304A2" w:rsidRPr="00952CE1" w:rsidRDefault="001D46D0" w:rsidP="005F70F2">
            <w:pPr>
              <w:jc w:val="center"/>
            </w:pPr>
            <w:r>
              <w:t>762,9</w:t>
            </w:r>
          </w:p>
        </w:tc>
        <w:tc>
          <w:tcPr>
            <w:tcW w:w="1985" w:type="dxa"/>
            <w:tcBorders>
              <w:top w:val="single" w:sz="4" w:space="0" w:color="auto"/>
              <w:left w:val="single" w:sz="4" w:space="0" w:color="auto"/>
              <w:bottom w:val="single" w:sz="4" w:space="0" w:color="auto"/>
              <w:right w:val="single" w:sz="4" w:space="0" w:color="auto"/>
            </w:tcBorders>
          </w:tcPr>
          <w:p w14:paraId="3D25574C" w14:textId="77777777" w:rsidR="008304A2" w:rsidRPr="00952CE1" w:rsidRDefault="001D46D0" w:rsidP="005F70F2">
            <w:pPr>
              <w:jc w:val="center"/>
            </w:pPr>
            <w:r>
              <w:t>777,7</w:t>
            </w:r>
          </w:p>
        </w:tc>
        <w:tc>
          <w:tcPr>
            <w:tcW w:w="2268" w:type="dxa"/>
            <w:tcBorders>
              <w:top w:val="single" w:sz="4" w:space="0" w:color="auto"/>
              <w:left w:val="single" w:sz="4" w:space="0" w:color="auto"/>
              <w:bottom w:val="single" w:sz="4" w:space="0" w:color="auto"/>
              <w:right w:val="single" w:sz="4" w:space="0" w:color="auto"/>
            </w:tcBorders>
          </w:tcPr>
          <w:p w14:paraId="5C92D094" w14:textId="77777777" w:rsidR="008304A2" w:rsidRPr="00952CE1" w:rsidRDefault="00D86A65" w:rsidP="005F70F2">
            <w:pPr>
              <w:jc w:val="center"/>
            </w:pPr>
            <w:r>
              <w:t>2</w:t>
            </w:r>
            <w:r w:rsidR="0016350D">
              <w:t>680,8</w:t>
            </w:r>
          </w:p>
        </w:tc>
      </w:tr>
      <w:tr w:rsidR="003B3BE6" w:rsidRPr="009B55A7" w14:paraId="42878358" w14:textId="77777777" w:rsidTr="00C06E86">
        <w:tc>
          <w:tcPr>
            <w:tcW w:w="704" w:type="dxa"/>
            <w:vMerge/>
            <w:tcBorders>
              <w:left w:val="single" w:sz="4" w:space="0" w:color="auto"/>
              <w:bottom w:val="single" w:sz="4" w:space="0" w:color="auto"/>
              <w:right w:val="single" w:sz="4" w:space="0" w:color="auto"/>
            </w:tcBorders>
          </w:tcPr>
          <w:p w14:paraId="70D8F7A5" w14:textId="77777777" w:rsidR="003B3BE6" w:rsidRPr="009B55A7" w:rsidRDefault="003B3BE6" w:rsidP="003B3BE6">
            <w:pPr>
              <w:jc w:val="both"/>
            </w:pPr>
          </w:p>
        </w:tc>
        <w:tc>
          <w:tcPr>
            <w:tcW w:w="6095" w:type="dxa"/>
            <w:tcBorders>
              <w:top w:val="single" w:sz="4" w:space="0" w:color="auto"/>
              <w:left w:val="single" w:sz="4" w:space="0" w:color="auto"/>
              <w:bottom w:val="single" w:sz="4" w:space="0" w:color="auto"/>
              <w:right w:val="single" w:sz="4" w:space="0" w:color="auto"/>
            </w:tcBorders>
          </w:tcPr>
          <w:p w14:paraId="4EA1688E" w14:textId="77777777" w:rsidR="003B3BE6" w:rsidRPr="009B55A7" w:rsidRDefault="003B3BE6" w:rsidP="003B3BE6">
            <w:pPr>
              <w:jc w:val="right"/>
              <w:rPr>
                <w:highlight w:val="yellow"/>
              </w:rPr>
            </w:pPr>
            <w:r w:rsidRPr="009B55A7">
              <w:t>ОБ</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134F3EB" w14:textId="77777777" w:rsidR="003B3BE6" w:rsidRPr="00C06E86" w:rsidRDefault="001D46D0" w:rsidP="003B3BE6">
            <w:pPr>
              <w:jc w:val="center"/>
            </w:pPr>
            <w:r>
              <w:t>8356,</w:t>
            </w:r>
            <w:r w:rsidR="0016350D">
              <w:t>2</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77E3A2B" w14:textId="77777777" w:rsidR="003B3BE6" w:rsidRPr="00C06E86" w:rsidRDefault="001D46D0" w:rsidP="003B3BE6">
            <w:pPr>
              <w:jc w:val="center"/>
            </w:pPr>
            <w:r>
              <w:t>1875,8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08A3527" w14:textId="77777777" w:rsidR="003B3BE6" w:rsidRPr="00C06E86" w:rsidRDefault="001D46D0" w:rsidP="003B3BE6">
            <w:pPr>
              <w:jc w:val="center"/>
            </w:pPr>
            <w:r>
              <w:t>1875,8</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125CF1E" w14:textId="77777777" w:rsidR="003B3BE6" w:rsidRPr="00C06E86" w:rsidRDefault="001D46D0" w:rsidP="003B3BE6">
            <w:pPr>
              <w:jc w:val="center"/>
            </w:pPr>
            <w:r>
              <w:t>12107,8</w:t>
            </w:r>
          </w:p>
        </w:tc>
      </w:tr>
      <w:tr w:rsidR="003B3BE6" w:rsidRPr="009B55A7" w14:paraId="6FD24F85" w14:textId="77777777" w:rsidTr="00C06E86">
        <w:tc>
          <w:tcPr>
            <w:tcW w:w="704" w:type="dxa"/>
            <w:vMerge w:val="restart"/>
            <w:tcBorders>
              <w:top w:val="single" w:sz="4" w:space="0" w:color="auto"/>
              <w:left w:val="single" w:sz="4" w:space="0" w:color="auto"/>
              <w:bottom w:val="single" w:sz="4" w:space="0" w:color="auto"/>
              <w:right w:val="single" w:sz="4" w:space="0" w:color="auto"/>
            </w:tcBorders>
          </w:tcPr>
          <w:p w14:paraId="63C6B1D1" w14:textId="77777777" w:rsidR="003B3BE6" w:rsidRPr="009B55A7" w:rsidRDefault="003B3BE6" w:rsidP="003B3BE6">
            <w:pPr>
              <w:jc w:val="both"/>
            </w:pPr>
            <w:r w:rsidRPr="009B55A7">
              <w:t>2.</w:t>
            </w:r>
          </w:p>
        </w:tc>
        <w:tc>
          <w:tcPr>
            <w:tcW w:w="6095" w:type="dxa"/>
            <w:tcBorders>
              <w:top w:val="single" w:sz="4" w:space="0" w:color="auto"/>
              <w:left w:val="single" w:sz="4" w:space="0" w:color="auto"/>
              <w:bottom w:val="single" w:sz="4" w:space="0" w:color="auto"/>
              <w:right w:val="single" w:sz="4" w:space="0" w:color="auto"/>
            </w:tcBorders>
          </w:tcPr>
          <w:p w14:paraId="58A07983" w14:textId="77777777" w:rsidR="003B3BE6" w:rsidRPr="009B55A7" w:rsidRDefault="003B3BE6" w:rsidP="003B3BE6">
            <w:r w:rsidRPr="009B55A7">
              <w:t>Комплекс процессных мероприятий «</w:t>
            </w:r>
            <w:bookmarkStart w:id="2" w:name="_Hlk180139400"/>
            <w:r>
              <w:t>Развитие жилищного хозяйства</w:t>
            </w:r>
            <w:r w:rsidRPr="00FB31C3">
              <w:t xml:space="preserve"> на территории </w:t>
            </w:r>
            <w:r w:rsidR="008304A2" w:rsidRPr="008304A2">
              <w:t>Горняцкого сельского поселения</w:t>
            </w:r>
            <w:bookmarkEnd w:id="2"/>
            <w:r w:rsidRPr="009B55A7">
              <w:t>»,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F628796" w14:textId="77777777" w:rsidR="003B3BE6" w:rsidRPr="00C06E86" w:rsidRDefault="00C06E86" w:rsidP="003B3BE6">
            <w:pPr>
              <w:jc w:val="center"/>
            </w:pPr>
            <w:r>
              <w:t>160,0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1F835AC" w14:textId="77777777" w:rsidR="003B3BE6" w:rsidRPr="00C06E86" w:rsidRDefault="00C06E86" w:rsidP="003B3BE6">
            <w:pPr>
              <w:jc w:val="center"/>
            </w:pPr>
            <w:r>
              <w:t>160,0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A2FD975" w14:textId="77777777" w:rsidR="003B3BE6" w:rsidRPr="00C06E86" w:rsidRDefault="00C06E86" w:rsidP="003B3BE6">
            <w:pPr>
              <w:jc w:val="center"/>
            </w:pPr>
            <w:r>
              <w:t>160,0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8B62C68" w14:textId="77777777" w:rsidR="003B3BE6" w:rsidRPr="00C06E86" w:rsidRDefault="00C06E86" w:rsidP="003B3BE6">
            <w:pPr>
              <w:jc w:val="center"/>
            </w:pPr>
            <w:r>
              <w:t>480,0</w:t>
            </w:r>
          </w:p>
        </w:tc>
      </w:tr>
      <w:tr w:rsidR="00C06E86" w:rsidRPr="009B55A7" w14:paraId="16FCBE6F" w14:textId="77777777" w:rsidTr="00C06E86">
        <w:tc>
          <w:tcPr>
            <w:tcW w:w="704" w:type="dxa"/>
            <w:vMerge/>
            <w:tcBorders>
              <w:top w:val="single" w:sz="4" w:space="0" w:color="auto"/>
              <w:left w:val="single" w:sz="4" w:space="0" w:color="auto"/>
              <w:bottom w:val="single" w:sz="4" w:space="0" w:color="auto"/>
              <w:right w:val="single" w:sz="4" w:space="0" w:color="auto"/>
            </w:tcBorders>
          </w:tcPr>
          <w:p w14:paraId="724194EE" w14:textId="77777777" w:rsidR="00C06E86" w:rsidRPr="009B55A7" w:rsidRDefault="00C06E86" w:rsidP="00C06E86">
            <w:pPr>
              <w:jc w:val="both"/>
            </w:pPr>
          </w:p>
        </w:tc>
        <w:tc>
          <w:tcPr>
            <w:tcW w:w="6095" w:type="dxa"/>
            <w:tcBorders>
              <w:top w:val="single" w:sz="4" w:space="0" w:color="auto"/>
              <w:left w:val="single" w:sz="4" w:space="0" w:color="auto"/>
              <w:bottom w:val="single" w:sz="4" w:space="0" w:color="auto"/>
              <w:right w:val="single" w:sz="4" w:space="0" w:color="auto"/>
            </w:tcBorders>
          </w:tcPr>
          <w:p w14:paraId="58FB52CA" w14:textId="77777777" w:rsidR="00C06E86" w:rsidRPr="009B55A7" w:rsidRDefault="00C06E86" w:rsidP="00C06E86">
            <w:pPr>
              <w:jc w:val="right"/>
            </w:pPr>
            <w:r w:rsidRPr="009B55A7">
              <w:t xml:space="preserve">МБ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CA3F19D" w14:textId="77777777" w:rsidR="00C06E86" w:rsidRPr="00C06E86" w:rsidRDefault="00C06E86" w:rsidP="00C06E86">
            <w:pPr>
              <w:jc w:val="center"/>
            </w:pPr>
            <w:r>
              <w:t>160,0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878F2E4" w14:textId="77777777" w:rsidR="00C06E86" w:rsidRPr="00C06E86" w:rsidRDefault="00C06E86" w:rsidP="00C06E86">
            <w:pPr>
              <w:jc w:val="center"/>
            </w:pPr>
            <w:r>
              <w:t>160,0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30B1362" w14:textId="77777777" w:rsidR="00C06E86" w:rsidRPr="00C06E86" w:rsidRDefault="00C06E86" w:rsidP="00C06E86">
            <w:pPr>
              <w:jc w:val="center"/>
            </w:pPr>
            <w:r>
              <w:t>160,0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AF3687F" w14:textId="77777777" w:rsidR="00C06E86" w:rsidRPr="00C06E86" w:rsidRDefault="00C06E86" w:rsidP="00C06E86">
            <w:pPr>
              <w:jc w:val="center"/>
            </w:pPr>
            <w:r>
              <w:t>480,0</w:t>
            </w:r>
          </w:p>
        </w:tc>
      </w:tr>
      <w:tr w:rsidR="003B3BE6" w:rsidRPr="009B55A7" w14:paraId="55175BA8" w14:textId="77777777" w:rsidTr="00C06E86">
        <w:tc>
          <w:tcPr>
            <w:tcW w:w="704" w:type="dxa"/>
            <w:vMerge/>
            <w:tcBorders>
              <w:top w:val="single" w:sz="4" w:space="0" w:color="auto"/>
              <w:left w:val="single" w:sz="4" w:space="0" w:color="auto"/>
              <w:bottom w:val="single" w:sz="4" w:space="0" w:color="auto"/>
              <w:right w:val="single" w:sz="4" w:space="0" w:color="auto"/>
            </w:tcBorders>
          </w:tcPr>
          <w:p w14:paraId="79226A2F" w14:textId="77777777" w:rsidR="003B3BE6" w:rsidRPr="009B55A7" w:rsidRDefault="003B3BE6" w:rsidP="003B3BE6">
            <w:pPr>
              <w:jc w:val="both"/>
            </w:pPr>
          </w:p>
        </w:tc>
        <w:tc>
          <w:tcPr>
            <w:tcW w:w="6095" w:type="dxa"/>
            <w:tcBorders>
              <w:top w:val="single" w:sz="4" w:space="0" w:color="auto"/>
              <w:left w:val="single" w:sz="4" w:space="0" w:color="auto"/>
              <w:bottom w:val="single" w:sz="4" w:space="0" w:color="auto"/>
              <w:right w:val="single" w:sz="4" w:space="0" w:color="auto"/>
            </w:tcBorders>
          </w:tcPr>
          <w:p w14:paraId="38508051" w14:textId="77777777" w:rsidR="003B3BE6" w:rsidRPr="009B55A7" w:rsidRDefault="003B3BE6" w:rsidP="003B3BE6">
            <w:pPr>
              <w:jc w:val="right"/>
              <w:rPr>
                <w:highlight w:val="yellow"/>
              </w:rPr>
            </w:pPr>
            <w:r w:rsidRPr="009B55A7">
              <w:t>ОБ</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5764FE" w14:textId="77777777" w:rsidR="003B3BE6" w:rsidRPr="00C06E86" w:rsidRDefault="003B3BE6" w:rsidP="003B3BE6">
            <w:pPr>
              <w:jc w:val="center"/>
            </w:pPr>
            <w:r w:rsidRPr="00C06E86">
              <w: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ACA1547" w14:textId="77777777" w:rsidR="003B3BE6" w:rsidRPr="00C06E86" w:rsidRDefault="003B3BE6" w:rsidP="003B3BE6">
            <w:pPr>
              <w:jc w:val="center"/>
            </w:pPr>
            <w:r w:rsidRPr="00C06E86">
              <w: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59F16B1" w14:textId="77777777" w:rsidR="003B3BE6" w:rsidRPr="00C06E86" w:rsidRDefault="003B3BE6" w:rsidP="003B3BE6">
            <w:pPr>
              <w:jc w:val="center"/>
            </w:pPr>
            <w:r w:rsidRPr="00C06E86">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364C3C" w14:textId="77777777" w:rsidR="003B3BE6" w:rsidRPr="00C06E86" w:rsidRDefault="003B3BE6" w:rsidP="003B3BE6">
            <w:pPr>
              <w:jc w:val="center"/>
            </w:pPr>
            <w:r w:rsidRPr="00C06E86">
              <w:t>-</w:t>
            </w:r>
          </w:p>
        </w:tc>
      </w:tr>
      <w:tr w:rsidR="003B3BE6" w:rsidRPr="009B55A7" w14:paraId="7D160BA8" w14:textId="77777777" w:rsidTr="00C06E86">
        <w:tc>
          <w:tcPr>
            <w:tcW w:w="704" w:type="dxa"/>
            <w:vMerge w:val="restart"/>
            <w:tcBorders>
              <w:top w:val="single" w:sz="4" w:space="0" w:color="auto"/>
              <w:left w:val="single" w:sz="4" w:space="0" w:color="auto"/>
              <w:right w:val="single" w:sz="4" w:space="0" w:color="auto"/>
            </w:tcBorders>
          </w:tcPr>
          <w:p w14:paraId="7C242F45" w14:textId="77777777" w:rsidR="003B3BE6" w:rsidRPr="009B55A7" w:rsidRDefault="003B3BE6" w:rsidP="003B3BE6">
            <w:pPr>
              <w:jc w:val="both"/>
            </w:pPr>
            <w:r w:rsidRPr="009B55A7">
              <w:t>3.</w:t>
            </w:r>
          </w:p>
        </w:tc>
        <w:tc>
          <w:tcPr>
            <w:tcW w:w="6095" w:type="dxa"/>
            <w:tcBorders>
              <w:top w:val="single" w:sz="4" w:space="0" w:color="auto"/>
              <w:left w:val="single" w:sz="4" w:space="0" w:color="auto"/>
              <w:bottom w:val="single" w:sz="4" w:space="0" w:color="auto"/>
              <w:right w:val="single" w:sz="4" w:space="0" w:color="auto"/>
            </w:tcBorders>
          </w:tcPr>
          <w:p w14:paraId="133668D9" w14:textId="77777777" w:rsidR="003B3BE6" w:rsidRPr="005041B2" w:rsidRDefault="003B3BE6" w:rsidP="001044C5">
            <w:pPr>
              <w:tabs>
                <w:tab w:val="right" w:pos="720"/>
                <w:tab w:val="center" w:pos="4677"/>
                <w:tab w:val="right" w:pos="9355"/>
              </w:tabs>
              <w:rPr>
                <w:rFonts w:cs="Arial"/>
                <w:bCs/>
              </w:rPr>
            </w:pPr>
            <w:r w:rsidRPr="009B55A7">
              <w:t>Комплекс процессных мероприятий «</w:t>
            </w:r>
            <w:r w:rsidRPr="000621B2">
              <w:rPr>
                <w:rFonts w:cs="Arial"/>
                <w:bCs/>
              </w:rPr>
              <w:t>Создание условий для обеспечения качественными жилищн</w:t>
            </w:r>
            <w:r>
              <w:rPr>
                <w:rFonts w:cs="Arial"/>
                <w:bCs/>
              </w:rPr>
              <w:t>о-</w:t>
            </w:r>
            <w:r w:rsidRPr="000621B2">
              <w:rPr>
                <w:rFonts w:cs="Arial"/>
                <w:bCs/>
              </w:rPr>
              <w:lastRenderedPageBreak/>
              <w:t>коммунальным</w:t>
            </w:r>
            <w:r>
              <w:rPr>
                <w:rFonts w:cs="Arial"/>
                <w:bCs/>
              </w:rPr>
              <w:t>и</w:t>
            </w:r>
            <w:r w:rsidR="00DF3822">
              <w:rPr>
                <w:rFonts w:cs="Arial"/>
                <w:bCs/>
              </w:rPr>
              <w:t xml:space="preserve"> </w:t>
            </w:r>
            <w:r w:rsidRPr="000621B2">
              <w:rPr>
                <w:rFonts w:cs="Arial"/>
                <w:bCs/>
              </w:rPr>
              <w:t xml:space="preserve">услугами населения </w:t>
            </w:r>
            <w:r w:rsidR="008304A2" w:rsidRPr="008304A2">
              <w:rPr>
                <w:rFonts w:cs="Arial"/>
                <w:bCs/>
              </w:rPr>
              <w:t>Горняцкого сельского поселения</w:t>
            </w:r>
            <w:r w:rsidRPr="009B55A7">
              <w:t>», в том числе:</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9610D32" w14:textId="77777777" w:rsidR="003B3BE6" w:rsidRPr="00C06E86" w:rsidRDefault="00441B77" w:rsidP="003B3BE6">
            <w:pPr>
              <w:jc w:val="center"/>
            </w:pPr>
            <w:r>
              <w:lastRenderedPageBreak/>
              <w:t>9336,4</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B441221" w14:textId="77777777" w:rsidR="003B3BE6" w:rsidRPr="00C06E86" w:rsidRDefault="00D86A65" w:rsidP="003B3BE6">
            <w:pPr>
              <w:jc w:val="center"/>
            </w:pPr>
            <w:r>
              <w:t>2478,7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D784318" w14:textId="77777777" w:rsidR="003B3BE6" w:rsidRPr="00C06E86" w:rsidRDefault="00D86A65" w:rsidP="003B3BE6">
            <w:pPr>
              <w:jc w:val="center"/>
            </w:pPr>
            <w:r>
              <w:t>2493,5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9B2D806" w14:textId="77777777" w:rsidR="003B3BE6" w:rsidRPr="00C06E86" w:rsidRDefault="00D86A65" w:rsidP="003B3BE6">
            <w:pPr>
              <w:jc w:val="center"/>
            </w:pPr>
            <w:r>
              <w:t>1</w:t>
            </w:r>
            <w:r w:rsidR="00441B77">
              <w:t>4308,6</w:t>
            </w:r>
          </w:p>
        </w:tc>
      </w:tr>
      <w:tr w:rsidR="00C06E86" w:rsidRPr="009B55A7" w14:paraId="325F5E0B" w14:textId="77777777" w:rsidTr="00B54548">
        <w:tc>
          <w:tcPr>
            <w:tcW w:w="704" w:type="dxa"/>
            <w:vMerge/>
            <w:tcBorders>
              <w:left w:val="single" w:sz="4" w:space="0" w:color="auto"/>
              <w:right w:val="single" w:sz="4" w:space="0" w:color="auto"/>
            </w:tcBorders>
          </w:tcPr>
          <w:p w14:paraId="51CA360C" w14:textId="77777777" w:rsidR="00C06E86" w:rsidRPr="009B55A7" w:rsidRDefault="00C06E86" w:rsidP="00C06E86">
            <w:pPr>
              <w:jc w:val="both"/>
            </w:pPr>
          </w:p>
        </w:tc>
        <w:tc>
          <w:tcPr>
            <w:tcW w:w="6095" w:type="dxa"/>
            <w:tcBorders>
              <w:top w:val="single" w:sz="4" w:space="0" w:color="auto"/>
              <w:left w:val="single" w:sz="4" w:space="0" w:color="auto"/>
              <w:bottom w:val="single" w:sz="4" w:space="0" w:color="auto"/>
              <w:right w:val="single" w:sz="4" w:space="0" w:color="auto"/>
            </w:tcBorders>
          </w:tcPr>
          <w:p w14:paraId="55885AAD" w14:textId="77777777" w:rsidR="00C06E86" w:rsidRPr="009B55A7" w:rsidRDefault="00C06E86" w:rsidP="00C06E86">
            <w:pPr>
              <w:jc w:val="right"/>
            </w:pPr>
            <w:r w:rsidRPr="009B55A7">
              <w:t xml:space="preserve">МБ </w:t>
            </w:r>
          </w:p>
        </w:tc>
        <w:tc>
          <w:tcPr>
            <w:tcW w:w="1985" w:type="dxa"/>
            <w:tcBorders>
              <w:top w:val="single" w:sz="4" w:space="0" w:color="auto"/>
              <w:left w:val="single" w:sz="4" w:space="0" w:color="auto"/>
              <w:bottom w:val="single" w:sz="4" w:space="0" w:color="auto"/>
              <w:right w:val="single" w:sz="4" w:space="0" w:color="auto"/>
            </w:tcBorders>
          </w:tcPr>
          <w:p w14:paraId="6B0B8366" w14:textId="77777777" w:rsidR="00C06E86" w:rsidRPr="00C06E86" w:rsidRDefault="00441B77" w:rsidP="00C06E86">
            <w:pPr>
              <w:jc w:val="center"/>
            </w:pPr>
            <w:r>
              <w:t>980,2</w:t>
            </w:r>
          </w:p>
        </w:tc>
        <w:tc>
          <w:tcPr>
            <w:tcW w:w="1984" w:type="dxa"/>
            <w:tcBorders>
              <w:top w:val="single" w:sz="4" w:space="0" w:color="auto"/>
              <w:left w:val="single" w:sz="4" w:space="0" w:color="auto"/>
              <w:bottom w:val="single" w:sz="4" w:space="0" w:color="auto"/>
              <w:right w:val="single" w:sz="4" w:space="0" w:color="auto"/>
            </w:tcBorders>
          </w:tcPr>
          <w:p w14:paraId="33BCD71E" w14:textId="77777777" w:rsidR="00C06E86" w:rsidRPr="00C06E86" w:rsidRDefault="00D86A65" w:rsidP="00C06E86">
            <w:pPr>
              <w:jc w:val="center"/>
            </w:pPr>
            <w:r>
              <w:t>602,9</w:t>
            </w:r>
          </w:p>
        </w:tc>
        <w:tc>
          <w:tcPr>
            <w:tcW w:w="1985" w:type="dxa"/>
            <w:tcBorders>
              <w:top w:val="single" w:sz="4" w:space="0" w:color="auto"/>
              <w:left w:val="single" w:sz="4" w:space="0" w:color="auto"/>
              <w:bottom w:val="single" w:sz="4" w:space="0" w:color="auto"/>
              <w:right w:val="single" w:sz="4" w:space="0" w:color="auto"/>
            </w:tcBorders>
          </w:tcPr>
          <w:p w14:paraId="6E956580" w14:textId="77777777" w:rsidR="00C06E86" w:rsidRPr="00C06E86" w:rsidRDefault="00D86A65" w:rsidP="00C06E86">
            <w:pPr>
              <w:jc w:val="center"/>
            </w:pPr>
            <w:r>
              <w:t>617,7</w:t>
            </w:r>
          </w:p>
        </w:tc>
        <w:tc>
          <w:tcPr>
            <w:tcW w:w="2268" w:type="dxa"/>
            <w:tcBorders>
              <w:top w:val="single" w:sz="4" w:space="0" w:color="auto"/>
              <w:left w:val="single" w:sz="4" w:space="0" w:color="auto"/>
              <w:bottom w:val="single" w:sz="4" w:space="0" w:color="auto"/>
              <w:right w:val="single" w:sz="4" w:space="0" w:color="auto"/>
            </w:tcBorders>
          </w:tcPr>
          <w:p w14:paraId="7463C3E7" w14:textId="77777777" w:rsidR="00C06E86" w:rsidRPr="00C06E86" w:rsidRDefault="00441B77" w:rsidP="00C06E86">
            <w:pPr>
              <w:jc w:val="center"/>
            </w:pPr>
            <w:r>
              <w:t>2200,8</w:t>
            </w:r>
          </w:p>
        </w:tc>
      </w:tr>
      <w:tr w:rsidR="00C06E86" w:rsidRPr="009B55A7" w14:paraId="23A20DF0" w14:textId="77777777" w:rsidTr="0095150B">
        <w:tc>
          <w:tcPr>
            <w:tcW w:w="704" w:type="dxa"/>
            <w:vMerge/>
            <w:tcBorders>
              <w:left w:val="single" w:sz="4" w:space="0" w:color="auto"/>
              <w:bottom w:val="single" w:sz="4" w:space="0" w:color="auto"/>
              <w:right w:val="single" w:sz="4" w:space="0" w:color="auto"/>
            </w:tcBorders>
          </w:tcPr>
          <w:p w14:paraId="0FA79FD8" w14:textId="77777777" w:rsidR="00C06E86" w:rsidRPr="009B55A7" w:rsidRDefault="00C06E86" w:rsidP="00C06E86">
            <w:pPr>
              <w:jc w:val="both"/>
            </w:pPr>
          </w:p>
        </w:tc>
        <w:tc>
          <w:tcPr>
            <w:tcW w:w="6095" w:type="dxa"/>
            <w:tcBorders>
              <w:top w:val="single" w:sz="4" w:space="0" w:color="auto"/>
              <w:left w:val="single" w:sz="4" w:space="0" w:color="auto"/>
              <w:bottom w:val="single" w:sz="4" w:space="0" w:color="auto"/>
              <w:right w:val="single" w:sz="4" w:space="0" w:color="auto"/>
            </w:tcBorders>
          </w:tcPr>
          <w:p w14:paraId="2CABDEC3" w14:textId="77777777" w:rsidR="00C06E86" w:rsidRPr="009B55A7" w:rsidRDefault="00C06E86" w:rsidP="00C06E86">
            <w:pPr>
              <w:jc w:val="right"/>
              <w:rPr>
                <w:highlight w:val="yellow"/>
              </w:rPr>
            </w:pPr>
            <w:r w:rsidRPr="009B55A7">
              <w:t>ОБ</w:t>
            </w:r>
          </w:p>
        </w:tc>
        <w:tc>
          <w:tcPr>
            <w:tcW w:w="1985" w:type="dxa"/>
            <w:tcBorders>
              <w:top w:val="single" w:sz="4" w:space="0" w:color="auto"/>
              <w:left w:val="single" w:sz="4" w:space="0" w:color="auto"/>
              <w:bottom w:val="single" w:sz="4" w:space="0" w:color="auto"/>
              <w:right w:val="single" w:sz="4" w:space="0" w:color="auto"/>
            </w:tcBorders>
          </w:tcPr>
          <w:p w14:paraId="588DA8A5" w14:textId="77777777" w:rsidR="00C06E86" w:rsidRPr="00D86A65" w:rsidRDefault="00D86A65" w:rsidP="00C06E86">
            <w:pPr>
              <w:jc w:val="center"/>
            </w:pPr>
            <w:r w:rsidRPr="00D86A65">
              <w:t>8356,</w:t>
            </w:r>
            <w:r w:rsidR="00441B77">
              <w:t>2</w:t>
            </w:r>
          </w:p>
        </w:tc>
        <w:tc>
          <w:tcPr>
            <w:tcW w:w="1984" w:type="dxa"/>
            <w:tcBorders>
              <w:top w:val="single" w:sz="4" w:space="0" w:color="auto"/>
              <w:left w:val="single" w:sz="4" w:space="0" w:color="auto"/>
              <w:bottom w:val="single" w:sz="4" w:space="0" w:color="auto"/>
              <w:right w:val="single" w:sz="4" w:space="0" w:color="auto"/>
            </w:tcBorders>
          </w:tcPr>
          <w:p w14:paraId="4D8B988F" w14:textId="77777777" w:rsidR="00C06E86" w:rsidRPr="00D86A65" w:rsidRDefault="00D86A65" w:rsidP="00C06E86">
            <w:pPr>
              <w:jc w:val="center"/>
            </w:pPr>
            <w:r w:rsidRPr="00D86A65">
              <w:t>1875,8</w:t>
            </w:r>
          </w:p>
        </w:tc>
        <w:tc>
          <w:tcPr>
            <w:tcW w:w="1985" w:type="dxa"/>
            <w:tcBorders>
              <w:top w:val="single" w:sz="4" w:space="0" w:color="auto"/>
              <w:left w:val="single" w:sz="4" w:space="0" w:color="auto"/>
              <w:bottom w:val="single" w:sz="4" w:space="0" w:color="auto"/>
              <w:right w:val="single" w:sz="4" w:space="0" w:color="auto"/>
            </w:tcBorders>
          </w:tcPr>
          <w:p w14:paraId="7F687EE3" w14:textId="77777777" w:rsidR="00C06E86" w:rsidRPr="00D86A65" w:rsidRDefault="00D86A65" w:rsidP="00C06E86">
            <w:pPr>
              <w:jc w:val="center"/>
            </w:pPr>
            <w:r w:rsidRPr="00D86A65">
              <w:t>1875,8</w:t>
            </w:r>
          </w:p>
        </w:tc>
        <w:tc>
          <w:tcPr>
            <w:tcW w:w="2268" w:type="dxa"/>
            <w:tcBorders>
              <w:top w:val="single" w:sz="4" w:space="0" w:color="auto"/>
              <w:left w:val="single" w:sz="4" w:space="0" w:color="auto"/>
              <w:bottom w:val="single" w:sz="4" w:space="0" w:color="auto"/>
              <w:right w:val="single" w:sz="4" w:space="0" w:color="auto"/>
            </w:tcBorders>
          </w:tcPr>
          <w:p w14:paraId="66D8BB9B" w14:textId="77777777" w:rsidR="00C06E86" w:rsidRPr="00D86A65" w:rsidRDefault="00D86A65" w:rsidP="00C06E86">
            <w:pPr>
              <w:jc w:val="center"/>
            </w:pPr>
            <w:r w:rsidRPr="00D86A65">
              <w:t>12107,8</w:t>
            </w:r>
          </w:p>
        </w:tc>
      </w:tr>
    </w:tbl>
    <w:p w14:paraId="1AFD87DB" w14:textId="77777777" w:rsidR="009E210C" w:rsidRPr="008075FC" w:rsidRDefault="00D4638E" w:rsidP="00D4638E">
      <w:pPr>
        <w:rPr>
          <w:color w:val="000000"/>
          <w:sz w:val="20"/>
          <w:szCs w:val="20"/>
        </w:rPr>
      </w:pPr>
      <w:r w:rsidRPr="008075FC">
        <w:rPr>
          <w:color w:val="000000"/>
          <w:sz w:val="20"/>
          <w:szCs w:val="20"/>
        </w:rPr>
        <w:t>Обозначения:</w:t>
      </w:r>
    </w:p>
    <w:p w14:paraId="0B51A3F8" w14:textId="77777777" w:rsidR="00D4638E" w:rsidRPr="008075FC" w:rsidRDefault="00D4638E" w:rsidP="00D4638E">
      <w:pPr>
        <w:rPr>
          <w:color w:val="000000"/>
          <w:sz w:val="20"/>
          <w:szCs w:val="20"/>
        </w:rPr>
      </w:pPr>
      <w:r w:rsidRPr="008075FC">
        <w:rPr>
          <w:color w:val="000000"/>
          <w:sz w:val="20"/>
          <w:szCs w:val="20"/>
        </w:rPr>
        <w:t>МБ – местный бюджет</w:t>
      </w:r>
    </w:p>
    <w:p w14:paraId="560C188A" w14:textId="77777777" w:rsidR="00D4638E" w:rsidRPr="008075FC" w:rsidRDefault="00D4638E" w:rsidP="00D4638E">
      <w:pPr>
        <w:rPr>
          <w:color w:val="000000"/>
          <w:sz w:val="20"/>
          <w:szCs w:val="20"/>
        </w:rPr>
      </w:pPr>
      <w:r w:rsidRPr="008075FC">
        <w:rPr>
          <w:color w:val="000000"/>
          <w:sz w:val="20"/>
          <w:szCs w:val="20"/>
        </w:rPr>
        <w:t>МБ поселений – местный бюджет поселений</w:t>
      </w:r>
    </w:p>
    <w:p w14:paraId="29164FDC" w14:textId="77777777" w:rsidR="008075FC" w:rsidRPr="009826B6" w:rsidRDefault="00D4638E" w:rsidP="00732822">
      <w:pPr>
        <w:rPr>
          <w:color w:val="000000"/>
          <w:szCs w:val="20"/>
        </w:rPr>
      </w:pPr>
      <w:r w:rsidRPr="008075FC">
        <w:rPr>
          <w:color w:val="000000"/>
          <w:sz w:val="20"/>
          <w:szCs w:val="20"/>
        </w:rPr>
        <w:t>ОБ – областной бюджет</w:t>
      </w:r>
    </w:p>
    <w:p w14:paraId="580269B6" w14:textId="77777777" w:rsidR="008075FC" w:rsidRPr="00AE6591" w:rsidRDefault="008075FC" w:rsidP="00732822">
      <w:pPr>
        <w:rPr>
          <w:sz w:val="28"/>
          <w:szCs w:val="28"/>
        </w:rPr>
      </w:pPr>
    </w:p>
    <w:p w14:paraId="6F9E4D32" w14:textId="77777777" w:rsidR="00836090" w:rsidRPr="00836090" w:rsidRDefault="00EB2C50" w:rsidP="00836090">
      <w:pPr>
        <w:jc w:val="center"/>
        <w:rPr>
          <w:sz w:val="28"/>
          <w:szCs w:val="28"/>
        </w:rPr>
      </w:pPr>
      <w:r>
        <w:rPr>
          <w:sz w:val="28"/>
          <w:szCs w:val="28"/>
          <w:lang w:val="en-US"/>
        </w:rPr>
        <w:t>III</w:t>
      </w:r>
      <w:r w:rsidR="0015086D">
        <w:rPr>
          <w:sz w:val="28"/>
          <w:szCs w:val="28"/>
        </w:rPr>
        <w:t>. ПАСПОРТ</w:t>
      </w:r>
    </w:p>
    <w:p w14:paraId="27046E74" w14:textId="77777777" w:rsidR="0015086D" w:rsidRDefault="0015086D" w:rsidP="0015086D">
      <w:pPr>
        <w:jc w:val="center"/>
        <w:rPr>
          <w:sz w:val="28"/>
          <w:szCs w:val="28"/>
        </w:rPr>
      </w:pPr>
      <w:r>
        <w:rPr>
          <w:sz w:val="28"/>
          <w:szCs w:val="28"/>
        </w:rPr>
        <w:t>к</w:t>
      </w:r>
      <w:r w:rsidRPr="0015086D">
        <w:rPr>
          <w:sz w:val="28"/>
          <w:szCs w:val="28"/>
        </w:rPr>
        <w:t>омплекс</w:t>
      </w:r>
      <w:r>
        <w:rPr>
          <w:sz w:val="28"/>
          <w:szCs w:val="28"/>
        </w:rPr>
        <w:t>а</w:t>
      </w:r>
      <w:r w:rsidRPr="0015086D">
        <w:rPr>
          <w:sz w:val="28"/>
          <w:szCs w:val="28"/>
        </w:rPr>
        <w:t xml:space="preserve"> процессных мероприятий </w:t>
      </w:r>
    </w:p>
    <w:p w14:paraId="700E1235" w14:textId="77777777" w:rsidR="00836090" w:rsidRPr="00836090" w:rsidRDefault="0015086D" w:rsidP="0015086D">
      <w:pPr>
        <w:jc w:val="center"/>
        <w:rPr>
          <w:sz w:val="28"/>
          <w:szCs w:val="28"/>
        </w:rPr>
      </w:pPr>
      <w:r w:rsidRPr="0015086D">
        <w:rPr>
          <w:sz w:val="28"/>
          <w:szCs w:val="28"/>
        </w:rPr>
        <w:t>«</w:t>
      </w:r>
      <w:r w:rsidR="005041B2" w:rsidRPr="005041B2">
        <w:rPr>
          <w:sz w:val="28"/>
          <w:szCs w:val="28"/>
        </w:rPr>
        <w:t xml:space="preserve">Развитие жилищного хозяйства на территории </w:t>
      </w:r>
      <w:r w:rsidR="00E36704">
        <w:rPr>
          <w:sz w:val="28"/>
          <w:szCs w:val="28"/>
        </w:rPr>
        <w:t>Горняцкого</w:t>
      </w:r>
      <w:r w:rsidR="00DF3822">
        <w:rPr>
          <w:sz w:val="28"/>
          <w:szCs w:val="28"/>
        </w:rPr>
        <w:t xml:space="preserve"> </w:t>
      </w:r>
      <w:r w:rsidR="00E36704">
        <w:rPr>
          <w:sz w:val="28"/>
          <w:szCs w:val="28"/>
        </w:rPr>
        <w:t>сельского</w:t>
      </w:r>
      <w:r w:rsidR="005041B2" w:rsidRPr="005041B2">
        <w:rPr>
          <w:sz w:val="28"/>
          <w:szCs w:val="28"/>
        </w:rPr>
        <w:t xml:space="preserve"> поселения</w:t>
      </w:r>
      <w:r w:rsidRPr="0015086D">
        <w:rPr>
          <w:sz w:val="28"/>
          <w:szCs w:val="28"/>
        </w:rPr>
        <w:t>»</w:t>
      </w:r>
    </w:p>
    <w:p w14:paraId="66DD72B0" w14:textId="77777777" w:rsidR="0015086D" w:rsidRDefault="0015086D" w:rsidP="00836090">
      <w:pPr>
        <w:jc w:val="both"/>
        <w:rPr>
          <w:sz w:val="28"/>
          <w:szCs w:val="28"/>
        </w:rPr>
      </w:pPr>
    </w:p>
    <w:p w14:paraId="5885B875" w14:textId="77777777" w:rsidR="00836090" w:rsidRPr="00836090" w:rsidRDefault="00836090" w:rsidP="00836090">
      <w:pPr>
        <w:jc w:val="both"/>
        <w:rPr>
          <w:sz w:val="28"/>
          <w:szCs w:val="28"/>
        </w:rPr>
      </w:pPr>
      <w:r w:rsidRPr="00836090">
        <w:rPr>
          <w:sz w:val="28"/>
          <w:szCs w:val="28"/>
        </w:rPr>
        <w:t>1. Основные положения</w:t>
      </w:r>
    </w:p>
    <w:p w14:paraId="1D023746" w14:textId="77777777" w:rsidR="00836090" w:rsidRPr="00836090" w:rsidRDefault="00836090" w:rsidP="00836090">
      <w:pPr>
        <w:jc w:val="both"/>
        <w:rPr>
          <w:sz w:val="28"/>
          <w:szCs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36090" w:rsidRPr="00836090" w14:paraId="09D77483" w14:textId="77777777" w:rsidTr="00D90239">
        <w:tc>
          <w:tcPr>
            <w:tcW w:w="566" w:type="dxa"/>
          </w:tcPr>
          <w:p w14:paraId="790F38F1" w14:textId="77777777" w:rsidR="00836090" w:rsidRPr="00836090" w:rsidRDefault="00836090" w:rsidP="00836090">
            <w:pPr>
              <w:jc w:val="both"/>
              <w:rPr>
                <w:sz w:val="28"/>
                <w:szCs w:val="28"/>
              </w:rPr>
            </w:pPr>
            <w:r w:rsidRPr="00836090">
              <w:rPr>
                <w:sz w:val="28"/>
                <w:szCs w:val="28"/>
              </w:rPr>
              <w:t>1.1.</w:t>
            </w:r>
          </w:p>
        </w:tc>
        <w:tc>
          <w:tcPr>
            <w:tcW w:w="3829" w:type="dxa"/>
          </w:tcPr>
          <w:p w14:paraId="58085E73" w14:textId="77777777" w:rsidR="00836090" w:rsidRPr="00836090" w:rsidRDefault="00836090" w:rsidP="00836090">
            <w:pPr>
              <w:jc w:val="both"/>
              <w:rPr>
                <w:sz w:val="28"/>
                <w:szCs w:val="28"/>
              </w:rPr>
            </w:pPr>
            <w:r w:rsidRPr="00836090">
              <w:rPr>
                <w:sz w:val="28"/>
                <w:szCs w:val="28"/>
              </w:rPr>
              <w:t xml:space="preserve">Ответственный за разработку и реализацию </w:t>
            </w:r>
            <w:r w:rsidR="0015086D">
              <w:rPr>
                <w:sz w:val="28"/>
                <w:szCs w:val="28"/>
              </w:rPr>
              <w:t>к</w:t>
            </w:r>
            <w:r w:rsidR="0015086D" w:rsidRPr="0015086D">
              <w:rPr>
                <w:sz w:val="28"/>
                <w:szCs w:val="28"/>
              </w:rPr>
              <w:t>омплекс</w:t>
            </w:r>
            <w:r w:rsidR="0015086D">
              <w:rPr>
                <w:sz w:val="28"/>
                <w:szCs w:val="28"/>
              </w:rPr>
              <w:t>а</w:t>
            </w:r>
            <w:r w:rsidR="0015086D" w:rsidRPr="0015086D">
              <w:rPr>
                <w:sz w:val="28"/>
                <w:szCs w:val="28"/>
              </w:rPr>
              <w:t xml:space="preserve"> процессных мероприятий «</w:t>
            </w:r>
            <w:r w:rsidR="005041B2" w:rsidRPr="005041B2">
              <w:rPr>
                <w:sz w:val="28"/>
                <w:szCs w:val="28"/>
              </w:rPr>
              <w:t xml:space="preserve">Развитие жилищного хозяйства на территории </w:t>
            </w:r>
            <w:r w:rsidR="00D90239">
              <w:rPr>
                <w:sz w:val="28"/>
                <w:szCs w:val="28"/>
              </w:rPr>
              <w:t>Горняцкого</w:t>
            </w:r>
            <w:r w:rsidR="00D90239">
              <w:rPr>
                <w:sz w:val="28"/>
              </w:rPr>
              <w:t xml:space="preserve"> сельского поселения</w:t>
            </w:r>
            <w:r w:rsidR="0015086D" w:rsidRPr="0015086D">
              <w:rPr>
                <w:sz w:val="28"/>
                <w:szCs w:val="28"/>
              </w:rPr>
              <w:t xml:space="preserve">» </w:t>
            </w:r>
            <w:r w:rsidRPr="00836090">
              <w:rPr>
                <w:sz w:val="28"/>
                <w:szCs w:val="28"/>
              </w:rPr>
              <w:t>(далее также в настоящем разделе - комплекс процессных мероприятий)</w:t>
            </w:r>
          </w:p>
        </w:tc>
        <w:tc>
          <w:tcPr>
            <w:tcW w:w="850" w:type="dxa"/>
          </w:tcPr>
          <w:p w14:paraId="541C4701" w14:textId="77777777" w:rsidR="00836090" w:rsidRPr="00836090" w:rsidRDefault="00836090" w:rsidP="00AF7180">
            <w:pPr>
              <w:jc w:val="center"/>
              <w:rPr>
                <w:sz w:val="28"/>
                <w:szCs w:val="28"/>
              </w:rPr>
            </w:pPr>
            <w:r w:rsidRPr="00836090">
              <w:rPr>
                <w:sz w:val="28"/>
                <w:szCs w:val="28"/>
              </w:rPr>
              <w:t>-</w:t>
            </w:r>
          </w:p>
        </w:tc>
        <w:tc>
          <w:tcPr>
            <w:tcW w:w="9214" w:type="dxa"/>
          </w:tcPr>
          <w:p w14:paraId="5BDCDA69" w14:textId="77777777" w:rsidR="00D90239" w:rsidRDefault="004A5D4B" w:rsidP="00D90239">
            <w:pPr>
              <w:jc w:val="both"/>
              <w:rPr>
                <w:sz w:val="28"/>
                <w:szCs w:val="28"/>
              </w:rPr>
            </w:pPr>
            <w:r>
              <w:rPr>
                <w:sz w:val="28"/>
                <w:szCs w:val="28"/>
              </w:rPr>
              <w:t>Сектор муниципального хозяйства</w:t>
            </w:r>
            <w:r w:rsidR="00DF3822">
              <w:rPr>
                <w:sz w:val="28"/>
                <w:szCs w:val="28"/>
              </w:rPr>
              <w:t xml:space="preserve"> </w:t>
            </w:r>
            <w:r w:rsidR="0067759C" w:rsidRPr="0067759C">
              <w:rPr>
                <w:sz w:val="28"/>
                <w:szCs w:val="28"/>
              </w:rPr>
              <w:t xml:space="preserve">Администрации </w:t>
            </w:r>
            <w:r w:rsidR="00D90239">
              <w:rPr>
                <w:sz w:val="28"/>
                <w:szCs w:val="28"/>
              </w:rPr>
              <w:t>Горняцкого</w:t>
            </w:r>
            <w:r w:rsidR="00D90239">
              <w:rPr>
                <w:sz w:val="28"/>
              </w:rPr>
              <w:t xml:space="preserve"> сельского поселения</w:t>
            </w:r>
          </w:p>
          <w:p w14:paraId="42B3E14F" w14:textId="77777777" w:rsidR="00836090" w:rsidRPr="00836090" w:rsidRDefault="00836090" w:rsidP="00D90239">
            <w:pPr>
              <w:jc w:val="both"/>
              <w:rPr>
                <w:sz w:val="28"/>
                <w:szCs w:val="28"/>
              </w:rPr>
            </w:pPr>
            <w:r w:rsidRPr="00836090">
              <w:rPr>
                <w:sz w:val="28"/>
                <w:szCs w:val="28"/>
              </w:rPr>
              <w:t>(</w:t>
            </w:r>
            <w:r w:rsidR="00D90239">
              <w:rPr>
                <w:sz w:val="28"/>
                <w:szCs w:val="28"/>
              </w:rPr>
              <w:t>Дудникова Татьяна Владимировна</w:t>
            </w:r>
            <w:r w:rsidRPr="00836090">
              <w:rPr>
                <w:sz w:val="28"/>
                <w:szCs w:val="28"/>
              </w:rPr>
              <w:t xml:space="preserve">, </w:t>
            </w:r>
            <w:r w:rsidR="00A77F89">
              <w:rPr>
                <w:sz w:val="28"/>
                <w:szCs w:val="28"/>
              </w:rPr>
              <w:t>заведующий сектором</w:t>
            </w:r>
            <w:r w:rsidR="00D90239">
              <w:rPr>
                <w:sz w:val="28"/>
                <w:szCs w:val="28"/>
              </w:rPr>
              <w:t xml:space="preserve"> муниципального хозяйства </w:t>
            </w:r>
            <w:r w:rsidR="0015086D" w:rsidRPr="0015086D">
              <w:rPr>
                <w:sz w:val="28"/>
                <w:szCs w:val="28"/>
              </w:rPr>
              <w:t xml:space="preserve">Администрации </w:t>
            </w:r>
            <w:r w:rsidR="00D90239">
              <w:rPr>
                <w:sz w:val="28"/>
                <w:szCs w:val="28"/>
              </w:rPr>
              <w:t>Горняцкого</w:t>
            </w:r>
            <w:r w:rsidR="00D90239">
              <w:rPr>
                <w:sz w:val="28"/>
              </w:rPr>
              <w:t xml:space="preserve"> сельского поселения</w:t>
            </w:r>
            <w:r w:rsidRPr="00836090">
              <w:rPr>
                <w:sz w:val="28"/>
                <w:szCs w:val="28"/>
              </w:rPr>
              <w:t>)</w:t>
            </w:r>
          </w:p>
        </w:tc>
      </w:tr>
      <w:tr w:rsidR="00836090" w:rsidRPr="00836090" w14:paraId="7930040F" w14:textId="77777777" w:rsidTr="00D90239">
        <w:tc>
          <w:tcPr>
            <w:tcW w:w="566" w:type="dxa"/>
          </w:tcPr>
          <w:p w14:paraId="299D6CC7" w14:textId="77777777" w:rsidR="00836090" w:rsidRPr="00836090" w:rsidRDefault="00836090" w:rsidP="00836090">
            <w:pPr>
              <w:jc w:val="both"/>
              <w:rPr>
                <w:sz w:val="28"/>
                <w:szCs w:val="28"/>
              </w:rPr>
            </w:pPr>
            <w:r w:rsidRPr="00836090">
              <w:rPr>
                <w:sz w:val="28"/>
                <w:szCs w:val="28"/>
              </w:rPr>
              <w:t>1.2.</w:t>
            </w:r>
          </w:p>
        </w:tc>
        <w:tc>
          <w:tcPr>
            <w:tcW w:w="3829" w:type="dxa"/>
          </w:tcPr>
          <w:p w14:paraId="1762E80F" w14:textId="77777777" w:rsidR="00836090" w:rsidRPr="00836090" w:rsidRDefault="00836090" w:rsidP="00836090">
            <w:pPr>
              <w:jc w:val="both"/>
              <w:rPr>
                <w:sz w:val="28"/>
                <w:szCs w:val="28"/>
              </w:rPr>
            </w:pPr>
            <w:r w:rsidRPr="00836090">
              <w:rPr>
                <w:sz w:val="28"/>
                <w:szCs w:val="28"/>
              </w:rPr>
              <w:t xml:space="preserve">Связь с </w:t>
            </w:r>
            <w:r>
              <w:rPr>
                <w:sz w:val="28"/>
                <w:szCs w:val="28"/>
              </w:rPr>
              <w:t>муниципаль</w:t>
            </w:r>
            <w:r w:rsidRPr="00836090">
              <w:rPr>
                <w:sz w:val="28"/>
                <w:szCs w:val="28"/>
              </w:rPr>
              <w:t xml:space="preserve">ной программой </w:t>
            </w:r>
            <w:r w:rsidR="00D90239">
              <w:rPr>
                <w:sz w:val="28"/>
                <w:szCs w:val="28"/>
              </w:rPr>
              <w:t>Горняцкого</w:t>
            </w:r>
            <w:r w:rsidR="00D90239">
              <w:rPr>
                <w:sz w:val="28"/>
              </w:rPr>
              <w:t xml:space="preserve"> сельского поселения</w:t>
            </w:r>
          </w:p>
        </w:tc>
        <w:tc>
          <w:tcPr>
            <w:tcW w:w="850" w:type="dxa"/>
          </w:tcPr>
          <w:p w14:paraId="486D5227" w14:textId="77777777" w:rsidR="00836090" w:rsidRPr="00836090" w:rsidRDefault="00836090" w:rsidP="00AF7180">
            <w:pPr>
              <w:jc w:val="center"/>
              <w:rPr>
                <w:sz w:val="28"/>
                <w:szCs w:val="28"/>
              </w:rPr>
            </w:pPr>
            <w:r w:rsidRPr="00836090">
              <w:rPr>
                <w:sz w:val="28"/>
                <w:szCs w:val="28"/>
              </w:rPr>
              <w:t>-</w:t>
            </w:r>
          </w:p>
        </w:tc>
        <w:tc>
          <w:tcPr>
            <w:tcW w:w="9214" w:type="dxa"/>
          </w:tcPr>
          <w:p w14:paraId="24F57FAE" w14:textId="77777777" w:rsidR="00836090" w:rsidRPr="00836090" w:rsidRDefault="00690622" w:rsidP="00836090">
            <w:pPr>
              <w:jc w:val="both"/>
              <w:rPr>
                <w:sz w:val="28"/>
                <w:szCs w:val="28"/>
              </w:rPr>
            </w:pPr>
            <w:r>
              <w:rPr>
                <w:sz w:val="28"/>
                <w:szCs w:val="28"/>
              </w:rPr>
              <w:t>м</w:t>
            </w:r>
            <w:r w:rsidRPr="00690622">
              <w:rPr>
                <w:sz w:val="28"/>
                <w:szCs w:val="28"/>
              </w:rPr>
              <w:t xml:space="preserve">униципальная программа </w:t>
            </w:r>
            <w:r w:rsidR="00C53B7D">
              <w:rPr>
                <w:sz w:val="28"/>
                <w:szCs w:val="28"/>
              </w:rPr>
              <w:t xml:space="preserve">Горняцкого сельского </w:t>
            </w:r>
            <w:proofErr w:type="spellStart"/>
            <w:proofErr w:type="gramStart"/>
            <w:r w:rsidR="00C53B7D">
              <w:rPr>
                <w:sz w:val="28"/>
                <w:szCs w:val="28"/>
              </w:rPr>
              <w:t>поселения</w:t>
            </w:r>
            <w:r w:rsidRPr="00690622">
              <w:rPr>
                <w:sz w:val="28"/>
                <w:szCs w:val="28"/>
              </w:rPr>
              <w:t>«</w:t>
            </w:r>
            <w:proofErr w:type="gramEnd"/>
            <w:r w:rsidRPr="00690622">
              <w:rPr>
                <w:sz w:val="28"/>
                <w:szCs w:val="28"/>
              </w:rPr>
              <w:t>Обеспечение</w:t>
            </w:r>
            <w:proofErr w:type="spellEnd"/>
            <w:r w:rsidRPr="00690622">
              <w:rPr>
                <w:sz w:val="28"/>
                <w:szCs w:val="28"/>
              </w:rPr>
              <w:t xml:space="preserve"> качественными жилищно-коммунальными услугами населения </w:t>
            </w:r>
            <w:r w:rsidR="00D90239">
              <w:rPr>
                <w:sz w:val="28"/>
                <w:szCs w:val="28"/>
              </w:rPr>
              <w:t>Горняцкого</w:t>
            </w:r>
            <w:r w:rsidR="00D90239">
              <w:rPr>
                <w:sz w:val="28"/>
              </w:rPr>
              <w:t xml:space="preserve"> сельского поселения</w:t>
            </w:r>
            <w:r w:rsidRPr="00690622">
              <w:rPr>
                <w:sz w:val="28"/>
                <w:szCs w:val="28"/>
              </w:rPr>
              <w:t>»</w:t>
            </w:r>
          </w:p>
        </w:tc>
      </w:tr>
    </w:tbl>
    <w:p w14:paraId="4218A916" w14:textId="77777777" w:rsidR="007907B4" w:rsidRDefault="007907B4" w:rsidP="009826B6">
      <w:pPr>
        <w:rPr>
          <w:sz w:val="28"/>
          <w:szCs w:val="28"/>
        </w:rPr>
      </w:pPr>
    </w:p>
    <w:p w14:paraId="471B91B9" w14:textId="77777777" w:rsidR="007907B4" w:rsidRDefault="007907B4" w:rsidP="00065C07">
      <w:pPr>
        <w:jc w:val="center"/>
        <w:rPr>
          <w:sz w:val="28"/>
          <w:szCs w:val="28"/>
        </w:rPr>
      </w:pPr>
    </w:p>
    <w:p w14:paraId="07B25328" w14:textId="77777777" w:rsidR="00065C07" w:rsidRPr="00065C07" w:rsidRDefault="00065C07" w:rsidP="00065C07">
      <w:pPr>
        <w:jc w:val="center"/>
        <w:rPr>
          <w:sz w:val="28"/>
          <w:szCs w:val="28"/>
        </w:rPr>
      </w:pPr>
      <w:r w:rsidRPr="00065C07">
        <w:rPr>
          <w:sz w:val="28"/>
          <w:szCs w:val="28"/>
        </w:rPr>
        <w:t>2. Показатели комплекса процессных мероприятий</w:t>
      </w:r>
    </w:p>
    <w:p w14:paraId="5F2CDD0D" w14:textId="77777777" w:rsidR="00065C07" w:rsidRPr="00065C07" w:rsidRDefault="00065C07" w:rsidP="00065C07">
      <w:pPr>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1962"/>
        <w:gridCol w:w="2229"/>
        <w:gridCol w:w="1193"/>
        <w:gridCol w:w="1158"/>
        <w:gridCol w:w="1023"/>
        <w:gridCol w:w="813"/>
        <w:gridCol w:w="706"/>
        <w:gridCol w:w="706"/>
        <w:gridCol w:w="706"/>
        <w:gridCol w:w="904"/>
        <w:gridCol w:w="1962"/>
        <w:gridCol w:w="1802"/>
      </w:tblGrid>
      <w:tr w:rsidR="00AC4647" w:rsidRPr="008075FC" w14:paraId="0DA1DDC7" w14:textId="77777777" w:rsidTr="00BA31B2">
        <w:trPr>
          <w:trHeight w:val="612"/>
        </w:trPr>
        <w:tc>
          <w:tcPr>
            <w:tcW w:w="1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92C6A" w14:textId="77777777" w:rsidR="00065C07" w:rsidRPr="008075FC" w:rsidRDefault="00065C07" w:rsidP="00BA31B2">
            <w:pPr>
              <w:jc w:val="center"/>
            </w:pPr>
            <w:r w:rsidRPr="008075FC">
              <w:t>№</w:t>
            </w:r>
          </w:p>
          <w:p w14:paraId="6199BF8A" w14:textId="77777777" w:rsidR="00065C07" w:rsidRPr="008075FC" w:rsidRDefault="00065C07" w:rsidP="00BA31B2">
            <w:pPr>
              <w:jc w:val="center"/>
            </w:pPr>
            <w:r w:rsidRPr="008075FC">
              <w:t>п/п</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5F396" w14:textId="77777777" w:rsidR="00065C07" w:rsidRPr="008075FC" w:rsidRDefault="00065C07" w:rsidP="00BA31B2">
            <w:pPr>
              <w:jc w:val="center"/>
            </w:pPr>
            <w:r w:rsidRPr="008075FC">
              <w:t>Наименование показателя</w:t>
            </w:r>
          </w:p>
        </w:tc>
        <w:tc>
          <w:tcPr>
            <w:tcW w:w="71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EB542" w14:textId="77777777" w:rsidR="00065C07" w:rsidRPr="008075FC" w:rsidRDefault="00065C07" w:rsidP="00BA31B2">
            <w:pPr>
              <w:jc w:val="center"/>
            </w:pPr>
            <w:r w:rsidRPr="008075FC">
              <w:t>Признак возрастания/убывания</w:t>
            </w:r>
          </w:p>
        </w:tc>
        <w:tc>
          <w:tcPr>
            <w:tcW w:w="3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C70CE" w14:textId="77777777" w:rsidR="00065C07" w:rsidRPr="008075FC" w:rsidRDefault="007F2AFE" w:rsidP="00BA31B2">
            <w:pPr>
              <w:jc w:val="center"/>
            </w:pPr>
            <w:r w:rsidRPr="008075FC">
              <w:t>Уровень показа</w:t>
            </w:r>
            <w:r w:rsidR="00065C07" w:rsidRPr="008075FC">
              <w:t>теля</w:t>
            </w:r>
          </w:p>
        </w:tc>
        <w:tc>
          <w:tcPr>
            <w:tcW w:w="3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061C8" w14:textId="77777777" w:rsidR="00065C07" w:rsidRPr="008075FC" w:rsidRDefault="00065C07" w:rsidP="00BA31B2">
            <w:pPr>
              <w:jc w:val="center"/>
            </w:pPr>
            <w:r w:rsidRPr="008075FC">
              <w:t>Единица измерения (по ОКЕИ)</w:t>
            </w:r>
          </w:p>
        </w:tc>
        <w:tc>
          <w:tcPr>
            <w:tcW w:w="58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4126B" w14:textId="77777777" w:rsidR="00065C07" w:rsidRPr="008075FC" w:rsidRDefault="00065C07" w:rsidP="00BA31B2">
            <w:pPr>
              <w:jc w:val="center"/>
            </w:pPr>
            <w:r w:rsidRPr="008075FC">
              <w:t>Базовое значение показателя</w:t>
            </w:r>
          </w:p>
        </w:tc>
        <w:tc>
          <w:tcPr>
            <w:tcW w:w="96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367C3" w14:textId="77777777" w:rsidR="00065C07" w:rsidRPr="008075FC" w:rsidRDefault="00065C07" w:rsidP="00BA31B2">
            <w:pPr>
              <w:jc w:val="center"/>
            </w:pPr>
            <w:r w:rsidRPr="008075FC">
              <w:t>Значения показателей</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09C53" w14:textId="77777777" w:rsidR="00065C07" w:rsidRPr="008075FC" w:rsidRDefault="00065C07" w:rsidP="00BA31B2">
            <w:pPr>
              <w:jc w:val="center"/>
            </w:pPr>
            <w:r w:rsidRPr="008075FC">
              <w:t>Ответственный за достижение показателя</w:t>
            </w:r>
          </w:p>
        </w:tc>
        <w:tc>
          <w:tcPr>
            <w:tcW w:w="57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9F8FE" w14:textId="77777777" w:rsidR="00065C07" w:rsidRPr="008075FC" w:rsidRDefault="007F2AFE" w:rsidP="00BA31B2">
            <w:pPr>
              <w:jc w:val="center"/>
            </w:pPr>
            <w:r w:rsidRPr="008075FC">
              <w:t>Инфор</w:t>
            </w:r>
            <w:r w:rsidR="00065C07" w:rsidRPr="008075FC">
              <w:t>мационная система</w:t>
            </w:r>
          </w:p>
        </w:tc>
      </w:tr>
      <w:tr w:rsidR="00AC4647" w:rsidRPr="008075FC" w14:paraId="35E37296" w14:textId="77777777" w:rsidTr="00D16948">
        <w:trPr>
          <w:trHeight w:val="364"/>
        </w:trPr>
        <w:tc>
          <w:tcPr>
            <w:tcW w:w="1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5C2EF" w14:textId="77777777" w:rsidR="00065C07" w:rsidRPr="008075FC" w:rsidRDefault="00065C07" w:rsidP="00BA31B2">
            <w:pPr>
              <w:jc w:val="center"/>
            </w:pP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401AC" w14:textId="77777777" w:rsidR="00065C07" w:rsidRPr="008075FC" w:rsidRDefault="00065C07" w:rsidP="00BA31B2">
            <w:pPr>
              <w:jc w:val="center"/>
            </w:pPr>
          </w:p>
        </w:tc>
        <w:tc>
          <w:tcPr>
            <w:tcW w:w="71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0FBD4" w14:textId="77777777" w:rsidR="00065C07" w:rsidRPr="008075FC" w:rsidRDefault="00065C07" w:rsidP="00BA31B2">
            <w:pPr>
              <w:jc w:val="center"/>
            </w:pPr>
          </w:p>
        </w:tc>
        <w:tc>
          <w:tcPr>
            <w:tcW w:w="3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9AD69" w14:textId="77777777" w:rsidR="00065C07" w:rsidRPr="008075FC" w:rsidRDefault="00065C07" w:rsidP="00BA31B2">
            <w:pPr>
              <w:jc w:val="center"/>
            </w:pPr>
          </w:p>
        </w:tc>
        <w:tc>
          <w:tcPr>
            <w:tcW w:w="3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E743B" w14:textId="77777777" w:rsidR="00065C07" w:rsidRPr="008075FC" w:rsidRDefault="00065C07" w:rsidP="00BA31B2">
            <w:pPr>
              <w:jc w:val="center"/>
            </w:pP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C23E" w14:textId="77777777" w:rsidR="00065C07" w:rsidRPr="008075FC" w:rsidRDefault="007F2AFE" w:rsidP="00BA31B2">
            <w:pPr>
              <w:jc w:val="center"/>
            </w:pPr>
            <w:r w:rsidRPr="008075FC">
              <w:t>значе</w:t>
            </w:r>
            <w:r w:rsidR="00065C07" w:rsidRPr="008075FC">
              <w:t>ние</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190F3" w14:textId="77777777" w:rsidR="00065C07" w:rsidRPr="008075FC" w:rsidRDefault="00065C07" w:rsidP="00BA31B2">
            <w:pPr>
              <w:jc w:val="center"/>
            </w:pPr>
            <w:r w:rsidRPr="008075FC">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29E9B" w14:textId="77777777" w:rsidR="00065C07" w:rsidRPr="008075FC" w:rsidRDefault="00507D80" w:rsidP="00BA31B2">
            <w:pPr>
              <w:jc w:val="center"/>
            </w:pPr>
            <w:r w:rsidRPr="008075FC">
              <w:t>2025</w:t>
            </w:r>
          </w:p>
          <w:p w14:paraId="3D5B828A" w14:textId="77777777" w:rsidR="00065C07" w:rsidRPr="008075FC" w:rsidRDefault="00065C07" w:rsidP="00BA31B2">
            <w:pPr>
              <w:jc w:val="center"/>
            </w:pPr>
            <w:r w:rsidRPr="008075FC">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BC6FD" w14:textId="77777777" w:rsidR="00065C07" w:rsidRPr="008075FC" w:rsidRDefault="00507D80" w:rsidP="00BA31B2">
            <w:pPr>
              <w:jc w:val="center"/>
            </w:pPr>
            <w:r w:rsidRPr="008075FC">
              <w:t>2026</w:t>
            </w:r>
          </w:p>
          <w:p w14:paraId="2AFDD677" w14:textId="77777777" w:rsidR="00065C07" w:rsidRPr="008075FC" w:rsidRDefault="00065C07" w:rsidP="00BA31B2">
            <w:pPr>
              <w:jc w:val="center"/>
            </w:pPr>
            <w:r w:rsidRPr="008075FC">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96520" w14:textId="77777777" w:rsidR="00065C07" w:rsidRPr="008075FC" w:rsidRDefault="00507D80" w:rsidP="00BA31B2">
            <w:pPr>
              <w:jc w:val="center"/>
            </w:pPr>
            <w:r w:rsidRPr="008075FC">
              <w:t>2027</w:t>
            </w:r>
          </w:p>
          <w:p w14:paraId="54496AEB" w14:textId="77777777" w:rsidR="00065C07" w:rsidRPr="008075FC" w:rsidRDefault="00065C07" w:rsidP="00BA31B2">
            <w:pPr>
              <w:jc w:val="center"/>
            </w:pPr>
            <w:r w:rsidRPr="008075FC">
              <w:t>год</w:t>
            </w: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7A199" w14:textId="77777777" w:rsidR="00065C07" w:rsidRPr="008075FC" w:rsidRDefault="00065C07" w:rsidP="00BA31B2">
            <w:pPr>
              <w:jc w:val="center"/>
            </w:pPr>
            <w:r w:rsidRPr="008075FC">
              <w:t>2030 год (</w:t>
            </w:r>
            <w:proofErr w:type="spellStart"/>
            <w:r w:rsidRPr="008075FC">
              <w:t>справочно</w:t>
            </w:r>
            <w:proofErr w:type="spellEnd"/>
            <w:r w:rsidRPr="008075FC">
              <w:t>)</w:t>
            </w: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F3776" w14:textId="77777777" w:rsidR="00065C07" w:rsidRPr="008075FC" w:rsidRDefault="00065C07" w:rsidP="00BA31B2">
            <w:pPr>
              <w:jc w:val="center"/>
            </w:pPr>
          </w:p>
        </w:tc>
        <w:tc>
          <w:tcPr>
            <w:tcW w:w="57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F6B48" w14:textId="77777777" w:rsidR="00065C07" w:rsidRPr="008075FC" w:rsidRDefault="00065C07" w:rsidP="00BA31B2">
            <w:pPr>
              <w:jc w:val="center"/>
            </w:pPr>
          </w:p>
        </w:tc>
      </w:tr>
      <w:tr w:rsidR="00AC4647" w:rsidRPr="008075FC" w14:paraId="21813F13" w14:textId="77777777" w:rsidTr="00D1694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FBEA1" w14:textId="77777777" w:rsidR="00065C07" w:rsidRPr="008075FC" w:rsidRDefault="00065C07" w:rsidP="00065C07">
            <w:pPr>
              <w:jc w:val="both"/>
            </w:pPr>
            <w:r w:rsidRPr="008075FC">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11408" w14:textId="77777777" w:rsidR="00065C07" w:rsidRPr="008075FC" w:rsidRDefault="00065C07" w:rsidP="00065C07">
            <w:pPr>
              <w:jc w:val="both"/>
            </w:pPr>
            <w:r w:rsidRPr="008075FC">
              <w:t>2</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A6653" w14:textId="77777777" w:rsidR="00065C07" w:rsidRPr="008075FC" w:rsidRDefault="00065C07" w:rsidP="00065C07">
            <w:pPr>
              <w:jc w:val="both"/>
            </w:pPr>
            <w:r w:rsidRPr="008075FC">
              <w:t>3</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45BE3" w14:textId="77777777" w:rsidR="00065C07" w:rsidRPr="008075FC" w:rsidRDefault="00065C07" w:rsidP="00065C07">
            <w:pPr>
              <w:jc w:val="both"/>
            </w:pPr>
            <w:r w:rsidRPr="008075FC">
              <w:t>4</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5F639" w14:textId="77777777" w:rsidR="00065C07" w:rsidRPr="008075FC" w:rsidRDefault="00065C07" w:rsidP="00065C07">
            <w:pPr>
              <w:jc w:val="both"/>
            </w:pPr>
            <w:r w:rsidRPr="008075FC">
              <w:t>5</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3AB9E" w14:textId="77777777" w:rsidR="00065C07" w:rsidRPr="008075FC" w:rsidRDefault="00065C07" w:rsidP="00065C07">
            <w:pPr>
              <w:jc w:val="both"/>
            </w:pPr>
            <w:r w:rsidRPr="008075FC">
              <w:t>6</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BAE1B" w14:textId="77777777" w:rsidR="00065C07" w:rsidRPr="008075FC" w:rsidRDefault="00065C07" w:rsidP="00065C07">
            <w:pPr>
              <w:jc w:val="both"/>
            </w:pPr>
            <w:r w:rsidRPr="008075FC">
              <w:t>7</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31640" w14:textId="77777777" w:rsidR="00065C07" w:rsidRPr="008075FC" w:rsidRDefault="00065C07" w:rsidP="00065C07">
            <w:pPr>
              <w:jc w:val="both"/>
            </w:pPr>
            <w:r w:rsidRPr="008075FC">
              <w:t>8</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98A4A" w14:textId="77777777" w:rsidR="00065C07" w:rsidRPr="008075FC" w:rsidRDefault="00065C07" w:rsidP="00065C07">
            <w:pPr>
              <w:jc w:val="both"/>
            </w:pPr>
            <w:r w:rsidRPr="008075FC">
              <w:t>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B083C" w14:textId="77777777" w:rsidR="00065C07" w:rsidRPr="008075FC" w:rsidRDefault="00065C07" w:rsidP="00065C07">
            <w:pPr>
              <w:jc w:val="both"/>
            </w:pPr>
            <w:r w:rsidRPr="008075FC">
              <w:t>10</w:t>
            </w: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7A6FC" w14:textId="77777777" w:rsidR="00065C07" w:rsidRPr="008075FC" w:rsidRDefault="00065C07" w:rsidP="00065C07">
            <w:pPr>
              <w:jc w:val="both"/>
            </w:pPr>
            <w:r w:rsidRPr="008075FC">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DEC6F" w14:textId="77777777" w:rsidR="00065C07" w:rsidRPr="008075FC" w:rsidRDefault="00065C07" w:rsidP="00065C07">
            <w:pPr>
              <w:jc w:val="both"/>
            </w:pPr>
            <w:r w:rsidRPr="008075FC">
              <w:t>12</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444D3" w14:textId="77777777" w:rsidR="00065C07" w:rsidRPr="008075FC" w:rsidRDefault="00065C07" w:rsidP="00065C07">
            <w:pPr>
              <w:jc w:val="both"/>
            </w:pPr>
            <w:r w:rsidRPr="008075FC">
              <w:t>13</w:t>
            </w:r>
          </w:p>
        </w:tc>
      </w:tr>
      <w:tr w:rsidR="00065C07" w:rsidRPr="008075FC" w14:paraId="2E3D3C6C" w14:textId="77777777" w:rsidTr="00BA31B2">
        <w:trPr>
          <w:trHeight w:val="200"/>
        </w:trPr>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D8F5F" w14:textId="77777777" w:rsidR="00D16948" w:rsidRPr="00D16948" w:rsidRDefault="00065C07" w:rsidP="00D16948">
            <w:pPr>
              <w:jc w:val="center"/>
            </w:pPr>
            <w:r w:rsidRPr="008075FC">
              <w:t xml:space="preserve">1. </w:t>
            </w:r>
            <w:r w:rsidR="000742FF" w:rsidRPr="008075FC">
              <w:t>Задача комплекса процессных мероприятий «</w:t>
            </w:r>
            <w:r w:rsidR="00D16948" w:rsidRPr="00D16948">
              <w:t xml:space="preserve">Созданы условия для улучшения технического состояния </w:t>
            </w:r>
          </w:p>
          <w:p w14:paraId="7E5216AF" w14:textId="77777777" w:rsidR="00D16948" w:rsidRPr="008075FC" w:rsidRDefault="00D16948" w:rsidP="00D16948">
            <w:pPr>
              <w:jc w:val="center"/>
            </w:pPr>
            <w:r w:rsidRPr="00D16948">
              <w:t xml:space="preserve">многоквартирных домов по помещениям, находящимся в собственности </w:t>
            </w:r>
            <w:r w:rsidR="00E36704">
              <w:t>Горняцкого</w:t>
            </w:r>
            <w:r w:rsidR="00DF3822">
              <w:t xml:space="preserve"> </w:t>
            </w:r>
            <w:r w:rsidR="00E36704">
              <w:t>сельского</w:t>
            </w:r>
            <w:r>
              <w:t xml:space="preserve"> поселения»</w:t>
            </w:r>
          </w:p>
        </w:tc>
      </w:tr>
      <w:tr w:rsidR="00D16948" w:rsidRPr="008075FC" w14:paraId="56CC5DE5" w14:textId="77777777" w:rsidTr="00D16948">
        <w:trPr>
          <w:trHeight w:val="3265"/>
        </w:trPr>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3D705" w14:textId="77777777" w:rsidR="00D16948" w:rsidRDefault="00D16948" w:rsidP="00D16948">
            <w:pPr>
              <w:jc w:val="center"/>
              <w:rPr>
                <w:szCs w:val="20"/>
              </w:rPr>
            </w:pPr>
            <w:r>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CC837" w14:textId="77777777" w:rsidR="00D16948" w:rsidRDefault="00D16948" w:rsidP="00D16948">
            <w:pPr>
              <w:jc w:val="both"/>
            </w:pPr>
            <w:r>
              <w:t xml:space="preserve">Площадь общего имущества многоквартирных домов по помещениям, находящимся в собственности </w:t>
            </w:r>
            <w:r w:rsidR="00D90239" w:rsidRPr="00D90239">
              <w:t>Горняцкого сельского поселения</w:t>
            </w:r>
            <w:r>
              <w:t>, по которым обеспечена уплата взносов</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9A0F4" w14:textId="77777777" w:rsidR="00D16948" w:rsidRDefault="00D6421D" w:rsidP="00D16948">
            <w:pPr>
              <w:jc w:val="center"/>
            </w:pPr>
            <w:r>
              <w:t>возраста</w:t>
            </w:r>
            <w:r w:rsidR="00D16948">
              <w:t>ющий</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0623F" w14:textId="77777777" w:rsidR="00D16948" w:rsidRDefault="00D16948" w:rsidP="00D16948">
            <w:pPr>
              <w:jc w:val="center"/>
            </w:pPr>
            <w:r>
              <w:t>МП</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5C7CE" w14:textId="77777777" w:rsidR="00D16948" w:rsidRDefault="00D16948" w:rsidP="00D16948">
            <w:pPr>
              <w:jc w:val="center"/>
            </w:pPr>
            <w:r>
              <w:t>тыс. кв. м</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EF72A" w14:textId="77777777" w:rsidR="00D16948" w:rsidRPr="00557FB0" w:rsidRDefault="00557FB0" w:rsidP="00D16948">
            <w:pPr>
              <w:jc w:val="center"/>
            </w:pPr>
            <w:r w:rsidRPr="00557FB0">
              <w:t>3,9</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CCB1D" w14:textId="77777777" w:rsidR="00D16948" w:rsidRPr="00557FB0" w:rsidRDefault="00D16948" w:rsidP="00D16948">
            <w:pPr>
              <w:jc w:val="center"/>
            </w:pPr>
            <w:r w:rsidRPr="00557FB0">
              <w:t>202</w:t>
            </w:r>
            <w:r w:rsidR="00557FB0" w:rsidRPr="00557FB0">
              <w:t>4</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914F7" w14:textId="77777777" w:rsidR="00D16948" w:rsidRPr="00557FB0" w:rsidRDefault="00557FB0" w:rsidP="00D16948">
            <w:pPr>
              <w:jc w:val="center"/>
            </w:pPr>
            <w:r w:rsidRPr="00557FB0">
              <w:t>3,9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62444" w14:textId="77777777" w:rsidR="00D16948" w:rsidRPr="00557FB0" w:rsidRDefault="00557FB0" w:rsidP="00D16948">
            <w:pPr>
              <w:jc w:val="center"/>
            </w:pPr>
            <w:r w:rsidRPr="00557FB0">
              <w:t>3,9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A2B0D" w14:textId="77777777" w:rsidR="00D16948" w:rsidRPr="00557FB0" w:rsidRDefault="00557FB0" w:rsidP="00D16948">
            <w:pPr>
              <w:jc w:val="center"/>
            </w:pPr>
            <w:r w:rsidRPr="00557FB0">
              <w:t>3,9</w:t>
            </w: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296B8" w14:textId="77777777" w:rsidR="00D16948" w:rsidRPr="00557FB0" w:rsidRDefault="00557FB0" w:rsidP="00D16948">
            <w:pPr>
              <w:jc w:val="center"/>
            </w:pPr>
            <w:r w:rsidRPr="00557FB0">
              <w:t>3,9</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CFA91" w14:textId="77777777" w:rsidR="00D16948" w:rsidRDefault="00D16948" w:rsidP="00D16948">
            <w:pPr>
              <w:jc w:val="center"/>
            </w:pPr>
            <w:r>
              <w:rPr>
                <w:rFonts w:cs="Arial"/>
                <w:bCs/>
              </w:rPr>
              <w:t>Сектор муниципального хозяйства</w:t>
            </w:r>
            <w:r w:rsidRPr="009F2351">
              <w:rPr>
                <w:rFonts w:cs="Arial"/>
                <w:bCs/>
              </w:rPr>
              <w:t xml:space="preserve"> Администрации </w:t>
            </w:r>
            <w:r w:rsidR="00D90239" w:rsidRPr="00D90239">
              <w:rPr>
                <w:rFonts w:cs="Arial"/>
                <w:bCs/>
              </w:rPr>
              <w:t>Горняцкого сельского поселения</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571E8" w14:textId="77777777" w:rsidR="00D16948" w:rsidRDefault="00D16948" w:rsidP="00D16948">
            <w:pPr>
              <w:jc w:val="center"/>
            </w:pPr>
            <w:r>
              <w:t>нет</w:t>
            </w:r>
          </w:p>
          <w:p w14:paraId="5CAF93F7" w14:textId="77777777" w:rsidR="00D16948" w:rsidRDefault="00D16948" w:rsidP="00D16948">
            <w:pPr>
              <w:jc w:val="center"/>
            </w:pPr>
            <w:r>
              <w:t>информационной системы</w:t>
            </w:r>
          </w:p>
        </w:tc>
      </w:tr>
    </w:tbl>
    <w:p w14:paraId="793AFAFF" w14:textId="77777777" w:rsidR="00264F70" w:rsidRDefault="00264F70" w:rsidP="00BD3034">
      <w:pPr>
        <w:jc w:val="both"/>
        <w:rPr>
          <w:sz w:val="18"/>
        </w:rPr>
      </w:pPr>
    </w:p>
    <w:p w14:paraId="66BBFC8C" w14:textId="77777777" w:rsidR="00BD3034" w:rsidRPr="007223B9" w:rsidRDefault="00BD3034" w:rsidP="00BD3034">
      <w:pPr>
        <w:jc w:val="both"/>
        <w:rPr>
          <w:sz w:val="18"/>
        </w:rPr>
      </w:pPr>
      <w:r w:rsidRPr="007223B9">
        <w:rPr>
          <w:sz w:val="18"/>
        </w:rPr>
        <w:t>Примечание.</w:t>
      </w:r>
    </w:p>
    <w:p w14:paraId="54D48710" w14:textId="77777777" w:rsidR="00BD3034" w:rsidRPr="007223B9" w:rsidRDefault="00BD3034" w:rsidP="00BD3034">
      <w:pPr>
        <w:jc w:val="both"/>
        <w:rPr>
          <w:sz w:val="18"/>
        </w:rPr>
      </w:pPr>
      <w:r w:rsidRPr="007223B9">
        <w:rPr>
          <w:sz w:val="18"/>
        </w:rPr>
        <w:t>Используемые сокращения:</w:t>
      </w:r>
    </w:p>
    <w:p w14:paraId="784E427B" w14:textId="77777777" w:rsidR="00C77863" w:rsidRPr="007907B4" w:rsidRDefault="00734F36" w:rsidP="00C77863">
      <w:pPr>
        <w:jc w:val="both"/>
        <w:rPr>
          <w:sz w:val="18"/>
        </w:rPr>
      </w:pPr>
      <w:r w:rsidRPr="007223B9">
        <w:rPr>
          <w:sz w:val="18"/>
        </w:rPr>
        <w:t>М</w:t>
      </w:r>
      <w:r w:rsidR="00BD3034" w:rsidRPr="007223B9">
        <w:rPr>
          <w:sz w:val="18"/>
        </w:rPr>
        <w:t xml:space="preserve">П - </w:t>
      </w:r>
      <w:r w:rsidRPr="007223B9">
        <w:rPr>
          <w:sz w:val="18"/>
        </w:rPr>
        <w:t>муниципаль</w:t>
      </w:r>
      <w:r w:rsidR="00BD3034" w:rsidRPr="007223B9">
        <w:rPr>
          <w:sz w:val="18"/>
        </w:rPr>
        <w:t>ная программа;</w:t>
      </w:r>
      <w:r w:rsidR="00DF3822">
        <w:rPr>
          <w:sz w:val="18"/>
        </w:rPr>
        <w:t xml:space="preserve"> </w:t>
      </w:r>
      <w:r w:rsidR="00BD3034" w:rsidRPr="007223B9">
        <w:rPr>
          <w:sz w:val="18"/>
        </w:rPr>
        <w:t xml:space="preserve">ОКЕИ - Общероссийский </w:t>
      </w:r>
      <w:hyperlink r:id="rId17" w:history="1">
        <w:r w:rsidR="00BD3034" w:rsidRPr="007223B9">
          <w:rPr>
            <w:rStyle w:val="af8"/>
            <w:sz w:val="18"/>
          </w:rPr>
          <w:t>классификатор</w:t>
        </w:r>
      </w:hyperlink>
      <w:r w:rsidR="00BD3034" w:rsidRPr="007223B9">
        <w:rPr>
          <w:sz w:val="18"/>
        </w:rPr>
        <w:t xml:space="preserve"> единиц измерения</w:t>
      </w:r>
      <w:r w:rsidR="00BD3034" w:rsidRPr="00BD3034">
        <w:rPr>
          <w:sz w:val="28"/>
          <w:szCs w:val="28"/>
        </w:rPr>
        <w:t>.</w:t>
      </w:r>
    </w:p>
    <w:p w14:paraId="6D59686F" w14:textId="77777777" w:rsidR="007907B4" w:rsidRDefault="007907B4" w:rsidP="00264F70">
      <w:pPr>
        <w:jc w:val="center"/>
        <w:rPr>
          <w:sz w:val="28"/>
          <w:szCs w:val="28"/>
        </w:rPr>
      </w:pPr>
    </w:p>
    <w:p w14:paraId="1A085EFD" w14:textId="77777777" w:rsidR="00290DD4" w:rsidRDefault="00290DD4" w:rsidP="00264F70">
      <w:pPr>
        <w:jc w:val="center"/>
        <w:rPr>
          <w:sz w:val="28"/>
          <w:szCs w:val="28"/>
        </w:rPr>
      </w:pPr>
    </w:p>
    <w:p w14:paraId="4E30E2B5" w14:textId="77777777" w:rsidR="00264F70" w:rsidRPr="00264F70" w:rsidRDefault="00264F70" w:rsidP="00264F70">
      <w:pPr>
        <w:jc w:val="center"/>
        <w:rPr>
          <w:sz w:val="28"/>
          <w:szCs w:val="28"/>
        </w:rPr>
      </w:pPr>
      <w:r w:rsidRPr="00264F70">
        <w:rPr>
          <w:sz w:val="28"/>
          <w:szCs w:val="28"/>
        </w:rPr>
        <w:lastRenderedPageBreak/>
        <w:t>2.1. План достижения</w:t>
      </w:r>
      <w:r w:rsidR="00DF3822">
        <w:rPr>
          <w:sz w:val="28"/>
          <w:szCs w:val="28"/>
        </w:rPr>
        <w:t xml:space="preserve"> </w:t>
      </w:r>
      <w:r w:rsidRPr="00264F70">
        <w:rPr>
          <w:sz w:val="28"/>
          <w:szCs w:val="28"/>
        </w:rPr>
        <w:t>показателя</w:t>
      </w:r>
    </w:p>
    <w:p w14:paraId="44760894" w14:textId="77777777" w:rsidR="00264F70" w:rsidRDefault="00264F70" w:rsidP="00264F70">
      <w:pPr>
        <w:jc w:val="center"/>
        <w:rPr>
          <w:sz w:val="28"/>
          <w:szCs w:val="28"/>
        </w:rPr>
      </w:pPr>
      <w:r w:rsidRPr="00264F70">
        <w:rPr>
          <w:sz w:val="28"/>
          <w:szCs w:val="28"/>
        </w:rPr>
        <w:t>комплекса процессных мероприятий в 2025 году</w:t>
      </w:r>
    </w:p>
    <w:p w14:paraId="7F33F2E6" w14:textId="77777777" w:rsidR="006B374C" w:rsidRPr="00264F70" w:rsidRDefault="006B374C" w:rsidP="00264F70">
      <w:pPr>
        <w:jc w:val="center"/>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22"/>
        <w:gridCol w:w="2330"/>
        <w:gridCol w:w="1359"/>
        <w:gridCol w:w="1315"/>
        <w:gridCol w:w="885"/>
        <w:gridCol w:w="1045"/>
        <w:gridCol w:w="659"/>
        <w:gridCol w:w="888"/>
        <w:gridCol w:w="552"/>
        <w:gridCol w:w="728"/>
        <w:gridCol w:w="719"/>
        <w:gridCol w:w="844"/>
        <w:gridCol w:w="1130"/>
        <w:gridCol w:w="1014"/>
        <w:gridCol w:w="913"/>
        <w:gridCol w:w="791"/>
      </w:tblGrid>
      <w:tr w:rsidR="00264F70" w:rsidRPr="006B374C" w14:paraId="77E61C43" w14:textId="77777777" w:rsidTr="007907B4">
        <w:tc>
          <w:tcPr>
            <w:tcW w:w="166" w:type="pct"/>
            <w:vMerge w:val="restart"/>
            <w:tcBorders>
              <w:top w:val="single" w:sz="4" w:space="0" w:color="auto"/>
              <w:left w:val="single" w:sz="4" w:space="0" w:color="auto"/>
              <w:bottom w:val="single" w:sz="4" w:space="0" w:color="auto"/>
              <w:right w:val="single" w:sz="4" w:space="0" w:color="auto"/>
            </w:tcBorders>
          </w:tcPr>
          <w:p w14:paraId="06FA594B" w14:textId="77777777" w:rsidR="00264F70" w:rsidRPr="006B374C" w:rsidRDefault="00264F70" w:rsidP="00264F70">
            <w:pPr>
              <w:jc w:val="center"/>
              <w:rPr>
                <w:szCs w:val="22"/>
              </w:rPr>
            </w:pPr>
            <w:r w:rsidRPr="006B374C">
              <w:rPr>
                <w:szCs w:val="22"/>
              </w:rPr>
              <w:t>№</w:t>
            </w:r>
          </w:p>
          <w:p w14:paraId="4D404FE9" w14:textId="77777777" w:rsidR="00264F70" w:rsidRPr="006B374C" w:rsidRDefault="00264F70" w:rsidP="00264F70">
            <w:pPr>
              <w:jc w:val="center"/>
              <w:rPr>
                <w:szCs w:val="22"/>
              </w:rPr>
            </w:pPr>
            <w:r w:rsidRPr="006B374C">
              <w:rPr>
                <w:szCs w:val="22"/>
              </w:rPr>
              <w:t>п/п</w:t>
            </w:r>
          </w:p>
        </w:tc>
        <w:tc>
          <w:tcPr>
            <w:tcW w:w="742" w:type="pct"/>
            <w:vMerge w:val="restart"/>
            <w:tcBorders>
              <w:top w:val="single" w:sz="4" w:space="0" w:color="auto"/>
              <w:left w:val="single" w:sz="4" w:space="0" w:color="auto"/>
              <w:bottom w:val="single" w:sz="4" w:space="0" w:color="auto"/>
              <w:right w:val="single" w:sz="4" w:space="0" w:color="auto"/>
            </w:tcBorders>
          </w:tcPr>
          <w:p w14:paraId="37468A4B" w14:textId="77777777" w:rsidR="00264F70" w:rsidRPr="006B374C" w:rsidRDefault="00264F70" w:rsidP="00264F70">
            <w:pPr>
              <w:jc w:val="center"/>
              <w:rPr>
                <w:szCs w:val="22"/>
              </w:rPr>
            </w:pPr>
            <w:r w:rsidRPr="006B374C">
              <w:rPr>
                <w:szCs w:val="22"/>
              </w:rPr>
              <w:t>Наименование показателя</w:t>
            </w:r>
          </w:p>
        </w:tc>
        <w:tc>
          <w:tcPr>
            <w:tcW w:w="433" w:type="pct"/>
            <w:vMerge w:val="restart"/>
            <w:tcBorders>
              <w:top w:val="single" w:sz="4" w:space="0" w:color="auto"/>
              <w:left w:val="single" w:sz="4" w:space="0" w:color="auto"/>
              <w:bottom w:val="single" w:sz="4" w:space="0" w:color="auto"/>
              <w:right w:val="single" w:sz="4" w:space="0" w:color="auto"/>
            </w:tcBorders>
          </w:tcPr>
          <w:p w14:paraId="28342142" w14:textId="77777777" w:rsidR="00264F70" w:rsidRPr="006B374C" w:rsidRDefault="00264F70" w:rsidP="00264F70">
            <w:pPr>
              <w:jc w:val="center"/>
              <w:rPr>
                <w:szCs w:val="22"/>
              </w:rPr>
            </w:pPr>
            <w:r w:rsidRPr="006B374C">
              <w:rPr>
                <w:szCs w:val="22"/>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tcPr>
          <w:p w14:paraId="72ECBBC9" w14:textId="77777777" w:rsidR="00264F70" w:rsidRPr="006B374C" w:rsidRDefault="00264F70" w:rsidP="00264F70">
            <w:pPr>
              <w:jc w:val="center"/>
              <w:rPr>
                <w:szCs w:val="22"/>
              </w:rPr>
            </w:pPr>
            <w:r w:rsidRPr="006B374C">
              <w:rPr>
                <w:szCs w:val="22"/>
              </w:rPr>
              <w:t xml:space="preserve">Единица измерения (по </w:t>
            </w:r>
            <w:hyperlink r:id="rId18" w:history="1">
              <w:r w:rsidRPr="006B374C">
                <w:rPr>
                  <w:rStyle w:val="af8"/>
                  <w:szCs w:val="22"/>
                </w:rPr>
                <w:t>ОКЕИ</w:t>
              </w:r>
            </w:hyperlink>
            <w:r w:rsidRPr="006B374C">
              <w:rPr>
                <w:szCs w:val="22"/>
              </w:rPr>
              <w:t>)</w:t>
            </w:r>
          </w:p>
        </w:tc>
        <w:tc>
          <w:tcPr>
            <w:tcW w:w="2988" w:type="pct"/>
            <w:gridSpan w:val="11"/>
            <w:tcBorders>
              <w:top w:val="single" w:sz="4" w:space="0" w:color="auto"/>
              <w:left w:val="single" w:sz="4" w:space="0" w:color="auto"/>
              <w:bottom w:val="single" w:sz="4" w:space="0" w:color="auto"/>
              <w:right w:val="single" w:sz="4" w:space="0" w:color="auto"/>
            </w:tcBorders>
          </w:tcPr>
          <w:p w14:paraId="7EED13EA" w14:textId="77777777" w:rsidR="00264F70" w:rsidRPr="006B374C" w:rsidRDefault="00264F70" w:rsidP="00264F70">
            <w:pPr>
              <w:jc w:val="center"/>
              <w:rPr>
                <w:szCs w:val="22"/>
              </w:rPr>
            </w:pPr>
            <w:r w:rsidRPr="006B374C">
              <w:rPr>
                <w:szCs w:val="22"/>
              </w:rPr>
              <w:t>Плановые значения по месяцам</w:t>
            </w:r>
          </w:p>
        </w:tc>
        <w:tc>
          <w:tcPr>
            <w:tcW w:w="252" w:type="pct"/>
            <w:tcBorders>
              <w:top w:val="single" w:sz="4" w:space="0" w:color="auto"/>
              <w:left w:val="single" w:sz="4" w:space="0" w:color="auto"/>
              <w:bottom w:val="single" w:sz="4" w:space="0" w:color="auto"/>
              <w:right w:val="single" w:sz="4" w:space="0" w:color="auto"/>
            </w:tcBorders>
          </w:tcPr>
          <w:p w14:paraId="6821E89F" w14:textId="77777777" w:rsidR="00264F70" w:rsidRPr="006B374C" w:rsidRDefault="00264F70" w:rsidP="00264F70">
            <w:pPr>
              <w:jc w:val="center"/>
              <w:rPr>
                <w:szCs w:val="22"/>
              </w:rPr>
            </w:pPr>
            <w:r w:rsidRPr="006B374C">
              <w:rPr>
                <w:szCs w:val="22"/>
              </w:rPr>
              <w:t>На конец 2025 года</w:t>
            </w:r>
          </w:p>
        </w:tc>
      </w:tr>
      <w:tr w:rsidR="00A045A7" w:rsidRPr="006B374C" w14:paraId="5CEBCA53" w14:textId="77777777" w:rsidTr="007907B4">
        <w:tc>
          <w:tcPr>
            <w:tcW w:w="166" w:type="pct"/>
            <w:vMerge/>
            <w:tcBorders>
              <w:top w:val="single" w:sz="4" w:space="0" w:color="auto"/>
              <w:left w:val="single" w:sz="4" w:space="0" w:color="auto"/>
              <w:bottom w:val="single" w:sz="4" w:space="0" w:color="auto"/>
              <w:right w:val="single" w:sz="4" w:space="0" w:color="auto"/>
            </w:tcBorders>
          </w:tcPr>
          <w:p w14:paraId="51D723E2" w14:textId="77777777" w:rsidR="00264F70" w:rsidRPr="006B374C" w:rsidRDefault="00264F70" w:rsidP="00264F70">
            <w:pPr>
              <w:jc w:val="center"/>
              <w:rPr>
                <w:szCs w:val="22"/>
              </w:rPr>
            </w:pPr>
          </w:p>
        </w:tc>
        <w:tc>
          <w:tcPr>
            <w:tcW w:w="742" w:type="pct"/>
            <w:vMerge/>
            <w:tcBorders>
              <w:top w:val="single" w:sz="4" w:space="0" w:color="auto"/>
              <w:left w:val="single" w:sz="4" w:space="0" w:color="auto"/>
              <w:bottom w:val="single" w:sz="4" w:space="0" w:color="auto"/>
              <w:right w:val="single" w:sz="4" w:space="0" w:color="auto"/>
            </w:tcBorders>
          </w:tcPr>
          <w:p w14:paraId="45888485" w14:textId="77777777" w:rsidR="00264F70" w:rsidRPr="006B374C" w:rsidRDefault="00264F70" w:rsidP="00264F70">
            <w:pPr>
              <w:jc w:val="center"/>
              <w:rPr>
                <w:szCs w:val="22"/>
              </w:rPr>
            </w:pPr>
          </w:p>
        </w:tc>
        <w:tc>
          <w:tcPr>
            <w:tcW w:w="433" w:type="pct"/>
            <w:vMerge/>
            <w:tcBorders>
              <w:top w:val="single" w:sz="4" w:space="0" w:color="auto"/>
              <w:left w:val="single" w:sz="4" w:space="0" w:color="auto"/>
              <w:bottom w:val="single" w:sz="4" w:space="0" w:color="auto"/>
              <w:right w:val="single" w:sz="4" w:space="0" w:color="auto"/>
            </w:tcBorders>
          </w:tcPr>
          <w:p w14:paraId="2150BFFB" w14:textId="77777777" w:rsidR="00264F70" w:rsidRPr="006B374C" w:rsidRDefault="00264F70" w:rsidP="00264F70">
            <w:pPr>
              <w:jc w:val="center"/>
              <w:rPr>
                <w:szCs w:val="22"/>
              </w:rPr>
            </w:pPr>
          </w:p>
        </w:tc>
        <w:tc>
          <w:tcPr>
            <w:tcW w:w="419" w:type="pct"/>
            <w:vMerge/>
            <w:tcBorders>
              <w:top w:val="single" w:sz="4" w:space="0" w:color="auto"/>
              <w:left w:val="single" w:sz="4" w:space="0" w:color="auto"/>
              <w:bottom w:val="single" w:sz="4" w:space="0" w:color="auto"/>
              <w:right w:val="single" w:sz="4" w:space="0" w:color="auto"/>
            </w:tcBorders>
          </w:tcPr>
          <w:p w14:paraId="31E1B59C" w14:textId="77777777" w:rsidR="00264F70" w:rsidRPr="006B374C" w:rsidRDefault="00264F70" w:rsidP="00264F70">
            <w:pPr>
              <w:jc w:val="center"/>
              <w:rPr>
                <w:szCs w:val="22"/>
              </w:rPr>
            </w:pPr>
          </w:p>
        </w:tc>
        <w:tc>
          <w:tcPr>
            <w:tcW w:w="282" w:type="pct"/>
            <w:tcBorders>
              <w:top w:val="single" w:sz="4" w:space="0" w:color="auto"/>
              <w:left w:val="single" w:sz="4" w:space="0" w:color="auto"/>
              <w:bottom w:val="single" w:sz="4" w:space="0" w:color="auto"/>
              <w:right w:val="single" w:sz="4" w:space="0" w:color="auto"/>
            </w:tcBorders>
          </w:tcPr>
          <w:p w14:paraId="3B00E8B4" w14:textId="77777777" w:rsidR="00264F70" w:rsidRPr="006B374C" w:rsidRDefault="00264F70" w:rsidP="00264F70">
            <w:pPr>
              <w:jc w:val="center"/>
              <w:rPr>
                <w:szCs w:val="22"/>
              </w:rPr>
            </w:pPr>
            <w:r w:rsidRPr="006B374C">
              <w:rPr>
                <w:szCs w:val="22"/>
              </w:rPr>
              <w:t>январь</w:t>
            </w:r>
          </w:p>
        </w:tc>
        <w:tc>
          <w:tcPr>
            <w:tcW w:w="333" w:type="pct"/>
            <w:tcBorders>
              <w:top w:val="single" w:sz="4" w:space="0" w:color="auto"/>
              <w:left w:val="single" w:sz="4" w:space="0" w:color="auto"/>
              <w:bottom w:val="single" w:sz="4" w:space="0" w:color="auto"/>
              <w:right w:val="single" w:sz="4" w:space="0" w:color="auto"/>
            </w:tcBorders>
          </w:tcPr>
          <w:p w14:paraId="2CEC22B9" w14:textId="77777777" w:rsidR="00264F70" w:rsidRPr="006B374C" w:rsidRDefault="00264F70" w:rsidP="00264F70">
            <w:pPr>
              <w:jc w:val="center"/>
              <w:rPr>
                <w:szCs w:val="22"/>
              </w:rPr>
            </w:pPr>
            <w:r w:rsidRPr="006B374C">
              <w:rPr>
                <w:szCs w:val="22"/>
              </w:rPr>
              <w:t>февраль</w:t>
            </w:r>
          </w:p>
        </w:tc>
        <w:tc>
          <w:tcPr>
            <w:tcW w:w="210" w:type="pct"/>
            <w:tcBorders>
              <w:top w:val="single" w:sz="4" w:space="0" w:color="auto"/>
              <w:left w:val="single" w:sz="4" w:space="0" w:color="auto"/>
              <w:bottom w:val="single" w:sz="4" w:space="0" w:color="auto"/>
              <w:right w:val="single" w:sz="4" w:space="0" w:color="auto"/>
            </w:tcBorders>
          </w:tcPr>
          <w:p w14:paraId="79FCEB2B" w14:textId="77777777" w:rsidR="00264F70" w:rsidRPr="006B374C" w:rsidRDefault="00264F70" w:rsidP="00264F70">
            <w:pPr>
              <w:jc w:val="center"/>
              <w:rPr>
                <w:szCs w:val="22"/>
              </w:rPr>
            </w:pPr>
            <w:r w:rsidRPr="006B374C">
              <w:rPr>
                <w:szCs w:val="22"/>
              </w:rPr>
              <w:t>март</w:t>
            </w:r>
          </w:p>
        </w:tc>
        <w:tc>
          <w:tcPr>
            <w:tcW w:w="283" w:type="pct"/>
            <w:tcBorders>
              <w:top w:val="single" w:sz="4" w:space="0" w:color="auto"/>
              <w:left w:val="single" w:sz="4" w:space="0" w:color="auto"/>
              <w:bottom w:val="single" w:sz="4" w:space="0" w:color="auto"/>
              <w:right w:val="single" w:sz="4" w:space="0" w:color="auto"/>
            </w:tcBorders>
          </w:tcPr>
          <w:p w14:paraId="76D6DA43" w14:textId="77777777" w:rsidR="00264F70" w:rsidRPr="006B374C" w:rsidRDefault="00264F70" w:rsidP="00264F70">
            <w:pPr>
              <w:jc w:val="center"/>
              <w:rPr>
                <w:szCs w:val="22"/>
              </w:rPr>
            </w:pPr>
            <w:r w:rsidRPr="006B374C">
              <w:rPr>
                <w:szCs w:val="22"/>
              </w:rPr>
              <w:t>апрель</w:t>
            </w:r>
          </w:p>
        </w:tc>
        <w:tc>
          <w:tcPr>
            <w:tcW w:w="176" w:type="pct"/>
            <w:tcBorders>
              <w:top w:val="single" w:sz="4" w:space="0" w:color="auto"/>
              <w:left w:val="single" w:sz="4" w:space="0" w:color="auto"/>
              <w:bottom w:val="single" w:sz="4" w:space="0" w:color="auto"/>
              <w:right w:val="single" w:sz="4" w:space="0" w:color="auto"/>
            </w:tcBorders>
          </w:tcPr>
          <w:p w14:paraId="2B80301B" w14:textId="77777777" w:rsidR="00264F70" w:rsidRPr="006B374C" w:rsidRDefault="00264F70" w:rsidP="00264F70">
            <w:pPr>
              <w:jc w:val="center"/>
              <w:rPr>
                <w:szCs w:val="22"/>
              </w:rPr>
            </w:pPr>
            <w:r w:rsidRPr="006B374C">
              <w:rPr>
                <w:szCs w:val="22"/>
              </w:rPr>
              <w:t>май</w:t>
            </w:r>
          </w:p>
        </w:tc>
        <w:tc>
          <w:tcPr>
            <w:tcW w:w="232" w:type="pct"/>
            <w:tcBorders>
              <w:top w:val="single" w:sz="4" w:space="0" w:color="auto"/>
              <w:left w:val="single" w:sz="4" w:space="0" w:color="auto"/>
              <w:bottom w:val="single" w:sz="4" w:space="0" w:color="auto"/>
              <w:right w:val="single" w:sz="4" w:space="0" w:color="auto"/>
            </w:tcBorders>
          </w:tcPr>
          <w:p w14:paraId="6FC247B5" w14:textId="77777777" w:rsidR="00264F70" w:rsidRPr="006B374C" w:rsidRDefault="00264F70" w:rsidP="00264F70">
            <w:pPr>
              <w:jc w:val="center"/>
              <w:rPr>
                <w:szCs w:val="22"/>
              </w:rPr>
            </w:pPr>
            <w:r w:rsidRPr="006B374C">
              <w:rPr>
                <w:szCs w:val="22"/>
              </w:rPr>
              <w:t>июнь</w:t>
            </w:r>
          </w:p>
        </w:tc>
        <w:tc>
          <w:tcPr>
            <w:tcW w:w="229" w:type="pct"/>
            <w:tcBorders>
              <w:top w:val="single" w:sz="4" w:space="0" w:color="auto"/>
              <w:left w:val="single" w:sz="4" w:space="0" w:color="auto"/>
              <w:bottom w:val="single" w:sz="4" w:space="0" w:color="auto"/>
              <w:right w:val="single" w:sz="4" w:space="0" w:color="auto"/>
            </w:tcBorders>
          </w:tcPr>
          <w:p w14:paraId="0B45EB09" w14:textId="77777777" w:rsidR="00264F70" w:rsidRPr="006B374C" w:rsidRDefault="00264F70" w:rsidP="00264F70">
            <w:pPr>
              <w:jc w:val="center"/>
              <w:rPr>
                <w:szCs w:val="22"/>
              </w:rPr>
            </w:pPr>
            <w:r w:rsidRPr="006B374C">
              <w:rPr>
                <w:szCs w:val="22"/>
              </w:rPr>
              <w:t>июль</w:t>
            </w:r>
          </w:p>
        </w:tc>
        <w:tc>
          <w:tcPr>
            <w:tcW w:w="269" w:type="pct"/>
            <w:tcBorders>
              <w:top w:val="single" w:sz="4" w:space="0" w:color="auto"/>
              <w:left w:val="single" w:sz="4" w:space="0" w:color="auto"/>
              <w:bottom w:val="single" w:sz="4" w:space="0" w:color="auto"/>
              <w:right w:val="single" w:sz="4" w:space="0" w:color="auto"/>
            </w:tcBorders>
          </w:tcPr>
          <w:p w14:paraId="14566A8D" w14:textId="77777777" w:rsidR="00264F70" w:rsidRPr="006B374C" w:rsidRDefault="00264F70" w:rsidP="00264F70">
            <w:pPr>
              <w:jc w:val="center"/>
              <w:rPr>
                <w:szCs w:val="22"/>
              </w:rPr>
            </w:pPr>
            <w:r w:rsidRPr="006B374C">
              <w:rPr>
                <w:szCs w:val="22"/>
              </w:rPr>
              <w:t>август</w:t>
            </w:r>
          </w:p>
        </w:tc>
        <w:tc>
          <w:tcPr>
            <w:tcW w:w="360" w:type="pct"/>
            <w:tcBorders>
              <w:top w:val="single" w:sz="4" w:space="0" w:color="auto"/>
              <w:left w:val="single" w:sz="4" w:space="0" w:color="auto"/>
              <w:bottom w:val="single" w:sz="4" w:space="0" w:color="auto"/>
              <w:right w:val="single" w:sz="4" w:space="0" w:color="auto"/>
            </w:tcBorders>
          </w:tcPr>
          <w:p w14:paraId="52425221" w14:textId="77777777" w:rsidR="00264F70" w:rsidRPr="006B374C" w:rsidRDefault="00264F70" w:rsidP="00264F70">
            <w:pPr>
              <w:jc w:val="center"/>
              <w:rPr>
                <w:szCs w:val="22"/>
              </w:rPr>
            </w:pPr>
            <w:r w:rsidRPr="006B374C">
              <w:rPr>
                <w:szCs w:val="22"/>
              </w:rPr>
              <w:t>сентябрь</w:t>
            </w:r>
          </w:p>
        </w:tc>
        <w:tc>
          <w:tcPr>
            <w:tcW w:w="323" w:type="pct"/>
            <w:tcBorders>
              <w:top w:val="single" w:sz="4" w:space="0" w:color="auto"/>
              <w:left w:val="single" w:sz="4" w:space="0" w:color="auto"/>
              <w:bottom w:val="single" w:sz="4" w:space="0" w:color="auto"/>
              <w:right w:val="single" w:sz="4" w:space="0" w:color="auto"/>
            </w:tcBorders>
          </w:tcPr>
          <w:p w14:paraId="55558A96" w14:textId="77777777" w:rsidR="00264F70" w:rsidRPr="006B374C" w:rsidRDefault="00264F70" w:rsidP="00264F70">
            <w:pPr>
              <w:jc w:val="center"/>
              <w:rPr>
                <w:szCs w:val="22"/>
              </w:rPr>
            </w:pPr>
            <w:r w:rsidRPr="006B374C">
              <w:rPr>
                <w:szCs w:val="22"/>
              </w:rPr>
              <w:t>октябрь</w:t>
            </w:r>
          </w:p>
        </w:tc>
        <w:tc>
          <w:tcPr>
            <w:tcW w:w="291" w:type="pct"/>
            <w:tcBorders>
              <w:top w:val="single" w:sz="4" w:space="0" w:color="auto"/>
              <w:left w:val="single" w:sz="4" w:space="0" w:color="auto"/>
              <w:bottom w:val="single" w:sz="4" w:space="0" w:color="auto"/>
              <w:right w:val="single" w:sz="4" w:space="0" w:color="auto"/>
            </w:tcBorders>
          </w:tcPr>
          <w:p w14:paraId="4DB28B16" w14:textId="77777777" w:rsidR="00264F70" w:rsidRPr="006B374C" w:rsidRDefault="00264F70" w:rsidP="00264F70">
            <w:pPr>
              <w:jc w:val="center"/>
              <w:rPr>
                <w:szCs w:val="22"/>
              </w:rPr>
            </w:pPr>
            <w:r w:rsidRPr="006B374C">
              <w:rPr>
                <w:szCs w:val="22"/>
              </w:rPr>
              <w:t>ноябрь</w:t>
            </w:r>
          </w:p>
        </w:tc>
        <w:tc>
          <w:tcPr>
            <w:tcW w:w="252" w:type="pct"/>
            <w:tcBorders>
              <w:top w:val="single" w:sz="4" w:space="0" w:color="auto"/>
              <w:left w:val="single" w:sz="4" w:space="0" w:color="auto"/>
              <w:bottom w:val="single" w:sz="4" w:space="0" w:color="auto"/>
              <w:right w:val="single" w:sz="4" w:space="0" w:color="auto"/>
            </w:tcBorders>
          </w:tcPr>
          <w:p w14:paraId="558EA8BA" w14:textId="77777777" w:rsidR="00264F70" w:rsidRPr="006B374C" w:rsidRDefault="00264F70" w:rsidP="00264F70">
            <w:pPr>
              <w:jc w:val="center"/>
              <w:rPr>
                <w:szCs w:val="22"/>
              </w:rPr>
            </w:pPr>
          </w:p>
        </w:tc>
      </w:tr>
      <w:tr w:rsidR="00264F70" w:rsidRPr="006B374C" w14:paraId="33E652C8" w14:textId="77777777" w:rsidTr="00264F70">
        <w:tc>
          <w:tcPr>
            <w:tcW w:w="5000" w:type="pct"/>
            <w:gridSpan w:val="16"/>
            <w:tcBorders>
              <w:top w:val="single" w:sz="4" w:space="0" w:color="auto"/>
              <w:left w:val="single" w:sz="4" w:space="0" w:color="auto"/>
              <w:bottom w:val="single" w:sz="4" w:space="0" w:color="auto"/>
              <w:right w:val="single" w:sz="4" w:space="0" w:color="auto"/>
            </w:tcBorders>
          </w:tcPr>
          <w:p w14:paraId="5CBDBB6D" w14:textId="77777777" w:rsidR="00D16948" w:rsidRPr="00D16948" w:rsidRDefault="00264F70" w:rsidP="00D16948">
            <w:pPr>
              <w:jc w:val="center"/>
            </w:pPr>
            <w:r w:rsidRPr="006B374C">
              <w:rPr>
                <w:szCs w:val="22"/>
              </w:rPr>
              <w:t xml:space="preserve">1. </w:t>
            </w:r>
            <w:r w:rsidR="0086030A" w:rsidRPr="0086030A">
              <w:rPr>
                <w:szCs w:val="22"/>
              </w:rPr>
              <w:t>Задача комплекса процессных мероприятий «</w:t>
            </w:r>
            <w:r w:rsidR="00D16948" w:rsidRPr="00D16948">
              <w:t xml:space="preserve">Созданы условия для улучшения технического состояния </w:t>
            </w:r>
          </w:p>
          <w:p w14:paraId="75CC264D" w14:textId="77777777" w:rsidR="00264F70" w:rsidRPr="006B374C" w:rsidRDefault="00D16948" w:rsidP="00D16948">
            <w:pPr>
              <w:jc w:val="center"/>
              <w:rPr>
                <w:szCs w:val="22"/>
              </w:rPr>
            </w:pPr>
            <w:r w:rsidRPr="00D16948">
              <w:t xml:space="preserve">многоквартирных домов по помещениям, находящимся в собственности </w:t>
            </w:r>
            <w:r w:rsidR="00E36704">
              <w:t>Горняцкого</w:t>
            </w:r>
            <w:r w:rsidR="005661CB">
              <w:t xml:space="preserve"> </w:t>
            </w:r>
            <w:r w:rsidR="00E36704">
              <w:t>сельского</w:t>
            </w:r>
            <w:r>
              <w:t xml:space="preserve"> поселения</w:t>
            </w:r>
            <w:r w:rsidR="0086030A" w:rsidRPr="0086030A">
              <w:rPr>
                <w:szCs w:val="22"/>
              </w:rPr>
              <w:t>»</w:t>
            </w:r>
          </w:p>
        </w:tc>
      </w:tr>
      <w:tr w:rsidR="00557FB0" w:rsidRPr="006B374C" w14:paraId="3FED0FBF" w14:textId="77777777" w:rsidTr="007907B4">
        <w:tc>
          <w:tcPr>
            <w:tcW w:w="166" w:type="pct"/>
            <w:tcBorders>
              <w:top w:val="single" w:sz="4" w:space="0" w:color="auto"/>
              <w:left w:val="single" w:sz="4" w:space="0" w:color="auto"/>
              <w:bottom w:val="single" w:sz="4" w:space="0" w:color="auto"/>
              <w:right w:val="single" w:sz="4" w:space="0" w:color="auto"/>
            </w:tcBorders>
          </w:tcPr>
          <w:p w14:paraId="26029168" w14:textId="77777777" w:rsidR="00557FB0" w:rsidRPr="006B374C" w:rsidRDefault="00557FB0" w:rsidP="00557FB0">
            <w:pPr>
              <w:jc w:val="center"/>
              <w:rPr>
                <w:szCs w:val="22"/>
              </w:rPr>
            </w:pPr>
            <w:r w:rsidRPr="006B374C">
              <w:rPr>
                <w:szCs w:val="22"/>
              </w:rPr>
              <w:t>1.1.</w:t>
            </w:r>
          </w:p>
        </w:tc>
        <w:tc>
          <w:tcPr>
            <w:tcW w:w="742" w:type="pct"/>
            <w:tcBorders>
              <w:top w:val="single" w:sz="4" w:space="0" w:color="000000"/>
              <w:left w:val="single" w:sz="4" w:space="0" w:color="000000"/>
              <w:bottom w:val="single" w:sz="4" w:space="0" w:color="000000"/>
              <w:right w:val="single" w:sz="4" w:space="0" w:color="000000"/>
            </w:tcBorders>
          </w:tcPr>
          <w:p w14:paraId="4B9118F3" w14:textId="77777777" w:rsidR="00557FB0" w:rsidRPr="006B374C" w:rsidRDefault="00557FB0" w:rsidP="00557FB0">
            <w:pPr>
              <w:rPr>
                <w:szCs w:val="22"/>
              </w:rPr>
            </w:pPr>
            <w:r>
              <w:t xml:space="preserve">Площадь общего имущества многоквартирных домов по помещениям, находящимся в собственности </w:t>
            </w:r>
            <w:r w:rsidR="00D90239" w:rsidRPr="00D90239">
              <w:t>Горняцкого сельского поселения</w:t>
            </w:r>
            <w:r>
              <w:t>, по которым обеспечена уплата взносов</w:t>
            </w:r>
          </w:p>
        </w:tc>
        <w:tc>
          <w:tcPr>
            <w:tcW w:w="433" w:type="pct"/>
            <w:tcBorders>
              <w:top w:val="single" w:sz="4" w:space="0" w:color="auto"/>
              <w:left w:val="single" w:sz="4" w:space="0" w:color="auto"/>
              <w:bottom w:val="single" w:sz="4" w:space="0" w:color="auto"/>
              <w:right w:val="single" w:sz="4" w:space="0" w:color="auto"/>
            </w:tcBorders>
          </w:tcPr>
          <w:p w14:paraId="1876F7C6" w14:textId="77777777" w:rsidR="00557FB0" w:rsidRPr="006B374C" w:rsidRDefault="00557FB0" w:rsidP="00557FB0">
            <w:pPr>
              <w:jc w:val="center"/>
              <w:rPr>
                <w:szCs w:val="22"/>
              </w:rPr>
            </w:pPr>
            <w:r w:rsidRPr="006B374C">
              <w:rPr>
                <w:szCs w:val="22"/>
              </w:rPr>
              <w:t>МП</w:t>
            </w:r>
          </w:p>
        </w:tc>
        <w:tc>
          <w:tcPr>
            <w:tcW w:w="419" w:type="pct"/>
            <w:tcBorders>
              <w:top w:val="single" w:sz="4" w:space="0" w:color="auto"/>
              <w:left w:val="single" w:sz="4" w:space="0" w:color="auto"/>
              <w:bottom w:val="single" w:sz="4" w:space="0" w:color="auto"/>
              <w:right w:val="single" w:sz="4" w:space="0" w:color="auto"/>
            </w:tcBorders>
          </w:tcPr>
          <w:p w14:paraId="270C2413" w14:textId="77777777" w:rsidR="00557FB0" w:rsidRPr="006B374C" w:rsidRDefault="00557FB0" w:rsidP="00557FB0">
            <w:pPr>
              <w:jc w:val="center"/>
              <w:rPr>
                <w:szCs w:val="22"/>
              </w:rPr>
            </w:pPr>
            <w:r>
              <w:t>тыс. кв. м</w:t>
            </w:r>
          </w:p>
        </w:tc>
        <w:tc>
          <w:tcPr>
            <w:tcW w:w="282" w:type="pct"/>
            <w:tcBorders>
              <w:top w:val="single" w:sz="4" w:space="0" w:color="auto"/>
              <w:left w:val="single" w:sz="4" w:space="0" w:color="auto"/>
              <w:bottom w:val="single" w:sz="4" w:space="0" w:color="auto"/>
              <w:right w:val="single" w:sz="4" w:space="0" w:color="auto"/>
            </w:tcBorders>
          </w:tcPr>
          <w:p w14:paraId="17D0A8C6" w14:textId="77777777" w:rsidR="00557FB0" w:rsidRDefault="00557FB0" w:rsidP="00557FB0">
            <w:pPr>
              <w:jc w:val="center"/>
            </w:pPr>
            <w:r w:rsidRPr="006E7943">
              <w:t>3,9</w:t>
            </w:r>
          </w:p>
        </w:tc>
        <w:tc>
          <w:tcPr>
            <w:tcW w:w="333" w:type="pct"/>
            <w:tcBorders>
              <w:top w:val="single" w:sz="4" w:space="0" w:color="auto"/>
              <w:left w:val="single" w:sz="4" w:space="0" w:color="auto"/>
              <w:bottom w:val="single" w:sz="4" w:space="0" w:color="auto"/>
              <w:right w:val="single" w:sz="4" w:space="0" w:color="auto"/>
            </w:tcBorders>
          </w:tcPr>
          <w:p w14:paraId="3AE76C6D" w14:textId="77777777" w:rsidR="00557FB0" w:rsidRDefault="00557FB0" w:rsidP="00557FB0">
            <w:pPr>
              <w:jc w:val="center"/>
            </w:pPr>
            <w:r w:rsidRPr="006E7943">
              <w:t>3,9</w:t>
            </w:r>
          </w:p>
        </w:tc>
        <w:tc>
          <w:tcPr>
            <w:tcW w:w="210" w:type="pct"/>
            <w:tcBorders>
              <w:top w:val="single" w:sz="4" w:space="0" w:color="auto"/>
              <w:left w:val="single" w:sz="4" w:space="0" w:color="auto"/>
              <w:bottom w:val="single" w:sz="4" w:space="0" w:color="auto"/>
              <w:right w:val="single" w:sz="4" w:space="0" w:color="auto"/>
            </w:tcBorders>
          </w:tcPr>
          <w:p w14:paraId="5B3769C9" w14:textId="77777777" w:rsidR="00557FB0" w:rsidRDefault="00557FB0" w:rsidP="00557FB0">
            <w:pPr>
              <w:jc w:val="center"/>
            </w:pPr>
            <w:r w:rsidRPr="006E7943">
              <w:t>3,9</w:t>
            </w:r>
          </w:p>
        </w:tc>
        <w:tc>
          <w:tcPr>
            <w:tcW w:w="283" w:type="pct"/>
            <w:tcBorders>
              <w:top w:val="single" w:sz="4" w:space="0" w:color="auto"/>
              <w:left w:val="single" w:sz="4" w:space="0" w:color="auto"/>
              <w:bottom w:val="single" w:sz="4" w:space="0" w:color="auto"/>
              <w:right w:val="single" w:sz="4" w:space="0" w:color="auto"/>
            </w:tcBorders>
          </w:tcPr>
          <w:p w14:paraId="77E23C34" w14:textId="77777777" w:rsidR="00557FB0" w:rsidRDefault="00557FB0" w:rsidP="00557FB0">
            <w:pPr>
              <w:jc w:val="center"/>
            </w:pPr>
            <w:r w:rsidRPr="006E7943">
              <w:t>3,9</w:t>
            </w:r>
          </w:p>
        </w:tc>
        <w:tc>
          <w:tcPr>
            <w:tcW w:w="176" w:type="pct"/>
            <w:tcBorders>
              <w:top w:val="single" w:sz="4" w:space="0" w:color="auto"/>
              <w:left w:val="single" w:sz="4" w:space="0" w:color="auto"/>
              <w:bottom w:val="single" w:sz="4" w:space="0" w:color="auto"/>
              <w:right w:val="single" w:sz="4" w:space="0" w:color="auto"/>
            </w:tcBorders>
          </w:tcPr>
          <w:p w14:paraId="3D2C7E38" w14:textId="77777777" w:rsidR="00557FB0" w:rsidRDefault="00557FB0" w:rsidP="00557FB0">
            <w:pPr>
              <w:jc w:val="center"/>
            </w:pPr>
            <w:r w:rsidRPr="006E7943">
              <w:t>3,9</w:t>
            </w:r>
          </w:p>
        </w:tc>
        <w:tc>
          <w:tcPr>
            <w:tcW w:w="232" w:type="pct"/>
            <w:tcBorders>
              <w:top w:val="single" w:sz="4" w:space="0" w:color="auto"/>
              <w:left w:val="single" w:sz="4" w:space="0" w:color="auto"/>
              <w:bottom w:val="single" w:sz="4" w:space="0" w:color="auto"/>
              <w:right w:val="single" w:sz="4" w:space="0" w:color="auto"/>
            </w:tcBorders>
          </w:tcPr>
          <w:p w14:paraId="6EF2F066" w14:textId="77777777" w:rsidR="00557FB0" w:rsidRDefault="00557FB0" w:rsidP="00557FB0">
            <w:pPr>
              <w:jc w:val="center"/>
            </w:pPr>
            <w:r w:rsidRPr="006E7943">
              <w:t>3,9</w:t>
            </w:r>
          </w:p>
        </w:tc>
        <w:tc>
          <w:tcPr>
            <w:tcW w:w="229" w:type="pct"/>
            <w:tcBorders>
              <w:top w:val="single" w:sz="4" w:space="0" w:color="auto"/>
              <w:left w:val="single" w:sz="4" w:space="0" w:color="auto"/>
              <w:bottom w:val="single" w:sz="4" w:space="0" w:color="auto"/>
              <w:right w:val="single" w:sz="4" w:space="0" w:color="auto"/>
            </w:tcBorders>
          </w:tcPr>
          <w:p w14:paraId="78FD72E3" w14:textId="77777777" w:rsidR="00557FB0" w:rsidRDefault="00557FB0" w:rsidP="00557FB0">
            <w:pPr>
              <w:jc w:val="center"/>
            </w:pPr>
            <w:r w:rsidRPr="006E7943">
              <w:t>3,9</w:t>
            </w:r>
          </w:p>
        </w:tc>
        <w:tc>
          <w:tcPr>
            <w:tcW w:w="269" w:type="pct"/>
            <w:tcBorders>
              <w:top w:val="single" w:sz="4" w:space="0" w:color="auto"/>
              <w:left w:val="single" w:sz="4" w:space="0" w:color="auto"/>
              <w:bottom w:val="single" w:sz="4" w:space="0" w:color="auto"/>
              <w:right w:val="single" w:sz="4" w:space="0" w:color="auto"/>
            </w:tcBorders>
          </w:tcPr>
          <w:p w14:paraId="2E2D55CB" w14:textId="77777777" w:rsidR="00557FB0" w:rsidRDefault="00557FB0" w:rsidP="00557FB0">
            <w:pPr>
              <w:jc w:val="center"/>
            </w:pPr>
            <w:r w:rsidRPr="006E7943">
              <w:t>3,9</w:t>
            </w:r>
          </w:p>
        </w:tc>
        <w:tc>
          <w:tcPr>
            <w:tcW w:w="360" w:type="pct"/>
            <w:tcBorders>
              <w:top w:val="single" w:sz="4" w:space="0" w:color="auto"/>
              <w:left w:val="single" w:sz="4" w:space="0" w:color="auto"/>
              <w:bottom w:val="single" w:sz="4" w:space="0" w:color="auto"/>
              <w:right w:val="single" w:sz="4" w:space="0" w:color="auto"/>
            </w:tcBorders>
          </w:tcPr>
          <w:p w14:paraId="1C4112CE" w14:textId="77777777" w:rsidR="00557FB0" w:rsidRDefault="00557FB0" w:rsidP="00557FB0">
            <w:pPr>
              <w:jc w:val="center"/>
            </w:pPr>
            <w:r w:rsidRPr="006E7943">
              <w:t>3,9</w:t>
            </w:r>
          </w:p>
        </w:tc>
        <w:tc>
          <w:tcPr>
            <w:tcW w:w="323" w:type="pct"/>
            <w:tcBorders>
              <w:top w:val="single" w:sz="4" w:space="0" w:color="auto"/>
              <w:left w:val="single" w:sz="4" w:space="0" w:color="auto"/>
              <w:bottom w:val="single" w:sz="4" w:space="0" w:color="auto"/>
              <w:right w:val="single" w:sz="4" w:space="0" w:color="auto"/>
            </w:tcBorders>
          </w:tcPr>
          <w:p w14:paraId="077B3C4F" w14:textId="77777777" w:rsidR="00557FB0" w:rsidRDefault="00557FB0" w:rsidP="00557FB0">
            <w:pPr>
              <w:jc w:val="center"/>
            </w:pPr>
            <w:r w:rsidRPr="006E7943">
              <w:t>3,9</w:t>
            </w:r>
          </w:p>
        </w:tc>
        <w:tc>
          <w:tcPr>
            <w:tcW w:w="291" w:type="pct"/>
            <w:tcBorders>
              <w:top w:val="single" w:sz="4" w:space="0" w:color="auto"/>
              <w:left w:val="single" w:sz="4" w:space="0" w:color="auto"/>
              <w:bottom w:val="single" w:sz="4" w:space="0" w:color="auto"/>
              <w:right w:val="single" w:sz="4" w:space="0" w:color="auto"/>
            </w:tcBorders>
          </w:tcPr>
          <w:p w14:paraId="1DC56384" w14:textId="77777777" w:rsidR="00557FB0" w:rsidRDefault="00557FB0" w:rsidP="00557FB0">
            <w:pPr>
              <w:jc w:val="center"/>
            </w:pPr>
            <w:r w:rsidRPr="006E7943">
              <w:t>3,9</w:t>
            </w:r>
          </w:p>
        </w:tc>
        <w:tc>
          <w:tcPr>
            <w:tcW w:w="252" w:type="pct"/>
            <w:tcBorders>
              <w:top w:val="single" w:sz="4" w:space="0" w:color="auto"/>
              <w:left w:val="single" w:sz="4" w:space="0" w:color="auto"/>
              <w:bottom w:val="single" w:sz="4" w:space="0" w:color="auto"/>
              <w:right w:val="single" w:sz="4" w:space="0" w:color="auto"/>
            </w:tcBorders>
          </w:tcPr>
          <w:p w14:paraId="38877700" w14:textId="77777777" w:rsidR="00557FB0" w:rsidRPr="006B374C" w:rsidRDefault="00557FB0" w:rsidP="00557FB0">
            <w:pPr>
              <w:jc w:val="center"/>
              <w:rPr>
                <w:szCs w:val="22"/>
              </w:rPr>
            </w:pPr>
            <w:r>
              <w:rPr>
                <w:szCs w:val="22"/>
              </w:rPr>
              <w:t>3,9</w:t>
            </w:r>
          </w:p>
        </w:tc>
      </w:tr>
    </w:tbl>
    <w:p w14:paraId="0481D693" w14:textId="77777777" w:rsidR="00264F70" w:rsidRPr="00264F70" w:rsidRDefault="00264F70" w:rsidP="00264F70">
      <w:pPr>
        <w:jc w:val="center"/>
        <w:rPr>
          <w:sz w:val="28"/>
          <w:szCs w:val="28"/>
        </w:rPr>
      </w:pPr>
    </w:p>
    <w:p w14:paraId="0411841F" w14:textId="77777777" w:rsidR="00264F70" w:rsidRPr="00B04563" w:rsidRDefault="00264F70" w:rsidP="00B04563">
      <w:pPr>
        <w:rPr>
          <w:sz w:val="20"/>
          <w:szCs w:val="28"/>
        </w:rPr>
      </w:pPr>
      <w:r w:rsidRPr="00B04563">
        <w:rPr>
          <w:sz w:val="20"/>
          <w:szCs w:val="28"/>
        </w:rPr>
        <w:t>Примечание.</w:t>
      </w:r>
    </w:p>
    <w:p w14:paraId="2F064E03" w14:textId="77777777" w:rsidR="00264F70" w:rsidRPr="00B04563" w:rsidRDefault="00264F70" w:rsidP="00B04563">
      <w:pPr>
        <w:rPr>
          <w:sz w:val="20"/>
          <w:szCs w:val="28"/>
        </w:rPr>
      </w:pPr>
      <w:r w:rsidRPr="00B04563">
        <w:rPr>
          <w:sz w:val="20"/>
          <w:szCs w:val="28"/>
        </w:rPr>
        <w:t>Используемые сокращения:</w:t>
      </w:r>
    </w:p>
    <w:p w14:paraId="1FEB9E23" w14:textId="77777777" w:rsidR="00264F70" w:rsidRPr="00B04563" w:rsidRDefault="00264F70" w:rsidP="00B04563">
      <w:pPr>
        <w:rPr>
          <w:sz w:val="20"/>
          <w:szCs w:val="28"/>
        </w:rPr>
      </w:pPr>
      <w:r w:rsidRPr="00B04563">
        <w:rPr>
          <w:sz w:val="20"/>
          <w:szCs w:val="28"/>
        </w:rPr>
        <w:t>МП - муниципальная программа;</w:t>
      </w:r>
    </w:p>
    <w:p w14:paraId="2D1E5E69" w14:textId="77777777" w:rsidR="00264F70" w:rsidRPr="00B04563" w:rsidRDefault="00264F70" w:rsidP="00B04563">
      <w:pPr>
        <w:rPr>
          <w:sz w:val="20"/>
          <w:szCs w:val="28"/>
        </w:rPr>
      </w:pPr>
      <w:r w:rsidRPr="00B04563">
        <w:rPr>
          <w:sz w:val="20"/>
          <w:szCs w:val="28"/>
        </w:rPr>
        <w:t xml:space="preserve">ОКЕИ - Общероссийский </w:t>
      </w:r>
      <w:hyperlink r:id="rId19" w:history="1">
        <w:r w:rsidRPr="00B04563">
          <w:rPr>
            <w:rStyle w:val="af8"/>
            <w:sz w:val="20"/>
            <w:szCs w:val="28"/>
          </w:rPr>
          <w:t>классификатор</w:t>
        </w:r>
      </w:hyperlink>
      <w:r w:rsidRPr="00B04563">
        <w:rPr>
          <w:sz w:val="20"/>
          <w:szCs w:val="28"/>
        </w:rPr>
        <w:t xml:space="preserve"> единиц измерения.</w:t>
      </w:r>
    </w:p>
    <w:p w14:paraId="0118B6BE" w14:textId="77777777" w:rsidR="00C66546" w:rsidRDefault="00C66546" w:rsidP="009826B6">
      <w:pPr>
        <w:rPr>
          <w:sz w:val="28"/>
          <w:szCs w:val="28"/>
        </w:rPr>
      </w:pPr>
    </w:p>
    <w:p w14:paraId="2C274D46" w14:textId="77777777" w:rsidR="00B04563" w:rsidRDefault="00B04563" w:rsidP="00C77863">
      <w:pPr>
        <w:jc w:val="center"/>
        <w:rPr>
          <w:sz w:val="28"/>
          <w:szCs w:val="28"/>
        </w:rPr>
      </w:pPr>
    </w:p>
    <w:p w14:paraId="7ACC3D62" w14:textId="77777777" w:rsidR="00E3097F" w:rsidRDefault="00E3097F" w:rsidP="00C77863">
      <w:pPr>
        <w:jc w:val="center"/>
        <w:rPr>
          <w:sz w:val="28"/>
          <w:szCs w:val="28"/>
        </w:rPr>
      </w:pPr>
    </w:p>
    <w:p w14:paraId="085BE4D5" w14:textId="77777777" w:rsidR="00E3097F" w:rsidRDefault="00E3097F" w:rsidP="00C77863">
      <w:pPr>
        <w:jc w:val="center"/>
        <w:rPr>
          <w:sz w:val="28"/>
          <w:szCs w:val="28"/>
        </w:rPr>
      </w:pPr>
    </w:p>
    <w:p w14:paraId="486683CA" w14:textId="77777777" w:rsidR="00213B06" w:rsidRDefault="00213B06" w:rsidP="00C77863">
      <w:pPr>
        <w:jc w:val="center"/>
        <w:rPr>
          <w:sz w:val="28"/>
          <w:szCs w:val="28"/>
        </w:rPr>
      </w:pPr>
    </w:p>
    <w:p w14:paraId="239EE51D" w14:textId="77777777" w:rsidR="000742FF" w:rsidRPr="00C77863" w:rsidRDefault="000742FF" w:rsidP="00C77863">
      <w:pPr>
        <w:jc w:val="center"/>
        <w:rPr>
          <w:sz w:val="18"/>
        </w:rPr>
      </w:pPr>
      <w:r w:rsidRPr="000742FF">
        <w:rPr>
          <w:sz w:val="28"/>
          <w:szCs w:val="28"/>
        </w:rPr>
        <w:t>3. Перечень мероприятий (результатов) комплекса процессных мероприятий</w:t>
      </w:r>
    </w:p>
    <w:p w14:paraId="21C85FB4" w14:textId="77777777" w:rsidR="000742FF" w:rsidRPr="000742FF" w:rsidRDefault="000742FF" w:rsidP="000742FF">
      <w:pPr>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647"/>
        <w:gridCol w:w="1546"/>
        <w:gridCol w:w="4712"/>
        <w:gridCol w:w="1292"/>
        <w:gridCol w:w="1137"/>
        <w:gridCol w:w="696"/>
        <w:gridCol w:w="696"/>
        <w:gridCol w:w="696"/>
        <w:gridCol w:w="696"/>
      </w:tblGrid>
      <w:tr w:rsidR="000742FF" w:rsidRPr="007055C4" w14:paraId="0E5423EA" w14:textId="77777777" w:rsidTr="00E3097F">
        <w:tc>
          <w:tcPr>
            <w:tcW w:w="18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C51E3" w14:textId="77777777" w:rsidR="000742FF" w:rsidRPr="007055C4" w:rsidRDefault="000742FF" w:rsidP="007055C4">
            <w:pPr>
              <w:jc w:val="center"/>
              <w:rPr>
                <w:szCs w:val="28"/>
              </w:rPr>
            </w:pPr>
            <w:r w:rsidRPr="007055C4">
              <w:rPr>
                <w:szCs w:val="28"/>
              </w:rPr>
              <w:t>№</w:t>
            </w:r>
          </w:p>
          <w:p w14:paraId="36AE2E9B" w14:textId="77777777" w:rsidR="000742FF" w:rsidRPr="007055C4" w:rsidRDefault="000742FF" w:rsidP="007055C4">
            <w:pPr>
              <w:jc w:val="center"/>
              <w:rPr>
                <w:szCs w:val="28"/>
              </w:rPr>
            </w:pPr>
            <w:r w:rsidRPr="007055C4">
              <w:rPr>
                <w:szCs w:val="28"/>
              </w:rPr>
              <w:t>п/п</w:t>
            </w:r>
          </w:p>
        </w:tc>
        <w:tc>
          <w:tcPr>
            <w:tcW w:w="118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ED28A" w14:textId="77777777" w:rsidR="000742FF" w:rsidRPr="007055C4" w:rsidRDefault="000742FF" w:rsidP="007055C4">
            <w:pPr>
              <w:jc w:val="center"/>
              <w:rPr>
                <w:szCs w:val="28"/>
              </w:rPr>
            </w:pPr>
            <w:r w:rsidRPr="007055C4">
              <w:rPr>
                <w:szCs w:val="28"/>
              </w:rPr>
              <w:t>Наименование</w:t>
            </w:r>
          </w:p>
          <w:p w14:paraId="2C1FD6FE" w14:textId="77777777" w:rsidR="000742FF" w:rsidRPr="007055C4" w:rsidRDefault="000742FF" w:rsidP="007055C4">
            <w:pPr>
              <w:jc w:val="center"/>
              <w:rPr>
                <w:szCs w:val="28"/>
              </w:rPr>
            </w:pPr>
            <w:r w:rsidRPr="007055C4">
              <w:rPr>
                <w:szCs w:val="28"/>
              </w:rPr>
              <w:t>мероприятия (результата)</w:t>
            </w:r>
          </w:p>
        </w:tc>
        <w:tc>
          <w:tcPr>
            <w:tcW w:w="48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A676" w14:textId="77777777" w:rsidR="000742FF" w:rsidRPr="007055C4" w:rsidRDefault="000742FF" w:rsidP="007055C4">
            <w:pPr>
              <w:jc w:val="center"/>
              <w:rPr>
                <w:szCs w:val="28"/>
              </w:rPr>
            </w:pPr>
            <w:r w:rsidRPr="007055C4">
              <w:rPr>
                <w:szCs w:val="28"/>
              </w:rPr>
              <w:t>Тип мероприятия (результата)</w:t>
            </w:r>
          </w:p>
        </w:tc>
        <w:tc>
          <w:tcPr>
            <w:tcW w:w="152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9F50D" w14:textId="77777777" w:rsidR="000742FF" w:rsidRPr="007055C4" w:rsidRDefault="000742FF" w:rsidP="007055C4">
            <w:pPr>
              <w:jc w:val="center"/>
              <w:rPr>
                <w:szCs w:val="28"/>
              </w:rPr>
            </w:pPr>
            <w:r w:rsidRPr="007055C4">
              <w:rPr>
                <w:szCs w:val="28"/>
              </w:rPr>
              <w:t>Характеристика мероприятия (результата)</w:t>
            </w:r>
          </w:p>
        </w:tc>
        <w:tc>
          <w:tcPr>
            <w:tcW w:w="40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ADB0D" w14:textId="77777777" w:rsidR="000742FF" w:rsidRPr="007055C4" w:rsidRDefault="000742FF" w:rsidP="007055C4">
            <w:pPr>
              <w:jc w:val="center"/>
              <w:rPr>
                <w:szCs w:val="28"/>
              </w:rPr>
            </w:pPr>
            <w:r w:rsidRPr="007055C4">
              <w:rPr>
                <w:szCs w:val="28"/>
              </w:rPr>
              <w:t>Единица измерения (по ОКЕИ)</w:t>
            </w:r>
          </w:p>
        </w:tc>
        <w:tc>
          <w:tcPr>
            <w:tcW w:w="57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247B5" w14:textId="77777777" w:rsidR="000742FF" w:rsidRPr="007055C4" w:rsidRDefault="000742FF" w:rsidP="007055C4">
            <w:pPr>
              <w:jc w:val="center"/>
              <w:rPr>
                <w:szCs w:val="28"/>
              </w:rPr>
            </w:pPr>
            <w:r w:rsidRPr="007055C4">
              <w:rPr>
                <w:szCs w:val="28"/>
              </w:rPr>
              <w:t>Базовое значение</w:t>
            </w:r>
          </w:p>
        </w:tc>
        <w:tc>
          <w:tcPr>
            <w:tcW w:w="65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5B741" w14:textId="77777777" w:rsidR="000742FF" w:rsidRPr="007055C4" w:rsidRDefault="000742FF" w:rsidP="007055C4">
            <w:pPr>
              <w:jc w:val="center"/>
              <w:rPr>
                <w:szCs w:val="28"/>
              </w:rPr>
            </w:pPr>
            <w:r w:rsidRPr="007055C4">
              <w:rPr>
                <w:szCs w:val="28"/>
              </w:rPr>
              <w:t>Значение результата по годам реализации</w:t>
            </w:r>
          </w:p>
        </w:tc>
      </w:tr>
      <w:tr w:rsidR="000742FF" w:rsidRPr="007055C4" w14:paraId="558DA379" w14:textId="77777777" w:rsidTr="00E3097F">
        <w:tc>
          <w:tcPr>
            <w:tcW w:w="18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7FAE" w14:textId="77777777" w:rsidR="000742FF" w:rsidRPr="007055C4" w:rsidRDefault="000742FF" w:rsidP="000742FF">
            <w:pPr>
              <w:jc w:val="both"/>
              <w:rPr>
                <w:szCs w:val="28"/>
              </w:rPr>
            </w:pPr>
          </w:p>
        </w:tc>
        <w:tc>
          <w:tcPr>
            <w:tcW w:w="118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90E7B" w14:textId="77777777" w:rsidR="000742FF" w:rsidRPr="007055C4" w:rsidRDefault="000742FF" w:rsidP="000742FF">
            <w:pPr>
              <w:jc w:val="both"/>
              <w:rPr>
                <w:szCs w:val="28"/>
              </w:rPr>
            </w:pPr>
          </w:p>
        </w:tc>
        <w:tc>
          <w:tcPr>
            <w:tcW w:w="48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D371C" w14:textId="77777777" w:rsidR="000742FF" w:rsidRPr="007055C4" w:rsidRDefault="000742FF" w:rsidP="000742FF">
            <w:pPr>
              <w:jc w:val="both"/>
              <w:rPr>
                <w:szCs w:val="28"/>
              </w:rPr>
            </w:pPr>
          </w:p>
        </w:tc>
        <w:tc>
          <w:tcPr>
            <w:tcW w:w="15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81061" w14:textId="77777777" w:rsidR="000742FF" w:rsidRPr="007055C4" w:rsidRDefault="000742FF" w:rsidP="000742FF">
            <w:pPr>
              <w:jc w:val="both"/>
              <w:rPr>
                <w:szCs w:val="28"/>
              </w:rPr>
            </w:pPr>
          </w:p>
        </w:tc>
        <w:tc>
          <w:tcPr>
            <w:tcW w:w="40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1F99" w14:textId="77777777" w:rsidR="000742FF" w:rsidRPr="007055C4" w:rsidRDefault="000742FF" w:rsidP="000742FF">
            <w:pPr>
              <w:jc w:val="both"/>
              <w:rPr>
                <w:szCs w:val="28"/>
              </w:rPr>
            </w:pP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DF98F" w14:textId="77777777" w:rsidR="000742FF" w:rsidRPr="007055C4" w:rsidRDefault="000742FF" w:rsidP="000742FF">
            <w:pPr>
              <w:jc w:val="both"/>
              <w:rPr>
                <w:szCs w:val="28"/>
              </w:rPr>
            </w:pPr>
            <w:r w:rsidRPr="007055C4">
              <w:rPr>
                <w:szCs w:val="28"/>
              </w:rPr>
              <w:t>значение</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BE002" w14:textId="77777777" w:rsidR="000742FF" w:rsidRPr="007055C4" w:rsidRDefault="000742FF" w:rsidP="000742FF">
            <w:pPr>
              <w:jc w:val="both"/>
              <w:rPr>
                <w:szCs w:val="28"/>
              </w:rPr>
            </w:pPr>
            <w:r w:rsidRPr="007055C4">
              <w:rPr>
                <w:szCs w:val="28"/>
              </w:rPr>
              <w:t>год</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D665A" w14:textId="77777777" w:rsidR="000742FF" w:rsidRPr="007055C4" w:rsidRDefault="00730FD3" w:rsidP="000742FF">
            <w:pPr>
              <w:jc w:val="both"/>
              <w:rPr>
                <w:szCs w:val="28"/>
              </w:rPr>
            </w:pPr>
            <w:r>
              <w:rPr>
                <w:szCs w:val="28"/>
              </w:rPr>
              <w:t>2025</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C31F5" w14:textId="77777777" w:rsidR="000742FF" w:rsidRPr="007055C4" w:rsidRDefault="00730FD3" w:rsidP="000742FF">
            <w:pPr>
              <w:jc w:val="both"/>
              <w:rPr>
                <w:szCs w:val="28"/>
              </w:rPr>
            </w:pPr>
            <w:r>
              <w:rPr>
                <w:szCs w:val="28"/>
              </w:rPr>
              <w:t>2026</w:t>
            </w:r>
          </w:p>
          <w:p w14:paraId="078564BD" w14:textId="77777777" w:rsidR="000742FF" w:rsidRPr="007055C4" w:rsidRDefault="000742FF" w:rsidP="000742FF">
            <w:pPr>
              <w:jc w:val="both"/>
              <w:rPr>
                <w:szCs w:val="28"/>
              </w:rPr>
            </w:pP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66D3F" w14:textId="77777777" w:rsidR="000742FF" w:rsidRPr="007055C4" w:rsidRDefault="00730FD3" w:rsidP="000742FF">
            <w:pPr>
              <w:jc w:val="both"/>
              <w:rPr>
                <w:szCs w:val="28"/>
              </w:rPr>
            </w:pPr>
            <w:r>
              <w:rPr>
                <w:szCs w:val="28"/>
              </w:rPr>
              <w:t>2027</w:t>
            </w:r>
          </w:p>
          <w:p w14:paraId="1149C169" w14:textId="77777777" w:rsidR="000742FF" w:rsidRPr="007055C4" w:rsidRDefault="000742FF" w:rsidP="000742FF">
            <w:pPr>
              <w:jc w:val="both"/>
              <w:rPr>
                <w:szCs w:val="28"/>
              </w:rPr>
            </w:pPr>
          </w:p>
        </w:tc>
      </w:tr>
      <w:tr w:rsidR="000742FF" w:rsidRPr="007055C4" w14:paraId="4D6A754D" w14:textId="77777777" w:rsidTr="00E3097F">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539FD" w14:textId="77777777" w:rsidR="000742FF" w:rsidRPr="007055C4" w:rsidRDefault="000742FF" w:rsidP="000742FF">
            <w:pPr>
              <w:jc w:val="both"/>
              <w:rPr>
                <w:szCs w:val="28"/>
              </w:rPr>
            </w:pPr>
            <w:r w:rsidRPr="007055C4">
              <w:rPr>
                <w:szCs w:val="28"/>
              </w:rPr>
              <w:t>1</w:t>
            </w:r>
          </w:p>
        </w:tc>
        <w:tc>
          <w:tcPr>
            <w:tcW w:w="1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E815D" w14:textId="77777777" w:rsidR="000742FF" w:rsidRPr="007055C4" w:rsidRDefault="000742FF" w:rsidP="000742FF">
            <w:pPr>
              <w:jc w:val="both"/>
              <w:rPr>
                <w:szCs w:val="28"/>
              </w:rPr>
            </w:pPr>
            <w:r w:rsidRPr="007055C4">
              <w:rPr>
                <w:szCs w:val="28"/>
              </w:rPr>
              <w:t>2</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5C08C" w14:textId="77777777" w:rsidR="000742FF" w:rsidRPr="007055C4" w:rsidRDefault="000742FF" w:rsidP="000742FF">
            <w:pPr>
              <w:jc w:val="both"/>
              <w:rPr>
                <w:szCs w:val="28"/>
              </w:rPr>
            </w:pPr>
            <w:r w:rsidRPr="007055C4">
              <w:rPr>
                <w:szCs w:val="28"/>
              </w:rPr>
              <w:t>3</w:t>
            </w:r>
          </w:p>
        </w:tc>
        <w:tc>
          <w:tcPr>
            <w:tcW w:w="1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8AD0D" w14:textId="77777777" w:rsidR="000742FF" w:rsidRPr="007055C4" w:rsidRDefault="000742FF" w:rsidP="000742FF">
            <w:pPr>
              <w:jc w:val="both"/>
              <w:rPr>
                <w:szCs w:val="28"/>
              </w:rPr>
            </w:pPr>
            <w:r w:rsidRPr="007055C4">
              <w:rPr>
                <w:szCs w:val="28"/>
              </w:rPr>
              <w:t>4</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39EAB" w14:textId="77777777" w:rsidR="000742FF" w:rsidRPr="007055C4" w:rsidRDefault="000742FF" w:rsidP="000742FF">
            <w:pPr>
              <w:jc w:val="both"/>
              <w:rPr>
                <w:szCs w:val="28"/>
              </w:rPr>
            </w:pPr>
            <w:r w:rsidRPr="007055C4">
              <w:rPr>
                <w:szCs w:val="28"/>
              </w:rPr>
              <w:t>5</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AE2E1" w14:textId="77777777" w:rsidR="000742FF" w:rsidRPr="007055C4" w:rsidRDefault="000742FF" w:rsidP="000742FF">
            <w:pPr>
              <w:jc w:val="both"/>
              <w:rPr>
                <w:szCs w:val="28"/>
              </w:rPr>
            </w:pPr>
            <w:r w:rsidRPr="007055C4">
              <w:rPr>
                <w:szCs w:val="28"/>
              </w:rPr>
              <w:t>6</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ECCFF" w14:textId="77777777" w:rsidR="000742FF" w:rsidRPr="007055C4" w:rsidRDefault="000742FF" w:rsidP="000742FF">
            <w:pPr>
              <w:jc w:val="both"/>
              <w:rPr>
                <w:szCs w:val="28"/>
              </w:rPr>
            </w:pPr>
            <w:r w:rsidRPr="007055C4">
              <w:rPr>
                <w:szCs w:val="28"/>
              </w:rPr>
              <w:t>7</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B24D5" w14:textId="77777777" w:rsidR="000742FF" w:rsidRPr="007055C4" w:rsidRDefault="000742FF" w:rsidP="000742FF">
            <w:pPr>
              <w:jc w:val="both"/>
              <w:rPr>
                <w:szCs w:val="28"/>
              </w:rPr>
            </w:pPr>
            <w:r w:rsidRPr="007055C4">
              <w:rPr>
                <w:szCs w:val="28"/>
              </w:rPr>
              <w:t>8</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0E330" w14:textId="77777777" w:rsidR="000742FF" w:rsidRPr="007055C4" w:rsidRDefault="000742FF" w:rsidP="000742FF">
            <w:pPr>
              <w:jc w:val="both"/>
              <w:rPr>
                <w:szCs w:val="28"/>
              </w:rPr>
            </w:pPr>
            <w:r w:rsidRPr="007055C4">
              <w:rPr>
                <w:szCs w:val="28"/>
              </w:rPr>
              <w:t>9</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859D1" w14:textId="77777777" w:rsidR="000742FF" w:rsidRPr="007055C4" w:rsidRDefault="000742FF" w:rsidP="000742FF">
            <w:pPr>
              <w:jc w:val="both"/>
              <w:rPr>
                <w:szCs w:val="28"/>
              </w:rPr>
            </w:pPr>
            <w:r w:rsidRPr="007055C4">
              <w:rPr>
                <w:szCs w:val="28"/>
              </w:rPr>
              <w:t>10</w:t>
            </w:r>
          </w:p>
        </w:tc>
      </w:tr>
      <w:tr w:rsidR="000742FF" w:rsidRPr="007055C4" w14:paraId="66CAF067" w14:textId="77777777" w:rsidTr="000742FF">
        <w:trPr>
          <w:trHeight w:val="232"/>
        </w:trPr>
        <w:tc>
          <w:tcPr>
            <w:tcW w:w="5000"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2E4AA" w14:textId="77777777" w:rsidR="00E3097F" w:rsidRPr="00E3097F" w:rsidRDefault="000742FF" w:rsidP="00E3097F">
            <w:pPr>
              <w:jc w:val="center"/>
              <w:rPr>
                <w:szCs w:val="28"/>
              </w:rPr>
            </w:pPr>
            <w:r w:rsidRPr="007055C4">
              <w:rPr>
                <w:szCs w:val="28"/>
              </w:rPr>
              <w:t>1. Задача комплекса процессных мероприятий «</w:t>
            </w:r>
            <w:r w:rsidR="00E3097F" w:rsidRPr="00E3097F">
              <w:rPr>
                <w:szCs w:val="28"/>
              </w:rPr>
              <w:t xml:space="preserve">Созданы условия для улучшения технического состояния </w:t>
            </w:r>
          </w:p>
          <w:p w14:paraId="3DAB117E" w14:textId="77777777" w:rsidR="000742FF" w:rsidRPr="007055C4" w:rsidRDefault="00E3097F" w:rsidP="00E3097F">
            <w:pPr>
              <w:jc w:val="center"/>
              <w:rPr>
                <w:szCs w:val="28"/>
              </w:rPr>
            </w:pPr>
            <w:r w:rsidRPr="00E3097F">
              <w:rPr>
                <w:szCs w:val="28"/>
              </w:rPr>
              <w:t xml:space="preserve">многоквартирных домов по помещениям, находящимся в собственности </w:t>
            </w:r>
            <w:r w:rsidR="00D90239" w:rsidRPr="00D90239">
              <w:rPr>
                <w:szCs w:val="28"/>
              </w:rPr>
              <w:t>Горняцкого сельского поселения</w:t>
            </w:r>
            <w:r w:rsidR="000742FF" w:rsidRPr="007055C4">
              <w:rPr>
                <w:szCs w:val="28"/>
              </w:rPr>
              <w:t>»</w:t>
            </w:r>
          </w:p>
        </w:tc>
      </w:tr>
      <w:tr w:rsidR="00E3097F" w:rsidRPr="007055C4" w14:paraId="58258F17" w14:textId="77777777" w:rsidTr="00E3097F">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59343" w14:textId="77777777" w:rsidR="00E3097F" w:rsidRPr="007055C4" w:rsidRDefault="00E3097F" w:rsidP="00E3097F">
            <w:pPr>
              <w:jc w:val="both"/>
              <w:rPr>
                <w:szCs w:val="28"/>
              </w:rPr>
            </w:pPr>
            <w:r w:rsidRPr="007055C4">
              <w:rPr>
                <w:szCs w:val="28"/>
              </w:rPr>
              <w:t>1.1.</w:t>
            </w:r>
          </w:p>
        </w:tc>
        <w:tc>
          <w:tcPr>
            <w:tcW w:w="1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F1DC6" w14:textId="77777777" w:rsidR="00E3097F" w:rsidRDefault="00E3097F" w:rsidP="00E3097F">
            <w:pPr>
              <w:jc w:val="both"/>
              <w:rPr>
                <w:szCs w:val="20"/>
              </w:rPr>
            </w:pPr>
            <w:r>
              <w:t xml:space="preserve">Мероприятие (результат) «Уплата взносов на капитальный ремонт общего имущества многоквартирных домов по помещениям, находящимся </w:t>
            </w:r>
            <w:r>
              <w:br/>
              <w:t xml:space="preserve">в собственности </w:t>
            </w:r>
            <w:r w:rsidR="00D90239" w:rsidRPr="00D90239">
              <w:t>Горняцкого сельского поселения</w:t>
            </w:r>
            <w:r>
              <w:t>»</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603C1" w14:textId="77777777" w:rsidR="00E3097F" w:rsidRDefault="00E3097F" w:rsidP="00E3097F">
            <w:pPr>
              <w:jc w:val="center"/>
            </w:pPr>
            <w:r>
              <w:t>оказание услуг (выполнение работ)</w:t>
            </w:r>
          </w:p>
        </w:tc>
        <w:tc>
          <w:tcPr>
            <w:tcW w:w="1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AE03F" w14:textId="77777777" w:rsidR="00E3097F" w:rsidRDefault="00E3097F" w:rsidP="00E3097F">
            <w:pPr>
              <w:jc w:val="center"/>
            </w:pPr>
            <w:r>
              <w:t>финансовое обеспечение реализации мероприятия</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9C89F" w14:textId="77777777" w:rsidR="00E3097F" w:rsidRDefault="00E3097F" w:rsidP="00E3097F">
            <w:pPr>
              <w:jc w:val="center"/>
            </w:pPr>
            <w:r>
              <w:t>условных единиц</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25FCB" w14:textId="77777777" w:rsidR="00E3097F" w:rsidRDefault="00E3097F" w:rsidP="00E3097F">
            <w:pPr>
              <w:jc w:val="center"/>
            </w:pPr>
            <w: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1B51A" w14:textId="77777777" w:rsidR="00E3097F" w:rsidRDefault="00E3097F" w:rsidP="00E3097F">
            <w:pPr>
              <w:jc w:val="center"/>
            </w:pPr>
            <w:r>
              <w:t>2023</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D95C9" w14:textId="77777777" w:rsidR="00E3097F" w:rsidRDefault="00E3097F" w:rsidP="00E3097F">
            <w:pPr>
              <w:jc w:val="center"/>
            </w:pPr>
            <w: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83D13" w14:textId="77777777" w:rsidR="00E3097F" w:rsidRDefault="00E3097F" w:rsidP="00E3097F">
            <w:pPr>
              <w:jc w:val="center"/>
            </w:pPr>
            <w: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BE1E2" w14:textId="77777777" w:rsidR="00E3097F" w:rsidRDefault="00E3097F" w:rsidP="00E3097F">
            <w:pPr>
              <w:jc w:val="center"/>
            </w:pPr>
            <w:r>
              <w:t>1</w:t>
            </w:r>
          </w:p>
        </w:tc>
      </w:tr>
      <w:tr w:rsidR="00E3097F" w:rsidRPr="007055C4" w14:paraId="3F95E9C5" w14:textId="77777777" w:rsidTr="00E3097F">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F4617" w14:textId="77777777" w:rsidR="00E3097F" w:rsidRPr="007055C4" w:rsidRDefault="00E3097F" w:rsidP="00E3097F">
            <w:pPr>
              <w:jc w:val="both"/>
              <w:rPr>
                <w:szCs w:val="28"/>
              </w:rPr>
            </w:pPr>
            <w:r>
              <w:rPr>
                <w:szCs w:val="28"/>
              </w:rPr>
              <w:t>1.2</w:t>
            </w:r>
          </w:p>
        </w:tc>
        <w:tc>
          <w:tcPr>
            <w:tcW w:w="1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0A6EF" w14:textId="77777777" w:rsidR="00E3097F" w:rsidRDefault="00E3097F" w:rsidP="00E3097F">
            <w:pPr>
              <w:jc w:val="both"/>
            </w:pPr>
            <w:r>
              <w:t xml:space="preserve">Мероприятие (результат) «Содержание и ремонт муниципальных жилых помещений </w:t>
            </w:r>
            <w:r w:rsidR="00D90239" w:rsidRPr="00D90239">
              <w:t>Горняцкого сельского поселения</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12312" w14:textId="77777777" w:rsidR="00E3097F" w:rsidRDefault="00E3097F" w:rsidP="00E3097F">
            <w:pPr>
              <w:jc w:val="center"/>
            </w:pPr>
            <w:r>
              <w:t>оказание услуг (выполнение работ)</w:t>
            </w:r>
          </w:p>
        </w:tc>
        <w:tc>
          <w:tcPr>
            <w:tcW w:w="1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B5A4E" w14:textId="77777777" w:rsidR="00E3097F" w:rsidRDefault="00E3097F" w:rsidP="00E3097F">
            <w:pPr>
              <w:jc w:val="center"/>
            </w:pPr>
            <w:r>
              <w:t xml:space="preserve">количество отремонтированных муниципальных квартир/количество </w:t>
            </w:r>
            <w:proofErr w:type="gramStart"/>
            <w:r>
              <w:t>квартир</w:t>
            </w:r>
            <w:proofErr w:type="gramEnd"/>
            <w:r>
              <w:t xml:space="preserve"> по которым заключены договора на их содержание</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44A69" w14:textId="77777777" w:rsidR="00E3097F" w:rsidRDefault="00E3097F" w:rsidP="00E3097F">
            <w:pPr>
              <w:jc w:val="center"/>
            </w:pPr>
            <w:r>
              <w:t>штук</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78373" w14:textId="77777777" w:rsidR="00E3097F" w:rsidRDefault="00E3097F" w:rsidP="00E3097F">
            <w:pPr>
              <w:jc w:val="center"/>
            </w:pPr>
            <w:r>
              <w:t>-</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A9C6E" w14:textId="77777777" w:rsidR="00E3097F" w:rsidRDefault="00E3097F" w:rsidP="00E3097F">
            <w:pPr>
              <w:jc w:val="center"/>
            </w:pPr>
            <w:r>
              <w:t>2023</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01702" w14:textId="77777777" w:rsidR="00E3097F" w:rsidRDefault="00E3097F" w:rsidP="00E3097F">
            <w:pPr>
              <w:jc w:val="center"/>
            </w:pPr>
            <w:r>
              <w:t>-</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62B3" w14:textId="77777777" w:rsidR="00E3097F" w:rsidRDefault="00E3097F" w:rsidP="00E3097F">
            <w:pPr>
              <w:jc w:val="center"/>
            </w:pPr>
            <w:r>
              <w:t>-</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1EA0" w14:textId="77777777" w:rsidR="00E3097F" w:rsidRDefault="00E3097F" w:rsidP="00E3097F">
            <w:pPr>
              <w:jc w:val="center"/>
            </w:pPr>
            <w:r>
              <w:t>-</w:t>
            </w:r>
          </w:p>
        </w:tc>
      </w:tr>
    </w:tbl>
    <w:p w14:paraId="7535F7F7" w14:textId="77777777" w:rsidR="000742FF" w:rsidRPr="000742FF" w:rsidRDefault="000742FF" w:rsidP="000742FF">
      <w:pPr>
        <w:jc w:val="both"/>
        <w:rPr>
          <w:sz w:val="28"/>
          <w:szCs w:val="28"/>
        </w:rPr>
      </w:pPr>
    </w:p>
    <w:p w14:paraId="3276B0EC" w14:textId="77777777" w:rsidR="000742FF" w:rsidRPr="00D36E62" w:rsidRDefault="000742FF" w:rsidP="000742FF">
      <w:pPr>
        <w:jc w:val="both"/>
        <w:rPr>
          <w:sz w:val="20"/>
          <w:szCs w:val="28"/>
        </w:rPr>
      </w:pPr>
      <w:r w:rsidRPr="00D36E62">
        <w:rPr>
          <w:sz w:val="20"/>
          <w:szCs w:val="28"/>
        </w:rPr>
        <w:t>Примечание.</w:t>
      </w:r>
    </w:p>
    <w:p w14:paraId="0E6E20AF" w14:textId="77777777" w:rsidR="000742FF" w:rsidRPr="00D36E62" w:rsidRDefault="000742FF" w:rsidP="000742FF">
      <w:pPr>
        <w:jc w:val="both"/>
        <w:rPr>
          <w:sz w:val="20"/>
          <w:szCs w:val="28"/>
        </w:rPr>
      </w:pPr>
      <w:r w:rsidRPr="00D36E62">
        <w:rPr>
          <w:sz w:val="20"/>
          <w:szCs w:val="28"/>
        </w:rPr>
        <w:t>Используемое сокращение:</w:t>
      </w:r>
    </w:p>
    <w:p w14:paraId="31E88FF9" w14:textId="77777777" w:rsidR="000742FF" w:rsidRPr="00D36E62" w:rsidRDefault="000742FF" w:rsidP="000742FF">
      <w:pPr>
        <w:jc w:val="both"/>
        <w:rPr>
          <w:sz w:val="20"/>
          <w:szCs w:val="28"/>
        </w:rPr>
      </w:pPr>
      <w:r w:rsidRPr="00D36E62">
        <w:rPr>
          <w:sz w:val="20"/>
          <w:szCs w:val="28"/>
        </w:rPr>
        <w:t>ОКЕИ – общероссийский классификатор единиц измерения.</w:t>
      </w:r>
    </w:p>
    <w:p w14:paraId="41E8185A" w14:textId="77777777" w:rsidR="00BD3034" w:rsidRDefault="00BD3034" w:rsidP="00BD3034">
      <w:pPr>
        <w:jc w:val="both"/>
        <w:rPr>
          <w:sz w:val="28"/>
          <w:szCs w:val="28"/>
        </w:rPr>
      </w:pPr>
    </w:p>
    <w:p w14:paraId="0248F981" w14:textId="77777777" w:rsidR="00376BD3" w:rsidRDefault="00376BD3" w:rsidP="00BD3034">
      <w:pPr>
        <w:jc w:val="both"/>
        <w:rPr>
          <w:sz w:val="28"/>
          <w:szCs w:val="28"/>
        </w:rPr>
      </w:pPr>
    </w:p>
    <w:p w14:paraId="2ACAD03C" w14:textId="77777777" w:rsidR="00376BD3" w:rsidRDefault="00376BD3" w:rsidP="00BD3034">
      <w:pPr>
        <w:jc w:val="both"/>
        <w:rPr>
          <w:sz w:val="28"/>
          <w:szCs w:val="28"/>
        </w:rPr>
      </w:pPr>
    </w:p>
    <w:p w14:paraId="346FAE07" w14:textId="77777777" w:rsidR="00376BD3" w:rsidRDefault="00376BD3" w:rsidP="00BD3034">
      <w:pPr>
        <w:jc w:val="both"/>
        <w:rPr>
          <w:sz w:val="28"/>
          <w:szCs w:val="28"/>
        </w:rPr>
      </w:pPr>
    </w:p>
    <w:p w14:paraId="6D24934B" w14:textId="77777777" w:rsidR="00376BD3" w:rsidRPr="00BD3034" w:rsidRDefault="00376BD3" w:rsidP="00BD3034">
      <w:pPr>
        <w:jc w:val="both"/>
        <w:rPr>
          <w:sz w:val="28"/>
          <w:szCs w:val="28"/>
        </w:rPr>
      </w:pPr>
    </w:p>
    <w:p w14:paraId="7FFB06D0" w14:textId="77777777" w:rsidR="00BD3034" w:rsidRDefault="00BD3034" w:rsidP="004B040D">
      <w:pPr>
        <w:jc w:val="both"/>
        <w:rPr>
          <w:sz w:val="28"/>
          <w:szCs w:val="28"/>
        </w:rPr>
      </w:pPr>
    </w:p>
    <w:p w14:paraId="5C415CC3" w14:textId="77777777" w:rsidR="000742FF" w:rsidRPr="000742FF" w:rsidRDefault="000742FF" w:rsidP="000742FF">
      <w:pPr>
        <w:jc w:val="center"/>
        <w:rPr>
          <w:sz w:val="28"/>
          <w:szCs w:val="28"/>
        </w:rPr>
      </w:pPr>
      <w:r w:rsidRPr="000742FF">
        <w:rPr>
          <w:sz w:val="28"/>
          <w:szCs w:val="28"/>
        </w:rPr>
        <w:t>4. Параметры финансового обеспечения комплекса процессных мероприятий</w:t>
      </w:r>
    </w:p>
    <w:p w14:paraId="529080C7" w14:textId="77777777" w:rsidR="000742FF" w:rsidRPr="000742FF" w:rsidRDefault="000742FF" w:rsidP="000742FF">
      <w:pPr>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00"/>
        <w:gridCol w:w="7559"/>
        <w:gridCol w:w="2991"/>
        <w:gridCol w:w="1230"/>
        <w:gridCol w:w="1092"/>
        <w:gridCol w:w="1092"/>
        <w:gridCol w:w="1230"/>
      </w:tblGrid>
      <w:tr w:rsidR="00CB0E46" w:rsidRPr="00636A67" w14:paraId="0C746232" w14:textId="77777777" w:rsidTr="008C35DA">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CA92744" w14:textId="77777777" w:rsidR="000742FF" w:rsidRPr="00636A67" w:rsidRDefault="000742FF" w:rsidP="000742FF">
            <w:pPr>
              <w:jc w:val="center"/>
            </w:pPr>
            <w:r w:rsidRPr="00636A67">
              <w:t xml:space="preserve">№ </w:t>
            </w:r>
          </w:p>
          <w:p w14:paraId="50540E6E" w14:textId="77777777" w:rsidR="000742FF" w:rsidRPr="00636A67" w:rsidRDefault="000742FF" w:rsidP="000742FF">
            <w:pPr>
              <w:jc w:val="center"/>
            </w:pPr>
            <w:r w:rsidRPr="00636A67">
              <w:t>п/п</w:t>
            </w:r>
          </w:p>
        </w:tc>
        <w:tc>
          <w:tcPr>
            <w:tcW w:w="2408"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3BA6AAD" w14:textId="77777777" w:rsidR="000742FF" w:rsidRPr="00636A67" w:rsidRDefault="000742FF" w:rsidP="000742FF">
            <w:pPr>
              <w:jc w:val="center"/>
            </w:pPr>
            <w:r w:rsidRPr="00636A67">
              <w:t xml:space="preserve">Наименование комплекса процессных мероприятий, </w:t>
            </w:r>
          </w:p>
          <w:p w14:paraId="619B4B15" w14:textId="77777777" w:rsidR="000742FF" w:rsidRPr="00636A67" w:rsidRDefault="000742FF" w:rsidP="000742FF">
            <w:pPr>
              <w:jc w:val="center"/>
            </w:pPr>
            <w:r w:rsidRPr="00636A67">
              <w:t>мероприятия (результата), источник финансового обеспечения</w:t>
            </w:r>
          </w:p>
        </w:tc>
        <w:tc>
          <w:tcPr>
            <w:tcW w:w="953"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D9C5579" w14:textId="77777777" w:rsidR="000742FF" w:rsidRPr="00636A67" w:rsidRDefault="000742FF" w:rsidP="000742FF">
            <w:pPr>
              <w:jc w:val="center"/>
            </w:pPr>
            <w:r w:rsidRPr="00636A67">
              <w:t>Код бюджетной классификации расходов</w:t>
            </w:r>
          </w:p>
        </w:tc>
        <w:tc>
          <w:tcPr>
            <w:tcW w:w="1480"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1187CB91" w14:textId="77777777" w:rsidR="000742FF" w:rsidRPr="00636A67" w:rsidRDefault="000742FF" w:rsidP="000742FF">
            <w:pPr>
              <w:jc w:val="center"/>
            </w:pPr>
            <w:r w:rsidRPr="00636A67">
              <w:t xml:space="preserve">Объем расходов по годам реализации </w:t>
            </w:r>
          </w:p>
          <w:p w14:paraId="21992D87" w14:textId="77777777" w:rsidR="000742FF" w:rsidRPr="00636A67" w:rsidRDefault="000742FF" w:rsidP="000742FF">
            <w:pPr>
              <w:jc w:val="center"/>
            </w:pPr>
            <w:r w:rsidRPr="00636A67">
              <w:t>(тыс. рублей)</w:t>
            </w:r>
          </w:p>
        </w:tc>
      </w:tr>
      <w:tr w:rsidR="00CB0E46" w:rsidRPr="00636A67" w14:paraId="157D5AE1" w14:textId="77777777" w:rsidTr="008C35DA">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67E7DCF2" w14:textId="77777777" w:rsidR="000742FF" w:rsidRPr="00636A67" w:rsidRDefault="000742FF" w:rsidP="000742FF">
            <w:pPr>
              <w:jc w:val="center"/>
            </w:pPr>
          </w:p>
        </w:tc>
        <w:tc>
          <w:tcPr>
            <w:tcW w:w="240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45142660" w14:textId="77777777" w:rsidR="000742FF" w:rsidRPr="00636A67" w:rsidRDefault="000742FF" w:rsidP="000742FF">
            <w:pPr>
              <w:jc w:val="center"/>
            </w:pPr>
          </w:p>
        </w:tc>
        <w:tc>
          <w:tcPr>
            <w:tcW w:w="953"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31111162" w14:textId="77777777" w:rsidR="000742FF" w:rsidRPr="00636A67" w:rsidRDefault="000742FF" w:rsidP="000742FF">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6D4B4A4" w14:textId="77777777" w:rsidR="000742FF" w:rsidRPr="00636A67" w:rsidRDefault="000742FF" w:rsidP="000742FF">
            <w:pPr>
              <w:jc w:val="center"/>
            </w:pPr>
            <w:r w:rsidRPr="00636A67">
              <w:t>202</w:t>
            </w:r>
            <w:r w:rsidR="004648EE">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922E1D3" w14:textId="77777777" w:rsidR="000742FF" w:rsidRPr="00636A67" w:rsidRDefault="000742FF" w:rsidP="000742FF">
            <w:pPr>
              <w:jc w:val="center"/>
            </w:pPr>
            <w:r w:rsidRPr="00636A67">
              <w:t>202</w:t>
            </w:r>
            <w:r w:rsidR="004648EE">
              <w:t>6</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A3E4B5F" w14:textId="77777777" w:rsidR="000742FF" w:rsidRPr="00636A67" w:rsidRDefault="000742FF" w:rsidP="000742FF">
            <w:pPr>
              <w:jc w:val="center"/>
            </w:pPr>
            <w:r w:rsidRPr="00636A67">
              <w:t>202</w:t>
            </w:r>
            <w:r w:rsidR="004648EE">
              <w:t>7</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2DE4EAF" w14:textId="77777777" w:rsidR="000742FF" w:rsidRPr="00636A67" w:rsidRDefault="000742FF" w:rsidP="000742FF">
            <w:pPr>
              <w:jc w:val="center"/>
            </w:pPr>
            <w:r w:rsidRPr="00636A67">
              <w:t>всего</w:t>
            </w:r>
          </w:p>
        </w:tc>
      </w:tr>
      <w:tr w:rsidR="00CB0E46" w:rsidRPr="00FF1ED2" w14:paraId="321DDDFB" w14:textId="77777777" w:rsidTr="008C35DA">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5143246" w14:textId="77777777" w:rsidR="000742FF" w:rsidRPr="00FF1ED2" w:rsidRDefault="000742FF" w:rsidP="000742FF">
            <w:pPr>
              <w:jc w:val="center"/>
              <w:rPr>
                <w:sz w:val="18"/>
              </w:rPr>
            </w:pPr>
            <w:r w:rsidRPr="00FF1ED2">
              <w:rPr>
                <w:sz w:val="18"/>
              </w:rPr>
              <w:t>1</w:t>
            </w: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2D9544F" w14:textId="77777777" w:rsidR="000742FF" w:rsidRPr="00FF1ED2" w:rsidRDefault="000742FF" w:rsidP="000742FF">
            <w:pPr>
              <w:jc w:val="center"/>
              <w:rPr>
                <w:sz w:val="18"/>
              </w:rPr>
            </w:pPr>
            <w:r w:rsidRPr="00FF1ED2">
              <w:rPr>
                <w:sz w:val="18"/>
              </w:rPr>
              <w:t>2</w:t>
            </w:r>
          </w:p>
        </w:tc>
        <w:tc>
          <w:tcPr>
            <w:tcW w:w="9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6845356" w14:textId="77777777" w:rsidR="000742FF" w:rsidRPr="00FF1ED2" w:rsidRDefault="000742FF" w:rsidP="000742FF">
            <w:pPr>
              <w:jc w:val="center"/>
              <w:rPr>
                <w:sz w:val="18"/>
              </w:rPr>
            </w:pPr>
            <w:r w:rsidRPr="00FF1ED2">
              <w:rPr>
                <w:sz w:val="18"/>
              </w:rPr>
              <w:t>3</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D7DCECD" w14:textId="77777777" w:rsidR="000742FF" w:rsidRPr="00FF1ED2" w:rsidRDefault="000742FF" w:rsidP="000742FF">
            <w:pPr>
              <w:jc w:val="center"/>
              <w:rPr>
                <w:sz w:val="18"/>
              </w:rPr>
            </w:pPr>
            <w:r w:rsidRPr="00FF1ED2">
              <w:rPr>
                <w:sz w:val="18"/>
              </w:rPr>
              <w:t>4</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E737008" w14:textId="77777777" w:rsidR="000742FF" w:rsidRPr="00FF1ED2" w:rsidRDefault="000742FF" w:rsidP="000742FF">
            <w:pPr>
              <w:jc w:val="center"/>
              <w:rPr>
                <w:sz w:val="18"/>
              </w:rPr>
            </w:pPr>
            <w:r w:rsidRPr="00FF1ED2">
              <w:rPr>
                <w:sz w:val="18"/>
              </w:rPr>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D9DA98F" w14:textId="77777777" w:rsidR="000742FF" w:rsidRPr="00FF1ED2" w:rsidRDefault="000742FF" w:rsidP="000742FF">
            <w:pPr>
              <w:jc w:val="center"/>
              <w:rPr>
                <w:sz w:val="18"/>
              </w:rPr>
            </w:pPr>
            <w:r w:rsidRPr="00FF1ED2">
              <w:rPr>
                <w:sz w:val="18"/>
              </w:rPr>
              <w:t>6</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47EDE2B" w14:textId="77777777" w:rsidR="000742FF" w:rsidRPr="00FF1ED2" w:rsidRDefault="000742FF" w:rsidP="000742FF">
            <w:pPr>
              <w:jc w:val="center"/>
              <w:rPr>
                <w:sz w:val="18"/>
              </w:rPr>
            </w:pPr>
            <w:r w:rsidRPr="00FF1ED2">
              <w:rPr>
                <w:sz w:val="18"/>
              </w:rPr>
              <w:t>7</w:t>
            </w:r>
          </w:p>
        </w:tc>
      </w:tr>
      <w:tr w:rsidR="00BD5CF9" w:rsidRPr="00636A67" w14:paraId="3447CC33" w14:textId="77777777" w:rsidTr="008C35DA">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ED9AF2A" w14:textId="77777777" w:rsidR="00BD5CF9" w:rsidRPr="00636A67" w:rsidRDefault="00BD5CF9" w:rsidP="00BD5CF9">
            <w:pPr>
              <w:jc w:val="center"/>
            </w:pPr>
            <w:r w:rsidRPr="00636A67">
              <w:t>1.</w:t>
            </w: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021B4F3" w14:textId="77777777" w:rsidR="00BD5CF9" w:rsidRPr="00636A67" w:rsidRDefault="00BD5CF9" w:rsidP="00BD5CF9">
            <w:pPr>
              <w:jc w:val="center"/>
            </w:pPr>
            <w:r w:rsidRPr="00636A67">
              <w:t xml:space="preserve">Комплекс процессных мероприятий </w:t>
            </w:r>
            <w:r w:rsidRPr="00C6245A">
              <w:t>«</w:t>
            </w:r>
            <w:r w:rsidRPr="00E3097F">
              <w:t xml:space="preserve">Развитие жилищного хозяйства на территории </w:t>
            </w:r>
            <w:r w:rsidRPr="00D90239">
              <w:t>Горняцкого сельского поселения</w:t>
            </w:r>
            <w:r w:rsidRPr="00C6245A">
              <w:t>» (всего), в том числе:</w:t>
            </w:r>
          </w:p>
        </w:tc>
        <w:tc>
          <w:tcPr>
            <w:tcW w:w="9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827AE2F" w14:textId="77777777" w:rsidR="00BD5CF9" w:rsidRPr="00636A67" w:rsidRDefault="00BD5CF9" w:rsidP="00BD5CF9">
            <w:pPr>
              <w:jc w:val="center"/>
            </w:pPr>
            <w:r w:rsidRPr="00636A67">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5522E18" w14:textId="77777777" w:rsidR="00BD5CF9" w:rsidRPr="006C12D2" w:rsidRDefault="00BD5CF9" w:rsidP="00BD5CF9">
            <w:pPr>
              <w:jc w:val="center"/>
            </w:pPr>
            <w:r>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CBF3392" w14:textId="77777777" w:rsidR="00BD5CF9" w:rsidRDefault="00BD5CF9" w:rsidP="00BD5CF9">
            <w:r w:rsidRPr="00916E83">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E2A549C" w14:textId="77777777" w:rsidR="00BD5CF9" w:rsidRDefault="00BD5CF9" w:rsidP="00BD5CF9">
            <w:r w:rsidRPr="00916E83">
              <w:t>160,0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8FCC615" w14:textId="77777777" w:rsidR="00BD5CF9" w:rsidRPr="006C12D2" w:rsidRDefault="00BD5CF9" w:rsidP="00BD5CF9">
            <w:pPr>
              <w:jc w:val="center"/>
            </w:pPr>
            <w:r>
              <w:t>480,0</w:t>
            </w:r>
          </w:p>
        </w:tc>
      </w:tr>
      <w:tr w:rsidR="00D26513" w:rsidRPr="00636A67" w14:paraId="31CAA271" w14:textId="77777777" w:rsidTr="008C35DA">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41719FB0" w14:textId="77777777" w:rsidR="00D26513" w:rsidRPr="00636A67" w:rsidRDefault="00D26513" w:rsidP="00D26513">
            <w:pPr>
              <w:jc w:val="center"/>
            </w:pP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F07F0A3" w14:textId="77777777" w:rsidR="00D26513" w:rsidRPr="00636A67" w:rsidRDefault="00D26513" w:rsidP="00D26513">
            <w:pPr>
              <w:jc w:val="center"/>
            </w:pPr>
            <w:r w:rsidRPr="00636A67">
              <w:t>областной бюджет</w:t>
            </w:r>
          </w:p>
        </w:tc>
        <w:tc>
          <w:tcPr>
            <w:tcW w:w="9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EA784EB" w14:textId="77777777" w:rsidR="00D26513" w:rsidRPr="00636A67" w:rsidRDefault="00D26513" w:rsidP="00D26513">
            <w:pPr>
              <w:jc w:val="center"/>
            </w:pPr>
            <w:r w:rsidRPr="00636A67">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BA2EDD5" w14:textId="77777777" w:rsidR="00D26513" w:rsidRPr="006C12D2" w:rsidRDefault="00D26513" w:rsidP="00D26513">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48AE2A3" w14:textId="77777777" w:rsidR="00D26513" w:rsidRPr="006C12D2" w:rsidRDefault="00D26513" w:rsidP="00D26513">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F257489" w14:textId="77777777" w:rsidR="00D26513" w:rsidRPr="006C12D2" w:rsidRDefault="00D26513" w:rsidP="00D26513">
            <w:pPr>
              <w:jc w:val="center"/>
            </w:pPr>
            <w: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AF48623" w14:textId="77777777" w:rsidR="00D26513" w:rsidRPr="006C12D2" w:rsidRDefault="00D26513" w:rsidP="00D26513">
            <w:pPr>
              <w:jc w:val="center"/>
            </w:pPr>
            <w:r>
              <w:t>-</w:t>
            </w:r>
          </w:p>
        </w:tc>
      </w:tr>
      <w:tr w:rsidR="00BD5CF9" w:rsidRPr="00636A67" w14:paraId="3DD077EA" w14:textId="77777777" w:rsidTr="008C35DA">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45C68598" w14:textId="77777777" w:rsidR="00BD5CF9" w:rsidRPr="00636A67" w:rsidRDefault="00BD5CF9" w:rsidP="00BD5CF9">
            <w:pPr>
              <w:jc w:val="center"/>
            </w:pP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BFFE910" w14:textId="77777777" w:rsidR="00BD5CF9" w:rsidRPr="00636A67" w:rsidRDefault="00BD5CF9" w:rsidP="00BD5CF9">
            <w:pPr>
              <w:jc w:val="center"/>
            </w:pPr>
            <w:r>
              <w:t>местный бюджет</w:t>
            </w:r>
          </w:p>
        </w:tc>
        <w:tc>
          <w:tcPr>
            <w:tcW w:w="9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39D0AA4" w14:textId="77777777" w:rsidR="00BD5CF9" w:rsidRPr="00636A67" w:rsidRDefault="00BD5CF9" w:rsidP="00BD5CF9">
            <w:pPr>
              <w:jc w:val="center"/>
            </w:pPr>
            <w:r w:rsidRPr="00636A67">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AAE0AEC" w14:textId="77777777" w:rsidR="00BD5CF9" w:rsidRDefault="00BD5CF9" w:rsidP="00BD5CF9">
            <w:r w:rsidRPr="00181FFB">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1E5D54E" w14:textId="77777777" w:rsidR="00BD5CF9" w:rsidRDefault="00BD5CF9" w:rsidP="00BD5CF9">
            <w:r w:rsidRPr="00181FFB">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934D572" w14:textId="77777777" w:rsidR="00BD5CF9" w:rsidRDefault="00BD5CF9" w:rsidP="00BD5CF9">
            <w:r w:rsidRPr="00181FFB">
              <w:t>160,0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AED5486" w14:textId="77777777" w:rsidR="00BD5CF9" w:rsidRDefault="00BD5CF9" w:rsidP="00BD5CF9">
            <w:r w:rsidRPr="008516AA">
              <w:t>480,0</w:t>
            </w:r>
          </w:p>
        </w:tc>
      </w:tr>
      <w:tr w:rsidR="00BD5CF9" w:rsidRPr="00636A67" w14:paraId="6A415AF7" w14:textId="77777777" w:rsidTr="008C35DA">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19520AE" w14:textId="77777777" w:rsidR="00BD5CF9" w:rsidRPr="00636A67" w:rsidRDefault="00BD5CF9" w:rsidP="00BD5CF9">
            <w:pPr>
              <w:jc w:val="center"/>
            </w:pPr>
            <w:r w:rsidRPr="00636A67">
              <w:t>2.</w:t>
            </w: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113706D" w14:textId="77777777" w:rsidR="00BD5CF9" w:rsidRPr="00636A67" w:rsidRDefault="00BD5CF9" w:rsidP="00BD5CF9">
            <w:pPr>
              <w:jc w:val="center"/>
            </w:pPr>
            <w:r w:rsidRPr="00636A67">
              <w:t xml:space="preserve">Мероприятие (результат) </w:t>
            </w:r>
            <w:r>
              <w:t>«</w:t>
            </w:r>
            <w:r w:rsidRPr="00E3097F">
              <w:t>Уплата взносов на капитальный ремонт общего имущества многоквартирных домов по помещениям, находящимся</w:t>
            </w:r>
            <w:r w:rsidR="00DF3822">
              <w:t xml:space="preserve"> </w:t>
            </w:r>
            <w:r w:rsidRPr="00E3097F">
              <w:t xml:space="preserve">в собственности </w:t>
            </w:r>
            <w:r w:rsidRPr="00D90239">
              <w:t>Горняцкого сельского поселения</w:t>
            </w:r>
            <w:r>
              <w:t>»</w:t>
            </w:r>
            <w:r w:rsidRPr="00D52768">
              <w:t xml:space="preserve"> (всего), в том числе:</w:t>
            </w:r>
          </w:p>
        </w:tc>
        <w:tc>
          <w:tcPr>
            <w:tcW w:w="9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1CCEECC" w14:textId="77777777" w:rsidR="00BD5CF9" w:rsidRPr="00636A67" w:rsidRDefault="00BD5CF9" w:rsidP="00BD5CF9">
            <w:pPr>
              <w:jc w:val="center"/>
            </w:pPr>
            <w:r w:rsidRPr="00636A67">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DF1EE4F" w14:textId="77777777" w:rsidR="00BD5CF9" w:rsidRDefault="00BD5CF9" w:rsidP="00BD5CF9">
            <w:r w:rsidRPr="001470E3">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550439D" w14:textId="77777777" w:rsidR="00BD5CF9" w:rsidRDefault="00BD5CF9" w:rsidP="00BD5CF9">
            <w:r w:rsidRPr="001470E3">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33E9BA1" w14:textId="77777777" w:rsidR="00BD5CF9" w:rsidRDefault="00BD5CF9" w:rsidP="00BD5CF9">
            <w:r w:rsidRPr="001470E3">
              <w:t>160,0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3E52ECD" w14:textId="77777777" w:rsidR="00BD5CF9" w:rsidRDefault="00BD5CF9" w:rsidP="00BD5CF9">
            <w:r w:rsidRPr="008516AA">
              <w:t>480,0</w:t>
            </w:r>
          </w:p>
        </w:tc>
      </w:tr>
      <w:tr w:rsidR="00D26513" w:rsidRPr="00636A67" w14:paraId="5C484265" w14:textId="77777777" w:rsidTr="008C35DA">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684BB688" w14:textId="77777777" w:rsidR="00D26513" w:rsidRPr="00636A67" w:rsidRDefault="00D26513" w:rsidP="00D26513">
            <w:pPr>
              <w:jc w:val="center"/>
            </w:pP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BA66276" w14:textId="77777777" w:rsidR="00D26513" w:rsidRPr="00636A67" w:rsidRDefault="00D26513" w:rsidP="00D26513">
            <w:pPr>
              <w:jc w:val="center"/>
            </w:pPr>
            <w:r w:rsidRPr="00636A67">
              <w:t>областной бюджет</w:t>
            </w:r>
          </w:p>
        </w:tc>
        <w:tc>
          <w:tcPr>
            <w:tcW w:w="953" w:type="pct"/>
            <w:tcBorders>
              <w:top w:val="single" w:sz="4" w:space="0" w:color="000000"/>
              <w:left w:val="single" w:sz="4" w:space="0" w:color="000000"/>
              <w:right w:val="single" w:sz="4" w:space="0" w:color="000000"/>
            </w:tcBorders>
            <w:tcMar>
              <w:left w:w="57" w:type="dxa"/>
              <w:right w:w="57" w:type="dxa"/>
            </w:tcMar>
            <w:vAlign w:val="center"/>
          </w:tcPr>
          <w:p w14:paraId="791C27A6" w14:textId="77777777" w:rsidR="00D26513" w:rsidRPr="00636A67" w:rsidRDefault="00D26513" w:rsidP="00D26513">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82A02E4" w14:textId="77777777" w:rsidR="00D26513" w:rsidRPr="006C12D2" w:rsidRDefault="00D26513" w:rsidP="00D26513">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EBDBAC6" w14:textId="77777777" w:rsidR="00D26513" w:rsidRPr="006C12D2" w:rsidRDefault="00D26513" w:rsidP="00D26513">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FB2FE85" w14:textId="77777777" w:rsidR="00D26513" w:rsidRPr="006C12D2" w:rsidRDefault="00D26513" w:rsidP="00D26513">
            <w:pPr>
              <w:jc w:val="center"/>
            </w:pPr>
            <w: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0DAFDD3" w14:textId="77777777" w:rsidR="00D26513" w:rsidRPr="006C12D2" w:rsidRDefault="00D26513" w:rsidP="00D26513">
            <w:pPr>
              <w:jc w:val="center"/>
            </w:pPr>
            <w:r>
              <w:t>-</w:t>
            </w:r>
          </w:p>
        </w:tc>
      </w:tr>
      <w:tr w:rsidR="00BD5CF9" w:rsidRPr="00636A67" w14:paraId="3207DE92" w14:textId="77777777" w:rsidTr="00D26513">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5B28061D" w14:textId="77777777" w:rsidR="00BD5CF9" w:rsidRPr="00636A67" w:rsidRDefault="00BD5CF9" w:rsidP="00BD5CF9">
            <w:pPr>
              <w:jc w:val="center"/>
            </w:pP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97F762E" w14:textId="77777777" w:rsidR="00BD5CF9" w:rsidRPr="00636A67" w:rsidRDefault="00BD5CF9" w:rsidP="00BD5CF9">
            <w:pPr>
              <w:jc w:val="center"/>
            </w:pPr>
            <w:r w:rsidRPr="00FF1ED2">
              <w:t>местный бюджет</w:t>
            </w:r>
          </w:p>
        </w:tc>
        <w:tc>
          <w:tcPr>
            <w:tcW w:w="953" w:type="pct"/>
            <w:tcBorders>
              <w:left w:val="single" w:sz="4" w:space="0" w:color="000000"/>
              <w:right w:val="single" w:sz="4" w:space="0" w:color="000000"/>
            </w:tcBorders>
            <w:tcMar>
              <w:left w:w="57" w:type="dxa"/>
              <w:right w:w="57" w:type="dxa"/>
            </w:tcMar>
          </w:tcPr>
          <w:p w14:paraId="19E58EEA" w14:textId="77777777" w:rsidR="00BD5CF9" w:rsidRPr="00636A67" w:rsidRDefault="003060E5" w:rsidP="00BD5CF9">
            <w:pPr>
              <w:jc w:val="center"/>
            </w:pPr>
            <w:r>
              <w:t>95105010340128510 240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6A8766F" w14:textId="77777777" w:rsidR="00BD5CF9" w:rsidRDefault="00BD5CF9" w:rsidP="00BD5CF9">
            <w:r w:rsidRPr="002151E2">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7D4487B" w14:textId="77777777" w:rsidR="00BD5CF9" w:rsidRDefault="00BD5CF9" w:rsidP="00BD5CF9">
            <w:r w:rsidRPr="002151E2">
              <w:t>160,0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5ED6D74" w14:textId="77777777" w:rsidR="00BD5CF9" w:rsidRDefault="00BD5CF9" w:rsidP="00BD5CF9">
            <w:r w:rsidRPr="002151E2">
              <w:t>160,0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08CBBA8" w14:textId="77777777" w:rsidR="00BD5CF9" w:rsidRPr="006C12D2" w:rsidRDefault="00BD5CF9" w:rsidP="00BD5CF9">
            <w:pPr>
              <w:jc w:val="center"/>
            </w:pPr>
            <w:r>
              <w:t>480,0</w:t>
            </w:r>
          </w:p>
        </w:tc>
      </w:tr>
      <w:tr w:rsidR="00BD5CF9" w:rsidRPr="00636A67" w14:paraId="7050BBB5" w14:textId="77777777" w:rsidTr="00D26513">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2F245E7" w14:textId="77777777" w:rsidR="00BD5CF9" w:rsidRPr="00636A67" w:rsidRDefault="00BD5CF9" w:rsidP="00BD5CF9">
            <w:pPr>
              <w:jc w:val="center"/>
            </w:pP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370A378" w14:textId="77777777" w:rsidR="00BD5CF9" w:rsidRPr="00FF1ED2" w:rsidRDefault="00BD5CF9" w:rsidP="00BD5CF9">
            <w:pPr>
              <w:jc w:val="center"/>
            </w:pPr>
            <w:r>
              <w:t xml:space="preserve">Мероприятие (результат) «Содержание и ремонт муниципальных жилых помещений </w:t>
            </w:r>
            <w:r w:rsidRPr="00D90239">
              <w:t>Горняцкого сельского поселения</w:t>
            </w:r>
          </w:p>
        </w:tc>
        <w:tc>
          <w:tcPr>
            <w:tcW w:w="953" w:type="pct"/>
            <w:tcBorders>
              <w:left w:val="single" w:sz="4" w:space="0" w:color="000000"/>
              <w:right w:val="single" w:sz="4" w:space="0" w:color="000000"/>
            </w:tcBorders>
            <w:tcMar>
              <w:left w:w="57" w:type="dxa"/>
              <w:right w:w="57" w:type="dxa"/>
            </w:tcMar>
          </w:tcPr>
          <w:p w14:paraId="233C0E15" w14:textId="77777777" w:rsidR="00BD5CF9" w:rsidRPr="00636A67" w:rsidRDefault="00BD5CF9" w:rsidP="00BD5CF9">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1F50D26" w14:textId="77777777" w:rsidR="00BD5CF9" w:rsidRDefault="00BD5CF9" w:rsidP="00BD5CF9"/>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1065C9F" w14:textId="77777777" w:rsidR="00BD5CF9" w:rsidRDefault="00BD5CF9" w:rsidP="00BD5CF9"/>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C1C163B" w14:textId="77777777" w:rsidR="00BD5CF9" w:rsidRDefault="00BD5CF9" w:rsidP="00BD5CF9"/>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C8DA070" w14:textId="77777777" w:rsidR="00BD5CF9" w:rsidRPr="006C12D2" w:rsidRDefault="00BD5CF9" w:rsidP="00BD5CF9">
            <w:pPr>
              <w:jc w:val="center"/>
            </w:pPr>
            <w:r>
              <w:t>-</w:t>
            </w:r>
          </w:p>
        </w:tc>
      </w:tr>
      <w:tr w:rsidR="00D26513" w:rsidRPr="00636A67" w14:paraId="00F7F3C1" w14:textId="77777777" w:rsidTr="00D26513">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43DF27B" w14:textId="77777777" w:rsidR="00D26513" w:rsidRPr="00636A67" w:rsidRDefault="00D26513" w:rsidP="00D26513">
            <w:pPr>
              <w:jc w:val="center"/>
            </w:pP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78C4FE5" w14:textId="77777777" w:rsidR="00D26513" w:rsidRPr="00636A67" w:rsidRDefault="00D26513" w:rsidP="00D26513">
            <w:pPr>
              <w:jc w:val="center"/>
            </w:pPr>
            <w:r w:rsidRPr="00636A67">
              <w:t>областной бюджет</w:t>
            </w:r>
          </w:p>
        </w:tc>
        <w:tc>
          <w:tcPr>
            <w:tcW w:w="953" w:type="pct"/>
            <w:tcBorders>
              <w:left w:val="single" w:sz="4" w:space="0" w:color="000000"/>
              <w:right w:val="single" w:sz="4" w:space="0" w:color="000000"/>
            </w:tcBorders>
            <w:tcMar>
              <w:left w:w="57" w:type="dxa"/>
              <w:right w:w="57" w:type="dxa"/>
            </w:tcMar>
          </w:tcPr>
          <w:p w14:paraId="1CE1DDA9" w14:textId="77777777" w:rsidR="00D26513" w:rsidRPr="00636A67" w:rsidRDefault="00D26513" w:rsidP="00D26513">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0014B3A" w14:textId="77777777" w:rsidR="00D26513" w:rsidRPr="006C12D2" w:rsidRDefault="00D26513" w:rsidP="00D26513">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CAFB7B3" w14:textId="77777777" w:rsidR="00D26513" w:rsidRPr="006C12D2" w:rsidRDefault="00D26513" w:rsidP="00D26513">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C2740BE" w14:textId="77777777" w:rsidR="00D26513" w:rsidRPr="006C12D2" w:rsidRDefault="00D26513" w:rsidP="00D26513">
            <w:pPr>
              <w:jc w:val="center"/>
            </w:pPr>
            <w: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8EB9675" w14:textId="77777777" w:rsidR="00D26513" w:rsidRPr="006C12D2" w:rsidRDefault="00D26513" w:rsidP="00D26513">
            <w:pPr>
              <w:jc w:val="center"/>
            </w:pPr>
            <w:r>
              <w:t>-</w:t>
            </w:r>
          </w:p>
        </w:tc>
      </w:tr>
      <w:tr w:rsidR="00D26513" w:rsidRPr="00636A67" w14:paraId="570AEFF0" w14:textId="77777777" w:rsidTr="00C53B7D">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34EE04C" w14:textId="77777777" w:rsidR="00D26513" w:rsidRPr="00636A67" w:rsidRDefault="00D26513" w:rsidP="00D26513">
            <w:pPr>
              <w:jc w:val="center"/>
            </w:pPr>
          </w:p>
        </w:tc>
        <w:tc>
          <w:tcPr>
            <w:tcW w:w="24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3FF8B64" w14:textId="77777777" w:rsidR="00D26513" w:rsidRPr="00636A67" w:rsidRDefault="00D26513" w:rsidP="00D26513">
            <w:pPr>
              <w:jc w:val="center"/>
            </w:pPr>
            <w:r w:rsidRPr="00FF1ED2">
              <w:t>местный бюджет</w:t>
            </w:r>
          </w:p>
        </w:tc>
        <w:tc>
          <w:tcPr>
            <w:tcW w:w="953" w:type="pct"/>
            <w:tcBorders>
              <w:left w:val="single" w:sz="4" w:space="0" w:color="000000"/>
              <w:bottom w:val="single" w:sz="4" w:space="0" w:color="000000"/>
              <w:right w:val="single" w:sz="4" w:space="0" w:color="000000"/>
            </w:tcBorders>
            <w:tcMar>
              <w:left w:w="57" w:type="dxa"/>
              <w:right w:w="57" w:type="dxa"/>
            </w:tcMar>
          </w:tcPr>
          <w:p w14:paraId="3D936115" w14:textId="77777777" w:rsidR="00D26513" w:rsidRPr="00636A67" w:rsidRDefault="003060E5" w:rsidP="00D26513">
            <w:pPr>
              <w:jc w:val="center"/>
            </w:pPr>
            <w:r>
              <w:t>95105010340128590 240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A002FBB" w14:textId="77777777" w:rsidR="00D26513" w:rsidRPr="006C12D2" w:rsidRDefault="00D26513" w:rsidP="00D26513">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433EF40" w14:textId="77777777" w:rsidR="00D26513" w:rsidRPr="006C12D2" w:rsidRDefault="00D26513" w:rsidP="00D26513">
            <w:pPr>
              <w:jc w:val="center"/>
            </w:pPr>
            <w: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76E4DAE" w14:textId="77777777" w:rsidR="00D26513" w:rsidRPr="006C12D2" w:rsidRDefault="00D26513" w:rsidP="00D26513">
            <w:pPr>
              <w:jc w:val="center"/>
            </w:pPr>
            <w: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DA6E77A" w14:textId="77777777" w:rsidR="00D26513" w:rsidRPr="006C12D2" w:rsidRDefault="00D26513" w:rsidP="00D26513">
            <w:pPr>
              <w:jc w:val="center"/>
            </w:pPr>
            <w:r>
              <w:t>-</w:t>
            </w:r>
          </w:p>
        </w:tc>
      </w:tr>
    </w:tbl>
    <w:p w14:paraId="59A3A201" w14:textId="77777777" w:rsidR="001A685E" w:rsidRDefault="001A685E" w:rsidP="00991E20">
      <w:pPr>
        <w:jc w:val="center"/>
        <w:rPr>
          <w:sz w:val="28"/>
          <w:szCs w:val="28"/>
        </w:rPr>
      </w:pPr>
    </w:p>
    <w:p w14:paraId="758AD5B4" w14:textId="77777777" w:rsidR="00D36E62" w:rsidRDefault="00D36E62" w:rsidP="00D36E62">
      <w:pPr>
        <w:jc w:val="center"/>
        <w:rPr>
          <w:sz w:val="28"/>
          <w:szCs w:val="28"/>
        </w:rPr>
      </w:pPr>
    </w:p>
    <w:p w14:paraId="6A355652" w14:textId="77777777" w:rsidR="00830E24" w:rsidRDefault="00830E24" w:rsidP="00D36E62">
      <w:pPr>
        <w:jc w:val="center"/>
        <w:rPr>
          <w:sz w:val="28"/>
          <w:szCs w:val="28"/>
        </w:rPr>
      </w:pPr>
      <w:r w:rsidRPr="00830E24">
        <w:rPr>
          <w:sz w:val="28"/>
          <w:szCs w:val="28"/>
        </w:rPr>
        <w:t>5. План реализации комплекс</w:t>
      </w:r>
      <w:r w:rsidR="00DA3871">
        <w:rPr>
          <w:sz w:val="28"/>
          <w:szCs w:val="28"/>
        </w:rPr>
        <w:t>а процессных мероприятий на 2025 – 2027</w:t>
      </w:r>
      <w:r w:rsidRPr="00830E24">
        <w:rPr>
          <w:sz w:val="28"/>
          <w:szCs w:val="28"/>
        </w:rPr>
        <w:t xml:space="preserve"> годы</w:t>
      </w:r>
    </w:p>
    <w:p w14:paraId="1B3D726A" w14:textId="77777777" w:rsidR="00896144" w:rsidRPr="00830E24" w:rsidRDefault="00896144" w:rsidP="00D36E62">
      <w:pPr>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81"/>
        <w:gridCol w:w="5468"/>
        <w:gridCol w:w="1648"/>
        <w:gridCol w:w="2998"/>
        <w:gridCol w:w="2326"/>
        <w:gridCol w:w="2373"/>
      </w:tblGrid>
      <w:tr w:rsidR="00063644" w:rsidRPr="00BE6239" w14:paraId="11D08CEB" w14:textId="77777777" w:rsidTr="00063644">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F5B1232" w14:textId="77777777" w:rsidR="00063644" w:rsidRPr="00BE6239" w:rsidRDefault="00063644" w:rsidP="001A685E">
            <w:pPr>
              <w:jc w:val="center"/>
            </w:pPr>
            <w:r w:rsidRPr="00BE6239">
              <w:lastRenderedPageBreak/>
              <w:t>№</w:t>
            </w:r>
          </w:p>
          <w:p w14:paraId="03D5B8CC" w14:textId="77777777" w:rsidR="00063644" w:rsidRPr="00BE6239" w:rsidRDefault="00063644" w:rsidP="001A685E">
            <w:pPr>
              <w:jc w:val="center"/>
            </w:pPr>
            <w:r w:rsidRPr="00BE6239">
              <w:t>п/п</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91F192A" w14:textId="77777777" w:rsidR="00063644" w:rsidRPr="00BE6239" w:rsidRDefault="00063644" w:rsidP="001A685E">
            <w:pPr>
              <w:jc w:val="center"/>
            </w:pPr>
            <w:r w:rsidRPr="00BE6239">
              <w:t>Наименование мероприятия (результата),</w:t>
            </w:r>
          </w:p>
          <w:p w14:paraId="79153CCB" w14:textId="77777777" w:rsidR="00063644" w:rsidRPr="00BE6239" w:rsidRDefault="00063644" w:rsidP="001A685E">
            <w:pPr>
              <w:jc w:val="center"/>
            </w:pPr>
            <w:r w:rsidRPr="00BE6239">
              <w:t>контрольной точки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ECA1E19" w14:textId="77777777" w:rsidR="00063644" w:rsidRPr="00BE6239" w:rsidRDefault="00063644" w:rsidP="001A685E">
            <w:pPr>
              <w:jc w:val="center"/>
            </w:pPr>
            <w:r w:rsidRPr="00BE6239">
              <w:t>Дата наступления контрольной точки</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AF183B7" w14:textId="77777777" w:rsidR="00063644" w:rsidRPr="00BE6239" w:rsidRDefault="00063644" w:rsidP="001A685E">
            <w:pPr>
              <w:jc w:val="center"/>
            </w:pPr>
            <w:r w:rsidRPr="00BE6239">
              <w:t>Ответственный исполнитель (наименование исполнительного</w:t>
            </w:r>
          </w:p>
          <w:p w14:paraId="4E56ED21" w14:textId="77777777" w:rsidR="00063644" w:rsidRPr="00BE6239" w:rsidRDefault="00063644" w:rsidP="009340BA">
            <w:pPr>
              <w:jc w:val="center"/>
            </w:pPr>
            <w:r w:rsidRPr="00BE6239">
              <w:t xml:space="preserve">органа </w:t>
            </w:r>
            <w:r w:rsidR="009340BA">
              <w:t>Горняцкого сельского</w:t>
            </w:r>
            <w:r w:rsidR="003F1D17">
              <w:t xml:space="preserve"> поселения</w:t>
            </w:r>
            <w:r w:rsidRPr="00BE6239">
              <w:t>, иного государственного органа, организации, Ф.И.О., должность)</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7D3E952" w14:textId="77777777" w:rsidR="00063644" w:rsidRPr="00BE6239" w:rsidRDefault="00063644" w:rsidP="001A685E">
            <w:pPr>
              <w:jc w:val="center"/>
            </w:pPr>
            <w:r w:rsidRPr="00BE6239">
              <w:t>Вид подтверждающего документа</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7AAE2EE" w14:textId="77777777" w:rsidR="00063644" w:rsidRPr="00BE6239" w:rsidRDefault="00063644" w:rsidP="001A685E">
            <w:pPr>
              <w:jc w:val="center"/>
            </w:pPr>
            <w:r w:rsidRPr="00BE6239">
              <w:t>Информационная система (источник данных)</w:t>
            </w:r>
          </w:p>
        </w:tc>
      </w:tr>
      <w:tr w:rsidR="00063644" w:rsidRPr="00BE6239" w14:paraId="26323690" w14:textId="77777777" w:rsidTr="00063644">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8BADFA7" w14:textId="77777777" w:rsidR="00063644" w:rsidRPr="00BE6239" w:rsidRDefault="00063644" w:rsidP="006B0C13">
            <w:pPr>
              <w:jc w:val="both"/>
            </w:pPr>
            <w:r w:rsidRPr="00BE6239">
              <w:t>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422B9B3" w14:textId="77777777" w:rsidR="00063644" w:rsidRPr="00BE6239" w:rsidRDefault="00063644" w:rsidP="006B0C13">
            <w:pPr>
              <w:jc w:val="both"/>
            </w:pPr>
            <w:r w:rsidRPr="00BE6239">
              <w:t>2</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33ACC10" w14:textId="77777777" w:rsidR="00063644" w:rsidRPr="00BE6239" w:rsidRDefault="00063644" w:rsidP="006B0C13">
            <w:pPr>
              <w:jc w:val="both"/>
            </w:pPr>
            <w:r w:rsidRPr="00BE6239">
              <w:t>3</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1B358F4" w14:textId="77777777" w:rsidR="00063644" w:rsidRPr="00BE6239" w:rsidRDefault="00063644" w:rsidP="006B0C13">
            <w:pPr>
              <w:jc w:val="both"/>
            </w:pPr>
            <w:r w:rsidRPr="00BE6239">
              <w:t>4</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8686C00" w14:textId="77777777" w:rsidR="00063644" w:rsidRPr="00BE6239" w:rsidRDefault="00063644" w:rsidP="006B0C13">
            <w:pPr>
              <w:jc w:val="both"/>
            </w:pPr>
            <w:r w:rsidRPr="00BE6239">
              <w:t>5</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903E9EE" w14:textId="77777777" w:rsidR="00063644" w:rsidRPr="00BE6239" w:rsidRDefault="00063644" w:rsidP="006B0C13">
            <w:pPr>
              <w:jc w:val="both"/>
            </w:pPr>
            <w:r w:rsidRPr="00BE6239">
              <w:t>6</w:t>
            </w:r>
          </w:p>
        </w:tc>
      </w:tr>
      <w:tr w:rsidR="00830E24" w:rsidRPr="00BE6239" w14:paraId="33A6A625" w14:textId="77777777" w:rsidTr="00991E20">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14:paraId="6F6409C0" w14:textId="77777777" w:rsidR="00616376" w:rsidRPr="00E3097F" w:rsidRDefault="00830E24" w:rsidP="00616376">
            <w:pPr>
              <w:jc w:val="center"/>
              <w:rPr>
                <w:szCs w:val="28"/>
              </w:rPr>
            </w:pPr>
            <w:r w:rsidRPr="00BE6239">
              <w:t>1. Задача «</w:t>
            </w:r>
            <w:r w:rsidR="00616376" w:rsidRPr="00E3097F">
              <w:rPr>
                <w:szCs w:val="28"/>
              </w:rPr>
              <w:t xml:space="preserve">Созданы условия для улучшения технического состояния </w:t>
            </w:r>
          </w:p>
          <w:p w14:paraId="6BD709FA" w14:textId="77777777" w:rsidR="00830E24" w:rsidRPr="00BE6239" w:rsidRDefault="00616376" w:rsidP="00616376">
            <w:pPr>
              <w:jc w:val="center"/>
            </w:pPr>
            <w:r w:rsidRPr="00E3097F">
              <w:rPr>
                <w:szCs w:val="28"/>
              </w:rPr>
              <w:t xml:space="preserve">многоквартирных домов по помещениям, находящимся в собственности </w:t>
            </w:r>
            <w:r w:rsidR="009340BA">
              <w:t>Горняцкого сельского поселения</w:t>
            </w:r>
            <w:r w:rsidR="00830E24" w:rsidRPr="00BE6239">
              <w:t>»</w:t>
            </w:r>
          </w:p>
        </w:tc>
      </w:tr>
      <w:tr w:rsidR="00805BEF" w:rsidRPr="00BE6239" w14:paraId="60D6F681"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B40A9B1" w14:textId="77777777" w:rsidR="00805BEF" w:rsidRDefault="00805BEF" w:rsidP="00805BEF">
            <w:pPr>
              <w:jc w:val="center"/>
              <w:rPr>
                <w:szCs w:val="20"/>
              </w:rPr>
            </w:pPr>
            <w:r>
              <w:t>1.1.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ABAB362" w14:textId="77777777" w:rsidR="00805BEF" w:rsidRDefault="00805BEF" w:rsidP="00805BEF">
            <w:pPr>
              <w:jc w:val="both"/>
            </w:pPr>
            <w:r>
              <w:t xml:space="preserve">Мероприятие (результат) «Уплата взносов на капитальный ремонт общего имущества многоквартирных домов по помещениям, находящимся в собственности </w:t>
            </w:r>
            <w:r w:rsidR="00E36704">
              <w:t>Горняцкого</w:t>
            </w:r>
            <w:r w:rsidR="00DF3822">
              <w:t xml:space="preserve"> </w:t>
            </w:r>
            <w:r w:rsidR="00E36704">
              <w:t>сельского</w:t>
            </w:r>
            <w:r>
              <w:t xml:space="preserve">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7808667" w14:textId="77777777" w:rsidR="00805BEF" w:rsidRDefault="00805BEF" w:rsidP="00805BEF">
            <w:pPr>
              <w:jc w:val="center"/>
            </w:pPr>
            <w:r>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8B0E20D" w14:textId="77777777" w:rsidR="00805BEF" w:rsidRDefault="00805BEF" w:rsidP="00805BEF">
            <w:r w:rsidRPr="008D5927">
              <w:rPr>
                <w:rFonts w:cs="Arial"/>
                <w:bCs/>
              </w:rPr>
              <w:t xml:space="preserve">Сектор муниципального хозяйства Администрации </w:t>
            </w:r>
            <w:r w:rsidR="00D90239"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00D90239" w:rsidRPr="00D90239">
              <w:rPr>
                <w:rFonts w:cs="Arial"/>
                <w:bCs/>
              </w:rPr>
              <w:t>, заведующий сектором муниципального хозяйства Администрации Горняцкого сельского поселения</w:t>
            </w:r>
            <w:r w:rsidR="00D90239">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4DCF53F" w14:textId="77777777" w:rsidR="00805BEF" w:rsidRDefault="00805BEF" w:rsidP="00805BEF">
            <w:pPr>
              <w:jc w:val="center"/>
            </w:pPr>
            <w:r>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BB95AA4" w14:textId="77777777" w:rsidR="00805BEF" w:rsidRDefault="00805BEF" w:rsidP="00805BEF">
            <w:pPr>
              <w:jc w:val="center"/>
            </w:pPr>
            <w:r>
              <w:t>Х</w:t>
            </w:r>
          </w:p>
        </w:tc>
      </w:tr>
      <w:tr w:rsidR="00D90239" w:rsidRPr="00BE6239" w14:paraId="6F58F62B"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1BBA428" w14:textId="77777777" w:rsidR="00D90239" w:rsidRDefault="00D90239" w:rsidP="00805BEF">
            <w:pPr>
              <w:jc w:val="center"/>
            </w:pPr>
            <w:r>
              <w:t>1.1.1.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6955E96" w14:textId="77777777" w:rsidR="00D90239" w:rsidRDefault="00D90239" w:rsidP="00805BEF">
            <w:pPr>
              <w:jc w:val="both"/>
            </w:pPr>
            <w:r>
              <w:t>Контрольная точка 1.1.1. Заключены соглашения о порядке уплаты взносов на капитальный ремонт общего имущества многоквартирных домов по помещениям, находящимся в собственности Ростовской области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B5A61FB" w14:textId="77777777" w:rsidR="00D90239" w:rsidRDefault="00D90239" w:rsidP="00805BEF">
            <w:pPr>
              <w:jc w:val="center"/>
            </w:pPr>
            <w:r>
              <w:t>31 марта 2025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56DAA95"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B35EC26" w14:textId="77777777" w:rsidR="00D90239" w:rsidRDefault="00D90239" w:rsidP="00805BEF">
            <w:pPr>
              <w:jc w:val="center"/>
            </w:pPr>
            <w:r>
              <w:t>соглашения</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EB1355C" w14:textId="77777777" w:rsidR="00D90239" w:rsidRPr="00C06E86" w:rsidRDefault="00D90239" w:rsidP="00805BEF">
            <w:pPr>
              <w:jc w:val="center"/>
            </w:pPr>
            <w:r w:rsidRPr="00BD5CF9">
              <w:rPr>
                <w:rStyle w:val="1f"/>
              </w:rPr>
              <w:t>«АЦК-Финансы»</w:t>
            </w:r>
          </w:p>
        </w:tc>
      </w:tr>
      <w:tr w:rsidR="00D90239" w:rsidRPr="00BE6239" w14:paraId="1FF66826"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2E8B141" w14:textId="77777777" w:rsidR="00D90239" w:rsidRDefault="00D90239" w:rsidP="00805BEF">
            <w:pPr>
              <w:jc w:val="center"/>
            </w:pPr>
            <w:r>
              <w:t>1.1.2.</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3E4D829" w14:textId="77777777" w:rsidR="00D90239" w:rsidRDefault="00D90239" w:rsidP="00805BEF">
            <w:pPr>
              <w:jc w:val="both"/>
            </w:pPr>
            <w:r>
              <w:t xml:space="preserve">Контрольная точка 1.1.2. Реестры на ежемесячные взносы на капитальный ремонт в части жилых и нежилых помещений, находящихся в </w:t>
            </w:r>
            <w:r>
              <w:lastRenderedPageBreak/>
              <w:t xml:space="preserve">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D459D06" w14:textId="77777777" w:rsidR="00D90239" w:rsidRDefault="00D90239" w:rsidP="00805BEF">
            <w:pPr>
              <w:jc w:val="center"/>
            </w:pPr>
            <w:r>
              <w:lastRenderedPageBreak/>
              <w:t>30 апреля 2025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2A5BA08"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w:t>
            </w:r>
            <w:r w:rsidRPr="00D90239">
              <w:rPr>
                <w:rFonts w:cs="Arial"/>
                <w:bCs/>
              </w:rPr>
              <w:lastRenderedPageBreak/>
              <w:t xml:space="preserve">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ADEB05B" w14:textId="77777777" w:rsidR="00D90239" w:rsidRDefault="00D90239" w:rsidP="00805BEF">
            <w:pPr>
              <w:jc w:val="center"/>
            </w:pPr>
            <w:r>
              <w:lastRenderedPageBreak/>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C2058AB" w14:textId="77777777" w:rsidR="00D90239" w:rsidRDefault="00D90239" w:rsidP="00805BEF">
            <w:pPr>
              <w:jc w:val="center"/>
            </w:pPr>
            <w:r>
              <w:t>ведомственные данные</w:t>
            </w:r>
          </w:p>
        </w:tc>
      </w:tr>
      <w:tr w:rsidR="00D90239" w:rsidRPr="00BE6239" w14:paraId="7E4CF3A8"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B062CFB" w14:textId="77777777" w:rsidR="00D90239" w:rsidRDefault="00D90239" w:rsidP="00805BEF">
            <w:pPr>
              <w:spacing w:line="252" w:lineRule="auto"/>
              <w:jc w:val="center"/>
            </w:pPr>
            <w:r>
              <w:t>1.1.3.</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6F87558" w14:textId="77777777" w:rsidR="00D90239" w:rsidRDefault="00D90239" w:rsidP="00805BEF">
            <w:pPr>
              <w:spacing w:line="252" w:lineRule="auto"/>
              <w:jc w:val="both"/>
            </w:pPr>
            <w:r>
              <w:t xml:space="preserve">Контрольная точка 1.1.3. Реестры на ежемесячные взносы на капитальный ремонт в части жилых и нежилых помещений, находящихся в 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4BA9AD8" w14:textId="77777777" w:rsidR="00D90239" w:rsidRDefault="00D90239" w:rsidP="00805BEF">
            <w:pPr>
              <w:spacing w:line="252" w:lineRule="auto"/>
              <w:jc w:val="center"/>
            </w:pPr>
            <w:r>
              <w:t>31 июля 2025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5D31D32"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F13E101" w14:textId="77777777" w:rsidR="00D90239" w:rsidRDefault="00D90239" w:rsidP="00805BEF">
            <w:pPr>
              <w:spacing w:line="252" w:lineRule="auto"/>
              <w:jc w:val="center"/>
            </w:pPr>
            <w:r>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8ABB509" w14:textId="77777777" w:rsidR="00D90239" w:rsidRDefault="00D90239" w:rsidP="00805BEF">
            <w:pPr>
              <w:spacing w:line="252" w:lineRule="auto"/>
              <w:jc w:val="center"/>
            </w:pPr>
            <w:r>
              <w:t>ведомственные данные</w:t>
            </w:r>
          </w:p>
        </w:tc>
      </w:tr>
      <w:tr w:rsidR="00D90239" w:rsidRPr="00BE6239" w14:paraId="3D36CA2A"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92C689E" w14:textId="77777777" w:rsidR="00D90239" w:rsidRDefault="00D90239" w:rsidP="00805BEF">
            <w:pPr>
              <w:spacing w:line="252" w:lineRule="auto"/>
              <w:jc w:val="center"/>
            </w:pPr>
            <w:r>
              <w:t>1.1.4.</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7B66783" w14:textId="77777777" w:rsidR="00D90239" w:rsidRDefault="00D90239" w:rsidP="00805BEF">
            <w:pPr>
              <w:spacing w:line="252" w:lineRule="auto"/>
              <w:jc w:val="both"/>
            </w:pPr>
            <w:r>
              <w:t xml:space="preserve">Контрольная точка 1.1.4. Реестры на ежемесячные взносы на капитальный ремонт в части жилых и нежилых помещений, находящихся в 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BADFEEE" w14:textId="77777777" w:rsidR="00D90239" w:rsidRDefault="00D90239" w:rsidP="00805BEF">
            <w:pPr>
              <w:spacing w:line="252" w:lineRule="auto"/>
              <w:jc w:val="center"/>
            </w:pPr>
            <w:r>
              <w:t>30 ноября 2025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D19D158"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xml:space="preserve">, заведующий сектором муниципального хозяйства Администрации </w:t>
            </w:r>
            <w:r w:rsidRPr="00D90239">
              <w:rPr>
                <w:rFonts w:cs="Arial"/>
                <w:bCs/>
              </w:rPr>
              <w:lastRenderedPageBreak/>
              <w:t>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280F17D" w14:textId="77777777" w:rsidR="00D90239" w:rsidRDefault="00D90239" w:rsidP="00805BEF">
            <w:pPr>
              <w:spacing w:line="252" w:lineRule="auto"/>
              <w:jc w:val="center"/>
            </w:pPr>
            <w:r>
              <w:lastRenderedPageBreak/>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7BD1E0E" w14:textId="77777777" w:rsidR="00D90239" w:rsidRDefault="00D90239" w:rsidP="00805BEF">
            <w:pPr>
              <w:spacing w:line="252" w:lineRule="auto"/>
              <w:jc w:val="center"/>
            </w:pPr>
            <w:r>
              <w:t>ведомственные данные</w:t>
            </w:r>
          </w:p>
        </w:tc>
      </w:tr>
      <w:tr w:rsidR="00D90239" w:rsidRPr="00BE6239" w14:paraId="3342066E"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9F6873E" w14:textId="77777777" w:rsidR="00D90239" w:rsidRDefault="00D90239" w:rsidP="00805BEF">
            <w:pPr>
              <w:spacing w:line="252" w:lineRule="auto"/>
              <w:jc w:val="center"/>
            </w:pPr>
            <w:r>
              <w:t>1.1.5.</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1AF5B80" w14:textId="77777777" w:rsidR="00D90239" w:rsidRDefault="00D90239" w:rsidP="00805BEF">
            <w:pPr>
              <w:spacing w:line="252" w:lineRule="auto"/>
              <w:jc w:val="both"/>
            </w:pPr>
            <w:r>
              <w:t xml:space="preserve">Контрольная точка 1.1.5. Заключены соглашения о порядке уплаты взносов на капитальный ремонт общего имущества многоквартирных домов по помещениям, находящимся </w:t>
            </w:r>
            <w:r>
              <w:br/>
              <w:t xml:space="preserve">в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F55E849" w14:textId="77777777" w:rsidR="00D90239" w:rsidRDefault="00D90239" w:rsidP="00805BEF">
            <w:pPr>
              <w:spacing w:line="252" w:lineRule="auto"/>
              <w:jc w:val="center"/>
            </w:pPr>
            <w:r>
              <w:t>15 февраля 2026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DBD077F"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7D56EDA" w14:textId="77777777" w:rsidR="00D90239" w:rsidRDefault="00D90239" w:rsidP="00805BEF">
            <w:pPr>
              <w:spacing w:line="252" w:lineRule="auto"/>
              <w:jc w:val="center"/>
            </w:pPr>
            <w:r>
              <w:t>соглашения</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20A6143" w14:textId="77777777" w:rsidR="00D90239" w:rsidRDefault="00D90239" w:rsidP="00805BEF">
            <w:pPr>
              <w:spacing w:line="252" w:lineRule="auto"/>
              <w:jc w:val="center"/>
            </w:pPr>
            <w:r>
              <w:rPr>
                <w:rStyle w:val="1f"/>
              </w:rPr>
              <w:t>«АЦК-Финансы»</w:t>
            </w:r>
          </w:p>
        </w:tc>
      </w:tr>
      <w:tr w:rsidR="00D90239" w:rsidRPr="00BE6239" w14:paraId="3EBDF2A2"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6FD818E" w14:textId="77777777" w:rsidR="00D90239" w:rsidRDefault="00D90239" w:rsidP="00805BEF">
            <w:pPr>
              <w:spacing w:line="252" w:lineRule="auto"/>
              <w:jc w:val="center"/>
            </w:pPr>
            <w:r>
              <w:t>1.1.6.</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65FE506" w14:textId="77777777" w:rsidR="00D90239" w:rsidRDefault="00D90239" w:rsidP="00805BEF">
            <w:pPr>
              <w:spacing w:line="252" w:lineRule="auto"/>
              <w:jc w:val="both"/>
            </w:pPr>
            <w:r>
              <w:t xml:space="preserve">Контрольная точка 1.1.6. Реестры на ежемесячные взносы на капитальный ремонт в части жилых и нежилых помещений, находящихся в 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7E1F91C" w14:textId="77777777" w:rsidR="00D90239" w:rsidRDefault="00D90239" w:rsidP="00805BEF">
            <w:pPr>
              <w:spacing w:line="252" w:lineRule="auto"/>
              <w:jc w:val="center"/>
            </w:pPr>
            <w:r>
              <w:t>30 апреля 2026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31E9085"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69B26FE" w14:textId="77777777" w:rsidR="00D90239" w:rsidRDefault="00D90239" w:rsidP="00805BEF">
            <w:pPr>
              <w:spacing w:line="252" w:lineRule="auto"/>
              <w:jc w:val="center"/>
            </w:pPr>
            <w:r>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933AE99" w14:textId="77777777" w:rsidR="00D90239" w:rsidRDefault="00D90239" w:rsidP="00805BEF">
            <w:pPr>
              <w:spacing w:line="252" w:lineRule="auto"/>
              <w:jc w:val="center"/>
            </w:pPr>
            <w:r>
              <w:t>ведомственные данные</w:t>
            </w:r>
          </w:p>
        </w:tc>
      </w:tr>
      <w:tr w:rsidR="00D90239" w:rsidRPr="00BE6239" w14:paraId="69E90669"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811FC88" w14:textId="77777777" w:rsidR="00D90239" w:rsidRDefault="00D90239" w:rsidP="00805BEF">
            <w:pPr>
              <w:spacing w:line="252" w:lineRule="auto"/>
              <w:jc w:val="center"/>
            </w:pPr>
            <w:r>
              <w:t>1.1.7.</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511B26B" w14:textId="77777777" w:rsidR="00D90239" w:rsidRDefault="00D90239" w:rsidP="00805BEF">
            <w:pPr>
              <w:spacing w:line="252" w:lineRule="auto"/>
              <w:jc w:val="both"/>
            </w:pPr>
            <w:r>
              <w:t xml:space="preserve">Контрольная точка 1.1.7. Реестры на ежемесячные взносы на капитальный ремонт в части жилых и нежилых помещений, находящихся в </w:t>
            </w:r>
            <w:r>
              <w:lastRenderedPageBreak/>
              <w:t xml:space="preserve">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2F67184" w14:textId="77777777" w:rsidR="00D90239" w:rsidRDefault="00D90239" w:rsidP="00805BEF">
            <w:pPr>
              <w:spacing w:line="252" w:lineRule="auto"/>
              <w:jc w:val="center"/>
            </w:pPr>
            <w:r>
              <w:lastRenderedPageBreak/>
              <w:t>31 июля 2026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36D82BD"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w:t>
            </w:r>
            <w:r w:rsidRPr="00D90239">
              <w:rPr>
                <w:rFonts w:cs="Arial"/>
                <w:bCs/>
              </w:rPr>
              <w:lastRenderedPageBreak/>
              <w:t xml:space="preserve">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B3D3F76" w14:textId="77777777" w:rsidR="00D90239" w:rsidRDefault="00D90239" w:rsidP="00805BEF">
            <w:pPr>
              <w:spacing w:line="252" w:lineRule="auto"/>
              <w:jc w:val="center"/>
            </w:pPr>
            <w:r>
              <w:lastRenderedPageBreak/>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7B8718D" w14:textId="77777777" w:rsidR="00D90239" w:rsidRDefault="00D90239" w:rsidP="00805BEF">
            <w:pPr>
              <w:spacing w:line="252" w:lineRule="auto"/>
              <w:jc w:val="center"/>
            </w:pPr>
            <w:r>
              <w:t>ведомственные данные</w:t>
            </w:r>
          </w:p>
        </w:tc>
      </w:tr>
      <w:tr w:rsidR="00D90239" w:rsidRPr="00BE6239" w14:paraId="1831EA6A"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BA7E255" w14:textId="77777777" w:rsidR="00D90239" w:rsidRDefault="00D90239" w:rsidP="00805BEF">
            <w:pPr>
              <w:jc w:val="center"/>
            </w:pPr>
            <w:r>
              <w:t>1.1.8.</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2A297D7" w14:textId="77777777" w:rsidR="00D90239" w:rsidRDefault="00D90239" w:rsidP="00805BEF">
            <w:pPr>
              <w:jc w:val="both"/>
            </w:pPr>
            <w:r>
              <w:t xml:space="preserve">Контрольная точка 1.1.8. Реестры на ежемесячные взносы на капитальный ремонт в части жилых и нежилых помещений, находящихся в 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2A7FF74" w14:textId="77777777" w:rsidR="00D90239" w:rsidRDefault="00D90239" w:rsidP="00805BEF">
            <w:pPr>
              <w:jc w:val="center"/>
            </w:pPr>
            <w:r>
              <w:t>30 ноября 2026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1FFD1A4"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E1A6BE0" w14:textId="77777777" w:rsidR="00D90239" w:rsidRDefault="00D90239" w:rsidP="00805BEF">
            <w:pPr>
              <w:jc w:val="center"/>
            </w:pPr>
            <w:r>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6A94E69" w14:textId="77777777" w:rsidR="00D90239" w:rsidRDefault="00D90239" w:rsidP="00805BEF">
            <w:pPr>
              <w:jc w:val="center"/>
            </w:pPr>
            <w:r>
              <w:t>ведомственные данные</w:t>
            </w:r>
          </w:p>
        </w:tc>
      </w:tr>
      <w:tr w:rsidR="00D90239" w:rsidRPr="00BE6239" w14:paraId="6F921DB1"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DFA96EF" w14:textId="77777777" w:rsidR="00D90239" w:rsidRDefault="00D90239" w:rsidP="00805BEF">
            <w:pPr>
              <w:jc w:val="center"/>
            </w:pPr>
            <w:r>
              <w:t>1.1.9.</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17D3208" w14:textId="77777777" w:rsidR="00D90239" w:rsidRDefault="00D90239" w:rsidP="00805BEF">
            <w:pPr>
              <w:jc w:val="both"/>
            </w:pPr>
            <w:r>
              <w:t xml:space="preserve">Контрольная точка 1.1.9. Заключены соглашения о порядке уплаты взносов на капитальный ремонт общего имущества многоквартирных домов по помещениям, находящимся </w:t>
            </w:r>
            <w:r>
              <w:br/>
              <w:t xml:space="preserve">в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AF52343" w14:textId="77777777" w:rsidR="00D90239" w:rsidRDefault="00D90239" w:rsidP="00805BEF">
            <w:pPr>
              <w:jc w:val="center"/>
            </w:pPr>
            <w:r>
              <w:t>15 февраля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956B0B0"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xml:space="preserve">, заведующий сектором муниципального хозяйства Администрации </w:t>
            </w:r>
            <w:r w:rsidRPr="00D90239">
              <w:rPr>
                <w:rFonts w:cs="Arial"/>
                <w:bCs/>
              </w:rPr>
              <w:lastRenderedPageBreak/>
              <w:t>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DC50044" w14:textId="77777777" w:rsidR="00D90239" w:rsidRDefault="00D90239" w:rsidP="00805BEF">
            <w:pPr>
              <w:jc w:val="center"/>
            </w:pPr>
            <w:r>
              <w:lastRenderedPageBreak/>
              <w:t>соглашения</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9A8109C" w14:textId="77777777" w:rsidR="00D90239" w:rsidRDefault="00D90239" w:rsidP="00805BEF">
            <w:pPr>
              <w:jc w:val="center"/>
            </w:pPr>
            <w:r>
              <w:rPr>
                <w:rStyle w:val="1f"/>
              </w:rPr>
              <w:t>«АЦК-Финансы»</w:t>
            </w:r>
          </w:p>
        </w:tc>
      </w:tr>
      <w:tr w:rsidR="00D90239" w:rsidRPr="00BE6239" w14:paraId="75BB89AF"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389F427" w14:textId="77777777" w:rsidR="00D90239" w:rsidRDefault="00D90239" w:rsidP="00805BEF">
            <w:pPr>
              <w:jc w:val="center"/>
            </w:pPr>
            <w:r>
              <w:t>1.1.10.</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E6868E3" w14:textId="77777777" w:rsidR="00D90239" w:rsidRDefault="00D90239" w:rsidP="00805BEF">
            <w:pPr>
              <w:jc w:val="both"/>
            </w:pPr>
            <w:r>
              <w:t xml:space="preserve">Контрольная точка 1.1.10. Реестры на ежемесячные взносы на капитальный ремонт в части жилых и нежилых помещений, находящихся в 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68CBBCF" w14:textId="77777777" w:rsidR="00D90239" w:rsidRDefault="00D90239" w:rsidP="00805BEF">
            <w:pPr>
              <w:jc w:val="center"/>
            </w:pPr>
            <w:r>
              <w:t>30 апреля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00DCB0A"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C332C7A" w14:textId="77777777" w:rsidR="00D90239" w:rsidRDefault="00D90239" w:rsidP="00805BEF">
            <w:pPr>
              <w:jc w:val="center"/>
            </w:pPr>
            <w:r>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23E291A" w14:textId="77777777" w:rsidR="00D90239" w:rsidRDefault="00D90239" w:rsidP="00805BEF">
            <w:pPr>
              <w:jc w:val="center"/>
            </w:pPr>
            <w:r>
              <w:t>ведомственные данные</w:t>
            </w:r>
          </w:p>
        </w:tc>
      </w:tr>
      <w:tr w:rsidR="00D90239" w:rsidRPr="00BE6239" w14:paraId="5F771B07"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69DE41A" w14:textId="77777777" w:rsidR="00D90239" w:rsidRDefault="00D90239" w:rsidP="00805BEF">
            <w:pPr>
              <w:jc w:val="center"/>
            </w:pPr>
            <w:r>
              <w:t>1.1.11.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2449814" w14:textId="77777777" w:rsidR="00D90239" w:rsidRDefault="00D90239" w:rsidP="00805BEF">
            <w:pPr>
              <w:jc w:val="both"/>
            </w:pPr>
            <w:r>
              <w:t xml:space="preserve">Контрольная точка 1.1.11. Реестры на ежемесячные взносы на капитальный ремонт в части жилых и нежилых помещений, находящихся в 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C8B20E9" w14:textId="77777777" w:rsidR="00D90239" w:rsidRDefault="00D90239" w:rsidP="00805BEF">
            <w:pPr>
              <w:jc w:val="center"/>
            </w:pPr>
            <w:r>
              <w:t>31 июля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07A8F32"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8D43113" w14:textId="77777777" w:rsidR="00D90239" w:rsidRDefault="00D90239" w:rsidP="00805BEF">
            <w:pPr>
              <w:jc w:val="center"/>
            </w:pPr>
            <w:r>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F6BA3C8" w14:textId="77777777" w:rsidR="00D90239" w:rsidRDefault="00D90239" w:rsidP="00805BEF">
            <w:pPr>
              <w:jc w:val="center"/>
            </w:pPr>
            <w:r>
              <w:t>ведомственные данные</w:t>
            </w:r>
          </w:p>
        </w:tc>
      </w:tr>
      <w:tr w:rsidR="00D90239" w:rsidRPr="00BE6239" w14:paraId="7517C9C3"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754C09E" w14:textId="77777777" w:rsidR="00D90239" w:rsidRDefault="00D90239" w:rsidP="00805BEF">
            <w:pPr>
              <w:jc w:val="center"/>
            </w:pPr>
            <w:r>
              <w:t>1.1.12.</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96E6EE1" w14:textId="77777777" w:rsidR="00D90239" w:rsidRDefault="00D90239" w:rsidP="00805BEF">
            <w:pPr>
              <w:jc w:val="both"/>
            </w:pPr>
            <w:r>
              <w:t xml:space="preserve">Контрольная точка 1.1.12. Реестры на ежемесячные взносы на капитальный ремонт в части жилых и нежилых помещений, находящихся в </w:t>
            </w:r>
            <w:r>
              <w:lastRenderedPageBreak/>
              <w:t xml:space="preserve">государственной собственности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CA05C6B" w14:textId="77777777" w:rsidR="00D90239" w:rsidRDefault="00D90239" w:rsidP="00805BEF">
            <w:pPr>
              <w:jc w:val="center"/>
            </w:pPr>
            <w:r>
              <w:lastRenderedPageBreak/>
              <w:t>30 ноября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F0654ED"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w:t>
            </w:r>
            <w:r w:rsidRPr="00D90239">
              <w:rPr>
                <w:rFonts w:cs="Arial"/>
                <w:bCs/>
              </w:rPr>
              <w:lastRenderedPageBreak/>
              <w:t xml:space="preserve">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0F50335" w14:textId="77777777" w:rsidR="00D90239" w:rsidRDefault="00D90239" w:rsidP="00805BEF">
            <w:pPr>
              <w:jc w:val="center"/>
            </w:pPr>
            <w:r>
              <w:lastRenderedPageBreak/>
              <w:t>реестры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288CC71" w14:textId="77777777" w:rsidR="00D90239" w:rsidRDefault="00D90239" w:rsidP="00805BEF">
            <w:pPr>
              <w:jc w:val="center"/>
            </w:pPr>
            <w:r>
              <w:t>ведомственные данные</w:t>
            </w:r>
          </w:p>
        </w:tc>
      </w:tr>
      <w:tr w:rsidR="00D90239" w:rsidRPr="00BE6239" w14:paraId="14A433D7"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CA43F51" w14:textId="77777777" w:rsidR="00D90239" w:rsidRDefault="00D90239" w:rsidP="00805BEF">
            <w:pPr>
              <w:jc w:val="center"/>
            </w:pPr>
            <w:r>
              <w:t>2.1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41DDB78" w14:textId="77777777" w:rsidR="00D90239" w:rsidRDefault="00D90239" w:rsidP="00805BEF">
            <w:pPr>
              <w:jc w:val="both"/>
            </w:pPr>
            <w:r>
              <w:t xml:space="preserve">Мероприятие (результат) «Содержание и ремонт муниципальных жилых помещений </w:t>
            </w:r>
            <w:r w:rsidR="009340BA">
              <w:t>Горняцкого сельского поселения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8796AA6" w14:textId="77777777" w:rsidR="00D90239" w:rsidRDefault="00D90239" w:rsidP="00805BEF">
            <w:pPr>
              <w:jc w:val="center"/>
            </w:pP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4FD5D43" w14:textId="77777777" w:rsidR="00D90239" w:rsidRDefault="00D90239" w:rsidP="005F70F2">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EA2D1C" w:rsidRPr="008D5927">
              <w:rPr>
                <w:rFonts w:cs="Arial"/>
                <w:bCs/>
              </w:rPr>
              <w:t>(</w:t>
            </w:r>
            <w:r w:rsidR="00EA2D1C">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6EFB006" w14:textId="77777777" w:rsidR="00D90239" w:rsidRDefault="00D90239" w:rsidP="00805BEF">
            <w:pPr>
              <w:jc w:val="center"/>
            </w:pP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440CA79" w14:textId="77777777" w:rsidR="00D90239" w:rsidRDefault="00D90239" w:rsidP="00805BEF">
            <w:pPr>
              <w:jc w:val="center"/>
            </w:pPr>
          </w:p>
        </w:tc>
      </w:tr>
      <w:tr w:rsidR="00D90239" w:rsidRPr="00BE6239" w14:paraId="68F360FD" w14:textId="77777777"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A657533" w14:textId="77777777" w:rsidR="00D90239" w:rsidRDefault="00D90239" w:rsidP="00805BEF">
            <w:pPr>
              <w:jc w:val="center"/>
            </w:pPr>
            <w:r>
              <w:t>2.1.1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14E2B47" w14:textId="77777777" w:rsidR="00D90239" w:rsidRDefault="00D90239" w:rsidP="00805BEF">
            <w:pPr>
              <w:jc w:val="both"/>
            </w:pPr>
            <w:r>
              <w:t>Контрольная точка 2.1.2 Заключение договоров (контрактов) на содержание и ремонт муниципальных жилых помещений</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EDEFF1C" w14:textId="77777777" w:rsidR="00D90239" w:rsidRDefault="00D90239" w:rsidP="00805BEF">
            <w:pPr>
              <w:jc w:val="center"/>
            </w:pPr>
            <w:r>
              <w:t>30.06.2025</w:t>
            </w:r>
          </w:p>
          <w:p w14:paraId="5BEDB77A" w14:textId="77777777" w:rsidR="00D90239" w:rsidRDefault="00D90239" w:rsidP="00805BEF">
            <w:pPr>
              <w:jc w:val="center"/>
            </w:pPr>
            <w:r>
              <w:t>15.11.2025</w:t>
            </w:r>
          </w:p>
          <w:p w14:paraId="49A4A926" w14:textId="77777777" w:rsidR="00D90239" w:rsidRDefault="00D90239" w:rsidP="00805BEF">
            <w:pPr>
              <w:jc w:val="center"/>
            </w:pP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CF9EAE0" w14:textId="77777777" w:rsidR="00D90239" w:rsidRDefault="00D90239" w:rsidP="00EA2D1C">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Pr="008D5927">
              <w:rPr>
                <w:rFonts w:cs="Arial"/>
                <w:bCs/>
              </w:rPr>
              <w:t>(</w:t>
            </w:r>
            <w:r w:rsidR="00EA2D1C">
              <w:rPr>
                <w:rFonts w:cs="Arial"/>
                <w:bCs/>
              </w:rPr>
              <w:t>Т.В. Дудникова</w:t>
            </w:r>
            <w:r w:rsidRPr="00D90239">
              <w:rPr>
                <w:rFonts w:cs="Arial"/>
                <w:bCs/>
              </w:rPr>
              <w:t xml:space="preserve">, заведующий сектором муниципального хозяйства Администрации </w:t>
            </w:r>
            <w:r w:rsidRPr="00D90239">
              <w:rPr>
                <w:rFonts w:cs="Arial"/>
                <w:bCs/>
              </w:rPr>
              <w:lastRenderedPageBreak/>
              <w:t>Горняцкого сельского поселения</w:t>
            </w:r>
            <w:r>
              <w:rPr>
                <w:rFonts w:cs="Arial"/>
                <w:bCs/>
              </w:rPr>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AB46593" w14:textId="77777777" w:rsidR="00D90239" w:rsidRPr="00596138" w:rsidRDefault="00D90239" w:rsidP="00805BEF">
            <w:pPr>
              <w:widowControl w:val="0"/>
              <w:tabs>
                <w:tab w:val="left" w:pos="11057"/>
              </w:tabs>
              <w:spacing w:line="252" w:lineRule="auto"/>
              <w:jc w:val="center"/>
              <w:rPr>
                <w:color w:val="000000"/>
                <w:szCs w:val="20"/>
              </w:rPr>
            </w:pPr>
            <w:r w:rsidRPr="00596138">
              <w:rPr>
                <w:color w:val="000000"/>
                <w:szCs w:val="20"/>
              </w:rPr>
              <w:lastRenderedPageBreak/>
              <w:t>муниципальные контракты</w:t>
            </w:r>
          </w:p>
          <w:p w14:paraId="65A975D7" w14:textId="77777777" w:rsidR="00D90239" w:rsidRDefault="00D90239" w:rsidP="00805BEF">
            <w:pPr>
              <w:jc w:val="center"/>
            </w:pPr>
            <w:r w:rsidRPr="00596138">
              <w:rPr>
                <w:color w:val="000000"/>
                <w:szCs w:val="20"/>
              </w:rPr>
              <w:t>(договоры</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11AB736" w14:textId="77777777" w:rsidR="00D90239" w:rsidRDefault="00D90239" w:rsidP="00805BEF">
            <w:pPr>
              <w:jc w:val="center"/>
            </w:pPr>
            <w:r>
              <w:t>-</w:t>
            </w:r>
          </w:p>
        </w:tc>
      </w:tr>
    </w:tbl>
    <w:p w14:paraId="5BDCC9F6" w14:textId="77777777" w:rsidR="00907096" w:rsidRDefault="00907096" w:rsidP="000A5466">
      <w:pPr>
        <w:tabs>
          <w:tab w:val="right" w:pos="720"/>
          <w:tab w:val="center" w:pos="4677"/>
          <w:tab w:val="right" w:pos="9355"/>
        </w:tabs>
        <w:rPr>
          <w:rFonts w:cs="Arial"/>
          <w:bCs/>
          <w:sz w:val="28"/>
          <w:szCs w:val="28"/>
        </w:rPr>
      </w:pPr>
      <w:bookmarkStart w:id="3" w:name="Par879"/>
      <w:bookmarkEnd w:id="3"/>
    </w:p>
    <w:p w14:paraId="403CCC77" w14:textId="77777777" w:rsidR="00EA29C8" w:rsidRDefault="00EA29C8" w:rsidP="009826B6">
      <w:pPr>
        <w:rPr>
          <w:rFonts w:cs="Arial"/>
          <w:bCs/>
          <w:sz w:val="28"/>
          <w:szCs w:val="28"/>
        </w:rPr>
      </w:pPr>
    </w:p>
    <w:p w14:paraId="777CD2DC" w14:textId="77777777" w:rsidR="00805BEF" w:rsidRDefault="00805BEF" w:rsidP="009826B6">
      <w:pPr>
        <w:rPr>
          <w:rFonts w:cs="Arial"/>
          <w:bCs/>
          <w:sz w:val="28"/>
          <w:szCs w:val="28"/>
        </w:rPr>
      </w:pPr>
    </w:p>
    <w:p w14:paraId="68C03DF9" w14:textId="77777777" w:rsidR="00376BD3" w:rsidRDefault="00376BD3" w:rsidP="009826B6">
      <w:pPr>
        <w:rPr>
          <w:rFonts w:cs="Arial"/>
          <w:bCs/>
          <w:sz w:val="28"/>
          <w:szCs w:val="28"/>
        </w:rPr>
      </w:pPr>
    </w:p>
    <w:p w14:paraId="2223C721" w14:textId="77777777" w:rsidR="00376BD3" w:rsidRDefault="00376BD3" w:rsidP="009826B6">
      <w:pPr>
        <w:rPr>
          <w:rFonts w:cs="Arial"/>
          <w:bCs/>
          <w:sz w:val="28"/>
          <w:szCs w:val="28"/>
        </w:rPr>
      </w:pPr>
    </w:p>
    <w:p w14:paraId="44D8FF6C" w14:textId="77777777" w:rsidR="00376BD3" w:rsidRDefault="00376BD3" w:rsidP="009826B6">
      <w:pPr>
        <w:rPr>
          <w:rFonts w:cs="Arial"/>
          <w:bCs/>
          <w:sz w:val="28"/>
          <w:szCs w:val="28"/>
        </w:rPr>
      </w:pPr>
    </w:p>
    <w:p w14:paraId="47084CE9" w14:textId="77777777" w:rsidR="00376BD3" w:rsidRDefault="00376BD3" w:rsidP="009826B6">
      <w:pPr>
        <w:rPr>
          <w:rFonts w:cs="Arial"/>
          <w:bCs/>
          <w:sz w:val="28"/>
          <w:szCs w:val="28"/>
        </w:rPr>
      </w:pPr>
    </w:p>
    <w:p w14:paraId="2DA4160A" w14:textId="77777777" w:rsidR="00376BD3" w:rsidRDefault="00376BD3" w:rsidP="009826B6">
      <w:pPr>
        <w:rPr>
          <w:rFonts w:cs="Arial"/>
          <w:bCs/>
          <w:sz w:val="28"/>
          <w:szCs w:val="28"/>
        </w:rPr>
      </w:pPr>
    </w:p>
    <w:p w14:paraId="6F9F682D" w14:textId="77777777" w:rsidR="00376BD3" w:rsidRDefault="00376BD3" w:rsidP="009826B6">
      <w:pPr>
        <w:rPr>
          <w:rFonts w:cs="Arial"/>
          <w:bCs/>
          <w:sz w:val="28"/>
          <w:szCs w:val="28"/>
        </w:rPr>
      </w:pPr>
    </w:p>
    <w:p w14:paraId="4A3F0EBB" w14:textId="77777777" w:rsidR="00376BD3" w:rsidRDefault="00376BD3" w:rsidP="009826B6">
      <w:pPr>
        <w:rPr>
          <w:rFonts w:cs="Arial"/>
          <w:bCs/>
          <w:sz w:val="28"/>
          <w:szCs w:val="28"/>
        </w:rPr>
      </w:pPr>
    </w:p>
    <w:p w14:paraId="57BB7EA8" w14:textId="77777777" w:rsidR="00376BD3" w:rsidRDefault="00376BD3" w:rsidP="009826B6">
      <w:pPr>
        <w:rPr>
          <w:rFonts w:cs="Arial"/>
          <w:bCs/>
          <w:sz w:val="28"/>
          <w:szCs w:val="28"/>
        </w:rPr>
      </w:pPr>
    </w:p>
    <w:p w14:paraId="6FBEFA6B" w14:textId="77777777" w:rsidR="00376BD3" w:rsidRDefault="00376BD3" w:rsidP="009826B6">
      <w:pPr>
        <w:rPr>
          <w:rFonts w:cs="Arial"/>
          <w:bCs/>
          <w:sz w:val="28"/>
          <w:szCs w:val="28"/>
        </w:rPr>
      </w:pPr>
    </w:p>
    <w:p w14:paraId="049BC37B" w14:textId="77777777" w:rsidR="00376BD3" w:rsidRPr="00895B05" w:rsidRDefault="00376BD3" w:rsidP="009826B6">
      <w:pPr>
        <w:rPr>
          <w:rFonts w:cs="Arial"/>
          <w:bCs/>
          <w:sz w:val="28"/>
          <w:szCs w:val="28"/>
        </w:rPr>
      </w:pPr>
    </w:p>
    <w:p w14:paraId="0AB235C4" w14:textId="77777777" w:rsidR="00B54548" w:rsidRPr="004E5C42" w:rsidRDefault="00B54548" w:rsidP="00D4748A">
      <w:pPr>
        <w:jc w:val="center"/>
        <w:rPr>
          <w:rFonts w:cs="Arial"/>
          <w:bCs/>
          <w:sz w:val="28"/>
          <w:szCs w:val="28"/>
        </w:rPr>
      </w:pPr>
      <w:r w:rsidRPr="00B54548">
        <w:rPr>
          <w:rFonts w:cs="Arial"/>
          <w:bCs/>
          <w:sz w:val="28"/>
          <w:szCs w:val="28"/>
          <w:lang w:val="en-US"/>
        </w:rPr>
        <w:t>I</w:t>
      </w:r>
      <w:r w:rsidR="004809A4" w:rsidRPr="004809A4">
        <w:rPr>
          <w:sz w:val="28"/>
        </w:rPr>
        <w:t>V</w:t>
      </w:r>
      <w:r w:rsidRPr="00B54548">
        <w:rPr>
          <w:rFonts w:cs="Arial"/>
          <w:bCs/>
          <w:sz w:val="28"/>
          <w:szCs w:val="28"/>
        </w:rPr>
        <w:t>. ПАСПОРТ</w:t>
      </w:r>
    </w:p>
    <w:p w14:paraId="71C54CC8" w14:textId="77777777" w:rsidR="00B54548" w:rsidRPr="00B54548" w:rsidRDefault="00B54548" w:rsidP="004E5C42">
      <w:pPr>
        <w:tabs>
          <w:tab w:val="right" w:pos="720"/>
          <w:tab w:val="center" w:pos="4677"/>
          <w:tab w:val="right" w:pos="9355"/>
        </w:tabs>
        <w:jc w:val="center"/>
        <w:rPr>
          <w:rFonts w:cs="Arial"/>
          <w:bCs/>
          <w:sz w:val="28"/>
          <w:szCs w:val="28"/>
        </w:rPr>
      </w:pPr>
      <w:r w:rsidRPr="00B54548">
        <w:rPr>
          <w:rFonts w:cs="Arial"/>
          <w:bCs/>
          <w:sz w:val="28"/>
          <w:szCs w:val="28"/>
        </w:rPr>
        <w:t>комплекса процессных мероприятий</w:t>
      </w:r>
    </w:p>
    <w:p w14:paraId="391F97C8" w14:textId="77777777" w:rsidR="009A05E8" w:rsidRDefault="00C23C98" w:rsidP="009A05E8">
      <w:pPr>
        <w:tabs>
          <w:tab w:val="right" w:pos="720"/>
          <w:tab w:val="center" w:pos="4677"/>
          <w:tab w:val="right" w:pos="9355"/>
        </w:tabs>
        <w:jc w:val="center"/>
        <w:rPr>
          <w:rFonts w:cs="Arial"/>
          <w:bCs/>
          <w:sz w:val="28"/>
          <w:szCs w:val="28"/>
        </w:rPr>
      </w:pPr>
      <w:r>
        <w:rPr>
          <w:rFonts w:cs="Arial"/>
          <w:bCs/>
          <w:sz w:val="28"/>
          <w:szCs w:val="28"/>
        </w:rPr>
        <w:t>«</w:t>
      </w:r>
      <w:r w:rsidR="009A05E8">
        <w:rPr>
          <w:rFonts w:cs="Arial"/>
          <w:bCs/>
          <w:sz w:val="28"/>
          <w:szCs w:val="28"/>
        </w:rPr>
        <w:t xml:space="preserve">Создание условий для обеспечения качественными жилищно-коммунальными услугами населения </w:t>
      </w:r>
    </w:p>
    <w:p w14:paraId="0C0EA8B4" w14:textId="77777777" w:rsidR="00B54548" w:rsidRPr="00B54548" w:rsidRDefault="009340BA" w:rsidP="009A05E8">
      <w:pPr>
        <w:tabs>
          <w:tab w:val="right" w:pos="720"/>
          <w:tab w:val="center" w:pos="4677"/>
          <w:tab w:val="right" w:pos="9355"/>
        </w:tabs>
        <w:jc w:val="center"/>
        <w:rPr>
          <w:rFonts w:cs="Arial"/>
          <w:bCs/>
          <w:sz w:val="28"/>
          <w:szCs w:val="28"/>
        </w:rPr>
      </w:pPr>
      <w:r w:rsidRPr="009340BA">
        <w:rPr>
          <w:rFonts w:cs="Arial"/>
          <w:bCs/>
          <w:sz w:val="28"/>
          <w:szCs w:val="28"/>
        </w:rPr>
        <w:t>Горняцкого сельского поселения</w:t>
      </w:r>
      <w:r w:rsidR="00D324D3" w:rsidRPr="00D324D3">
        <w:rPr>
          <w:rFonts w:cs="Arial"/>
          <w:bCs/>
          <w:sz w:val="28"/>
          <w:szCs w:val="28"/>
        </w:rPr>
        <w:t>»</w:t>
      </w:r>
    </w:p>
    <w:p w14:paraId="7E980F95"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t>1. Основные положения</w:t>
      </w:r>
    </w:p>
    <w:p w14:paraId="2A9ACA1B" w14:textId="77777777" w:rsidR="00B54548" w:rsidRPr="00B54548" w:rsidRDefault="00B54548" w:rsidP="00B54548">
      <w:pPr>
        <w:tabs>
          <w:tab w:val="right" w:pos="720"/>
          <w:tab w:val="center" w:pos="4677"/>
          <w:tab w:val="right" w:pos="9355"/>
        </w:tabs>
        <w:rPr>
          <w:rFonts w:cs="Arial"/>
          <w:bCs/>
          <w:sz w:val="28"/>
          <w:szCs w:val="28"/>
        </w:rPr>
      </w:pPr>
    </w:p>
    <w:tbl>
      <w:tblPr>
        <w:tblW w:w="0" w:type="auto"/>
        <w:tblInd w:w="567" w:type="dxa"/>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B54548" w:rsidRPr="00B54548" w14:paraId="3CE9C089" w14:textId="77777777" w:rsidTr="00B54548">
        <w:tc>
          <w:tcPr>
            <w:tcW w:w="566" w:type="dxa"/>
          </w:tcPr>
          <w:p w14:paraId="0F4834C5"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t>1.1.</w:t>
            </w:r>
          </w:p>
        </w:tc>
        <w:tc>
          <w:tcPr>
            <w:tcW w:w="3829" w:type="dxa"/>
          </w:tcPr>
          <w:p w14:paraId="601D1D91" w14:textId="77777777" w:rsidR="009A05E8" w:rsidRDefault="00B54548" w:rsidP="009A05E8">
            <w:pPr>
              <w:tabs>
                <w:tab w:val="right" w:pos="720"/>
                <w:tab w:val="center" w:pos="4677"/>
                <w:tab w:val="right" w:pos="9355"/>
              </w:tabs>
              <w:jc w:val="both"/>
              <w:rPr>
                <w:rFonts w:cs="Arial"/>
                <w:bCs/>
                <w:sz w:val="28"/>
                <w:szCs w:val="28"/>
              </w:rPr>
            </w:pPr>
            <w:r w:rsidRPr="00B54548">
              <w:rPr>
                <w:rFonts w:cs="Arial"/>
                <w:bCs/>
                <w:sz w:val="28"/>
                <w:szCs w:val="28"/>
              </w:rPr>
              <w:t>Ответственный за разработку и реализацию комплекса процессных мероприятий «</w:t>
            </w:r>
            <w:r w:rsidR="009A05E8">
              <w:rPr>
                <w:rFonts w:cs="Arial"/>
                <w:bCs/>
                <w:sz w:val="28"/>
                <w:szCs w:val="28"/>
              </w:rPr>
              <w:t xml:space="preserve">Создание условий для обеспечения качественными жилищно-коммунальными услугами населения </w:t>
            </w:r>
          </w:p>
          <w:p w14:paraId="58041FC3" w14:textId="77777777" w:rsidR="00B54548" w:rsidRPr="00B54548" w:rsidRDefault="00D90239" w:rsidP="009A05E8">
            <w:pPr>
              <w:tabs>
                <w:tab w:val="right" w:pos="720"/>
                <w:tab w:val="center" w:pos="4677"/>
                <w:tab w:val="right" w:pos="9355"/>
              </w:tabs>
              <w:rPr>
                <w:rFonts w:cs="Arial"/>
                <w:bCs/>
                <w:sz w:val="28"/>
                <w:szCs w:val="28"/>
              </w:rPr>
            </w:pPr>
            <w:r>
              <w:rPr>
                <w:sz w:val="28"/>
                <w:szCs w:val="28"/>
              </w:rPr>
              <w:t>Горняцкого</w:t>
            </w:r>
            <w:r>
              <w:rPr>
                <w:sz w:val="28"/>
              </w:rPr>
              <w:t xml:space="preserve"> сельского поселения</w:t>
            </w:r>
            <w:r w:rsidR="00B54548" w:rsidRPr="00B54548">
              <w:rPr>
                <w:rFonts w:cs="Arial"/>
                <w:bCs/>
                <w:sz w:val="28"/>
                <w:szCs w:val="28"/>
              </w:rPr>
              <w:t>» (далее также в настоящем разделе - комплекс процессных мероприятий)</w:t>
            </w:r>
          </w:p>
        </w:tc>
        <w:tc>
          <w:tcPr>
            <w:tcW w:w="850" w:type="dxa"/>
          </w:tcPr>
          <w:p w14:paraId="31435EBF"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t>-</w:t>
            </w:r>
          </w:p>
        </w:tc>
        <w:tc>
          <w:tcPr>
            <w:tcW w:w="9214" w:type="dxa"/>
          </w:tcPr>
          <w:p w14:paraId="0096963D" w14:textId="77777777" w:rsidR="00D90239" w:rsidRDefault="006C12D2" w:rsidP="00B54548">
            <w:pPr>
              <w:tabs>
                <w:tab w:val="right" w:pos="720"/>
                <w:tab w:val="center" w:pos="4677"/>
                <w:tab w:val="right" w:pos="9355"/>
              </w:tabs>
              <w:rPr>
                <w:rFonts w:cs="Arial"/>
                <w:bCs/>
                <w:sz w:val="28"/>
                <w:szCs w:val="28"/>
              </w:rPr>
            </w:pPr>
            <w:r>
              <w:rPr>
                <w:rFonts w:cs="Arial"/>
                <w:bCs/>
                <w:sz w:val="28"/>
                <w:szCs w:val="28"/>
              </w:rPr>
              <w:t xml:space="preserve">Сектор муниципального хозяйства </w:t>
            </w:r>
            <w:r w:rsidR="00B54548" w:rsidRPr="00B54548">
              <w:rPr>
                <w:rFonts w:cs="Arial"/>
                <w:bCs/>
                <w:sz w:val="28"/>
                <w:szCs w:val="28"/>
              </w:rPr>
              <w:t>Администрации</w:t>
            </w:r>
            <w:r w:rsidR="00FE5DDC">
              <w:rPr>
                <w:rFonts w:cs="Arial"/>
                <w:bCs/>
                <w:sz w:val="28"/>
                <w:szCs w:val="28"/>
              </w:rPr>
              <w:t xml:space="preserve"> </w:t>
            </w:r>
            <w:r w:rsidR="00D90239">
              <w:rPr>
                <w:sz w:val="28"/>
                <w:szCs w:val="28"/>
              </w:rPr>
              <w:t>Горняцкого</w:t>
            </w:r>
            <w:r w:rsidR="00D90239">
              <w:rPr>
                <w:sz w:val="28"/>
              </w:rPr>
              <w:t xml:space="preserve"> сельского поселения</w:t>
            </w:r>
          </w:p>
          <w:p w14:paraId="2C0E5543"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t>(</w:t>
            </w:r>
            <w:r w:rsidR="00D90239">
              <w:rPr>
                <w:sz w:val="28"/>
                <w:szCs w:val="28"/>
              </w:rPr>
              <w:t>Дудникова Татьяна Владимировна, заведующий сектором муниципального хозяйства Администрации Горняцкого</w:t>
            </w:r>
            <w:r w:rsidR="00D90239">
              <w:rPr>
                <w:sz w:val="28"/>
              </w:rPr>
              <w:t xml:space="preserve"> сельского поселения</w:t>
            </w:r>
            <w:r w:rsidRPr="00B54548">
              <w:rPr>
                <w:rFonts w:cs="Arial"/>
                <w:bCs/>
                <w:sz w:val="28"/>
                <w:szCs w:val="28"/>
              </w:rPr>
              <w:t>)</w:t>
            </w:r>
          </w:p>
        </w:tc>
      </w:tr>
      <w:tr w:rsidR="00B54548" w:rsidRPr="00B54548" w14:paraId="2D6CE337" w14:textId="77777777" w:rsidTr="00B54548">
        <w:tc>
          <w:tcPr>
            <w:tcW w:w="566" w:type="dxa"/>
          </w:tcPr>
          <w:p w14:paraId="6E8C1AE6"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t>1.2.</w:t>
            </w:r>
          </w:p>
        </w:tc>
        <w:tc>
          <w:tcPr>
            <w:tcW w:w="3829" w:type="dxa"/>
          </w:tcPr>
          <w:p w14:paraId="0FF0EAE2"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t xml:space="preserve">Связь с муниципальной программой </w:t>
            </w:r>
            <w:r w:rsidR="009340BA" w:rsidRPr="009340BA">
              <w:rPr>
                <w:rFonts w:cs="Arial"/>
                <w:bCs/>
                <w:sz w:val="28"/>
                <w:szCs w:val="28"/>
              </w:rPr>
              <w:t>Горняцкого сельского поселения</w:t>
            </w:r>
          </w:p>
        </w:tc>
        <w:tc>
          <w:tcPr>
            <w:tcW w:w="850" w:type="dxa"/>
          </w:tcPr>
          <w:p w14:paraId="286FA75C"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t>-</w:t>
            </w:r>
          </w:p>
        </w:tc>
        <w:tc>
          <w:tcPr>
            <w:tcW w:w="9214" w:type="dxa"/>
          </w:tcPr>
          <w:p w14:paraId="5E74444B" w14:textId="77777777" w:rsidR="00B54548" w:rsidRPr="00B54548" w:rsidRDefault="00B54548" w:rsidP="00B54548">
            <w:pPr>
              <w:tabs>
                <w:tab w:val="right" w:pos="720"/>
                <w:tab w:val="center" w:pos="4677"/>
                <w:tab w:val="right" w:pos="9355"/>
              </w:tabs>
              <w:rPr>
                <w:rFonts w:cs="Arial"/>
                <w:bCs/>
                <w:sz w:val="28"/>
                <w:szCs w:val="28"/>
              </w:rPr>
            </w:pPr>
            <w:r w:rsidRPr="00B54548">
              <w:rPr>
                <w:rFonts w:cs="Arial"/>
                <w:bCs/>
                <w:sz w:val="28"/>
                <w:szCs w:val="28"/>
              </w:rPr>
              <w:t xml:space="preserve">муниципальная программа </w:t>
            </w:r>
            <w:r w:rsidR="00C53B7D">
              <w:rPr>
                <w:rFonts w:cs="Arial"/>
                <w:bCs/>
                <w:sz w:val="28"/>
                <w:szCs w:val="28"/>
              </w:rPr>
              <w:t>Горняцкого сельского поселения</w:t>
            </w:r>
            <w:r w:rsidR="00DF3822">
              <w:rPr>
                <w:rFonts w:cs="Arial"/>
                <w:bCs/>
                <w:sz w:val="28"/>
                <w:szCs w:val="28"/>
              </w:rPr>
              <w:t xml:space="preserve"> </w:t>
            </w:r>
            <w:r w:rsidRPr="00B54548">
              <w:rPr>
                <w:rFonts w:cs="Arial"/>
                <w:bCs/>
                <w:sz w:val="28"/>
                <w:szCs w:val="28"/>
              </w:rPr>
              <w:t xml:space="preserve">«Обеспечение качественными жилищно-коммунальными услугами населения </w:t>
            </w:r>
            <w:r w:rsidR="00D90239">
              <w:rPr>
                <w:sz w:val="28"/>
                <w:szCs w:val="28"/>
              </w:rPr>
              <w:t>Горняцкого</w:t>
            </w:r>
            <w:r w:rsidR="00D90239">
              <w:rPr>
                <w:sz w:val="28"/>
              </w:rPr>
              <w:t xml:space="preserve"> сельского поселения</w:t>
            </w:r>
            <w:r w:rsidRPr="00B54548">
              <w:rPr>
                <w:rFonts w:cs="Arial"/>
                <w:bCs/>
                <w:sz w:val="28"/>
                <w:szCs w:val="28"/>
              </w:rPr>
              <w:t>»</w:t>
            </w:r>
          </w:p>
        </w:tc>
      </w:tr>
    </w:tbl>
    <w:p w14:paraId="45557305" w14:textId="77777777" w:rsidR="00D64A5C" w:rsidRDefault="00D64A5C" w:rsidP="009826B6">
      <w:pPr>
        <w:rPr>
          <w:rFonts w:cs="Arial"/>
          <w:bCs/>
          <w:sz w:val="28"/>
          <w:szCs w:val="28"/>
        </w:rPr>
      </w:pPr>
    </w:p>
    <w:p w14:paraId="7A2A6FF0" w14:textId="77777777" w:rsidR="00B54548" w:rsidRPr="00B54548" w:rsidRDefault="00B54548" w:rsidP="00D4748A">
      <w:pPr>
        <w:jc w:val="center"/>
        <w:rPr>
          <w:rFonts w:cs="Arial"/>
          <w:bCs/>
          <w:sz w:val="28"/>
          <w:szCs w:val="28"/>
        </w:rPr>
      </w:pPr>
      <w:r w:rsidRPr="00B54548">
        <w:rPr>
          <w:rFonts w:cs="Arial"/>
          <w:bCs/>
          <w:sz w:val="28"/>
          <w:szCs w:val="28"/>
        </w:rPr>
        <w:t>2. Показатели комплекса процессных мероприятий</w:t>
      </w:r>
    </w:p>
    <w:p w14:paraId="49154452" w14:textId="77777777" w:rsidR="00B54548" w:rsidRPr="00B5454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1962"/>
        <w:gridCol w:w="2229"/>
        <w:gridCol w:w="1193"/>
        <w:gridCol w:w="1158"/>
        <w:gridCol w:w="1023"/>
        <w:gridCol w:w="813"/>
        <w:gridCol w:w="706"/>
        <w:gridCol w:w="706"/>
        <w:gridCol w:w="706"/>
        <w:gridCol w:w="904"/>
        <w:gridCol w:w="1962"/>
        <w:gridCol w:w="1802"/>
      </w:tblGrid>
      <w:tr w:rsidR="00B54548" w:rsidRPr="009F2351" w14:paraId="1EE9C473" w14:textId="77777777" w:rsidTr="00B54548">
        <w:trPr>
          <w:trHeight w:val="612"/>
        </w:trPr>
        <w:tc>
          <w:tcPr>
            <w:tcW w:w="1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ADAA0" w14:textId="77777777" w:rsidR="00B54548" w:rsidRPr="009F2351" w:rsidRDefault="00B54548" w:rsidP="00B54548">
            <w:pPr>
              <w:tabs>
                <w:tab w:val="right" w:pos="720"/>
                <w:tab w:val="center" w:pos="4677"/>
                <w:tab w:val="right" w:pos="9355"/>
              </w:tabs>
              <w:rPr>
                <w:rFonts w:cs="Arial"/>
                <w:bCs/>
              </w:rPr>
            </w:pPr>
            <w:r w:rsidRPr="009F2351">
              <w:rPr>
                <w:rFonts w:cs="Arial"/>
                <w:bCs/>
              </w:rPr>
              <w:t>№</w:t>
            </w:r>
          </w:p>
          <w:p w14:paraId="7FD207FC" w14:textId="77777777" w:rsidR="00B54548" w:rsidRPr="009F2351" w:rsidRDefault="00B54548" w:rsidP="00B54548">
            <w:pPr>
              <w:tabs>
                <w:tab w:val="right" w:pos="720"/>
                <w:tab w:val="center" w:pos="4677"/>
                <w:tab w:val="right" w:pos="9355"/>
              </w:tabs>
              <w:rPr>
                <w:rFonts w:cs="Arial"/>
                <w:bCs/>
              </w:rPr>
            </w:pPr>
            <w:r w:rsidRPr="009F2351">
              <w:rPr>
                <w:rFonts w:cs="Arial"/>
                <w:bCs/>
              </w:rPr>
              <w:t>п/п</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942E9" w14:textId="77777777" w:rsidR="00B54548" w:rsidRPr="009F2351" w:rsidRDefault="00B54548" w:rsidP="00B54548">
            <w:pPr>
              <w:tabs>
                <w:tab w:val="right" w:pos="720"/>
                <w:tab w:val="center" w:pos="4677"/>
                <w:tab w:val="right" w:pos="9355"/>
              </w:tabs>
              <w:rPr>
                <w:rFonts w:cs="Arial"/>
                <w:bCs/>
              </w:rPr>
            </w:pPr>
            <w:r w:rsidRPr="009F2351">
              <w:rPr>
                <w:rFonts w:cs="Arial"/>
                <w:bCs/>
              </w:rPr>
              <w:t>Наименование показателя</w:t>
            </w:r>
          </w:p>
        </w:tc>
        <w:tc>
          <w:tcPr>
            <w:tcW w:w="71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8C1EF" w14:textId="77777777" w:rsidR="00B54548" w:rsidRPr="009F2351" w:rsidRDefault="00B54548" w:rsidP="00B54548">
            <w:pPr>
              <w:tabs>
                <w:tab w:val="right" w:pos="720"/>
                <w:tab w:val="center" w:pos="4677"/>
                <w:tab w:val="right" w:pos="9355"/>
              </w:tabs>
              <w:rPr>
                <w:rFonts w:cs="Arial"/>
                <w:bCs/>
              </w:rPr>
            </w:pPr>
            <w:r w:rsidRPr="009F2351">
              <w:rPr>
                <w:rFonts w:cs="Arial"/>
                <w:bCs/>
              </w:rPr>
              <w:t>Признак возрастания/убывания</w:t>
            </w:r>
          </w:p>
        </w:tc>
        <w:tc>
          <w:tcPr>
            <w:tcW w:w="3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4A6C5" w14:textId="77777777" w:rsidR="00B54548" w:rsidRPr="009F2351" w:rsidRDefault="00B54548" w:rsidP="00B54548">
            <w:pPr>
              <w:tabs>
                <w:tab w:val="right" w:pos="720"/>
                <w:tab w:val="center" w:pos="4677"/>
                <w:tab w:val="right" w:pos="9355"/>
              </w:tabs>
              <w:rPr>
                <w:rFonts w:cs="Arial"/>
                <w:bCs/>
              </w:rPr>
            </w:pPr>
            <w:r w:rsidRPr="009F2351">
              <w:rPr>
                <w:rFonts w:cs="Arial"/>
                <w:bCs/>
              </w:rPr>
              <w:t>Уровень показателя</w:t>
            </w:r>
          </w:p>
        </w:tc>
        <w:tc>
          <w:tcPr>
            <w:tcW w:w="3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EAF33" w14:textId="77777777" w:rsidR="00B54548" w:rsidRPr="009F2351" w:rsidRDefault="00B54548" w:rsidP="00B54548">
            <w:pPr>
              <w:tabs>
                <w:tab w:val="right" w:pos="720"/>
                <w:tab w:val="center" w:pos="4677"/>
                <w:tab w:val="right" w:pos="9355"/>
              </w:tabs>
              <w:rPr>
                <w:rFonts w:cs="Arial"/>
                <w:bCs/>
              </w:rPr>
            </w:pPr>
            <w:r w:rsidRPr="009F2351">
              <w:rPr>
                <w:rFonts w:cs="Arial"/>
                <w:bCs/>
              </w:rPr>
              <w:t>Единица измерения (по ОКЕИ)</w:t>
            </w:r>
          </w:p>
        </w:tc>
        <w:tc>
          <w:tcPr>
            <w:tcW w:w="58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43D59" w14:textId="77777777" w:rsidR="00B54548" w:rsidRPr="009F2351" w:rsidRDefault="00B54548" w:rsidP="00B54548">
            <w:pPr>
              <w:tabs>
                <w:tab w:val="right" w:pos="720"/>
                <w:tab w:val="center" w:pos="4677"/>
                <w:tab w:val="right" w:pos="9355"/>
              </w:tabs>
              <w:rPr>
                <w:rFonts w:cs="Arial"/>
                <w:bCs/>
              </w:rPr>
            </w:pPr>
            <w:r w:rsidRPr="009F2351">
              <w:rPr>
                <w:rFonts w:cs="Arial"/>
                <w:bCs/>
              </w:rPr>
              <w:t>Базовое значение показателя</w:t>
            </w:r>
          </w:p>
        </w:tc>
        <w:tc>
          <w:tcPr>
            <w:tcW w:w="96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2690E" w14:textId="77777777" w:rsidR="00B54548" w:rsidRPr="009F2351" w:rsidRDefault="00B54548" w:rsidP="00B54548">
            <w:pPr>
              <w:tabs>
                <w:tab w:val="right" w:pos="720"/>
                <w:tab w:val="center" w:pos="4677"/>
                <w:tab w:val="right" w:pos="9355"/>
              </w:tabs>
              <w:rPr>
                <w:rFonts w:cs="Arial"/>
                <w:bCs/>
              </w:rPr>
            </w:pPr>
            <w:r w:rsidRPr="009F2351">
              <w:rPr>
                <w:rFonts w:cs="Arial"/>
                <w:bCs/>
              </w:rPr>
              <w:t>Значения показателей</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5233D" w14:textId="77777777" w:rsidR="00B54548" w:rsidRPr="009F2351" w:rsidRDefault="00B54548" w:rsidP="00B54548">
            <w:pPr>
              <w:tabs>
                <w:tab w:val="right" w:pos="720"/>
                <w:tab w:val="center" w:pos="4677"/>
                <w:tab w:val="right" w:pos="9355"/>
              </w:tabs>
              <w:rPr>
                <w:rFonts w:cs="Arial"/>
                <w:bCs/>
              </w:rPr>
            </w:pPr>
            <w:r w:rsidRPr="009F2351">
              <w:rPr>
                <w:rFonts w:cs="Arial"/>
                <w:bCs/>
              </w:rPr>
              <w:t>Ответственный за достижение показателя</w:t>
            </w:r>
          </w:p>
        </w:tc>
        <w:tc>
          <w:tcPr>
            <w:tcW w:w="57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5BD3D" w14:textId="77777777" w:rsidR="00B54548" w:rsidRPr="009F2351" w:rsidRDefault="00B54548" w:rsidP="00B54548">
            <w:pPr>
              <w:tabs>
                <w:tab w:val="right" w:pos="720"/>
                <w:tab w:val="center" w:pos="4677"/>
                <w:tab w:val="right" w:pos="9355"/>
              </w:tabs>
              <w:rPr>
                <w:rFonts w:cs="Arial"/>
                <w:bCs/>
              </w:rPr>
            </w:pPr>
            <w:r w:rsidRPr="009F2351">
              <w:rPr>
                <w:rFonts w:cs="Arial"/>
                <w:bCs/>
              </w:rPr>
              <w:t>Информационная система</w:t>
            </w:r>
          </w:p>
        </w:tc>
      </w:tr>
      <w:tr w:rsidR="00B54548" w:rsidRPr="009F2351" w14:paraId="004A0D27" w14:textId="77777777" w:rsidTr="009A05E8">
        <w:trPr>
          <w:trHeight w:val="364"/>
        </w:trPr>
        <w:tc>
          <w:tcPr>
            <w:tcW w:w="1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29DA" w14:textId="77777777" w:rsidR="00B54548" w:rsidRPr="009F2351" w:rsidRDefault="00B54548" w:rsidP="00B54548">
            <w:pPr>
              <w:tabs>
                <w:tab w:val="right" w:pos="720"/>
                <w:tab w:val="center" w:pos="4677"/>
                <w:tab w:val="right" w:pos="9355"/>
              </w:tabs>
              <w:rPr>
                <w:rFonts w:cs="Arial"/>
                <w:bCs/>
              </w:rPr>
            </w:pP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C3AE7" w14:textId="77777777" w:rsidR="00B54548" w:rsidRPr="009F2351" w:rsidRDefault="00B54548" w:rsidP="00B54548">
            <w:pPr>
              <w:tabs>
                <w:tab w:val="right" w:pos="720"/>
                <w:tab w:val="center" w:pos="4677"/>
                <w:tab w:val="right" w:pos="9355"/>
              </w:tabs>
              <w:rPr>
                <w:rFonts w:cs="Arial"/>
                <w:bCs/>
              </w:rPr>
            </w:pPr>
          </w:p>
        </w:tc>
        <w:tc>
          <w:tcPr>
            <w:tcW w:w="71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C9E4A" w14:textId="77777777" w:rsidR="00B54548" w:rsidRPr="009F2351" w:rsidRDefault="00B54548" w:rsidP="00B54548">
            <w:pPr>
              <w:tabs>
                <w:tab w:val="right" w:pos="720"/>
                <w:tab w:val="center" w:pos="4677"/>
                <w:tab w:val="right" w:pos="9355"/>
              </w:tabs>
              <w:rPr>
                <w:rFonts w:cs="Arial"/>
                <w:bCs/>
              </w:rPr>
            </w:pPr>
          </w:p>
        </w:tc>
        <w:tc>
          <w:tcPr>
            <w:tcW w:w="3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145C9" w14:textId="77777777" w:rsidR="00B54548" w:rsidRPr="009F2351" w:rsidRDefault="00B54548" w:rsidP="00B54548">
            <w:pPr>
              <w:tabs>
                <w:tab w:val="right" w:pos="720"/>
                <w:tab w:val="center" w:pos="4677"/>
                <w:tab w:val="right" w:pos="9355"/>
              </w:tabs>
              <w:rPr>
                <w:rFonts w:cs="Arial"/>
                <w:bCs/>
              </w:rPr>
            </w:pPr>
          </w:p>
        </w:tc>
        <w:tc>
          <w:tcPr>
            <w:tcW w:w="3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F261B" w14:textId="77777777" w:rsidR="00B54548" w:rsidRPr="009F2351" w:rsidRDefault="00B54548" w:rsidP="00B54548">
            <w:pPr>
              <w:tabs>
                <w:tab w:val="right" w:pos="720"/>
                <w:tab w:val="center" w:pos="4677"/>
                <w:tab w:val="right" w:pos="9355"/>
              </w:tabs>
              <w:rPr>
                <w:rFonts w:cs="Arial"/>
                <w:bCs/>
              </w:rPr>
            </w:pP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5BDD7" w14:textId="77777777" w:rsidR="00B54548" w:rsidRPr="009F2351" w:rsidRDefault="00B54548" w:rsidP="00B54548">
            <w:pPr>
              <w:tabs>
                <w:tab w:val="right" w:pos="720"/>
                <w:tab w:val="center" w:pos="4677"/>
                <w:tab w:val="right" w:pos="9355"/>
              </w:tabs>
              <w:rPr>
                <w:rFonts w:cs="Arial"/>
                <w:bCs/>
              </w:rPr>
            </w:pPr>
            <w:r w:rsidRPr="009F2351">
              <w:rPr>
                <w:rFonts w:cs="Arial"/>
                <w:bCs/>
              </w:rPr>
              <w:t>значение</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0A764" w14:textId="77777777" w:rsidR="00B54548" w:rsidRPr="009F2351" w:rsidRDefault="00B54548" w:rsidP="00B54548">
            <w:pPr>
              <w:tabs>
                <w:tab w:val="right" w:pos="720"/>
                <w:tab w:val="center" w:pos="4677"/>
                <w:tab w:val="right" w:pos="9355"/>
              </w:tabs>
              <w:rPr>
                <w:rFonts w:cs="Arial"/>
                <w:bCs/>
              </w:rPr>
            </w:pPr>
            <w:r w:rsidRPr="009F2351">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26958" w14:textId="77777777" w:rsidR="00B54548" w:rsidRPr="009F2351" w:rsidRDefault="00B54548" w:rsidP="00B54548">
            <w:pPr>
              <w:tabs>
                <w:tab w:val="right" w:pos="720"/>
                <w:tab w:val="center" w:pos="4677"/>
                <w:tab w:val="right" w:pos="9355"/>
              </w:tabs>
              <w:rPr>
                <w:rFonts w:cs="Arial"/>
                <w:bCs/>
              </w:rPr>
            </w:pPr>
            <w:r w:rsidRPr="009F2351">
              <w:rPr>
                <w:rFonts w:cs="Arial"/>
                <w:bCs/>
              </w:rPr>
              <w:t>2025</w:t>
            </w:r>
          </w:p>
          <w:p w14:paraId="4330096B" w14:textId="77777777" w:rsidR="00B54548" w:rsidRPr="009F2351" w:rsidRDefault="00B54548" w:rsidP="00B54548">
            <w:pPr>
              <w:tabs>
                <w:tab w:val="right" w:pos="720"/>
                <w:tab w:val="center" w:pos="4677"/>
                <w:tab w:val="right" w:pos="9355"/>
              </w:tabs>
              <w:rPr>
                <w:rFonts w:cs="Arial"/>
                <w:bCs/>
              </w:rPr>
            </w:pPr>
            <w:r w:rsidRPr="009F2351">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62D68" w14:textId="77777777" w:rsidR="00B54548" w:rsidRPr="009F2351" w:rsidRDefault="00B54548" w:rsidP="00B54548">
            <w:pPr>
              <w:tabs>
                <w:tab w:val="right" w:pos="720"/>
                <w:tab w:val="center" w:pos="4677"/>
                <w:tab w:val="right" w:pos="9355"/>
              </w:tabs>
              <w:rPr>
                <w:rFonts w:cs="Arial"/>
                <w:bCs/>
              </w:rPr>
            </w:pPr>
            <w:r w:rsidRPr="009F2351">
              <w:rPr>
                <w:rFonts w:cs="Arial"/>
                <w:bCs/>
              </w:rPr>
              <w:t>2026</w:t>
            </w:r>
          </w:p>
          <w:p w14:paraId="2D68C759" w14:textId="77777777" w:rsidR="00B54548" w:rsidRPr="009F2351" w:rsidRDefault="00B54548" w:rsidP="00B54548">
            <w:pPr>
              <w:tabs>
                <w:tab w:val="right" w:pos="720"/>
                <w:tab w:val="center" w:pos="4677"/>
                <w:tab w:val="right" w:pos="9355"/>
              </w:tabs>
              <w:rPr>
                <w:rFonts w:cs="Arial"/>
                <w:bCs/>
              </w:rPr>
            </w:pPr>
            <w:r w:rsidRPr="009F2351">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46FA2" w14:textId="77777777" w:rsidR="00B54548" w:rsidRPr="009F2351" w:rsidRDefault="00B54548" w:rsidP="00B54548">
            <w:pPr>
              <w:tabs>
                <w:tab w:val="right" w:pos="720"/>
                <w:tab w:val="center" w:pos="4677"/>
                <w:tab w:val="right" w:pos="9355"/>
              </w:tabs>
              <w:rPr>
                <w:rFonts w:cs="Arial"/>
                <w:bCs/>
              </w:rPr>
            </w:pPr>
            <w:r w:rsidRPr="009F2351">
              <w:rPr>
                <w:rFonts w:cs="Arial"/>
                <w:bCs/>
              </w:rPr>
              <w:t>2027</w:t>
            </w:r>
          </w:p>
          <w:p w14:paraId="502B6C92" w14:textId="77777777" w:rsidR="00B54548" w:rsidRPr="009F2351" w:rsidRDefault="00B54548" w:rsidP="00B54548">
            <w:pPr>
              <w:tabs>
                <w:tab w:val="right" w:pos="720"/>
                <w:tab w:val="center" w:pos="4677"/>
                <w:tab w:val="right" w:pos="9355"/>
              </w:tabs>
              <w:rPr>
                <w:rFonts w:cs="Arial"/>
                <w:bCs/>
              </w:rPr>
            </w:pPr>
            <w:r w:rsidRPr="009F2351">
              <w:rPr>
                <w:rFonts w:cs="Arial"/>
                <w:bCs/>
              </w:rPr>
              <w:t>год</w:t>
            </w: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10B43" w14:textId="77777777" w:rsidR="00B54548" w:rsidRPr="009F2351" w:rsidRDefault="00B54548" w:rsidP="00B54548">
            <w:pPr>
              <w:tabs>
                <w:tab w:val="right" w:pos="720"/>
                <w:tab w:val="center" w:pos="4677"/>
                <w:tab w:val="right" w:pos="9355"/>
              </w:tabs>
              <w:rPr>
                <w:rFonts w:cs="Arial"/>
                <w:bCs/>
              </w:rPr>
            </w:pPr>
            <w:r w:rsidRPr="009F2351">
              <w:rPr>
                <w:rFonts w:cs="Arial"/>
                <w:bCs/>
              </w:rPr>
              <w:t>2030 год (</w:t>
            </w:r>
            <w:proofErr w:type="spellStart"/>
            <w:r w:rsidRPr="009F2351">
              <w:rPr>
                <w:rFonts w:cs="Arial"/>
                <w:bCs/>
              </w:rPr>
              <w:t>справочно</w:t>
            </w:r>
            <w:proofErr w:type="spellEnd"/>
            <w:r w:rsidRPr="009F2351">
              <w:rPr>
                <w:rFonts w:cs="Arial"/>
                <w:bCs/>
              </w:rPr>
              <w:t>)</w:t>
            </w: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C43C" w14:textId="77777777" w:rsidR="00B54548" w:rsidRPr="009F2351" w:rsidRDefault="00B54548" w:rsidP="00B54548">
            <w:pPr>
              <w:tabs>
                <w:tab w:val="right" w:pos="720"/>
                <w:tab w:val="center" w:pos="4677"/>
                <w:tab w:val="right" w:pos="9355"/>
              </w:tabs>
              <w:rPr>
                <w:rFonts w:cs="Arial"/>
                <w:bCs/>
              </w:rPr>
            </w:pPr>
          </w:p>
        </w:tc>
        <w:tc>
          <w:tcPr>
            <w:tcW w:w="57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A02CB" w14:textId="77777777" w:rsidR="00B54548" w:rsidRPr="009F2351" w:rsidRDefault="00B54548" w:rsidP="00B54548">
            <w:pPr>
              <w:tabs>
                <w:tab w:val="right" w:pos="720"/>
                <w:tab w:val="center" w:pos="4677"/>
                <w:tab w:val="right" w:pos="9355"/>
              </w:tabs>
              <w:rPr>
                <w:rFonts w:cs="Arial"/>
                <w:bCs/>
              </w:rPr>
            </w:pPr>
          </w:p>
        </w:tc>
      </w:tr>
      <w:tr w:rsidR="00B54548" w:rsidRPr="009F2351" w14:paraId="6B1F86EC" w14:textId="77777777" w:rsidTr="009A05E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37C2" w14:textId="77777777" w:rsidR="00B54548" w:rsidRPr="009F2351" w:rsidRDefault="00B54548" w:rsidP="00B54548">
            <w:pPr>
              <w:tabs>
                <w:tab w:val="right" w:pos="720"/>
                <w:tab w:val="center" w:pos="4677"/>
                <w:tab w:val="right" w:pos="9355"/>
              </w:tabs>
              <w:rPr>
                <w:rFonts w:cs="Arial"/>
                <w:bCs/>
              </w:rPr>
            </w:pPr>
            <w:r w:rsidRPr="009F2351">
              <w:rPr>
                <w:rFonts w:cs="Arial"/>
                <w:bCs/>
              </w:rPr>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2D5DC" w14:textId="77777777" w:rsidR="00B54548" w:rsidRPr="009F2351" w:rsidRDefault="00B54548" w:rsidP="00B54548">
            <w:pPr>
              <w:tabs>
                <w:tab w:val="right" w:pos="720"/>
                <w:tab w:val="center" w:pos="4677"/>
                <w:tab w:val="right" w:pos="9355"/>
              </w:tabs>
              <w:rPr>
                <w:rFonts w:cs="Arial"/>
                <w:bCs/>
              </w:rPr>
            </w:pPr>
            <w:r w:rsidRPr="009F2351">
              <w:rPr>
                <w:rFonts w:cs="Arial"/>
                <w:bCs/>
              </w:rPr>
              <w:t>2</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32C9E" w14:textId="77777777" w:rsidR="00B54548" w:rsidRPr="009F2351" w:rsidRDefault="00B54548" w:rsidP="00B54548">
            <w:pPr>
              <w:tabs>
                <w:tab w:val="right" w:pos="720"/>
                <w:tab w:val="center" w:pos="4677"/>
                <w:tab w:val="right" w:pos="9355"/>
              </w:tabs>
              <w:rPr>
                <w:rFonts w:cs="Arial"/>
                <w:bCs/>
              </w:rPr>
            </w:pPr>
            <w:r w:rsidRPr="009F2351">
              <w:rPr>
                <w:rFonts w:cs="Arial"/>
                <w:bCs/>
              </w:rPr>
              <w:t>3</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37F1E" w14:textId="77777777" w:rsidR="00B54548" w:rsidRPr="009F2351" w:rsidRDefault="00B54548" w:rsidP="00B54548">
            <w:pPr>
              <w:tabs>
                <w:tab w:val="right" w:pos="720"/>
                <w:tab w:val="center" w:pos="4677"/>
                <w:tab w:val="right" w:pos="9355"/>
              </w:tabs>
              <w:rPr>
                <w:rFonts w:cs="Arial"/>
                <w:bCs/>
              </w:rPr>
            </w:pPr>
            <w:r w:rsidRPr="009F2351">
              <w:rPr>
                <w:rFonts w:cs="Arial"/>
                <w:bCs/>
              </w:rPr>
              <w:t>4</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073F2" w14:textId="77777777" w:rsidR="00B54548" w:rsidRPr="009F2351" w:rsidRDefault="00B54548" w:rsidP="00B54548">
            <w:pPr>
              <w:tabs>
                <w:tab w:val="right" w:pos="720"/>
                <w:tab w:val="center" w:pos="4677"/>
                <w:tab w:val="right" w:pos="9355"/>
              </w:tabs>
              <w:rPr>
                <w:rFonts w:cs="Arial"/>
                <w:bCs/>
              </w:rPr>
            </w:pPr>
            <w:r w:rsidRPr="009F2351">
              <w:rPr>
                <w:rFonts w:cs="Arial"/>
                <w:bCs/>
              </w:rPr>
              <w:t>5</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CE0C9" w14:textId="77777777" w:rsidR="00B54548" w:rsidRPr="009F2351" w:rsidRDefault="00B54548" w:rsidP="00B54548">
            <w:pPr>
              <w:tabs>
                <w:tab w:val="right" w:pos="720"/>
                <w:tab w:val="center" w:pos="4677"/>
                <w:tab w:val="right" w:pos="9355"/>
              </w:tabs>
              <w:rPr>
                <w:rFonts w:cs="Arial"/>
                <w:bCs/>
              </w:rPr>
            </w:pPr>
            <w:r w:rsidRPr="009F2351">
              <w:rPr>
                <w:rFonts w:cs="Arial"/>
                <w:bCs/>
              </w:rPr>
              <w:t>6</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838A4" w14:textId="77777777" w:rsidR="00B54548" w:rsidRPr="009F2351" w:rsidRDefault="00B54548" w:rsidP="00B54548">
            <w:pPr>
              <w:tabs>
                <w:tab w:val="right" w:pos="720"/>
                <w:tab w:val="center" w:pos="4677"/>
                <w:tab w:val="right" w:pos="9355"/>
              </w:tabs>
              <w:rPr>
                <w:rFonts w:cs="Arial"/>
                <w:bCs/>
              </w:rPr>
            </w:pPr>
            <w:r w:rsidRPr="009F2351">
              <w:rPr>
                <w:rFonts w:cs="Arial"/>
                <w:bCs/>
              </w:rPr>
              <w:t>7</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1B935" w14:textId="77777777" w:rsidR="00B54548" w:rsidRPr="009F2351" w:rsidRDefault="00B54548" w:rsidP="00B54548">
            <w:pPr>
              <w:tabs>
                <w:tab w:val="right" w:pos="720"/>
                <w:tab w:val="center" w:pos="4677"/>
                <w:tab w:val="right" w:pos="9355"/>
              </w:tabs>
              <w:rPr>
                <w:rFonts w:cs="Arial"/>
                <w:bCs/>
              </w:rPr>
            </w:pPr>
            <w:r w:rsidRPr="009F2351">
              <w:rPr>
                <w:rFonts w:cs="Arial"/>
                <w:bCs/>
              </w:rPr>
              <w:t>8</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AE09F" w14:textId="77777777" w:rsidR="00B54548" w:rsidRPr="009F2351" w:rsidRDefault="00B54548" w:rsidP="00B54548">
            <w:pPr>
              <w:tabs>
                <w:tab w:val="right" w:pos="720"/>
                <w:tab w:val="center" w:pos="4677"/>
                <w:tab w:val="right" w:pos="9355"/>
              </w:tabs>
              <w:rPr>
                <w:rFonts w:cs="Arial"/>
                <w:bCs/>
              </w:rPr>
            </w:pPr>
            <w:r w:rsidRPr="009F2351">
              <w:rPr>
                <w:rFonts w:cs="Arial"/>
                <w:bCs/>
              </w:rPr>
              <w:t>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820B5" w14:textId="77777777" w:rsidR="00B54548" w:rsidRPr="009F2351" w:rsidRDefault="00B54548" w:rsidP="00B54548">
            <w:pPr>
              <w:tabs>
                <w:tab w:val="right" w:pos="720"/>
                <w:tab w:val="center" w:pos="4677"/>
                <w:tab w:val="right" w:pos="9355"/>
              </w:tabs>
              <w:rPr>
                <w:rFonts w:cs="Arial"/>
                <w:bCs/>
              </w:rPr>
            </w:pPr>
            <w:r w:rsidRPr="009F2351">
              <w:rPr>
                <w:rFonts w:cs="Arial"/>
                <w:bCs/>
              </w:rPr>
              <w:t>10</w:t>
            </w: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B9DCA" w14:textId="77777777" w:rsidR="00B54548" w:rsidRPr="009F2351" w:rsidRDefault="00B54548" w:rsidP="00B54548">
            <w:pPr>
              <w:tabs>
                <w:tab w:val="right" w:pos="720"/>
                <w:tab w:val="center" w:pos="4677"/>
                <w:tab w:val="right" w:pos="9355"/>
              </w:tabs>
              <w:rPr>
                <w:rFonts w:cs="Arial"/>
                <w:bCs/>
              </w:rPr>
            </w:pPr>
            <w:r w:rsidRPr="009F2351">
              <w:rPr>
                <w:rFonts w:cs="Arial"/>
                <w:bCs/>
              </w:rPr>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126A6" w14:textId="77777777" w:rsidR="00B54548" w:rsidRPr="009F2351" w:rsidRDefault="00B54548" w:rsidP="00B54548">
            <w:pPr>
              <w:tabs>
                <w:tab w:val="right" w:pos="720"/>
                <w:tab w:val="center" w:pos="4677"/>
                <w:tab w:val="right" w:pos="9355"/>
              </w:tabs>
              <w:rPr>
                <w:rFonts w:cs="Arial"/>
                <w:bCs/>
              </w:rPr>
            </w:pPr>
            <w:r w:rsidRPr="009F2351">
              <w:rPr>
                <w:rFonts w:cs="Arial"/>
                <w:bCs/>
              </w:rPr>
              <w:t>12</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48718" w14:textId="77777777" w:rsidR="00B54548" w:rsidRPr="009F2351" w:rsidRDefault="00B54548" w:rsidP="00B54548">
            <w:pPr>
              <w:tabs>
                <w:tab w:val="right" w:pos="720"/>
                <w:tab w:val="center" w:pos="4677"/>
                <w:tab w:val="right" w:pos="9355"/>
              </w:tabs>
              <w:rPr>
                <w:rFonts w:cs="Arial"/>
                <w:bCs/>
              </w:rPr>
            </w:pPr>
            <w:r w:rsidRPr="009F2351">
              <w:rPr>
                <w:rFonts w:cs="Arial"/>
                <w:bCs/>
              </w:rPr>
              <w:t>13</w:t>
            </w:r>
          </w:p>
        </w:tc>
      </w:tr>
      <w:tr w:rsidR="00B54548" w:rsidRPr="009F2351" w14:paraId="02536990" w14:textId="77777777" w:rsidTr="00B54548">
        <w:trPr>
          <w:trHeight w:val="200"/>
        </w:trPr>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7F875" w14:textId="77777777" w:rsidR="00B54548" w:rsidRPr="009F2351" w:rsidRDefault="00B54548" w:rsidP="00C37D06">
            <w:pPr>
              <w:tabs>
                <w:tab w:val="right" w:pos="720"/>
                <w:tab w:val="center" w:pos="4677"/>
                <w:tab w:val="right" w:pos="9355"/>
              </w:tabs>
              <w:jc w:val="center"/>
              <w:rPr>
                <w:rFonts w:cs="Arial"/>
                <w:bCs/>
              </w:rPr>
            </w:pPr>
            <w:r w:rsidRPr="009F2351">
              <w:rPr>
                <w:rFonts w:cs="Arial"/>
                <w:bCs/>
              </w:rPr>
              <w:t>1. Задача комплекса процессных мероприятий «</w:t>
            </w:r>
            <w:r w:rsidR="009A05E8" w:rsidRPr="008075FC">
              <w:t xml:space="preserve">Созданы условия для повышения уровня доступности жилищно-коммунальных услуг для населения </w:t>
            </w:r>
            <w:r w:rsidR="009340BA">
              <w:t>Горняцкого сельского поселения</w:t>
            </w:r>
            <w:r w:rsidRPr="009F2351">
              <w:rPr>
                <w:rFonts w:cs="Arial"/>
                <w:bCs/>
              </w:rPr>
              <w:t>»</w:t>
            </w:r>
          </w:p>
        </w:tc>
      </w:tr>
      <w:tr w:rsidR="009A05E8" w:rsidRPr="009F2351" w14:paraId="29FDAA5B" w14:textId="77777777" w:rsidTr="009A05E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5709C" w14:textId="77777777" w:rsidR="009A05E8" w:rsidRPr="009F2351" w:rsidRDefault="009A05E8" w:rsidP="009A05E8">
            <w:pPr>
              <w:tabs>
                <w:tab w:val="right" w:pos="720"/>
                <w:tab w:val="center" w:pos="4677"/>
                <w:tab w:val="right" w:pos="9355"/>
              </w:tabs>
              <w:rPr>
                <w:rFonts w:cs="Arial"/>
                <w:bCs/>
              </w:rPr>
            </w:pPr>
            <w:r w:rsidRPr="009F2351">
              <w:rPr>
                <w:rFonts w:cs="Arial"/>
                <w:bCs/>
              </w:rPr>
              <w:lastRenderedPageBreak/>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DEC76" w14:textId="77777777" w:rsidR="009A05E8" w:rsidRPr="008075FC" w:rsidRDefault="009A05E8" w:rsidP="009A05E8">
            <w:r w:rsidRPr="008075FC">
              <w:t xml:space="preserve">Количество соглашений о предоставлении субсидии на возмещение предприятиям жилищно-коммунального хозяйства части платы граждан за коммунальные услуги, заключенных с </w:t>
            </w:r>
            <w:r>
              <w:t>Администрацией</w:t>
            </w:r>
            <w:r w:rsidR="009340BA">
              <w:t xml:space="preserve"> Горняцкого сельского поселения</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548E7" w14:textId="77777777" w:rsidR="009A05E8" w:rsidRPr="008075FC" w:rsidRDefault="009A05E8" w:rsidP="009A05E8">
            <w:pPr>
              <w:jc w:val="center"/>
            </w:pPr>
            <w:r w:rsidRPr="008075FC">
              <w:t>-</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9E30" w14:textId="77777777" w:rsidR="009A05E8" w:rsidRPr="008075FC" w:rsidRDefault="009A05E8" w:rsidP="009A05E8">
            <w:pPr>
              <w:jc w:val="center"/>
            </w:pPr>
            <w:r w:rsidRPr="008075FC">
              <w:t>МП</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349DD" w14:textId="77777777" w:rsidR="009A05E8" w:rsidRPr="008075FC" w:rsidRDefault="009A05E8" w:rsidP="009A05E8">
            <w:pPr>
              <w:jc w:val="both"/>
            </w:pPr>
            <w:r w:rsidRPr="008075FC">
              <w:t>единиц</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5867E" w14:textId="77777777" w:rsidR="009A05E8" w:rsidRPr="008075FC" w:rsidRDefault="009A05E8" w:rsidP="009A05E8">
            <w:pPr>
              <w:jc w:val="center"/>
            </w:pPr>
            <w:r>
              <w:t>1</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55621" w14:textId="77777777" w:rsidR="009A05E8" w:rsidRPr="008075FC" w:rsidRDefault="009A05E8" w:rsidP="009A05E8">
            <w:pPr>
              <w:jc w:val="center"/>
            </w:pPr>
            <w:r w:rsidRPr="008075FC">
              <w:t>202</w:t>
            </w:r>
            <w:r>
              <w:t>4</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61F56" w14:textId="77777777" w:rsidR="009A05E8" w:rsidRPr="008075FC" w:rsidRDefault="009A05E8" w:rsidP="009A05E8">
            <w:pPr>
              <w:jc w:val="center"/>
            </w:pPr>
            <w:r>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CD692" w14:textId="77777777" w:rsidR="009A05E8" w:rsidRPr="008075FC" w:rsidRDefault="009A05E8" w:rsidP="009A05E8">
            <w:pPr>
              <w:jc w:val="center"/>
            </w:pPr>
            <w:r>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07EF2" w14:textId="77777777" w:rsidR="009A05E8" w:rsidRPr="008075FC" w:rsidRDefault="009A05E8" w:rsidP="009A05E8">
            <w:pPr>
              <w:jc w:val="center"/>
            </w:pPr>
            <w:r>
              <w:t>1</w:t>
            </w: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2F6EF" w14:textId="77777777" w:rsidR="009A05E8" w:rsidRPr="008075FC" w:rsidRDefault="009A05E8" w:rsidP="009A05E8">
            <w:pPr>
              <w:jc w:val="center"/>
            </w:pPr>
            <w:r>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813AD" w14:textId="77777777" w:rsidR="009A05E8" w:rsidRPr="008075FC" w:rsidRDefault="00D90239" w:rsidP="00D90239">
            <w:pPr>
              <w:jc w:val="center"/>
            </w:pPr>
            <w:r>
              <w:rPr>
                <w:rFonts w:cs="Arial"/>
                <w:bCs/>
              </w:rPr>
              <w:t xml:space="preserve">Сектор муниципального хозяйства Администрации Горняцкого сельского поселения </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7C06C" w14:textId="77777777" w:rsidR="009A05E8" w:rsidRPr="008075FC" w:rsidRDefault="009A05E8" w:rsidP="009A05E8">
            <w:pPr>
              <w:jc w:val="both"/>
            </w:pPr>
          </w:p>
        </w:tc>
      </w:tr>
      <w:tr w:rsidR="009A05E8" w:rsidRPr="009F2351" w14:paraId="133408BB" w14:textId="77777777" w:rsidTr="009A05E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D249B" w14:textId="77777777" w:rsidR="009A05E8" w:rsidRPr="009F2351" w:rsidRDefault="009A05E8" w:rsidP="009A05E8">
            <w:pPr>
              <w:tabs>
                <w:tab w:val="right" w:pos="720"/>
                <w:tab w:val="center" w:pos="4677"/>
                <w:tab w:val="right" w:pos="9355"/>
              </w:tabs>
              <w:rPr>
                <w:rFonts w:cs="Arial"/>
                <w:bCs/>
              </w:rPr>
            </w:pPr>
            <w:r>
              <w:rPr>
                <w:rFonts w:cs="Arial"/>
                <w:bCs/>
              </w:rPr>
              <w:t>1.2</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F39F" w14:textId="77777777" w:rsidR="009A05E8" w:rsidRPr="008075FC" w:rsidRDefault="009A05E8" w:rsidP="009A05E8">
            <w:r>
              <w:t>Количество единиц приобретённой коммунальной техники</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C0622" w14:textId="77777777" w:rsidR="009A05E8" w:rsidRPr="008075FC" w:rsidRDefault="009A05E8" w:rsidP="009A05E8">
            <w:pPr>
              <w:jc w:val="center"/>
            </w:pPr>
            <w:r>
              <w:t>-</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2B6F" w14:textId="77777777" w:rsidR="009A05E8" w:rsidRPr="008075FC" w:rsidRDefault="009A05E8" w:rsidP="009A05E8">
            <w:pPr>
              <w:jc w:val="center"/>
            </w:pPr>
            <w:r w:rsidRPr="008075FC">
              <w:t>МП</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2F614" w14:textId="77777777" w:rsidR="009A05E8" w:rsidRPr="008075FC" w:rsidRDefault="00557FB0" w:rsidP="009A05E8">
            <w:pPr>
              <w:jc w:val="both"/>
            </w:pPr>
            <w:r>
              <w:t>штуки</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70BF2" w14:textId="77777777" w:rsidR="009A05E8" w:rsidRDefault="00651B53" w:rsidP="009A05E8">
            <w:pPr>
              <w:jc w:val="center"/>
            </w:pPr>
            <w:r>
              <w:t>-</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222F9" w14:textId="77777777" w:rsidR="009A05E8" w:rsidRPr="008075FC" w:rsidRDefault="00651B53" w:rsidP="009A05E8">
            <w:pPr>
              <w:jc w:val="center"/>
            </w:pPr>
            <w:r>
              <w:t>2024</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47F0D" w14:textId="77777777" w:rsidR="009A05E8" w:rsidRDefault="00651B53" w:rsidP="009A05E8">
            <w:pPr>
              <w:jc w:val="center"/>
            </w:pPr>
            <w:r>
              <w:t>-</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AF255" w14:textId="77777777" w:rsidR="009A05E8" w:rsidRDefault="00651B53" w:rsidP="009A05E8">
            <w:pPr>
              <w:jc w:val="center"/>
            </w:pPr>
            <w:r>
              <w:t>-</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F9433" w14:textId="77777777" w:rsidR="009A05E8" w:rsidRDefault="00651B53" w:rsidP="009A05E8">
            <w:pPr>
              <w:jc w:val="center"/>
            </w:pPr>
            <w:r>
              <w:t>-</w:t>
            </w: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542E3" w14:textId="77777777" w:rsidR="009A05E8" w:rsidRDefault="00651B53" w:rsidP="009A05E8">
            <w:pPr>
              <w:jc w:val="center"/>
            </w:pPr>
            <w:r>
              <w:t>-</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400EB" w14:textId="77777777" w:rsidR="009A05E8" w:rsidRDefault="00D90239" w:rsidP="009A05E8">
            <w:pPr>
              <w:jc w:val="center"/>
            </w:pPr>
            <w:r>
              <w:rPr>
                <w:rFonts w:cs="Arial"/>
                <w:bCs/>
              </w:rPr>
              <w:t>Сектор муниципального хозяйства Администрации Горняцкого сельского поселения</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3F3FD" w14:textId="77777777" w:rsidR="009A05E8" w:rsidRPr="008075FC" w:rsidRDefault="009A05E8" w:rsidP="009A05E8">
            <w:pPr>
              <w:jc w:val="both"/>
            </w:pPr>
          </w:p>
        </w:tc>
      </w:tr>
    </w:tbl>
    <w:p w14:paraId="79739293" w14:textId="77777777" w:rsidR="00B54548" w:rsidRPr="002438B9" w:rsidRDefault="00B54548" w:rsidP="00B54548">
      <w:pPr>
        <w:tabs>
          <w:tab w:val="right" w:pos="720"/>
          <w:tab w:val="center" w:pos="4677"/>
          <w:tab w:val="right" w:pos="9355"/>
        </w:tabs>
        <w:rPr>
          <w:rFonts w:cs="Arial"/>
          <w:bCs/>
          <w:sz w:val="18"/>
          <w:szCs w:val="28"/>
        </w:rPr>
      </w:pPr>
      <w:r w:rsidRPr="002438B9">
        <w:rPr>
          <w:rFonts w:cs="Arial"/>
          <w:bCs/>
          <w:sz w:val="18"/>
          <w:szCs w:val="28"/>
        </w:rPr>
        <w:t>Примечание.</w:t>
      </w:r>
    </w:p>
    <w:p w14:paraId="61CAFBE0" w14:textId="77777777" w:rsidR="00B54548" w:rsidRPr="002438B9" w:rsidRDefault="00B54548" w:rsidP="00B54548">
      <w:pPr>
        <w:tabs>
          <w:tab w:val="right" w:pos="720"/>
          <w:tab w:val="center" w:pos="4677"/>
          <w:tab w:val="right" w:pos="9355"/>
        </w:tabs>
        <w:rPr>
          <w:rFonts w:cs="Arial"/>
          <w:bCs/>
          <w:sz w:val="18"/>
          <w:szCs w:val="28"/>
        </w:rPr>
      </w:pPr>
      <w:r w:rsidRPr="002438B9">
        <w:rPr>
          <w:rFonts w:cs="Arial"/>
          <w:bCs/>
          <w:sz w:val="18"/>
          <w:szCs w:val="28"/>
        </w:rPr>
        <w:t>Используемые сокращения:</w:t>
      </w:r>
    </w:p>
    <w:p w14:paraId="432D9E8F" w14:textId="77777777" w:rsidR="00B54548" w:rsidRPr="002438B9" w:rsidRDefault="00B54548" w:rsidP="00B54548">
      <w:pPr>
        <w:tabs>
          <w:tab w:val="right" w:pos="720"/>
          <w:tab w:val="center" w:pos="4677"/>
          <w:tab w:val="right" w:pos="9355"/>
        </w:tabs>
        <w:rPr>
          <w:rFonts w:cs="Arial"/>
          <w:bCs/>
          <w:sz w:val="18"/>
          <w:szCs w:val="28"/>
        </w:rPr>
      </w:pPr>
      <w:r w:rsidRPr="002438B9">
        <w:rPr>
          <w:rFonts w:cs="Arial"/>
          <w:bCs/>
          <w:sz w:val="18"/>
          <w:szCs w:val="28"/>
        </w:rPr>
        <w:t>МП - муниципальная программа;</w:t>
      </w:r>
    </w:p>
    <w:p w14:paraId="4828BA27" w14:textId="77777777" w:rsidR="00B54548" w:rsidRPr="002438B9" w:rsidRDefault="00B54548" w:rsidP="00B54548">
      <w:pPr>
        <w:tabs>
          <w:tab w:val="right" w:pos="720"/>
          <w:tab w:val="center" w:pos="4677"/>
          <w:tab w:val="right" w:pos="9355"/>
        </w:tabs>
        <w:rPr>
          <w:rFonts w:cs="Arial"/>
          <w:bCs/>
          <w:sz w:val="18"/>
          <w:szCs w:val="28"/>
        </w:rPr>
      </w:pPr>
      <w:r w:rsidRPr="002438B9">
        <w:rPr>
          <w:rFonts w:cs="Arial"/>
          <w:bCs/>
          <w:sz w:val="18"/>
          <w:szCs w:val="28"/>
        </w:rPr>
        <w:t xml:space="preserve">ОКЕИ - Общероссийский </w:t>
      </w:r>
      <w:hyperlink r:id="rId20" w:history="1">
        <w:r w:rsidRPr="002438B9">
          <w:rPr>
            <w:rStyle w:val="af8"/>
            <w:rFonts w:cs="Arial"/>
            <w:bCs/>
            <w:sz w:val="18"/>
            <w:szCs w:val="28"/>
          </w:rPr>
          <w:t>классификатор</w:t>
        </w:r>
      </w:hyperlink>
      <w:r w:rsidRPr="002438B9">
        <w:rPr>
          <w:rFonts w:cs="Arial"/>
          <w:bCs/>
          <w:sz w:val="18"/>
          <w:szCs w:val="28"/>
        </w:rPr>
        <w:t xml:space="preserve"> единиц измерения.</w:t>
      </w:r>
    </w:p>
    <w:p w14:paraId="1DDA5094" w14:textId="77777777" w:rsidR="00D4748A" w:rsidRPr="00D4748A" w:rsidRDefault="00D4748A" w:rsidP="00D4748A">
      <w:pPr>
        <w:tabs>
          <w:tab w:val="right" w:pos="720"/>
          <w:tab w:val="center" w:pos="4677"/>
          <w:tab w:val="right" w:pos="9355"/>
        </w:tabs>
        <w:jc w:val="center"/>
        <w:rPr>
          <w:rFonts w:cs="Arial"/>
          <w:bCs/>
          <w:sz w:val="28"/>
          <w:szCs w:val="28"/>
        </w:rPr>
      </w:pPr>
      <w:r w:rsidRPr="00D4748A">
        <w:rPr>
          <w:rFonts w:cs="Arial"/>
          <w:bCs/>
          <w:sz w:val="28"/>
          <w:szCs w:val="28"/>
        </w:rPr>
        <w:t>2.1. План достижения показателя</w:t>
      </w:r>
    </w:p>
    <w:p w14:paraId="5B51FA75" w14:textId="77777777" w:rsidR="00D4748A" w:rsidRPr="00D4748A" w:rsidRDefault="00D4748A" w:rsidP="00D4748A">
      <w:pPr>
        <w:tabs>
          <w:tab w:val="right" w:pos="720"/>
          <w:tab w:val="center" w:pos="4677"/>
          <w:tab w:val="right" w:pos="9355"/>
        </w:tabs>
        <w:jc w:val="center"/>
        <w:rPr>
          <w:rFonts w:cs="Arial"/>
          <w:bCs/>
          <w:sz w:val="28"/>
          <w:szCs w:val="28"/>
        </w:rPr>
      </w:pPr>
      <w:r w:rsidRPr="00D4748A">
        <w:rPr>
          <w:rFonts w:cs="Arial"/>
          <w:bCs/>
          <w:sz w:val="28"/>
          <w:szCs w:val="28"/>
        </w:rPr>
        <w:t>комплекса процессных мероприятий в 2025 году</w:t>
      </w:r>
    </w:p>
    <w:p w14:paraId="73023949" w14:textId="77777777" w:rsidR="00D4748A" w:rsidRPr="00D4748A" w:rsidRDefault="00D4748A" w:rsidP="00D4748A">
      <w:pPr>
        <w:tabs>
          <w:tab w:val="right" w:pos="720"/>
          <w:tab w:val="center" w:pos="4677"/>
          <w:tab w:val="right" w:pos="9355"/>
        </w:tabs>
        <w:jc w:val="center"/>
        <w:rPr>
          <w:rFonts w:cs="Arial"/>
          <w:bCs/>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22"/>
        <w:gridCol w:w="2330"/>
        <w:gridCol w:w="1359"/>
        <w:gridCol w:w="1315"/>
        <w:gridCol w:w="885"/>
        <w:gridCol w:w="1045"/>
        <w:gridCol w:w="659"/>
        <w:gridCol w:w="888"/>
        <w:gridCol w:w="552"/>
        <w:gridCol w:w="728"/>
        <w:gridCol w:w="719"/>
        <w:gridCol w:w="844"/>
        <w:gridCol w:w="1130"/>
        <w:gridCol w:w="1014"/>
        <w:gridCol w:w="913"/>
        <w:gridCol w:w="791"/>
      </w:tblGrid>
      <w:tr w:rsidR="00D4748A" w:rsidRPr="009F2351" w14:paraId="51B12D5D" w14:textId="77777777" w:rsidTr="00FB4B1D">
        <w:tc>
          <w:tcPr>
            <w:tcW w:w="166" w:type="pct"/>
            <w:vMerge w:val="restart"/>
            <w:tcBorders>
              <w:top w:val="single" w:sz="4" w:space="0" w:color="auto"/>
              <w:left w:val="single" w:sz="4" w:space="0" w:color="auto"/>
              <w:bottom w:val="single" w:sz="4" w:space="0" w:color="auto"/>
              <w:right w:val="single" w:sz="4" w:space="0" w:color="auto"/>
            </w:tcBorders>
          </w:tcPr>
          <w:p w14:paraId="375C9D1B"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lastRenderedPageBreak/>
              <w:t>№</w:t>
            </w:r>
          </w:p>
          <w:p w14:paraId="7703EAC0"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п/п</w:t>
            </w:r>
          </w:p>
        </w:tc>
        <w:tc>
          <w:tcPr>
            <w:tcW w:w="742" w:type="pct"/>
            <w:vMerge w:val="restart"/>
            <w:tcBorders>
              <w:top w:val="single" w:sz="4" w:space="0" w:color="auto"/>
              <w:left w:val="single" w:sz="4" w:space="0" w:color="auto"/>
              <w:bottom w:val="single" w:sz="4" w:space="0" w:color="auto"/>
              <w:right w:val="single" w:sz="4" w:space="0" w:color="auto"/>
            </w:tcBorders>
          </w:tcPr>
          <w:p w14:paraId="6C51AEB3"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Наименование показателя</w:t>
            </w:r>
          </w:p>
        </w:tc>
        <w:tc>
          <w:tcPr>
            <w:tcW w:w="433" w:type="pct"/>
            <w:vMerge w:val="restart"/>
            <w:tcBorders>
              <w:top w:val="single" w:sz="4" w:space="0" w:color="auto"/>
              <w:left w:val="single" w:sz="4" w:space="0" w:color="auto"/>
              <w:bottom w:val="single" w:sz="4" w:space="0" w:color="auto"/>
              <w:right w:val="single" w:sz="4" w:space="0" w:color="auto"/>
            </w:tcBorders>
          </w:tcPr>
          <w:p w14:paraId="14A7F90C"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tcPr>
          <w:p w14:paraId="0B0A0A1E"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 xml:space="preserve">Единица измерения (по </w:t>
            </w:r>
            <w:hyperlink r:id="rId21" w:history="1">
              <w:r w:rsidRPr="009F2351">
                <w:rPr>
                  <w:rStyle w:val="af8"/>
                  <w:rFonts w:cs="Arial"/>
                  <w:bCs/>
                  <w:szCs w:val="28"/>
                </w:rPr>
                <w:t>ОКЕИ</w:t>
              </w:r>
            </w:hyperlink>
            <w:r w:rsidRPr="009F2351">
              <w:rPr>
                <w:rFonts w:cs="Arial"/>
                <w:bCs/>
                <w:szCs w:val="28"/>
              </w:rPr>
              <w:t>)</w:t>
            </w:r>
          </w:p>
        </w:tc>
        <w:tc>
          <w:tcPr>
            <w:tcW w:w="2988" w:type="pct"/>
            <w:gridSpan w:val="11"/>
            <w:tcBorders>
              <w:top w:val="single" w:sz="4" w:space="0" w:color="auto"/>
              <w:left w:val="single" w:sz="4" w:space="0" w:color="auto"/>
              <w:bottom w:val="single" w:sz="4" w:space="0" w:color="auto"/>
              <w:right w:val="single" w:sz="4" w:space="0" w:color="auto"/>
            </w:tcBorders>
          </w:tcPr>
          <w:p w14:paraId="1B32E2B0"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Плановые значения по месяцам</w:t>
            </w:r>
          </w:p>
        </w:tc>
        <w:tc>
          <w:tcPr>
            <w:tcW w:w="252" w:type="pct"/>
            <w:tcBorders>
              <w:top w:val="single" w:sz="4" w:space="0" w:color="auto"/>
              <w:left w:val="single" w:sz="4" w:space="0" w:color="auto"/>
              <w:bottom w:val="single" w:sz="4" w:space="0" w:color="auto"/>
              <w:right w:val="single" w:sz="4" w:space="0" w:color="auto"/>
            </w:tcBorders>
          </w:tcPr>
          <w:p w14:paraId="0A2F3FD9"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На конец 2025 года</w:t>
            </w:r>
          </w:p>
        </w:tc>
      </w:tr>
      <w:tr w:rsidR="00116205" w:rsidRPr="009F2351" w14:paraId="5304E000" w14:textId="77777777" w:rsidTr="00FB4B1D">
        <w:tc>
          <w:tcPr>
            <w:tcW w:w="166" w:type="pct"/>
            <w:vMerge/>
            <w:tcBorders>
              <w:top w:val="single" w:sz="4" w:space="0" w:color="auto"/>
              <w:left w:val="single" w:sz="4" w:space="0" w:color="auto"/>
              <w:bottom w:val="single" w:sz="4" w:space="0" w:color="auto"/>
              <w:right w:val="single" w:sz="4" w:space="0" w:color="auto"/>
            </w:tcBorders>
          </w:tcPr>
          <w:p w14:paraId="15263835" w14:textId="77777777" w:rsidR="00D4748A" w:rsidRPr="009F2351" w:rsidRDefault="00D4748A" w:rsidP="00D4748A">
            <w:pPr>
              <w:tabs>
                <w:tab w:val="right" w:pos="720"/>
                <w:tab w:val="center" w:pos="4677"/>
                <w:tab w:val="right" w:pos="9355"/>
              </w:tabs>
              <w:jc w:val="center"/>
              <w:rPr>
                <w:rFonts w:cs="Arial"/>
                <w:bCs/>
                <w:szCs w:val="28"/>
              </w:rPr>
            </w:pPr>
          </w:p>
        </w:tc>
        <w:tc>
          <w:tcPr>
            <w:tcW w:w="742" w:type="pct"/>
            <w:vMerge/>
            <w:tcBorders>
              <w:top w:val="single" w:sz="4" w:space="0" w:color="auto"/>
              <w:left w:val="single" w:sz="4" w:space="0" w:color="auto"/>
              <w:bottom w:val="single" w:sz="4" w:space="0" w:color="auto"/>
              <w:right w:val="single" w:sz="4" w:space="0" w:color="auto"/>
            </w:tcBorders>
          </w:tcPr>
          <w:p w14:paraId="7647008C" w14:textId="77777777" w:rsidR="00D4748A" w:rsidRPr="009F2351" w:rsidRDefault="00D4748A" w:rsidP="00D4748A">
            <w:pPr>
              <w:tabs>
                <w:tab w:val="right" w:pos="720"/>
                <w:tab w:val="center" w:pos="4677"/>
                <w:tab w:val="right" w:pos="9355"/>
              </w:tabs>
              <w:jc w:val="center"/>
              <w:rPr>
                <w:rFonts w:cs="Arial"/>
                <w:bCs/>
                <w:szCs w:val="28"/>
              </w:rPr>
            </w:pPr>
          </w:p>
        </w:tc>
        <w:tc>
          <w:tcPr>
            <w:tcW w:w="433" w:type="pct"/>
            <w:vMerge/>
            <w:tcBorders>
              <w:top w:val="single" w:sz="4" w:space="0" w:color="auto"/>
              <w:left w:val="single" w:sz="4" w:space="0" w:color="auto"/>
              <w:bottom w:val="single" w:sz="4" w:space="0" w:color="auto"/>
              <w:right w:val="single" w:sz="4" w:space="0" w:color="auto"/>
            </w:tcBorders>
          </w:tcPr>
          <w:p w14:paraId="1CECFD03" w14:textId="77777777" w:rsidR="00D4748A" w:rsidRPr="009F2351" w:rsidRDefault="00D4748A" w:rsidP="00D4748A">
            <w:pPr>
              <w:tabs>
                <w:tab w:val="right" w:pos="720"/>
                <w:tab w:val="center" w:pos="4677"/>
                <w:tab w:val="right" w:pos="9355"/>
              </w:tabs>
              <w:jc w:val="center"/>
              <w:rPr>
                <w:rFonts w:cs="Arial"/>
                <w:bCs/>
                <w:szCs w:val="28"/>
              </w:rPr>
            </w:pPr>
          </w:p>
        </w:tc>
        <w:tc>
          <w:tcPr>
            <w:tcW w:w="419" w:type="pct"/>
            <w:vMerge/>
            <w:tcBorders>
              <w:top w:val="single" w:sz="4" w:space="0" w:color="auto"/>
              <w:left w:val="single" w:sz="4" w:space="0" w:color="auto"/>
              <w:bottom w:val="single" w:sz="4" w:space="0" w:color="auto"/>
              <w:right w:val="single" w:sz="4" w:space="0" w:color="auto"/>
            </w:tcBorders>
          </w:tcPr>
          <w:p w14:paraId="4AB32332" w14:textId="77777777" w:rsidR="00D4748A" w:rsidRPr="009F2351" w:rsidRDefault="00D4748A" w:rsidP="00D4748A">
            <w:pPr>
              <w:tabs>
                <w:tab w:val="right" w:pos="720"/>
                <w:tab w:val="center" w:pos="4677"/>
                <w:tab w:val="right" w:pos="9355"/>
              </w:tabs>
              <w:jc w:val="center"/>
              <w:rPr>
                <w:rFonts w:cs="Arial"/>
                <w:bCs/>
                <w:szCs w:val="28"/>
              </w:rPr>
            </w:pPr>
          </w:p>
        </w:tc>
        <w:tc>
          <w:tcPr>
            <w:tcW w:w="282" w:type="pct"/>
            <w:tcBorders>
              <w:top w:val="single" w:sz="4" w:space="0" w:color="auto"/>
              <w:left w:val="single" w:sz="4" w:space="0" w:color="auto"/>
              <w:bottom w:val="single" w:sz="4" w:space="0" w:color="auto"/>
              <w:right w:val="single" w:sz="4" w:space="0" w:color="auto"/>
            </w:tcBorders>
          </w:tcPr>
          <w:p w14:paraId="555A1D77"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январь</w:t>
            </w:r>
          </w:p>
        </w:tc>
        <w:tc>
          <w:tcPr>
            <w:tcW w:w="333" w:type="pct"/>
            <w:tcBorders>
              <w:top w:val="single" w:sz="4" w:space="0" w:color="auto"/>
              <w:left w:val="single" w:sz="4" w:space="0" w:color="auto"/>
              <w:bottom w:val="single" w:sz="4" w:space="0" w:color="auto"/>
              <w:right w:val="single" w:sz="4" w:space="0" w:color="auto"/>
            </w:tcBorders>
          </w:tcPr>
          <w:p w14:paraId="7D293212"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февраль</w:t>
            </w:r>
          </w:p>
        </w:tc>
        <w:tc>
          <w:tcPr>
            <w:tcW w:w="210" w:type="pct"/>
            <w:tcBorders>
              <w:top w:val="single" w:sz="4" w:space="0" w:color="auto"/>
              <w:left w:val="single" w:sz="4" w:space="0" w:color="auto"/>
              <w:bottom w:val="single" w:sz="4" w:space="0" w:color="auto"/>
              <w:right w:val="single" w:sz="4" w:space="0" w:color="auto"/>
            </w:tcBorders>
          </w:tcPr>
          <w:p w14:paraId="3072E68F"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март</w:t>
            </w:r>
          </w:p>
        </w:tc>
        <w:tc>
          <w:tcPr>
            <w:tcW w:w="283" w:type="pct"/>
            <w:tcBorders>
              <w:top w:val="single" w:sz="4" w:space="0" w:color="auto"/>
              <w:left w:val="single" w:sz="4" w:space="0" w:color="auto"/>
              <w:bottom w:val="single" w:sz="4" w:space="0" w:color="auto"/>
              <w:right w:val="single" w:sz="4" w:space="0" w:color="auto"/>
            </w:tcBorders>
          </w:tcPr>
          <w:p w14:paraId="4303C5E7"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апрель</w:t>
            </w:r>
          </w:p>
        </w:tc>
        <w:tc>
          <w:tcPr>
            <w:tcW w:w="176" w:type="pct"/>
            <w:tcBorders>
              <w:top w:val="single" w:sz="4" w:space="0" w:color="auto"/>
              <w:left w:val="single" w:sz="4" w:space="0" w:color="auto"/>
              <w:bottom w:val="single" w:sz="4" w:space="0" w:color="auto"/>
              <w:right w:val="single" w:sz="4" w:space="0" w:color="auto"/>
            </w:tcBorders>
          </w:tcPr>
          <w:p w14:paraId="02CC137A"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май</w:t>
            </w:r>
          </w:p>
        </w:tc>
        <w:tc>
          <w:tcPr>
            <w:tcW w:w="232" w:type="pct"/>
            <w:tcBorders>
              <w:top w:val="single" w:sz="4" w:space="0" w:color="auto"/>
              <w:left w:val="single" w:sz="4" w:space="0" w:color="auto"/>
              <w:bottom w:val="single" w:sz="4" w:space="0" w:color="auto"/>
              <w:right w:val="single" w:sz="4" w:space="0" w:color="auto"/>
            </w:tcBorders>
          </w:tcPr>
          <w:p w14:paraId="6A13D9A7"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июнь</w:t>
            </w:r>
          </w:p>
        </w:tc>
        <w:tc>
          <w:tcPr>
            <w:tcW w:w="229" w:type="pct"/>
            <w:tcBorders>
              <w:top w:val="single" w:sz="4" w:space="0" w:color="auto"/>
              <w:left w:val="single" w:sz="4" w:space="0" w:color="auto"/>
              <w:bottom w:val="single" w:sz="4" w:space="0" w:color="auto"/>
              <w:right w:val="single" w:sz="4" w:space="0" w:color="auto"/>
            </w:tcBorders>
          </w:tcPr>
          <w:p w14:paraId="1691CD90"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июль</w:t>
            </w:r>
          </w:p>
        </w:tc>
        <w:tc>
          <w:tcPr>
            <w:tcW w:w="269" w:type="pct"/>
            <w:tcBorders>
              <w:top w:val="single" w:sz="4" w:space="0" w:color="auto"/>
              <w:left w:val="single" w:sz="4" w:space="0" w:color="auto"/>
              <w:bottom w:val="single" w:sz="4" w:space="0" w:color="auto"/>
              <w:right w:val="single" w:sz="4" w:space="0" w:color="auto"/>
            </w:tcBorders>
          </w:tcPr>
          <w:p w14:paraId="7287DB63"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август</w:t>
            </w:r>
          </w:p>
        </w:tc>
        <w:tc>
          <w:tcPr>
            <w:tcW w:w="360" w:type="pct"/>
            <w:tcBorders>
              <w:top w:val="single" w:sz="4" w:space="0" w:color="auto"/>
              <w:left w:val="single" w:sz="4" w:space="0" w:color="auto"/>
              <w:bottom w:val="single" w:sz="4" w:space="0" w:color="auto"/>
              <w:right w:val="single" w:sz="4" w:space="0" w:color="auto"/>
            </w:tcBorders>
          </w:tcPr>
          <w:p w14:paraId="60F84924"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сентябрь</w:t>
            </w:r>
          </w:p>
        </w:tc>
        <w:tc>
          <w:tcPr>
            <w:tcW w:w="323" w:type="pct"/>
            <w:tcBorders>
              <w:top w:val="single" w:sz="4" w:space="0" w:color="auto"/>
              <w:left w:val="single" w:sz="4" w:space="0" w:color="auto"/>
              <w:bottom w:val="single" w:sz="4" w:space="0" w:color="auto"/>
              <w:right w:val="single" w:sz="4" w:space="0" w:color="auto"/>
            </w:tcBorders>
          </w:tcPr>
          <w:p w14:paraId="301AE4BD"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октябрь</w:t>
            </w:r>
          </w:p>
        </w:tc>
        <w:tc>
          <w:tcPr>
            <w:tcW w:w="291" w:type="pct"/>
            <w:tcBorders>
              <w:top w:val="single" w:sz="4" w:space="0" w:color="auto"/>
              <w:left w:val="single" w:sz="4" w:space="0" w:color="auto"/>
              <w:bottom w:val="single" w:sz="4" w:space="0" w:color="auto"/>
              <w:right w:val="single" w:sz="4" w:space="0" w:color="auto"/>
            </w:tcBorders>
          </w:tcPr>
          <w:p w14:paraId="12C5E767"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ноябрь</w:t>
            </w:r>
          </w:p>
        </w:tc>
        <w:tc>
          <w:tcPr>
            <w:tcW w:w="252" w:type="pct"/>
            <w:tcBorders>
              <w:top w:val="single" w:sz="4" w:space="0" w:color="auto"/>
              <w:left w:val="single" w:sz="4" w:space="0" w:color="auto"/>
              <w:bottom w:val="single" w:sz="4" w:space="0" w:color="auto"/>
              <w:right w:val="single" w:sz="4" w:space="0" w:color="auto"/>
            </w:tcBorders>
          </w:tcPr>
          <w:p w14:paraId="4D4B0B7F" w14:textId="77777777" w:rsidR="00D4748A" w:rsidRPr="009F2351" w:rsidRDefault="00D4748A" w:rsidP="00D4748A">
            <w:pPr>
              <w:tabs>
                <w:tab w:val="right" w:pos="720"/>
                <w:tab w:val="center" w:pos="4677"/>
                <w:tab w:val="right" w:pos="9355"/>
              </w:tabs>
              <w:jc w:val="center"/>
              <w:rPr>
                <w:rFonts w:cs="Arial"/>
                <w:bCs/>
                <w:szCs w:val="28"/>
              </w:rPr>
            </w:pPr>
          </w:p>
        </w:tc>
      </w:tr>
      <w:tr w:rsidR="00D4748A" w:rsidRPr="009F2351" w14:paraId="41B46296" w14:textId="77777777" w:rsidTr="003F1D17">
        <w:tc>
          <w:tcPr>
            <w:tcW w:w="5000" w:type="pct"/>
            <w:gridSpan w:val="16"/>
            <w:tcBorders>
              <w:top w:val="single" w:sz="4" w:space="0" w:color="auto"/>
              <w:left w:val="single" w:sz="4" w:space="0" w:color="auto"/>
              <w:bottom w:val="single" w:sz="4" w:space="0" w:color="auto"/>
              <w:right w:val="single" w:sz="4" w:space="0" w:color="auto"/>
            </w:tcBorders>
          </w:tcPr>
          <w:p w14:paraId="7D124A2C"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 xml:space="preserve">1. </w:t>
            </w:r>
            <w:r w:rsidR="009F2351" w:rsidRPr="009F2351">
              <w:rPr>
                <w:rFonts w:cs="Arial"/>
                <w:bCs/>
                <w:szCs w:val="28"/>
              </w:rPr>
              <w:t>Задача комплекса процессных мероприятий «</w:t>
            </w:r>
            <w:r w:rsidR="009A05E8">
              <w:rPr>
                <w:rFonts w:cs="Arial"/>
                <w:bCs/>
                <w:szCs w:val="28"/>
              </w:rPr>
              <w:t>С</w:t>
            </w:r>
            <w:r w:rsidR="009A05E8" w:rsidRPr="008075FC">
              <w:t xml:space="preserve">озданы условия для повышения уровня доступности жилищно-коммунальных услуг для населения </w:t>
            </w:r>
            <w:r w:rsidR="009340BA">
              <w:t>Горняцкого сельского поселения</w:t>
            </w:r>
            <w:r w:rsidR="009F2351" w:rsidRPr="009F2351">
              <w:rPr>
                <w:rFonts w:cs="Arial"/>
                <w:bCs/>
                <w:szCs w:val="28"/>
              </w:rPr>
              <w:t>»</w:t>
            </w:r>
          </w:p>
        </w:tc>
      </w:tr>
      <w:tr w:rsidR="00116205" w:rsidRPr="009F2351" w14:paraId="5DDD1D9A" w14:textId="77777777" w:rsidTr="00FB4B1D">
        <w:tc>
          <w:tcPr>
            <w:tcW w:w="166" w:type="pct"/>
            <w:tcBorders>
              <w:top w:val="single" w:sz="4" w:space="0" w:color="auto"/>
              <w:left w:val="single" w:sz="4" w:space="0" w:color="auto"/>
              <w:bottom w:val="single" w:sz="4" w:space="0" w:color="auto"/>
              <w:right w:val="single" w:sz="4" w:space="0" w:color="auto"/>
            </w:tcBorders>
          </w:tcPr>
          <w:p w14:paraId="4036DDD9"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1.1.</w:t>
            </w:r>
          </w:p>
        </w:tc>
        <w:tc>
          <w:tcPr>
            <w:tcW w:w="742" w:type="pct"/>
            <w:tcBorders>
              <w:top w:val="single" w:sz="4" w:space="0" w:color="000000"/>
              <w:left w:val="single" w:sz="4" w:space="0" w:color="000000"/>
              <w:bottom w:val="single" w:sz="4" w:space="0" w:color="000000"/>
              <w:right w:val="single" w:sz="4" w:space="0" w:color="000000"/>
            </w:tcBorders>
          </w:tcPr>
          <w:p w14:paraId="13E9A101" w14:textId="77777777" w:rsidR="00D4748A" w:rsidRPr="009F2351" w:rsidRDefault="009A05E8" w:rsidP="009F2351">
            <w:pPr>
              <w:tabs>
                <w:tab w:val="right" w:pos="720"/>
                <w:tab w:val="center" w:pos="4677"/>
                <w:tab w:val="right" w:pos="9355"/>
              </w:tabs>
              <w:rPr>
                <w:rFonts w:cs="Arial"/>
                <w:bCs/>
                <w:szCs w:val="28"/>
              </w:rPr>
            </w:pPr>
            <w:r w:rsidRPr="008075FC">
              <w:t xml:space="preserve">Количество соглашений о предоставлении субсидии на возмещение предприятиям жилищно-коммунального хозяйства части платы граждан за коммунальные услуги, заключенных с </w:t>
            </w:r>
            <w:r>
              <w:t>Администрацией</w:t>
            </w:r>
            <w:r w:rsidR="009340BA">
              <w:t xml:space="preserve"> Горняцкого сельского поселения</w:t>
            </w:r>
          </w:p>
        </w:tc>
        <w:tc>
          <w:tcPr>
            <w:tcW w:w="433" w:type="pct"/>
            <w:tcBorders>
              <w:top w:val="single" w:sz="4" w:space="0" w:color="auto"/>
              <w:left w:val="single" w:sz="4" w:space="0" w:color="auto"/>
              <w:bottom w:val="single" w:sz="4" w:space="0" w:color="auto"/>
              <w:right w:val="single" w:sz="4" w:space="0" w:color="auto"/>
            </w:tcBorders>
          </w:tcPr>
          <w:p w14:paraId="04D26EAC"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МП</w:t>
            </w:r>
          </w:p>
        </w:tc>
        <w:tc>
          <w:tcPr>
            <w:tcW w:w="419" w:type="pct"/>
            <w:tcBorders>
              <w:top w:val="single" w:sz="4" w:space="0" w:color="auto"/>
              <w:left w:val="single" w:sz="4" w:space="0" w:color="auto"/>
              <w:bottom w:val="single" w:sz="4" w:space="0" w:color="auto"/>
              <w:right w:val="single" w:sz="4" w:space="0" w:color="auto"/>
            </w:tcBorders>
          </w:tcPr>
          <w:p w14:paraId="17EC5EA8"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единиц</w:t>
            </w:r>
          </w:p>
        </w:tc>
        <w:tc>
          <w:tcPr>
            <w:tcW w:w="282" w:type="pct"/>
            <w:tcBorders>
              <w:top w:val="single" w:sz="4" w:space="0" w:color="auto"/>
              <w:left w:val="single" w:sz="4" w:space="0" w:color="auto"/>
              <w:bottom w:val="single" w:sz="4" w:space="0" w:color="auto"/>
              <w:right w:val="single" w:sz="4" w:space="0" w:color="auto"/>
            </w:tcBorders>
          </w:tcPr>
          <w:p w14:paraId="61F7FFE9"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333" w:type="pct"/>
            <w:tcBorders>
              <w:top w:val="single" w:sz="4" w:space="0" w:color="auto"/>
              <w:left w:val="single" w:sz="4" w:space="0" w:color="auto"/>
              <w:bottom w:val="single" w:sz="4" w:space="0" w:color="auto"/>
              <w:right w:val="single" w:sz="4" w:space="0" w:color="auto"/>
            </w:tcBorders>
          </w:tcPr>
          <w:p w14:paraId="02218648" w14:textId="77777777" w:rsidR="00D4748A" w:rsidRPr="009F2351" w:rsidRDefault="009F2351" w:rsidP="00D4748A">
            <w:pPr>
              <w:tabs>
                <w:tab w:val="right" w:pos="720"/>
                <w:tab w:val="center" w:pos="4677"/>
                <w:tab w:val="right" w:pos="9355"/>
              </w:tabs>
              <w:jc w:val="center"/>
              <w:rPr>
                <w:rFonts w:cs="Arial"/>
                <w:bCs/>
                <w:szCs w:val="28"/>
              </w:rPr>
            </w:pPr>
            <w:r>
              <w:rPr>
                <w:rFonts w:cs="Arial"/>
                <w:bCs/>
                <w:szCs w:val="28"/>
              </w:rPr>
              <w:t>-</w:t>
            </w:r>
          </w:p>
        </w:tc>
        <w:tc>
          <w:tcPr>
            <w:tcW w:w="210" w:type="pct"/>
            <w:tcBorders>
              <w:top w:val="single" w:sz="4" w:space="0" w:color="auto"/>
              <w:left w:val="single" w:sz="4" w:space="0" w:color="auto"/>
              <w:bottom w:val="single" w:sz="4" w:space="0" w:color="auto"/>
              <w:right w:val="single" w:sz="4" w:space="0" w:color="auto"/>
            </w:tcBorders>
          </w:tcPr>
          <w:p w14:paraId="5B293C90"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283" w:type="pct"/>
            <w:tcBorders>
              <w:top w:val="single" w:sz="4" w:space="0" w:color="auto"/>
              <w:left w:val="single" w:sz="4" w:space="0" w:color="auto"/>
              <w:bottom w:val="single" w:sz="4" w:space="0" w:color="auto"/>
              <w:right w:val="single" w:sz="4" w:space="0" w:color="auto"/>
            </w:tcBorders>
          </w:tcPr>
          <w:p w14:paraId="58055A4C"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176" w:type="pct"/>
            <w:tcBorders>
              <w:top w:val="single" w:sz="4" w:space="0" w:color="auto"/>
              <w:left w:val="single" w:sz="4" w:space="0" w:color="auto"/>
              <w:bottom w:val="single" w:sz="4" w:space="0" w:color="auto"/>
              <w:right w:val="single" w:sz="4" w:space="0" w:color="auto"/>
            </w:tcBorders>
          </w:tcPr>
          <w:p w14:paraId="6065FB5C"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232" w:type="pct"/>
            <w:tcBorders>
              <w:top w:val="single" w:sz="4" w:space="0" w:color="auto"/>
              <w:left w:val="single" w:sz="4" w:space="0" w:color="auto"/>
              <w:bottom w:val="single" w:sz="4" w:space="0" w:color="auto"/>
              <w:right w:val="single" w:sz="4" w:space="0" w:color="auto"/>
            </w:tcBorders>
          </w:tcPr>
          <w:p w14:paraId="4368EBE3"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229" w:type="pct"/>
            <w:tcBorders>
              <w:top w:val="single" w:sz="4" w:space="0" w:color="auto"/>
              <w:left w:val="single" w:sz="4" w:space="0" w:color="auto"/>
              <w:bottom w:val="single" w:sz="4" w:space="0" w:color="auto"/>
              <w:right w:val="single" w:sz="4" w:space="0" w:color="auto"/>
            </w:tcBorders>
          </w:tcPr>
          <w:p w14:paraId="2B2E39C9"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269" w:type="pct"/>
            <w:tcBorders>
              <w:top w:val="single" w:sz="4" w:space="0" w:color="auto"/>
              <w:left w:val="single" w:sz="4" w:space="0" w:color="auto"/>
              <w:bottom w:val="single" w:sz="4" w:space="0" w:color="auto"/>
              <w:right w:val="single" w:sz="4" w:space="0" w:color="auto"/>
            </w:tcBorders>
          </w:tcPr>
          <w:p w14:paraId="276B9117"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360" w:type="pct"/>
            <w:tcBorders>
              <w:top w:val="single" w:sz="4" w:space="0" w:color="auto"/>
              <w:left w:val="single" w:sz="4" w:space="0" w:color="auto"/>
              <w:bottom w:val="single" w:sz="4" w:space="0" w:color="auto"/>
              <w:right w:val="single" w:sz="4" w:space="0" w:color="auto"/>
            </w:tcBorders>
          </w:tcPr>
          <w:p w14:paraId="64A9D441"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323" w:type="pct"/>
            <w:tcBorders>
              <w:top w:val="single" w:sz="4" w:space="0" w:color="auto"/>
              <w:left w:val="single" w:sz="4" w:space="0" w:color="auto"/>
              <w:bottom w:val="single" w:sz="4" w:space="0" w:color="auto"/>
              <w:right w:val="single" w:sz="4" w:space="0" w:color="auto"/>
            </w:tcBorders>
          </w:tcPr>
          <w:p w14:paraId="6240A497"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291" w:type="pct"/>
            <w:tcBorders>
              <w:top w:val="single" w:sz="4" w:space="0" w:color="auto"/>
              <w:left w:val="single" w:sz="4" w:space="0" w:color="auto"/>
              <w:bottom w:val="single" w:sz="4" w:space="0" w:color="auto"/>
              <w:right w:val="single" w:sz="4" w:space="0" w:color="auto"/>
            </w:tcBorders>
          </w:tcPr>
          <w:p w14:paraId="64F73308" w14:textId="77777777" w:rsidR="00D4748A" w:rsidRPr="009F2351" w:rsidRDefault="00D4748A" w:rsidP="00D4748A">
            <w:pPr>
              <w:tabs>
                <w:tab w:val="right" w:pos="720"/>
                <w:tab w:val="center" w:pos="4677"/>
                <w:tab w:val="right" w:pos="9355"/>
              </w:tabs>
              <w:jc w:val="center"/>
              <w:rPr>
                <w:rFonts w:cs="Arial"/>
                <w:bCs/>
                <w:szCs w:val="28"/>
              </w:rPr>
            </w:pPr>
            <w:r w:rsidRPr="009F2351">
              <w:rPr>
                <w:rFonts w:cs="Arial"/>
                <w:bCs/>
                <w:szCs w:val="28"/>
              </w:rPr>
              <w:t>-</w:t>
            </w:r>
          </w:p>
        </w:tc>
        <w:tc>
          <w:tcPr>
            <w:tcW w:w="252" w:type="pct"/>
            <w:tcBorders>
              <w:top w:val="single" w:sz="4" w:space="0" w:color="auto"/>
              <w:left w:val="single" w:sz="4" w:space="0" w:color="auto"/>
              <w:bottom w:val="single" w:sz="4" w:space="0" w:color="auto"/>
              <w:right w:val="single" w:sz="4" w:space="0" w:color="auto"/>
            </w:tcBorders>
          </w:tcPr>
          <w:p w14:paraId="7A6DB59C" w14:textId="77777777" w:rsidR="00D4748A" w:rsidRPr="009F2351" w:rsidRDefault="009B3B29" w:rsidP="00D4748A">
            <w:pPr>
              <w:tabs>
                <w:tab w:val="right" w:pos="720"/>
                <w:tab w:val="center" w:pos="4677"/>
                <w:tab w:val="right" w:pos="9355"/>
              </w:tabs>
              <w:jc w:val="center"/>
              <w:rPr>
                <w:rFonts w:cs="Arial"/>
                <w:bCs/>
                <w:szCs w:val="28"/>
              </w:rPr>
            </w:pPr>
            <w:r>
              <w:rPr>
                <w:rFonts w:cs="Arial"/>
                <w:bCs/>
                <w:szCs w:val="28"/>
              </w:rPr>
              <w:t>-</w:t>
            </w:r>
          </w:p>
        </w:tc>
      </w:tr>
      <w:tr w:rsidR="00651B53" w:rsidRPr="009F2351" w14:paraId="3EB0CDB2" w14:textId="77777777" w:rsidTr="00C53B7D">
        <w:tc>
          <w:tcPr>
            <w:tcW w:w="166" w:type="pct"/>
            <w:tcBorders>
              <w:top w:val="single" w:sz="4" w:space="0" w:color="000000"/>
              <w:left w:val="single" w:sz="4" w:space="0" w:color="000000"/>
              <w:bottom w:val="single" w:sz="4" w:space="0" w:color="000000"/>
              <w:right w:val="single" w:sz="4" w:space="0" w:color="000000"/>
            </w:tcBorders>
          </w:tcPr>
          <w:p w14:paraId="06C58792" w14:textId="77777777" w:rsidR="00651B53" w:rsidRPr="009F2351" w:rsidRDefault="00651B53" w:rsidP="00651B53">
            <w:pPr>
              <w:tabs>
                <w:tab w:val="right" w:pos="720"/>
                <w:tab w:val="center" w:pos="4677"/>
                <w:tab w:val="right" w:pos="9355"/>
              </w:tabs>
              <w:rPr>
                <w:rFonts w:cs="Arial"/>
                <w:bCs/>
              </w:rPr>
            </w:pPr>
            <w:r>
              <w:rPr>
                <w:rFonts w:cs="Arial"/>
                <w:bCs/>
              </w:rPr>
              <w:t>1.2</w:t>
            </w:r>
          </w:p>
        </w:tc>
        <w:tc>
          <w:tcPr>
            <w:tcW w:w="742" w:type="pct"/>
            <w:tcBorders>
              <w:top w:val="single" w:sz="4" w:space="0" w:color="000000"/>
              <w:left w:val="single" w:sz="4" w:space="0" w:color="000000"/>
              <w:bottom w:val="single" w:sz="4" w:space="0" w:color="000000"/>
              <w:right w:val="single" w:sz="4" w:space="0" w:color="000000"/>
            </w:tcBorders>
          </w:tcPr>
          <w:p w14:paraId="62EEB1B8" w14:textId="77777777" w:rsidR="00651B53" w:rsidRPr="008075FC" w:rsidRDefault="00651B53" w:rsidP="00651B53">
            <w:r>
              <w:t>Количество единиц приобретённой коммунальной техники</w:t>
            </w:r>
          </w:p>
        </w:tc>
        <w:tc>
          <w:tcPr>
            <w:tcW w:w="433" w:type="pct"/>
            <w:tcBorders>
              <w:top w:val="single" w:sz="4" w:space="0" w:color="auto"/>
              <w:left w:val="single" w:sz="4" w:space="0" w:color="auto"/>
              <w:bottom w:val="single" w:sz="4" w:space="0" w:color="auto"/>
              <w:right w:val="single" w:sz="4" w:space="0" w:color="auto"/>
            </w:tcBorders>
          </w:tcPr>
          <w:p w14:paraId="7A24DD32" w14:textId="77777777" w:rsidR="00651B53" w:rsidRPr="009F2351" w:rsidRDefault="00651B53" w:rsidP="00651B53">
            <w:pPr>
              <w:tabs>
                <w:tab w:val="right" w:pos="720"/>
                <w:tab w:val="center" w:pos="4677"/>
                <w:tab w:val="right" w:pos="9355"/>
              </w:tabs>
              <w:jc w:val="center"/>
              <w:rPr>
                <w:rFonts w:cs="Arial"/>
                <w:bCs/>
                <w:szCs w:val="28"/>
              </w:rPr>
            </w:pPr>
            <w:r>
              <w:rPr>
                <w:rFonts w:cs="Arial"/>
                <w:bCs/>
                <w:szCs w:val="28"/>
              </w:rPr>
              <w:t>МП</w:t>
            </w:r>
          </w:p>
        </w:tc>
        <w:tc>
          <w:tcPr>
            <w:tcW w:w="419" w:type="pct"/>
            <w:tcBorders>
              <w:top w:val="single" w:sz="4" w:space="0" w:color="auto"/>
              <w:left w:val="single" w:sz="4" w:space="0" w:color="auto"/>
              <w:bottom w:val="single" w:sz="4" w:space="0" w:color="auto"/>
              <w:right w:val="single" w:sz="4" w:space="0" w:color="auto"/>
            </w:tcBorders>
          </w:tcPr>
          <w:p w14:paraId="7346C2F1"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единиц</w:t>
            </w:r>
          </w:p>
        </w:tc>
        <w:tc>
          <w:tcPr>
            <w:tcW w:w="282" w:type="pct"/>
            <w:tcBorders>
              <w:top w:val="single" w:sz="4" w:space="0" w:color="auto"/>
              <w:left w:val="single" w:sz="4" w:space="0" w:color="auto"/>
              <w:bottom w:val="single" w:sz="4" w:space="0" w:color="auto"/>
              <w:right w:val="single" w:sz="4" w:space="0" w:color="auto"/>
            </w:tcBorders>
          </w:tcPr>
          <w:p w14:paraId="7CB19A72"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333" w:type="pct"/>
            <w:tcBorders>
              <w:top w:val="single" w:sz="4" w:space="0" w:color="auto"/>
              <w:left w:val="single" w:sz="4" w:space="0" w:color="auto"/>
              <w:bottom w:val="single" w:sz="4" w:space="0" w:color="auto"/>
              <w:right w:val="single" w:sz="4" w:space="0" w:color="auto"/>
            </w:tcBorders>
          </w:tcPr>
          <w:p w14:paraId="447F1434" w14:textId="77777777" w:rsidR="00651B53" w:rsidRPr="009F2351" w:rsidRDefault="00651B53" w:rsidP="00651B53">
            <w:pPr>
              <w:tabs>
                <w:tab w:val="right" w:pos="720"/>
                <w:tab w:val="center" w:pos="4677"/>
                <w:tab w:val="right" w:pos="9355"/>
              </w:tabs>
              <w:jc w:val="center"/>
              <w:rPr>
                <w:rFonts w:cs="Arial"/>
                <w:bCs/>
                <w:szCs w:val="28"/>
              </w:rPr>
            </w:pPr>
            <w:r>
              <w:rPr>
                <w:rFonts w:cs="Arial"/>
                <w:bCs/>
                <w:szCs w:val="28"/>
              </w:rPr>
              <w:t>-</w:t>
            </w:r>
          </w:p>
        </w:tc>
        <w:tc>
          <w:tcPr>
            <w:tcW w:w="210" w:type="pct"/>
            <w:tcBorders>
              <w:top w:val="single" w:sz="4" w:space="0" w:color="auto"/>
              <w:left w:val="single" w:sz="4" w:space="0" w:color="auto"/>
              <w:bottom w:val="single" w:sz="4" w:space="0" w:color="auto"/>
              <w:right w:val="single" w:sz="4" w:space="0" w:color="auto"/>
            </w:tcBorders>
          </w:tcPr>
          <w:p w14:paraId="5A36F46B"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283" w:type="pct"/>
            <w:tcBorders>
              <w:top w:val="single" w:sz="4" w:space="0" w:color="auto"/>
              <w:left w:val="single" w:sz="4" w:space="0" w:color="auto"/>
              <w:bottom w:val="single" w:sz="4" w:space="0" w:color="auto"/>
              <w:right w:val="single" w:sz="4" w:space="0" w:color="auto"/>
            </w:tcBorders>
          </w:tcPr>
          <w:p w14:paraId="094B8B6F"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176" w:type="pct"/>
            <w:tcBorders>
              <w:top w:val="single" w:sz="4" w:space="0" w:color="auto"/>
              <w:left w:val="single" w:sz="4" w:space="0" w:color="auto"/>
              <w:bottom w:val="single" w:sz="4" w:space="0" w:color="auto"/>
              <w:right w:val="single" w:sz="4" w:space="0" w:color="auto"/>
            </w:tcBorders>
          </w:tcPr>
          <w:p w14:paraId="3230DDA5"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232" w:type="pct"/>
            <w:tcBorders>
              <w:top w:val="single" w:sz="4" w:space="0" w:color="auto"/>
              <w:left w:val="single" w:sz="4" w:space="0" w:color="auto"/>
              <w:bottom w:val="single" w:sz="4" w:space="0" w:color="auto"/>
              <w:right w:val="single" w:sz="4" w:space="0" w:color="auto"/>
            </w:tcBorders>
          </w:tcPr>
          <w:p w14:paraId="17B3BEE3"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229" w:type="pct"/>
            <w:tcBorders>
              <w:top w:val="single" w:sz="4" w:space="0" w:color="auto"/>
              <w:left w:val="single" w:sz="4" w:space="0" w:color="auto"/>
              <w:bottom w:val="single" w:sz="4" w:space="0" w:color="auto"/>
              <w:right w:val="single" w:sz="4" w:space="0" w:color="auto"/>
            </w:tcBorders>
          </w:tcPr>
          <w:p w14:paraId="65AEC9ED"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269" w:type="pct"/>
            <w:tcBorders>
              <w:top w:val="single" w:sz="4" w:space="0" w:color="auto"/>
              <w:left w:val="single" w:sz="4" w:space="0" w:color="auto"/>
              <w:bottom w:val="single" w:sz="4" w:space="0" w:color="auto"/>
              <w:right w:val="single" w:sz="4" w:space="0" w:color="auto"/>
            </w:tcBorders>
          </w:tcPr>
          <w:p w14:paraId="7D858387"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360" w:type="pct"/>
            <w:tcBorders>
              <w:top w:val="single" w:sz="4" w:space="0" w:color="auto"/>
              <w:left w:val="single" w:sz="4" w:space="0" w:color="auto"/>
              <w:bottom w:val="single" w:sz="4" w:space="0" w:color="auto"/>
              <w:right w:val="single" w:sz="4" w:space="0" w:color="auto"/>
            </w:tcBorders>
          </w:tcPr>
          <w:p w14:paraId="0613CA9B"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323" w:type="pct"/>
            <w:tcBorders>
              <w:top w:val="single" w:sz="4" w:space="0" w:color="auto"/>
              <w:left w:val="single" w:sz="4" w:space="0" w:color="auto"/>
              <w:bottom w:val="single" w:sz="4" w:space="0" w:color="auto"/>
              <w:right w:val="single" w:sz="4" w:space="0" w:color="auto"/>
            </w:tcBorders>
          </w:tcPr>
          <w:p w14:paraId="405059D3"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291" w:type="pct"/>
            <w:tcBorders>
              <w:top w:val="single" w:sz="4" w:space="0" w:color="auto"/>
              <w:left w:val="single" w:sz="4" w:space="0" w:color="auto"/>
              <w:bottom w:val="single" w:sz="4" w:space="0" w:color="auto"/>
              <w:right w:val="single" w:sz="4" w:space="0" w:color="auto"/>
            </w:tcBorders>
          </w:tcPr>
          <w:p w14:paraId="6592D25C" w14:textId="77777777" w:rsidR="00651B53" w:rsidRPr="009F2351" w:rsidRDefault="00651B53" w:rsidP="00651B53">
            <w:pPr>
              <w:tabs>
                <w:tab w:val="right" w:pos="720"/>
                <w:tab w:val="center" w:pos="4677"/>
                <w:tab w:val="right" w:pos="9355"/>
              </w:tabs>
              <w:jc w:val="center"/>
              <w:rPr>
                <w:rFonts w:cs="Arial"/>
                <w:bCs/>
                <w:szCs w:val="28"/>
              </w:rPr>
            </w:pPr>
            <w:r w:rsidRPr="009F2351">
              <w:rPr>
                <w:rFonts w:cs="Arial"/>
                <w:bCs/>
                <w:szCs w:val="28"/>
              </w:rPr>
              <w:t>-</w:t>
            </w:r>
          </w:p>
        </w:tc>
        <w:tc>
          <w:tcPr>
            <w:tcW w:w="252" w:type="pct"/>
            <w:tcBorders>
              <w:top w:val="single" w:sz="4" w:space="0" w:color="auto"/>
              <w:left w:val="single" w:sz="4" w:space="0" w:color="auto"/>
              <w:bottom w:val="single" w:sz="4" w:space="0" w:color="auto"/>
              <w:right w:val="single" w:sz="4" w:space="0" w:color="auto"/>
            </w:tcBorders>
          </w:tcPr>
          <w:p w14:paraId="4C9D040A" w14:textId="77777777" w:rsidR="00651B53" w:rsidRPr="009F2351" w:rsidRDefault="00651B53" w:rsidP="00651B53">
            <w:pPr>
              <w:tabs>
                <w:tab w:val="right" w:pos="720"/>
                <w:tab w:val="center" w:pos="4677"/>
                <w:tab w:val="right" w:pos="9355"/>
              </w:tabs>
              <w:jc w:val="center"/>
              <w:rPr>
                <w:rFonts w:cs="Arial"/>
                <w:bCs/>
                <w:szCs w:val="28"/>
              </w:rPr>
            </w:pPr>
            <w:r>
              <w:rPr>
                <w:rFonts w:cs="Arial"/>
                <w:bCs/>
                <w:szCs w:val="28"/>
              </w:rPr>
              <w:t>-</w:t>
            </w:r>
          </w:p>
        </w:tc>
      </w:tr>
    </w:tbl>
    <w:p w14:paraId="0B72738E" w14:textId="77777777" w:rsidR="00D4748A" w:rsidRPr="00ED11B1" w:rsidRDefault="00D4748A" w:rsidP="00ED11B1">
      <w:pPr>
        <w:tabs>
          <w:tab w:val="right" w:pos="720"/>
          <w:tab w:val="center" w:pos="4677"/>
          <w:tab w:val="right" w:pos="9355"/>
        </w:tabs>
        <w:rPr>
          <w:rFonts w:cs="Arial"/>
          <w:bCs/>
          <w:sz w:val="20"/>
          <w:szCs w:val="28"/>
        </w:rPr>
      </w:pPr>
      <w:r w:rsidRPr="00ED11B1">
        <w:rPr>
          <w:rFonts w:cs="Arial"/>
          <w:bCs/>
          <w:sz w:val="20"/>
          <w:szCs w:val="28"/>
        </w:rPr>
        <w:t>Примечание.</w:t>
      </w:r>
    </w:p>
    <w:p w14:paraId="40C7B792" w14:textId="77777777" w:rsidR="00D4748A" w:rsidRPr="00ED11B1" w:rsidRDefault="00D4748A" w:rsidP="00ED11B1">
      <w:pPr>
        <w:tabs>
          <w:tab w:val="right" w:pos="720"/>
          <w:tab w:val="center" w:pos="4677"/>
          <w:tab w:val="right" w:pos="9355"/>
        </w:tabs>
        <w:rPr>
          <w:rFonts w:cs="Arial"/>
          <w:bCs/>
          <w:sz w:val="20"/>
          <w:szCs w:val="28"/>
        </w:rPr>
      </w:pPr>
      <w:r w:rsidRPr="00ED11B1">
        <w:rPr>
          <w:rFonts w:cs="Arial"/>
          <w:bCs/>
          <w:sz w:val="20"/>
          <w:szCs w:val="28"/>
        </w:rPr>
        <w:t>Используемые сокращения:</w:t>
      </w:r>
    </w:p>
    <w:p w14:paraId="48DA4397" w14:textId="77777777" w:rsidR="00D4748A" w:rsidRPr="00ED11B1" w:rsidRDefault="00D4748A" w:rsidP="00ED11B1">
      <w:pPr>
        <w:tabs>
          <w:tab w:val="right" w:pos="720"/>
          <w:tab w:val="center" w:pos="4677"/>
          <w:tab w:val="right" w:pos="9355"/>
        </w:tabs>
        <w:rPr>
          <w:rFonts w:cs="Arial"/>
          <w:bCs/>
          <w:sz w:val="20"/>
          <w:szCs w:val="28"/>
        </w:rPr>
      </w:pPr>
      <w:r w:rsidRPr="00ED11B1">
        <w:rPr>
          <w:rFonts w:cs="Arial"/>
          <w:bCs/>
          <w:sz w:val="20"/>
          <w:szCs w:val="28"/>
        </w:rPr>
        <w:t>МП - муниципальная программа;</w:t>
      </w:r>
    </w:p>
    <w:p w14:paraId="785FD2BE" w14:textId="77777777" w:rsidR="00D4748A" w:rsidRPr="00ED11B1" w:rsidRDefault="00D4748A" w:rsidP="00ED11B1">
      <w:pPr>
        <w:tabs>
          <w:tab w:val="right" w:pos="720"/>
          <w:tab w:val="center" w:pos="4677"/>
          <w:tab w:val="right" w:pos="9355"/>
        </w:tabs>
        <w:rPr>
          <w:rFonts w:cs="Arial"/>
          <w:bCs/>
          <w:sz w:val="20"/>
          <w:szCs w:val="28"/>
        </w:rPr>
      </w:pPr>
      <w:r w:rsidRPr="00ED11B1">
        <w:rPr>
          <w:rFonts w:cs="Arial"/>
          <w:bCs/>
          <w:sz w:val="20"/>
          <w:szCs w:val="28"/>
        </w:rPr>
        <w:t xml:space="preserve">ОКЕИ - Общероссийский </w:t>
      </w:r>
      <w:hyperlink r:id="rId22" w:history="1">
        <w:r w:rsidRPr="00ED11B1">
          <w:rPr>
            <w:rStyle w:val="af8"/>
            <w:rFonts w:cs="Arial"/>
            <w:bCs/>
            <w:sz w:val="20"/>
            <w:szCs w:val="28"/>
          </w:rPr>
          <w:t>классификатор</w:t>
        </w:r>
      </w:hyperlink>
      <w:r w:rsidRPr="00ED11B1">
        <w:rPr>
          <w:rFonts w:cs="Arial"/>
          <w:bCs/>
          <w:sz w:val="20"/>
          <w:szCs w:val="28"/>
        </w:rPr>
        <w:t xml:space="preserve"> единиц измерения.</w:t>
      </w:r>
    </w:p>
    <w:p w14:paraId="0F24A987" w14:textId="77777777" w:rsidR="0049215A" w:rsidRDefault="0049215A" w:rsidP="00C23C98">
      <w:pPr>
        <w:tabs>
          <w:tab w:val="right" w:pos="720"/>
          <w:tab w:val="center" w:pos="4677"/>
          <w:tab w:val="right" w:pos="9355"/>
        </w:tabs>
        <w:rPr>
          <w:rFonts w:cs="Arial"/>
          <w:bCs/>
          <w:sz w:val="28"/>
          <w:szCs w:val="28"/>
        </w:rPr>
      </w:pPr>
    </w:p>
    <w:p w14:paraId="0C88661B" w14:textId="77777777" w:rsidR="00B54548" w:rsidRPr="00B54548" w:rsidRDefault="00B54548" w:rsidP="00D4748A">
      <w:pPr>
        <w:tabs>
          <w:tab w:val="right" w:pos="720"/>
          <w:tab w:val="center" w:pos="4677"/>
          <w:tab w:val="right" w:pos="9355"/>
        </w:tabs>
        <w:jc w:val="center"/>
        <w:rPr>
          <w:rFonts w:cs="Arial"/>
          <w:bCs/>
          <w:sz w:val="28"/>
          <w:szCs w:val="28"/>
        </w:rPr>
      </w:pPr>
      <w:r w:rsidRPr="00B54548">
        <w:rPr>
          <w:rFonts w:cs="Arial"/>
          <w:bCs/>
          <w:sz w:val="28"/>
          <w:szCs w:val="28"/>
        </w:rPr>
        <w:t>3. Перечень мероприятий (ре</w:t>
      </w:r>
      <w:r w:rsidR="00D4748A">
        <w:rPr>
          <w:rFonts w:cs="Arial"/>
          <w:bCs/>
          <w:sz w:val="28"/>
          <w:szCs w:val="28"/>
        </w:rPr>
        <w:t xml:space="preserve">зультатов) комплекса процессных </w:t>
      </w:r>
      <w:r w:rsidRPr="00B54548">
        <w:rPr>
          <w:rFonts w:cs="Arial"/>
          <w:bCs/>
          <w:sz w:val="28"/>
          <w:szCs w:val="28"/>
        </w:rPr>
        <w:t>мероприятий</w:t>
      </w:r>
    </w:p>
    <w:p w14:paraId="67C1C6EA" w14:textId="77777777" w:rsidR="00B54548" w:rsidRPr="00B5454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579"/>
        <w:gridCol w:w="1682"/>
        <w:gridCol w:w="4644"/>
        <w:gridCol w:w="1292"/>
        <w:gridCol w:w="1137"/>
        <w:gridCol w:w="696"/>
        <w:gridCol w:w="696"/>
        <w:gridCol w:w="696"/>
        <w:gridCol w:w="696"/>
      </w:tblGrid>
      <w:tr w:rsidR="00B54548" w:rsidRPr="00F962A9" w14:paraId="6F483B41" w14:textId="77777777" w:rsidTr="00651B53">
        <w:tc>
          <w:tcPr>
            <w:tcW w:w="18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E630"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w:t>
            </w:r>
          </w:p>
          <w:p w14:paraId="5AA3777C"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п/п</w:t>
            </w:r>
          </w:p>
        </w:tc>
        <w:tc>
          <w:tcPr>
            <w:tcW w:w="118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BA4CA"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Наименование</w:t>
            </w:r>
          </w:p>
          <w:p w14:paraId="415DC3EE"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мероприятия (результата)</w:t>
            </w:r>
          </w:p>
        </w:tc>
        <w:tc>
          <w:tcPr>
            <w:tcW w:w="48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2668A"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Тип мероприятия (результата)</w:t>
            </w:r>
          </w:p>
        </w:tc>
        <w:tc>
          <w:tcPr>
            <w:tcW w:w="152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4973F"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Характеристика мероприятия (результата)</w:t>
            </w:r>
          </w:p>
        </w:tc>
        <w:tc>
          <w:tcPr>
            <w:tcW w:w="40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20EF"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Единица измерения (по ОКЕИ)</w:t>
            </w:r>
          </w:p>
        </w:tc>
        <w:tc>
          <w:tcPr>
            <w:tcW w:w="57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B2A85"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Базовое значение</w:t>
            </w:r>
          </w:p>
        </w:tc>
        <w:tc>
          <w:tcPr>
            <w:tcW w:w="65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B04EA"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Значение результата по годам реализации</w:t>
            </w:r>
          </w:p>
        </w:tc>
      </w:tr>
      <w:tr w:rsidR="00B54548" w:rsidRPr="00F962A9" w14:paraId="1A4EA301" w14:textId="77777777" w:rsidTr="00651B53">
        <w:tc>
          <w:tcPr>
            <w:tcW w:w="18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19EF" w14:textId="77777777" w:rsidR="00B54548" w:rsidRPr="00F962A9" w:rsidRDefault="00B54548" w:rsidP="00B54548">
            <w:pPr>
              <w:tabs>
                <w:tab w:val="right" w:pos="720"/>
                <w:tab w:val="center" w:pos="4677"/>
                <w:tab w:val="right" w:pos="9355"/>
              </w:tabs>
              <w:rPr>
                <w:rFonts w:cs="Arial"/>
                <w:bCs/>
                <w:szCs w:val="28"/>
              </w:rPr>
            </w:pPr>
          </w:p>
        </w:tc>
        <w:tc>
          <w:tcPr>
            <w:tcW w:w="118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DC044" w14:textId="77777777" w:rsidR="00B54548" w:rsidRPr="00F962A9" w:rsidRDefault="00B54548" w:rsidP="00B54548">
            <w:pPr>
              <w:tabs>
                <w:tab w:val="right" w:pos="720"/>
                <w:tab w:val="center" w:pos="4677"/>
                <w:tab w:val="right" w:pos="9355"/>
              </w:tabs>
              <w:rPr>
                <w:rFonts w:cs="Arial"/>
                <w:bCs/>
                <w:szCs w:val="28"/>
              </w:rPr>
            </w:pPr>
          </w:p>
        </w:tc>
        <w:tc>
          <w:tcPr>
            <w:tcW w:w="48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5AD65" w14:textId="77777777" w:rsidR="00B54548" w:rsidRPr="00F962A9" w:rsidRDefault="00B54548" w:rsidP="00B54548">
            <w:pPr>
              <w:tabs>
                <w:tab w:val="right" w:pos="720"/>
                <w:tab w:val="center" w:pos="4677"/>
                <w:tab w:val="right" w:pos="9355"/>
              </w:tabs>
              <w:rPr>
                <w:rFonts w:cs="Arial"/>
                <w:bCs/>
                <w:szCs w:val="28"/>
              </w:rPr>
            </w:pPr>
          </w:p>
        </w:tc>
        <w:tc>
          <w:tcPr>
            <w:tcW w:w="152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9DA79" w14:textId="77777777" w:rsidR="00B54548" w:rsidRPr="00F962A9" w:rsidRDefault="00B54548" w:rsidP="00B54548">
            <w:pPr>
              <w:tabs>
                <w:tab w:val="right" w:pos="720"/>
                <w:tab w:val="center" w:pos="4677"/>
                <w:tab w:val="right" w:pos="9355"/>
              </w:tabs>
              <w:rPr>
                <w:rFonts w:cs="Arial"/>
                <w:bCs/>
                <w:szCs w:val="28"/>
              </w:rPr>
            </w:pPr>
          </w:p>
        </w:tc>
        <w:tc>
          <w:tcPr>
            <w:tcW w:w="40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F4B8B" w14:textId="77777777" w:rsidR="00B54548" w:rsidRPr="00F962A9" w:rsidRDefault="00B54548" w:rsidP="00B54548">
            <w:pPr>
              <w:tabs>
                <w:tab w:val="right" w:pos="720"/>
                <w:tab w:val="center" w:pos="4677"/>
                <w:tab w:val="right" w:pos="9355"/>
              </w:tabs>
              <w:rPr>
                <w:rFonts w:cs="Arial"/>
                <w:bCs/>
                <w:szCs w:val="28"/>
              </w:rPr>
            </w:pP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1E971"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значение</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554A3"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год</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CE116"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 xml:space="preserve">2025 </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3C3D0"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 xml:space="preserve">2026 </w:t>
            </w:r>
          </w:p>
          <w:p w14:paraId="7F4BCC97" w14:textId="77777777" w:rsidR="00B54548" w:rsidRPr="00F962A9" w:rsidRDefault="00B54548" w:rsidP="00B54548">
            <w:pPr>
              <w:tabs>
                <w:tab w:val="right" w:pos="720"/>
                <w:tab w:val="center" w:pos="4677"/>
                <w:tab w:val="right" w:pos="9355"/>
              </w:tabs>
              <w:rPr>
                <w:rFonts w:cs="Arial"/>
                <w:bCs/>
                <w:szCs w:val="28"/>
              </w:rPr>
            </w:pP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4BF62"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 xml:space="preserve">2027 </w:t>
            </w:r>
          </w:p>
          <w:p w14:paraId="5D5ED643" w14:textId="77777777" w:rsidR="00B54548" w:rsidRPr="00F962A9" w:rsidRDefault="00B54548" w:rsidP="00B54548">
            <w:pPr>
              <w:tabs>
                <w:tab w:val="right" w:pos="720"/>
                <w:tab w:val="center" w:pos="4677"/>
                <w:tab w:val="right" w:pos="9355"/>
              </w:tabs>
              <w:rPr>
                <w:rFonts w:cs="Arial"/>
                <w:bCs/>
                <w:szCs w:val="28"/>
              </w:rPr>
            </w:pPr>
          </w:p>
        </w:tc>
      </w:tr>
      <w:tr w:rsidR="00B54548" w:rsidRPr="00F962A9" w14:paraId="2ACCE046" w14:textId="77777777" w:rsidTr="00651B53">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02EF6"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1</w:t>
            </w:r>
          </w:p>
        </w:tc>
        <w:tc>
          <w:tcPr>
            <w:tcW w:w="1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665CA"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2</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BC8BB"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3</w:t>
            </w:r>
          </w:p>
        </w:tc>
        <w:tc>
          <w:tcPr>
            <w:tcW w:w="1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07950"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4</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AC18F"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5</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08070"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6</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C1B55"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7</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17321"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8</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A9E85"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9</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00C84" w14:textId="77777777" w:rsidR="00B54548" w:rsidRPr="00F962A9" w:rsidRDefault="00B54548" w:rsidP="00B54548">
            <w:pPr>
              <w:tabs>
                <w:tab w:val="right" w:pos="720"/>
                <w:tab w:val="center" w:pos="4677"/>
                <w:tab w:val="right" w:pos="9355"/>
              </w:tabs>
              <w:rPr>
                <w:rFonts w:cs="Arial"/>
                <w:bCs/>
                <w:szCs w:val="28"/>
              </w:rPr>
            </w:pPr>
            <w:r w:rsidRPr="00F962A9">
              <w:rPr>
                <w:rFonts w:cs="Arial"/>
                <w:bCs/>
                <w:szCs w:val="28"/>
              </w:rPr>
              <w:t>10</w:t>
            </w:r>
          </w:p>
        </w:tc>
      </w:tr>
      <w:tr w:rsidR="00B54548" w:rsidRPr="00F962A9" w14:paraId="613CB756" w14:textId="77777777" w:rsidTr="00B54548">
        <w:trPr>
          <w:trHeight w:val="232"/>
        </w:trPr>
        <w:tc>
          <w:tcPr>
            <w:tcW w:w="5000"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49960" w14:textId="77777777" w:rsidR="00B54548" w:rsidRPr="00F962A9" w:rsidRDefault="00B54548" w:rsidP="009340BA">
            <w:pPr>
              <w:tabs>
                <w:tab w:val="right" w:pos="720"/>
                <w:tab w:val="center" w:pos="4677"/>
                <w:tab w:val="right" w:pos="9355"/>
              </w:tabs>
              <w:jc w:val="center"/>
              <w:rPr>
                <w:rFonts w:cs="Arial"/>
                <w:bCs/>
                <w:szCs w:val="28"/>
              </w:rPr>
            </w:pPr>
            <w:r w:rsidRPr="00F962A9">
              <w:rPr>
                <w:rFonts w:cs="Arial"/>
                <w:bCs/>
                <w:szCs w:val="28"/>
              </w:rPr>
              <w:t xml:space="preserve">1. Задача комплекса процессных мероприятий </w:t>
            </w:r>
            <w:r w:rsidR="00B50382" w:rsidRPr="00F962A9">
              <w:rPr>
                <w:rFonts w:cs="Arial"/>
                <w:bCs/>
                <w:szCs w:val="28"/>
              </w:rPr>
              <w:t xml:space="preserve">«Созданы условия для повышения качества предоставления жилищно-коммунальных услуг на территории </w:t>
            </w:r>
            <w:r w:rsidR="009340BA">
              <w:t>Горняцкого сельского поселения</w:t>
            </w:r>
            <w:r w:rsidR="00B50382" w:rsidRPr="00F962A9">
              <w:rPr>
                <w:rFonts w:cs="Arial"/>
                <w:bCs/>
                <w:szCs w:val="28"/>
              </w:rPr>
              <w:t>»</w:t>
            </w:r>
          </w:p>
        </w:tc>
      </w:tr>
      <w:tr w:rsidR="00651B53" w:rsidRPr="00F962A9" w14:paraId="385DE236" w14:textId="77777777" w:rsidTr="00651B53">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258AC" w14:textId="77777777" w:rsidR="00651B53" w:rsidRPr="00F962A9" w:rsidRDefault="00651B53" w:rsidP="00651B53">
            <w:pPr>
              <w:tabs>
                <w:tab w:val="right" w:pos="720"/>
                <w:tab w:val="center" w:pos="4677"/>
                <w:tab w:val="right" w:pos="9355"/>
              </w:tabs>
              <w:rPr>
                <w:rFonts w:cs="Arial"/>
                <w:bCs/>
                <w:szCs w:val="28"/>
              </w:rPr>
            </w:pPr>
            <w:r w:rsidRPr="00F962A9">
              <w:rPr>
                <w:rFonts w:cs="Arial"/>
                <w:bCs/>
                <w:szCs w:val="28"/>
              </w:rPr>
              <w:t>1.1.</w:t>
            </w:r>
          </w:p>
        </w:tc>
        <w:tc>
          <w:tcPr>
            <w:tcW w:w="1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0B70A" w14:textId="77777777" w:rsidR="00651B53" w:rsidRDefault="00651B53" w:rsidP="00651B53">
            <w:pPr>
              <w:jc w:val="both"/>
              <w:rPr>
                <w:szCs w:val="20"/>
              </w:rPr>
            </w:pPr>
            <w:r>
              <w:t xml:space="preserve">Мероприятие (результат) «Ограничен рост платы граждан за коммунальные услуги на территории </w:t>
            </w:r>
            <w:r w:rsidR="00D90239" w:rsidRPr="00D90239">
              <w:t>Горняцкого сельского поселения</w:t>
            </w:r>
            <w:r>
              <w:t>»</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B04E1" w14:textId="77777777" w:rsidR="00651B53" w:rsidRDefault="00651B53" w:rsidP="00651B53">
            <w:pPr>
              <w:jc w:val="center"/>
            </w:pPr>
            <w:r>
              <w:t>оказание услуг (выполнение работ)</w:t>
            </w:r>
          </w:p>
        </w:tc>
        <w:tc>
          <w:tcPr>
            <w:tcW w:w="1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6E429" w14:textId="77777777" w:rsidR="00651B53" w:rsidRPr="00F962A9" w:rsidRDefault="00651B53" w:rsidP="00651B53">
            <w:pPr>
              <w:tabs>
                <w:tab w:val="right" w:pos="720"/>
                <w:tab w:val="center" w:pos="4677"/>
                <w:tab w:val="right" w:pos="9355"/>
              </w:tabs>
              <w:jc w:val="both"/>
              <w:rPr>
                <w:rFonts w:cs="Arial"/>
                <w:bCs/>
                <w:szCs w:val="28"/>
              </w:rPr>
            </w:pPr>
            <w:r>
              <w:t xml:space="preserve">Ограничен рост платы граждан за коммунальные услуги на территории </w:t>
            </w:r>
            <w:r w:rsidR="00D90239" w:rsidRPr="00D90239">
              <w:t>Горняцкого сельского поселения</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BCA1D" w14:textId="77777777" w:rsidR="00651B53" w:rsidRPr="00F962A9" w:rsidRDefault="00651B53" w:rsidP="00651B53">
            <w:pPr>
              <w:tabs>
                <w:tab w:val="right" w:pos="720"/>
                <w:tab w:val="center" w:pos="4677"/>
                <w:tab w:val="right" w:pos="9355"/>
              </w:tabs>
              <w:jc w:val="center"/>
              <w:rPr>
                <w:rFonts w:cs="Arial"/>
                <w:bCs/>
                <w:szCs w:val="28"/>
              </w:rPr>
            </w:pPr>
            <w:r w:rsidRPr="00F962A9">
              <w:rPr>
                <w:rFonts w:cs="Arial"/>
                <w:bCs/>
                <w:szCs w:val="28"/>
              </w:rPr>
              <w:t>единиц</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5B6D8" w14:textId="77777777" w:rsidR="00651B53" w:rsidRPr="00C06E86" w:rsidRDefault="00651B53" w:rsidP="00651B53">
            <w:pPr>
              <w:tabs>
                <w:tab w:val="right" w:pos="720"/>
                <w:tab w:val="center" w:pos="4677"/>
                <w:tab w:val="right" w:pos="9355"/>
              </w:tabs>
              <w:jc w:val="center"/>
              <w:rPr>
                <w:rFonts w:cs="Arial"/>
                <w:bCs/>
                <w:szCs w:val="28"/>
              </w:rPr>
            </w:pPr>
            <w:r w:rsidRPr="00C06E86">
              <w:rPr>
                <w:rFonts w:cs="Arial"/>
                <w:bCs/>
                <w:szCs w:val="28"/>
              </w:rPr>
              <w:t>10</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43D22" w14:textId="77777777" w:rsidR="00651B53" w:rsidRPr="00C06E86" w:rsidRDefault="00651B53" w:rsidP="00651B53">
            <w:pPr>
              <w:tabs>
                <w:tab w:val="right" w:pos="720"/>
                <w:tab w:val="center" w:pos="4677"/>
                <w:tab w:val="right" w:pos="9355"/>
              </w:tabs>
              <w:jc w:val="center"/>
              <w:rPr>
                <w:rFonts w:cs="Arial"/>
                <w:bCs/>
                <w:szCs w:val="28"/>
              </w:rPr>
            </w:pPr>
            <w:r w:rsidRPr="00C06E86">
              <w:rPr>
                <w:rFonts w:cs="Arial"/>
                <w:bCs/>
                <w:szCs w:val="28"/>
              </w:rPr>
              <w:t>2024</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A11D3" w14:textId="77777777" w:rsidR="00651B53" w:rsidRPr="00C06E86" w:rsidRDefault="00651B53" w:rsidP="00651B53">
            <w:pPr>
              <w:tabs>
                <w:tab w:val="right" w:pos="720"/>
                <w:tab w:val="center" w:pos="4677"/>
                <w:tab w:val="right" w:pos="9355"/>
              </w:tabs>
              <w:jc w:val="center"/>
              <w:rPr>
                <w:rFonts w:cs="Arial"/>
                <w:bCs/>
                <w:szCs w:val="28"/>
              </w:rPr>
            </w:pPr>
            <w:r w:rsidRPr="00C06E86">
              <w:rPr>
                <w:rFonts w:cs="Arial"/>
                <w:bCs/>
                <w:szCs w:val="28"/>
              </w:rPr>
              <w:t>0</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AA8A4" w14:textId="77777777" w:rsidR="00651B53" w:rsidRPr="00C06E86" w:rsidRDefault="00651B53" w:rsidP="00651B53">
            <w:pPr>
              <w:tabs>
                <w:tab w:val="right" w:pos="720"/>
                <w:tab w:val="center" w:pos="4677"/>
                <w:tab w:val="right" w:pos="9355"/>
              </w:tabs>
              <w:jc w:val="center"/>
              <w:rPr>
                <w:rFonts w:cs="Arial"/>
                <w:bCs/>
                <w:szCs w:val="28"/>
              </w:rPr>
            </w:pPr>
            <w:r w:rsidRPr="00C06E86">
              <w:rPr>
                <w:rFonts w:cs="Arial"/>
                <w:bCs/>
                <w:szCs w:val="28"/>
              </w:rPr>
              <w:t>0</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45F04" w14:textId="77777777" w:rsidR="00651B53" w:rsidRPr="00C06E86" w:rsidRDefault="00651B53" w:rsidP="00651B53">
            <w:pPr>
              <w:tabs>
                <w:tab w:val="right" w:pos="720"/>
                <w:tab w:val="center" w:pos="4677"/>
                <w:tab w:val="right" w:pos="9355"/>
              </w:tabs>
              <w:jc w:val="center"/>
              <w:rPr>
                <w:rFonts w:cs="Arial"/>
                <w:bCs/>
                <w:szCs w:val="28"/>
              </w:rPr>
            </w:pPr>
            <w:r w:rsidRPr="00C06E86">
              <w:rPr>
                <w:rFonts w:cs="Arial"/>
                <w:bCs/>
                <w:szCs w:val="28"/>
              </w:rPr>
              <w:t>0</w:t>
            </w:r>
          </w:p>
        </w:tc>
      </w:tr>
      <w:tr w:rsidR="00651B53" w:rsidRPr="00F962A9" w14:paraId="39F0B20D" w14:textId="77777777" w:rsidTr="00651B53">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C0F95" w14:textId="77777777" w:rsidR="00651B53" w:rsidRPr="00F962A9" w:rsidRDefault="00651B53" w:rsidP="00B54548">
            <w:pPr>
              <w:tabs>
                <w:tab w:val="right" w:pos="720"/>
                <w:tab w:val="center" w:pos="4677"/>
                <w:tab w:val="right" w:pos="9355"/>
              </w:tabs>
              <w:rPr>
                <w:rFonts w:cs="Arial"/>
                <w:bCs/>
                <w:szCs w:val="28"/>
              </w:rPr>
            </w:pPr>
          </w:p>
        </w:tc>
        <w:tc>
          <w:tcPr>
            <w:tcW w:w="1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E7210" w14:textId="77777777" w:rsidR="00651B53" w:rsidRPr="00F962A9" w:rsidRDefault="00651B53" w:rsidP="009826B6">
            <w:pPr>
              <w:tabs>
                <w:tab w:val="right" w:pos="720"/>
                <w:tab w:val="center" w:pos="4677"/>
                <w:tab w:val="right" w:pos="9355"/>
              </w:tabs>
              <w:rPr>
                <w:rFonts w:cs="Arial"/>
                <w:bCs/>
                <w:szCs w:val="28"/>
              </w:rPr>
            </w:pPr>
            <w:r>
              <w:t xml:space="preserve">Мероприятие (результат) </w:t>
            </w:r>
            <w:r w:rsidR="00337BD7">
              <w:t xml:space="preserve">Улучшение материально-технической базы </w:t>
            </w:r>
            <w:r w:rsidR="00C53B7D">
              <w:t>Горняцкого сельского поселения</w:t>
            </w:r>
            <w:r w:rsidR="00DF4F82">
              <w:t xml:space="preserve"> </w:t>
            </w:r>
            <w:r w:rsidR="00337BD7">
              <w:t>для</w:t>
            </w:r>
            <w:r w:rsidR="00DF4F82">
              <w:t xml:space="preserve"> </w:t>
            </w:r>
            <w:r w:rsidR="00337BD7">
              <w:t>обеспечения качественными жилищно-коммунальными услугами</w:t>
            </w:r>
            <w:r w:rsidR="00DF4F82">
              <w:t xml:space="preserve"> </w:t>
            </w:r>
            <w:r w:rsidR="00337BD7">
              <w:t>населения поселения</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ACB9" w14:textId="77777777" w:rsidR="00651B53" w:rsidRPr="00F962A9" w:rsidRDefault="00337BD7" w:rsidP="009826B6">
            <w:pPr>
              <w:tabs>
                <w:tab w:val="right" w:pos="720"/>
                <w:tab w:val="center" w:pos="4677"/>
                <w:tab w:val="right" w:pos="9355"/>
              </w:tabs>
              <w:rPr>
                <w:rFonts w:cs="Arial"/>
                <w:bCs/>
                <w:szCs w:val="28"/>
              </w:rPr>
            </w:pPr>
            <w:r>
              <w:rPr>
                <w:rFonts w:cs="Arial"/>
                <w:bCs/>
                <w:szCs w:val="28"/>
              </w:rPr>
              <w:t>Приобретение товара</w:t>
            </w:r>
          </w:p>
        </w:tc>
        <w:tc>
          <w:tcPr>
            <w:tcW w:w="15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11809" w14:textId="77777777" w:rsidR="00651B53" w:rsidRPr="00F962A9" w:rsidRDefault="00337BD7" w:rsidP="009826B6">
            <w:pPr>
              <w:tabs>
                <w:tab w:val="right" w:pos="720"/>
                <w:tab w:val="center" w:pos="4677"/>
                <w:tab w:val="right" w:pos="9355"/>
              </w:tabs>
              <w:rPr>
                <w:rFonts w:cs="Arial"/>
                <w:bCs/>
                <w:szCs w:val="28"/>
              </w:rPr>
            </w:pPr>
            <w:r>
              <w:rPr>
                <w:rFonts w:cs="Arial"/>
                <w:bCs/>
                <w:szCs w:val="28"/>
              </w:rPr>
              <w:t>Количество приобретённых единиц коммунальной техники</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40183" w14:textId="77777777" w:rsidR="00651B53" w:rsidRPr="00F962A9" w:rsidRDefault="00337BD7" w:rsidP="000D6775">
            <w:pPr>
              <w:tabs>
                <w:tab w:val="right" w:pos="720"/>
                <w:tab w:val="center" w:pos="4677"/>
                <w:tab w:val="right" w:pos="9355"/>
              </w:tabs>
              <w:jc w:val="center"/>
              <w:rPr>
                <w:rFonts w:cs="Arial"/>
                <w:bCs/>
                <w:szCs w:val="28"/>
              </w:rPr>
            </w:pPr>
            <w:r>
              <w:rPr>
                <w:rFonts w:cs="Arial"/>
                <w:bCs/>
                <w:szCs w:val="28"/>
              </w:rPr>
              <w:t>штуки</w:t>
            </w:r>
          </w:p>
        </w:tc>
        <w:tc>
          <w:tcPr>
            <w:tcW w:w="3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ADC53" w14:textId="77777777" w:rsidR="00651B53" w:rsidRDefault="00337BD7" w:rsidP="000D6775">
            <w:pPr>
              <w:tabs>
                <w:tab w:val="right" w:pos="720"/>
                <w:tab w:val="center" w:pos="4677"/>
                <w:tab w:val="right" w:pos="9355"/>
              </w:tabs>
              <w:jc w:val="center"/>
              <w:rPr>
                <w:rFonts w:cs="Arial"/>
                <w:bCs/>
                <w:szCs w:val="28"/>
              </w:rPr>
            </w:pPr>
            <w:r>
              <w:rPr>
                <w:rFonts w:cs="Arial"/>
                <w:bCs/>
                <w:szCs w:val="28"/>
              </w:rPr>
              <w:t>-</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33EE9" w14:textId="77777777" w:rsidR="00651B53" w:rsidRPr="00F962A9" w:rsidRDefault="00337BD7" w:rsidP="000D6775">
            <w:pPr>
              <w:tabs>
                <w:tab w:val="right" w:pos="720"/>
                <w:tab w:val="center" w:pos="4677"/>
                <w:tab w:val="right" w:pos="9355"/>
              </w:tabs>
              <w:jc w:val="center"/>
              <w:rPr>
                <w:rFonts w:cs="Arial"/>
                <w:bCs/>
                <w:szCs w:val="28"/>
              </w:rPr>
            </w:pPr>
            <w:r>
              <w:rPr>
                <w:rFonts w:cs="Arial"/>
                <w:bCs/>
                <w:szCs w:val="28"/>
              </w:rPr>
              <w:t>2024</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1338E" w14:textId="77777777" w:rsidR="00651B53" w:rsidRPr="00F962A9" w:rsidRDefault="00337BD7" w:rsidP="000D6775">
            <w:pPr>
              <w:tabs>
                <w:tab w:val="right" w:pos="720"/>
                <w:tab w:val="center" w:pos="4677"/>
                <w:tab w:val="right" w:pos="9355"/>
              </w:tabs>
              <w:jc w:val="center"/>
              <w:rPr>
                <w:rFonts w:cs="Arial"/>
                <w:bCs/>
                <w:szCs w:val="28"/>
              </w:rPr>
            </w:pPr>
            <w:r>
              <w:rPr>
                <w:rFonts w:cs="Arial"/>
                <w:bCs/>
                <w:szCs w:val="28"/>
              </w:rPr>
              <w:t>0</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3B04A" w14:textId="77777777" w:rsidR="00651B53" w:rsidRPr="00F962A9" w:rsidRDefault="00337BD7" w:rsidP="000D6775">
            <w:pPr>
              <w:tabs>
                <w:tab w:val="right" w:pos="720"/>
                <w:tab w:val="center" w:pos="4677"/>
                <w:tab w:val="right" w:pos="9355"/>
              </w:tabs>
              <w:jc w:val="center"/>
              <w:rPr>
                <w:rFonts w:cs="Arial"/>
                <w:bCs/>
                <w:szCs w:val="28"/>
              </w:rPr>
            </w:pPr>
            <w:r>
              <w:rPr>
                <w:rFonts w:cs="Arial"/>
                <w:bCs/>
                <w:szCs w:val="28"/>
              </w:rPr>
              <w:t>0</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F01B2" w14:textId="77777777" w:rsidR="00651B53" w:rsidRPr="00F962A9" w:rsidRDefault="00337BD7" w:rsidP="000D6775">
            <w:pPr>
              <w:tabs>
                <w:tab w:val="right" w:pos="720"/>
                <w:tab w:val="center" w:pos="4677"/>
                <w:tab w:val="right" w:pos="9355"/>
              </w:tabs>
              <w:jc w:val="center"/>
              <w:rPr>
                <w:rFonts w:cs="Arial"/>
                <w:bCs/>
                <w:szCs w:val="28"/>
              </w:rPr>
            </w:pPr>
            <w:r>
              <w:rPr>
                <w:rFonts w:cs="Arial"/>
                <w:bCs/>
                <w:szCs w:val="28"/>
              </w:rPr>
              <w:t>0</w:t>
            </w:r>
          </w:p>
        </w:tc>
      </w:tr>
    </w:tbl>
    <w:p w14:paraId="61EB72E3" w14:textId="77777777" w:rsidR="00D4748A" w:rsidRDefault="00D4748A" w:rsidP="00B54548">
      <w:pPr>
        <w:tabs>
          <w:tab w:val="right" w:pos="720"/>
          <w:tab w:val="center" w:pos="4677"/>
          <w:tab w:val="right" w:pos="9355"/>
        </w:tabs>
        <w:rPr>
          <w:rFonts w:cs="Arial"/>
          <w:bCs/>
          <w:sz w:val="18"/>
          <w:szCs w:val="28"/>
        </w:rPr>
      </w:pPr>
    </w:p>
    <w:p w14:paraId="20A36A53" w14:textId="77777777" w:rsidR="00B54548" w:rsidRPr="00F962A9" w:rsidRDefault="00B54548" w:rsidP="00B54548">
      <w:pPr>
        <w:tabs>
          <w:tab w:val="right" w:pos="720"/>
          <w:tab w:val="center" w:pos="4677"/>
          <w:tab w:val="right" w:pos="9355"/>
        </w:tabs>
        <w:rPr>
          <w:rFonts w:cs="Arial"/>
          <w:bCs/>
          <w:sz w:val="20"/>
          <w:szCs w:val="28"/>
        </w:rPr>
      </w:pPr>
      <w:r w:rsidRPr="00F962A9">
        <w:rPr>
          <w:rFonts w:cs="Arial"/>
          <w:bCs/>
          <w:sz w:val="20"/>
          <w:szCs w:val="28"/>
        </w:rPr>
        <w:t>Примечание.</w:t>
      </w:r>
    </w:p>
    <w:p w14:paraId="3832AF4B" w14:textId="77777777" w:rsidR="00B54548" w:rsidRPr="00F962A9" w:rsidRDefault="00B54548" w:rsidP="00B54548">
      <w:pPr>
        <w:tabs>
          <w:tab w:val="right" w:pos="720"/>
          <w:tab w:val="center" w:pos="4677"/>
          <w:tab w:val="right" w:pos="9355"/>
        </w:tabs>
        <w:rPr>
          <w:rFonts w:cs="Arial"/>
          <w:bCs/>
          <w:sz w:val="20"/>
          <w:szCs w:val="28"/>
        </w:rPr>
      </w:pPr>
      <w:r w:rsidRPr="00F962A9">
        <w:rPr>
          <w:rFonts w:cs="Arial"/>
          <w:bCs/>
          <w:sz w:val="20"/>
          <w:szCs w:val="28"/>
        </w:rPr>
        <w:t>Используемое сокращение:</w:t>
      </w:r>
    </w:p>
    <w:p w14:paraId="0B7BB27B" w14:textId="77777777" w:rsidR="00B54548" w:rsidRPr="00B54548" w:rsidRDefault="00B54548" w:rsidP="00B54548">
      <w:pPr>
        <w:tabs>
          <w:tab w:val="right" w:pos="720"/>
          <w:tab w:val="center" w:pos="4677"/>
          <w:tab w:val="right" w:pos="9355"/>
        </w:tabs>
        <w:rPr>
          <w:rFonts w:cs="Arial"/>
          <w:bCs/>
          <w:sz w:val="28"/>
          <w:szCs w:val="28"/>
        </w:rPr>
      </w:pPr>
      <w:r w:rsidRPr="00F962A9">
        <w:rPr>
          <w:rFonts w:cs="Arial"/>
          <w:bCs/>
          <w:sz w:val="20"/>
          <w:szCs w:val="28"/>
        </w:rPr>
        <w:t xml:space="preserve">ОКЕИ – общероссийский классификатор единиц </w:t>
      </w:r>
      <w:r w:rsidRPr="00F962A9">
        <w:rPr>
          <w:rFonts w:cs="Arial"/>
          <w:bCs/>
          <w:sz w:val="20"/>
          <w:szCs w:val="20"/>
        </w:rPr>
        <w:t>измерения.</w:t>
      </w:r>
    </w:p>
    <w:p w14:paraId="237AD12E" w14:textId="77777777" w:rsidR="00B54548" w:rsidRPr="00B54548" w:rsidRDefault="00B54548" w:rsidP="00B54548">
      <w:pPr>
        <w:tabs>
          <w:tab w:val="right" w:pos="720"/>
          <w:tab w:val="center" w:pos="4677"/>
          <w:tab w:val="right" w:pos="9355"/>
        </w:tabs>
        <w:rPr>
          <w:rFonts w:cs="Arial"/>
          <w:bCs/>
          <w:sz w:val="28"/>
          <w:szCs w:val="28"/>
        </w:rPr>
      </w:pPr>
    </w:p>
    <w:p w14:paraId="309CF574" w14:textId="77777777" w:rsidR="00376BD3" w:rsidRDefault="00376BD3" w:rsidP="00D324D3">
      <w:pPr>
        <w:tabs>
          <w:tab w:val="right" w:pos="720"/>
          <w:tab w:val="center" w:pos="4677"/>
          <w:tab w:val="right" w:pos="9355"/>
        </w:tabs>
        <w:jc w:val="center"/>
        <w:rPr>
          <w:rFonts w:cs="Arial"/>
          <w:bCs/>
          <w:sz w:val="28"/>
          <w:szCs w:val="28"/>
        </w:rPr>
      </w:pPr>
    </w:p>
    <w:p w14:paraId="46DCB413" w14:textId="77777777" w:rsidR="00376BD3" w:rsidRDefault="00376BD3" w:rsidP="00D324D3">
      <w:pPr>
        <w:tabs>
          <w:tab w:val="right" w:pos="720"/>
          <w:tab w:val="center" w:pos="4677"/>
          <w:tab w:val="right" w:pos="9355"/>
        </w:tabs>
        <w:jc w:val="center"/>
        <w:rPr>
          <w:rFonts w:cs="Arial"/>
          <w:bCs/>
          <w:sz w:val="28"/>
          <w:szCs w:val="28"/>
        </w:rPr>
      </w:pPr>
    </w:p>
    <w:p w14:paraId="39B7A9E7" w14:textId="10812E5F" w:rsidR="00B54548" w:rsidRPr="00B54548" w:rsidRDefault="00B54548" w:rsidP="00D324D3">
      <w:pPr>
        <w:tabs>
          <w:tab w:val="right" w:pos="720"/>
          <w:tab w:val="center" w:pos="4677"/>
          <w:tab w:val="right" w:pos="9355"/>
        </w:tabs>
        <w:jc w:val="center"/>
        <w:rPr>
          <w:rFonts w:cs="Arial"/>
          <w:bCs/>
          <w:sz w:val="28"/>
          <w:szCs w:val="28"/>
        </w:rPr>
      </w:pPr>
      <w:r w:rsidRPr="00B54548">
        <w:rPr>
          <w:rFonts w:cs="Arial"/>
          <w:bCs/>
          <w:sz w:val="28"/>
          <w:szCs w:val="28"/>
        </w:rPr>
        <w:t>4. Параметры финансового обеспечения комплекса процессных мероприятий</w:t>
      </w:r>
    </w:p>
    <w:p w14:paraId="55FDD4BD" w14:textId="77777777" w:rsidR="00B54548" w:rsidRPr="00B5454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00"/>
        <w:gridCol w:w="7700"/>
        <w:gridCol w:w="2850"/>
        <w:gridCol w:w="1230"/>
        <w:gridCol w:w="1092"/>
        <w:gridCol w:w="1092"/>
        <w:gridCol w:w="1230"/>
      </w:tblGrid>
      <w:tr w:rsidR="00B54548" w:rsidRPr="0020462A" w14:paraId="4399FDCE" w14:textId="77777777" w:rsidTr="00B2267C">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5D73DFD" w14:textId="77777777" w:rsidR="00B54548" w:rsidRPr="0020462A" w:rsidRDefault="00B54548" w:rsidP="00B54548">
            <w:pPr>
              <w:tabs>
                <w:tab w:val="right" w:pos="720"/>
                <w:tab w:val="center" w:pos="4677"/>
                <w:tab w:val="right" w:pos="9355"/>
              </w:tabs>
              <w:rPr>
                <w:rFonts w:cs="Arial"/>
                <w:bCs/>
              </w:rPr>
            </w:pPr>
            <w:r w:rsidRPr="0020462A">
              <w:rPr>
                <w:rFonts w:cs="Arial"/>
                <w:bCs/>
              </w:rPr>
              <w:t xml:space="preserve">№ </w:t>
            </w:r>
          </w:p>
          <w:p w14:paraId="2D71D8E5" w14:textId="77777777" w:rsidR="00B54548" w:rsidRPr="0020462A" w:rsidRDefault="00B54548" w:rsidP="00B54548">
            <w:pPr>
              <w:tabs>
                <w:tab w:val="right" w:pos="720"/>
                <w:tab w:val="center" w:pos="4677"/>
                <w:tab w:val="right" w:pos="9355"/>
              </w:tabs>
              <w:rPr>
                <w:rFonts w:cs="Arial"/>
                <w:bCs/>
              </w:rPr>
            </w:pPr>
            <w:r w:rsidRPr="0020462A">
              <w:rPr>
                <w:rFonts w:cs="Arial"/>
                <w:bCs/>
              </w:rPr>
              <w:lastRenderedPageBreak/>
              <w:t>п/п</w:t>
            </w:r>
          </w:p>
        </w:tc>
        <w:tc>
          <w:tcPr>
            <w:tcW w:w="2453"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39A95B2" w14:textId="77777777" w:rsidR="00B54548" w:rsidRPr="0020462A" w:rsidRDefault="00B54548" w:rsidP="00B54548">
            <w:pPr>
              <w:tabs>
                <w:tab w:val="right" w:pos="720"/>
                <w:tab w:val="center" w:pos="4677"/>
                <w:tab w:val="right" w:pos="9355"/>
              </w:tabs>
              <w:rPr>
                <w:rFonts w:cs="Arial"/>
                <w:bCs/>
              </w:rPr>
            </w:pPr>
            <w:r w:rsidRPr="0020462A">
              <w:rPr>
                <w:rFonts w:cs="Arial"/>
                <w:bCs/>
              </w:rPr>
              <w:lastRenderedPageBreak/>
              <w:t xml:space="preserve">Наименование комплекса процессных мероприятий, </w:t>
            </w:r>
          </w:p>
          <w:p w14:paraId="5C6D9299" w14:textId="77777777" w:rsidR="00B54548" w:rsidRPr="0020462A" w:rsidRDefault="00B54548" w:rsidP="00B54548">
            <w:pPr>
              <w:tabs>
                <w:tab w:val="right" w:pos="720"/>
                <w:tab w:val="center" w:pos="4677"/>
                <w:tab w:val="right" w:pos="9355"/>
              </w:tabs>
              <w:rPr>
                <w:rFonts w:cs="Arial"/>
                <w:bCs/>
              </w:rPr>
            </w:pPr>
            <w:r w:rsidRPr="0020462A">
              <w:rPr>
                <w:rFonts w:cs="Arial"/>
                <w:bCs/>
              </w:rPr>
              <w:lastRenderedPageBreak/>
              <w:t>мероприятия (результата), источник финансового обеспечения</w:t>
            </w:r>
          </w:p>
        </w:tc>
        <w:tc>
          <w:tcPr>
            <w:tcW w:w="908"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29DD59D" w14:textId="77777777" w:rsidR="00B54548" w:rsidRPr="0020462A" w:rsidRDefault="00B54548" w:rsidP="00B54548">
            <w:pPr>
              <w:tabs>
                <w:tab w:val="right" w:pos="720"/>
                <w:tab w:val="center" w:pos="4677"/>
                <w:tab w:val="right" w:pos="9355"/>
              </w:tabs>
              <w:rPr>
                <w:rFonts w:cs="Arial"/>
                <w:bCs/>
              </w:rPr>
            </w:pPr>
            <w:r w:rsidRPr="0020462A">
              <w:rPr>
                <w:rFonts w:cs="Arial"/>
                <w:bCs/>
              </w:rPr>
              <w:lastRenderedPageBreak/>
              <w:t>Код бюджетной классификации расходов</w:t>
            </w:r>
          </w:p>
        </w:tc>
        <w:tc>
          <w:tcPr>
            <w:tcW w:w="1480"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2C18E6AA" w14:textId="77777777" w:rsidR="00B54548" w:rsidRPr="0020462A" w:rsidRDefault="00B54548" w:rsidP="00B54548">
            <w:pPr>
              <w:tabs>
                <w:tab w:val="right" w:pos="720"/>
                <w:tab w:val="center" w:pos="4677"/>
                <w:tab w:val="right" w:pos="9355"/>
              </w:tabs>
              <w:rPr>
                <w:rFonts w:cs="Arial"/>
                <w:bCs/>
              </w:rPr>
            </w:pPr>
            <w:r w:rsidRPr="0020462A">
              <w:rPr>
                <w:rFonts w:cs="Arial"/>
                <w:bCs/>
              </w:rPr>
              <w:t xml:space="preserve">Объем расходов по годам реализации </w:t>
            </w:r>
          </w:p>
          <w:p w14:paraId="5255E0B2" w14:textId="77777777" w:rsidR="00B54548" w:rsidRPr="0020462A" w:rsidRDefault="00B54548" w:rsidP="00B54548">
            <w:pPr>
              <w:tabs>
                <w:tab w:val="right" w:pos="720"/>
                <w:tab w:val="center" w:pos="4677"/>
                <w:tab w:val="right" w:pos="9355"/>
              </w:tabs>
              <w:rPr>
                <w:rFonts w:cs="Arial"/>
                <w:bCs/>
              </w:rPr>
            </w:pPr>
            <w:r w:rsidRPr="0020462A">
              <w:rPr>
                <w:rFonts w:cs="Arial"/>
                <w:bCs/>
              </w:rPr>
              <w:lastRenderedPageBreak/>
              <w:t>(тыс. рублей)</w:t>
            </w:r>
          </w:p>
        </w:tc>
      </w:tr>
      <w:tr w:rsidR="00B54548" w:rsidRPr="0020462A" w14:paraId="1F395025" w14:textId="77777777" w:rsidTr="00B2267C">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05AAAC52" w14:textId="77777777" w:rsidR="00B54548" w:rsidRPr="0020462A" w:rsidRDefault="00B54548" w:rsidP="00B54548">
            <w:pPr>
              <w:tabs>
                <w:tab w:val="right" w:pos="720"/>
                <w:tab w:val="center" w:pos="4677"/>
                <w:tab w:val="right" w:pos="9355"/>
              </w:tabs>
              <w:rPr>
                <w:rFonts w:cs="Arial"/>
                <w:bCs/>
              </w:rPr>
            </w:pPr>
          </w:p>
        </w:tc>
        <w:tc>
          <w:tcPr>
            <w:tcW w:w="2453"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7FA16927" w14:textId="77777777" w:rsidR="00B54548" w:rsidRPr="0020462A" w:rsidRDefault="00B54548" w:rsidP="00B54548">
            <w:pPr>
              <w:tabs>
                <w:tab w:val="right" w:pos="720"/>
                <w:tab w:val="center" w:pos="4677"/>
                <w:tab w:val="right" w:pos="9355"/>
              </w:tabs>
              <w:rPr>
                <w:rFonts w:cs="Arial"/>
                <w:bCs/>
              </w:rPr>
            </w:pPr>
          </w:p>
        </w:tc>
        <w:tc>
          <w:tcPr>
            <w:tcW w:w="90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6E4BF32D" w14:textId="77777777" w:rsidR="00B54548" w:rsidRPr="0020462A" w:rsidRDefault="00B54548" w:rsidP="00B54548">
            <w:pPr>
              <w:tabs>
                <w:tab w:val="right" w:pos="720"/>
                <w:tab w:val="center" w:pos="4677"/>
                <w:tab w:val="right" w:pos="9355"/>
              </w:tabs>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2BD08D8" w14:textId="77777777" w:rsidR="00B54548" w:rsidRPr="0020462A" w:rsidRDefault="00B54548" w:rsidP="00B54548">
            <w:pPr>
              <w:tabs>
                <w:tab w:val="right" w:pos="720"/>
                <w:tab w:val="center" w:pos="4677"/>
                <w:tab w:val="right" w:pos="9355"/>
              </w:tabs>
              <w:rPr>
                <w:rFonts w:cs="Arial"/>
                <w:bCs/>
              </w:rPr>
            </w:pPr>
            <w:r w:rsidRPr="0020462A">
              <w:rPr>
                <w:rFonts w:cs="Arial"/>
                <w:bCs/>
              </w:rPr>
              <w:t>2025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9093E47" w14:textId="77777777" w:rsidR="00B54548" w:rsidRPr="0020462A" w:rsidRDefault="00B54548" w:rsidP="00B54548">
            <w:pPr>
              <w:tabs>
                <w:tab w:val="right" w:pos="720"/>
                <w:tab w:val="center" w:pos="4677"/>
                <w:tab w:val="right" w:pos="9355"/>
              </w:tabs>
              <w:rPr>
                <w:rFonts w:cs="Arial"/>
                <w:bCs/>
              </w:rPr>
            </w:pPr>
            <w:r w:rsidRPr="0020462A">
              <w:rPr>
                <w:rFonts w:cs="Arial"/>
                <w:bCs/>
              </w:rPr>
              <w:t>2026</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2A714B7" w14:textId="77777777" w:rsidR="00B54548" w:rsidRPr="0020462A" w:rsidRDefault="00B54548" w:rsidP="00B54548">
            <w:pPr>
              <w:tabs>
                <w:tab w:val="right" w:pos="720"/>
                <w:tab w:val="center" w:pos="4677"/>
                <w:tab w:val="right" w:pos="9355"/>
              </w:tabs>
              <w:rPr>
                <w:rFonts w:cs="Arial"/>
                <w:bCs/>
              </w:rPr>
            </w:pPr>
            <w:r w:rsidRPr="0020462A">
              <w:rPr>
                <w:rFonts w:cs="Arial"/>
                <w:bCs/>
              </w:rPr>
              <w:t>2027</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ED29209" w14:textId="77777777" w:rsidR="00B54548" w:rsidRPr="0020462A" w:rsidRDefault="00B54548" w:rsidP="00B54548">
            <w:pPr>
              <w:tabs>
                <w:tab w:val="right" w:pos="720"/>
                <w:tab w:val="center" w:pos="4677"/>
                <w:tab w:val="right" w:pos="9355"/>
              </w:tabs>
              <w:rPr>
                <w:rFonts w:cs="Arial"/>
                <w:bCs/>
              </w:rPr>
            </w:pPr>
            <w:r w:rsidRPr="0020462A">
              <w:rPr>
                <w:rFonts w:cs="Arial"/>
                <w:bCs/>
              </w:rPr>
              <w:t>всего</w:t>
            </w:r>
          </w:p>
        </w:tc>
      </w:tr>
      <w:tr w:rsidR="00B54548" w:rsidRPr="0020462A" w14:paraId="7691809A" w14:textId="77777777" w:rsidTr="00B2267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4C44C11" w14:textId="77777777" w:rsidR="00B54548" w:rsidRPr="0020462A" w:rsidRDefault="00B54548" w:rsidP="00B54548">
            <w:pPr>
              <w:tabs>
                <w:tab w:val="right" w:pos="720"/>
                <w:tab w:val="center" w:pos="4677"/>
                <w:tab w:val="right" w:pos="9355"/>
              </w:tabs>
              <w:rPr>
                <w:rFonts w:cs="Arial"/>
                <w:bCs/>
              </w:rPr>
            </w:pPr>
            <w:r w:rsidRPr="0020462A">
              <w:rPr>
                <w:rFonts w:cs="Arial"/>
                <w:bCs/>
              </w:rPr>
              <w:t>1</w:t>
            </w: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9A723F6" w14:textId="77777777" w:rsidR="00B54548" w:rsidRPr="0020462A" w:rsidRDefault="00B54548" w:rsidP="00B54548">
            <w:pPr>
              <w:tabs>
                <w:tab w:val="right" w:pos="720"/>
                <w:tab w:val="center" w:pos="4677"/>
                <w:tab w:val="right" w:pos="9355"/>
              </w:tabs>
              <w:rPr>
                <w:rFonts w:cs="Arial"/>
                <w:bCs/>
              </w:rPr>
            </w:pPr>
            <w:r w:rsidRPr="0020462A">
              <w:rPr>
                <w:rFonts w:cs="Arial"/>
                <w:bCs/>
              </w:rPr>
              <w:t>2</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C1B4A8B" w14:textId="77777777" w:rsidR="00B54548" w:rsidRPr="0020462A" w:rsidRDefault="00B54548" w:rsidP="00B54548">
            <w:pPr>
              <w:tabs>
                <w:tab w:val="right" w:pos="720"/>
                <w:tab w:val="center" w:pos="4677"/>
                <w:tab w:val="right" w:pos="9355"/>
              </w:tabs>
              <w:rPr>
                <w:rFonts w:cs="Arial"/>
                <w:bCs/>
              </w:rPr>
            </w:pPr>
            <w:r w:rsidRPr="0020462A">
              <w:rPr>
                <w:rFonts w:cs="Arial"/>
                <w:bCs/>
              </w:rPr>
              <w:t>3</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E07767D" w14:textId="77777777" w:rsidR="00B54548" w:rsidRPr="0020462A" w:rsidRDefault="00B54548" w:rsidP="00B54548">
            <w:pPr>
              <w:tabs>
                <w:tab w:val="right" w:pos="720"/>
                <w:tab w:val="center" w:pos="4677"/>
                <w:tab w:val="right" w:pos="9355"/>
              </w:tabs>
              <w:rPr>
                <w:rFonts w:cs="Arial"/>
                <w:bCs/>
              </w:rPr>
            </w:pPr>
            <w:r w:rsidRPr="0020462A">
              <w:rPr>
                <w:rFonts w:cs="Arial"/>
                <w:bCs/>
              </w:rPr>
              <w:t>4</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F595188" w14:textId="77777777" w:rsidR="00B54548" w:rsidRPr="0020462A" w:rsidRDefault="00B54548" w:rsidP="00B54548">
            <w:pPr>
              <w:tabs>
                <w:tab w:val="right" w:pos="720"/>
                <w:tab w:val="center" w:pos="4677"/>
                <w:tab w:val="right" w:pos="9355"/>
              </w:tabs>
              <w:rPr>
                <w:rFonts w:cs="Arial"/>
                <w:bCs/>
              </w:rPr>
            </w:pPr>
            <w:r w:rsidRPr="0020462A">
              <w:rPr>
                <w:rFonts w:cs="Arial"/>
                <w:bCs/>
              </w:rPr>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099AA1F" w14:textId="77777777" w:rsidR="00B54548" w:rsidRPr="0020462A" w:rsidRDefault="00B54548" w:rsidP="00B54548">
            <w:pPr>
              <w:tabs>
                <w:tab w:val="right" w:pos="720"/>
                <w:tab w:val="center" w:pos="4677"/>
                <w:tab w:val="right" w:pos="9355"/>
              </w:tabs>
              <w:rPr>
                <w:rFonts w:cs="Arial"/>
                <w:bCs/>
              </w:rPr>
            </w:pPr>
            <w:r w:rsidRPr="0020462A">
              <w:rPr>
                <w:rFonts w:cs="Arial"/>
                <w:bCs/>
              </w:rPr>
              <w:t>6</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2202754" w14:textId="77777777" w:rsidR="00B54548" w:rsidRPr="0020462A" w:rsidRDefault="00B54548" w:rsidP="00B54548">
            <w:pPr>
              <w:tabs>
                <w:tab w:val="right" w:pos="720"/>
                <w:tab w:val="center" w:pos="4677"/>
                <w:tab w:val="right" w:pos="9355"/>
              </w:tabs>
              <w:rPr>
                <w:rFonts w:cs="Arial"/>
                <w:bCs/>
              </w:rPr>
            </w:pPr>
            <w:r w:rsidRPr="0020462A">
              <w:rPr>
                <w:rFonts w:cs="Arial"/>
                <w:bCs/>
              </w:rPr>
              <w:t>7</w:t>
            </w:r>
          </w:p>
        </w:tc>
      </w:tr>
      <w:tr w:rsidR="003056E4" w:rsidRPr="0020462A" w14:paraId="4529BF50" w14:textId="77777777" w:rsidTr="00C53B7D">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6FF91E6" w14:textId="77777777" w:rsidR="003056E4" w:rsidRPr="0020462A" w:rsidRDefault="003056E4" w:rsidP="003056E4">
            <w:pPr>
              <w:tabs>
                <w:tab w:val="right" w:pos="720"/>
                <w:tab w:val="center" w:pos="4677"/>
                <w:tab w:val="right" w:pos="9355"/>
              </w:tabs>
              <w:rPr>
                <w:rFonts w:cs="Arial"/>
                <w:bCs/>
              </w:rPr>
            </w:pPr>
            <w:r w:rsidRPr="0020462A">
              <w:rPr>
                <w:rFonts w:cs="Arial"/>
                <w:bCs/>
              </w:rPr>
              <w:t>1.</w:t>
            </w: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58D0B6E" w14:textId="77777777" w:rsidR="003056E4" w:rsidRPr="00B2267C" w:rsidRDefault="003056E4" w:rsidP="003056E4">
            <w:pPr>
              <w:tabs>
                <w:tab w:val="right" w:pos="720"/>
                <w:tab w:val="center" w:pos="4677"/>
                <w:tab w:val="right" w:pos="9355"/>
              </w:tabs>
              <w:rPr>
                <w:rFonts w:cs="Arial"/>
                <w:bCs/>
              </w:rPr>
            </w:pPr>
            <w:r w:rsidRPr="0020462A">
              <w:rPr>
                <w:rFonts w:cs="Arial"/>
                <w:bCs/>
              </w:rPr>
              <w:t xml:space="preserve">Комплекс процессных мероприятий </w:t>
            </w:r>
            <w:r>
              <w:rPr>
                <w:rFonts w:cs="Arial"/>
                <w:bCs/>
              </w:rPr>
              <w:t>«</w:t>
            </w:r>
            <w:r w:rsidRPr="00B2267C">
              <w:rPr>
                <w:rFonts w:cs="Arial"/>
                <w:bCs/>
              </w:rPr>
              <w:t xml:space="preserve">Создание условий для обеспечения качественными жилищно-коммунальными услугами населения </w:t>
            </w:r>
          </w:p>
          <w:p w14:paraId="1EFC63DD" w14:textId="77777777" w:rsidR="003056E4" w:rsidRPr="0020462A" w:rsidRDefault="006F315E" w:rsidP="003056E4">
            <w:pPr>
              <w:tabs>
                <w:tab w:val="right" w:pos="720"/>
                <w:tab w:val="center" w:pos="4677"/>
                <w:tab w:val="right" w:pos="9355"/>
              </w:tabs>
              <w:rPr>
                <w:rFonts w:cs="Arial"/>
                <w:bCs/>
              </w:rPr>
            </w:pPr>
            <w:r w:rsidRPr="006F315E">
              <w:rPr>
                <w:rFonts w:cs="Arial"/>
                <w:bCs/>
              </w:rPr>
              <w:t>Горняцкого сельского поселения</w:t>
            </w:r>
            <w:r w:rsidR="003056E4" w:rsidRPr="0020462A">
              <w:rPr>
                <w:rFonts w:cs="Arial"/>
                <w:bCs/>
              </w:rPr>
              <w:t>» (всего), в том числе:</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38FD426" w14:textId="77777777" w:rsidR="003056E4" w:rsidRPr="0020462A" w:rsidRDefault="003056E4" w:rsidP="003056E4">
            <w:pPr>
              <w:tabs>
                <w:tab w:val="right" w:pos="720"/>
                <w:tab w:val="center" w:pos="4677"/>
                <w:tab w:val="right" w:pos="9355"/>
              </w:tabs>
              <w:jc w:val="center"/>
              <w:rPr>
                <w:rFonts w:cs="Arial"/>
                <w:bCs/>
              </w:rPr>
            </w:pPr>
            <w:r w:rsidRPr="0020462A">
              <w:rPr>
                <w:rFonts w:cs="Arial"/>
                <w:bCs/>
              </w:rPr>
              <w:t>Х</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4FCA9EDA" w14:textId="77777777" w:rsidR="003056E4" w:rsidRPr="00952CE1" w:rsidRDefault="00DF4F82" w:rsidP="009A454F">
            <w:pPr>
              <w:jc w:val="center"/>
            </w:pPr>
            <w:r>
              <w:t>9336,4</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2B3D045D" w14:textId="77777777" w:rsidR="003056E4" w:rsidRPr="00952CE1" w:rsidRDefault="00CF2F45" w:rsidP="009A454F">
            <w:pPr>
              <w:jc w:val="center"/>
            </w:pPr>
            <w:r>
              <w:t>2478,7</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5EDD1E3A" w14:textId="77777777" w:rsidR="003056E4" w:rsidRPr="00952CE1" w:rsidRDefault="00CF2F45" w:rsidP="009A454F">
            <w:pPr>
              <w:jc w:val="center"/>
            </w:pPr>
            <w:r>
              <w:t>2493,5</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63DD8AFC" w14:textId="77777777" w:rsidR="003056E4" w:rsidRPr="00952CE1" w:rsidRDefault="00CF2F45" w:rsidP="009A454F">
            <w:pPr>
              <w:jc w:val="center"/>
            </w:pPr>
            <w:r>
              <w:t>14308,6</w:t>
            </w:r>
          </w:p>
        </w:tc>
      </w:tr>
      <w:tr w:rsidR="00BD5CF9" w:rsidRPr="0020462A" w14:paraId="14D5C3E4" w14:textId="77777777" w:rsidTr="00C53B7D">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6D9D2AC3" w14:textId="77777777" w:rsidR="00BD5CF9" w:rsidRPr="0020462A" w:rsidRDefault="00BD5CF9" w:rsidP="00BD5CF9">
            <w:pPr>
              <w:tabs>
                <w:tab w:val="right" w:pos="720"/>
                <w:tab w:val="center" w:pos="4677"/>
                <w:tab w:val="right" w:pos="9355"/>
              </w:tabs>
              <w:rPr>
                <w:rFonts w:cs="Arial"/>
                <w:bCs/>
              </w:rPr>
            </w:pP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17E7EB7" w14:textId="77777777" w:rsidR="00BD5CF9" w:rsidRPr="0020462A" w:rsidRDefault="00BD5CF9" w:rsidP="00BD5CF9">
            <w:pPr>
              <w:tabs>
                <w:tab w:val="right" w:pos="720"/>
                <w:tab w:val="center" w:pos="4677"/>
                <w:tab w:val="right" w:pos="9355"/>
              </w:tabs>
              <w:rPr>
                <w:rFonts w:cs="Arial"/>
                <w:bCs/>
              </w:rPr>
            </w:pPr>
            <w:r>
              <w:rPr>
                <w:rFonts w:cs="Arial"/>
                <w:bCs/>
              </w:rPr>
              <w:t>местный</w:t>
            </w:r>
            <w:r w:rsidRPr="0020462A">
              <w:rPr>
                <w:rFonts w:cs="Arial"/>
                <w:bCs/>
              </w:rPr>
              <w:t xml:space="preserve"> бюджет</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CD00055" w14:textId="77777777" w:rsidR="00BD5CF9" w:rsidRPr="0020462A" w:rsidRDefault="00BD5CF9" w:rsidP="00BD5CF9">
            <w:pPr>
              <w:tabs>
                <w:tab w:val="right" w:pos="720"/>
                <w:tab w:val="center" w:pos="4677"/>
                <w:tab w:val="right" w:pos="9355"/>
              </w:tabs>
              <w:jc w:val="center"/>
              <w:rPr>
                <w:rFonts w:cs="Arial"/>
                <w:bCs/>
              </w:rPr>
            </w:pPr>
            <w:r w:rsidRPr="0020462A">
              <w:rPr>
                <w:rFonts w:cs="Arial"/>
                <w:bCs/>
              </w:rPr>
              <w:t>Х</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42A98C27" w14:textId="77777777" w:rsidR="00BD5CF9" w:rsidRPr="00952CE1" w:rsidRDefault="00DF4F82" w:rsidP="009A454F">
            <w:pPr>
              <w:jc w:val="center"/>
            </w:pPr>
            <w:r>
              <w:t>980,2</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7D7294BF" w14:textId="77777777" w:rsidR="00BD5CF9" w:rsidRPr="00952CE1" w:rsidRDefault="00CF2F45" w:rsidP="009A454F">
            <w:pPr>
              <w:jc w:val="center"/>
            </w:pPr>
            <w:r>
              <w:t>602,9</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2FC168C3" w14:textId="77777777" w:rsidR="00BD5CF9" w:rsidRPr="00952CE1" w:rsidRDefault="00CF2F45" w:rsidP="009A454F">
            <w:pPr>
              <w:jc w:val="center"/>
            </w:pPr>
            <w:r>
              <w:t>617,7</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29DCC09B" w14:textId="77777777" w:rsidR="00BD5CF9" w:rsidRPr="00952CE1" w:rsidRDefault="00CF2F45" w:rsidP="009A454F">
            <w:pPr>
              <w:jc w:val="center"/>
            </w:pPr>
            <w:r>
              <w:t>2200,8</w:t>
            </w:r>
          </w:p>
        </w:tc>
      </w:tr>
      <w:tr w:rsidR="009A454F" w:rsidRPr="0020462A" w14:paraId="27FC7632" w14:textId="77777777" w:rsidTr="00C53B7D">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67C8C38A" w14:textId="77777777" w:rsidR="009A454F" w:rsidRPr="0020462A" w:rsidRDefault="009A454F" w:rsidP="003056E4">
            <w:pPr>
              <w:tabs>
                <w:tab w:val="right" w:pos="720"/>
                <w:tab w:val="center" w:pos="4677"/>
                <w:tab w:val="right" w:pos="9355"/>
              </w:tabs>
              <w:rPr>
                <w:rFonts w:cs="Arial"/>
                <w:bCs/>
              </w:rPr>
            </w:pP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C026A70" w14:textId="77777777" w:rsidR="009A454F" w:rsidRPr="0020462A" w:rsidRDefault="009A454F" w:rsidP="003056E4">
            <w:pPr>
              <w:tabs>
                <w:tab w:val="right" w:pos="720"/>
                <w:tab w:val="center" w:pos="4677"/>
                <w:tab w:val="right" w:pos="9355"/>
              </w:tabs>
              <w:rPr>
                <w:rFonts w:cs="Arial"/>
                <w:bCs/>
              </w:rPr>
            </w:pPr>
            <w:r>
              <w:rPr>
                <w:rFonts w:cs="Arial"/>
                <w:bCs/>
              </w:rPr>
              <w:t>областной</w:t>
            </w:r>
            <w:r w:rsidRPr="0020462A">
              <w:rPr>
                <w:rFonts w:cs="Arial"/>
                <w:bCs/>
              </w:rPr>
              <w:t xml:space="preserve"> бюджет</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3BA1458" w14:textId="77777777" w:rsidR="009A454F" w:rsidRPr="0020462A" w:rsidRDefault="009A454F" w:rsidP="003056E4">
            <w:pPr>
              <w:tabs>
                <w:tab w:val="right" w:pos="720"/>
                <w:tab w:val="center" w:pos="4677"/>
                <w:tab w:val="right" w:pos="9355"/>
              </w:tabs>
              <w:jc w:val="center"/>
              <w:rPr>
                <w:rFonts w:cs="Arial"/>
                <w:bCs/>
              </w:rPr>
            </w:pPr>
            <w:r w:rsidRPr="0020462A">
              <w:rPr>
                <w:rFonts w:cs="Arial"/>
                <w:bCs/>
              </w:rPr>
              <w:t>Х</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34AB3CA6" w14:textId="77777777" w:rsidR="009A454F" w:rsidRPr="00952CE1" w:rsidRDefault="00DF4F82" w:rsidP="009A454F">
            <w:pPr>
              <w:jc w:val="center"/>
            </w:pPr>
            <w:r>
              <w:t>8356,2</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28428D7D" w14:textId="77777777" w:rsidR="009A454F" w:rsidRDefault="00CF2F45" w:rsidP="009A454F">
            <w:pPr>
              <w:jc w:val="center"/>
            </w:pPr>
            <w:r>
              <w:t>1875,8</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1C3ABE71" w14:textId="77777777" w:rsidR="009A454F" w:rsidRDefault="00CF2F45" w:rsidP="009A454F">
            <w:pPr>
              <w:jc w:val="center"/>
            </w:pPr>
            <w:r>
              <w:t>1875,8</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14A8BA36" w14:textId="77777777" w:rsidR="009A454F" w:rsidRPr="00952CE1" w:rsidRDefault="00CF2F45" w:rsidP="009A454F">
            <w:pPr>
              <w:jc w:val="center"/>
            </w:pPr>
            <w:r>
              <w:t>12107,8</w:t>
            </w:r>
          </w:p>
        </w:tc>
      </w:tr>
      <w:tr w:rsidR="009A454F" w:rsidRPr="0020462A" w14:paraId="2FCEE733" w14:textId="77777777" w:rsidTr="00C53B7D">
        <w:trPr>
          <w:trHeight w:val="688"/>
        </w:trPr>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B4F2812" w14:textId="77777777" w:rsidR="009A454F" w:rsidRPr="0020462A" w:rsidRDefault="00DF4F82" w:rsidP="00BD5CF9">
            <w:pPr>
              <w:tabs>
                <w:tab w:val="right" w:pos="720"/>
                <w:tab w:val="center" w:pos="4677"/>
                <w:tab w:val="right" w:pos="9355"/>
              </w:tabs>
              <w:rPr>
                <w:rFonts w:cs="Arial"/>
                <w:bCs/>
              </w:rPr>
            </w:pPr>
            <w:r>
              <w:rPr>
                <w:rFonts w:cs="Arial"/>
                <w:bCs/>
              </w:rPr>
              <w:t>1.1</w:t>
            </w: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6C0EE17" w14:textId="77777777" w:rsidR="009A454F" w:rsidRPr="0020462A" w:rsidRDefault="009A454F" w:rsidP="00BD5CF9">
            <w:pPr>
              <w:tabs>
                <w:tab w:val="right" w:pos="720"/>
                <w:tab w:val="center" w:pos="4677"/>
                <w:tab w:val="right" w:pos="9355"/>
              </w:tabs>
              <w:rPr>
                <w:rFonts w:cs="Arial"/>
                <w:bCs/>
              </w:rPr>
            </w:pPr>
            <w:r w:rsidRPr="0020462A">
              <w:rPr>
                <w:rFonts w:cs="Arial"/>
                <w:bCs/>
              </w:rPr>
              <w:t>Мероприятие (результат) «</w:t>
            </w:r>
            <w:r>
              <w:t xml:space="preserve">Ограничен рост платы граждан за коммунальные услуги на территории </w:t>
            </w:r>
            <w:r w:rsidRPr="006F315E">
              <w:t>Горняцкого сельского поселения</w:t>
            </w:r>
            <w:r w:rsidRPr="0020462A">
              <w:rPr>
                <w:rFonts w:cs="Arial"/>
                <w:bCs/>
              </w:rPr>
              <w:t>», в том числе:</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27AC0FE" w14:textId="77777777" w:rsidR="009A454F" w:rsidRPr="0020462A" w:rsidRDefault="009A454F" w:rsidP="00BD5CF9">
            <w:pPr>
              <w:tabs>
                <w:tab w:val="right" w:pos="720"/>
                <w:tab w:val="center" w:pos="4677"/>
                <w:tab w:val="right" w:pos="9355"/>
              </w:tabs>
              <w:jc w:val="center"/>
              <w:rPr>
                <w:rFonts w:cs="Arial"/>
                <w:bCs/>
              </w:rPr>
            </w:pPr>
            <w:r w:rsidRPr="0020462A">
              <w:rPr>
                <w:rFonts w:cs="Arial"/>
                <w:bCs/>
              </w:rPr>
              <w:t>Х</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6A4ACBE7" w14:textId="77777777" w:rsidR="009A454F" w:rsidRPr="00952CE1" w:rsidRDefault="00C624DB" w:rsidP="007F4ADF">
            <w:pPr>
              <w:jc w:val="center"/>
            </w:pPr>
            <w:r>
              <w:t>8499,2</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527D5208" w14:textId="77777777" w:rsidR="009A454F" w:rsidRPr="00952CE1" w:rsidRDefault="00CF2F45" w:rsidP="007F4ADF">
            <w:pPr>
              <w:jc w:val="center"/>
            </w:pPr>
            <w:r>
              <w:t>1978,7</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2CC0D313" w14:textId="77777777" w:rsidR="009A454F" w:rsidRPr="00952CE1" w:rsidRDefault="00CF2F45" w:rsidP="007F4ADF">
            <w:pPr>
              <w:jc w:val="center"/>
            </w:pPr>
            <w:r>
              <w:t>1993,5</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7C6E5564" w14:textId="77777777" w:rsidR="009A454F" w:rsidRPr="00952CE1" w:rsidRDefault="00CF2F45" w:rsidP="007F4ADF">
            <w:pPr>
              <w:jc w:val="center"/>
            </w:pPr>
            <w:r>
              <w:t>12471,4</w:t>
            </w:r>
          </w:p>
        </w:tc>
      </w:tr>
      <w:tr w:rsidR="009A454F" w:rsidRPr="0020462A" w14:paraId="0B979F50" w14:textId="77777777" w:rsidTr="00C53B7D">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2F884B65" w14:textId="77777777" w:rsidR="009A454F" w:rsidRPr="0020462A" w:rsidRDefault="009A454F" w:rsidP="00BD5CF9">
            <w:pPr>
              <w:tabs>
                <w:tab w:val="right" w:pos="720"/>
                <w:tab w:val="center" w:pos="4677"/>
                <w:tab w:val="right" w:pos="9355"/>
              </w:tabs>
              <w:rPr>
                <w:rFonts w:cs="Arial"/>
                <w:bCs/>
              </w:rPr>
            </w:pP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AC1408E" w14:textId="77777777" w:rsidR="009A454F" w:rsidRPr="0020462A" w:rsidRDefault="009A454F" w:rsidP="00BD5CF9">
            <w:pPr>
              <w:tabs>
                <w:tab w:val="right" w:pos="720"/>
                <w:tab w:val="center" w:pos="4677"/>
                <w:tab w:val="right" w:pos="9355"/>
              </w:tabs>
              <w:rPr>
                <w:rFonts w:cs="Arial"/>
                <w:bCs/>
              </w:rPr>
            </w:pPr>
            <w:r>
              <w:rPr>
                <w:rFonts w:cs="Arial"/>
                <w:bCs/>
              </w:rPr>
              <w:t>местный</w:t>
            </w:r>
            <w:r w:rsidRPr="0020462A">
              <w:rPr>
                <w:rFonts w:cs="Arial"/>
                <w:bCs/>
              </w:rPr>
              <w:t xml:space="preserve"> бюджет</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2D6396B" w14:textId="77777777" w:rsidR="009A454F" w:rsidRPr="00B2267C" w:rsidRDefault="009A454F" w:rsidP="00BD5CF9">
            <w:pPr>
              <w:tabs>
                <w:tab w:val="right" w:pos="720"/>
                <w:tab w:val="center" w:pos="4677"/>
                <w:tab w:val="right" w:pos="9355"/>
              </w:tabs>
              <w:jc w:val="center"/>
              <w:rPr>
                <w:rFonts w:cs="Arial"/>
                <w:bCs/>
                <w:lang w:val="en-US"/>
              </w:rPr>
            </w:pP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6F656954" w14:textId="77777777" w:rsidR="009A454F" w:rsidRPr="00952CE1" w:rsidRDefault="00C624DB" w:rsidP="007F4ADF">
            <w:pPr>
              <w:jc w:val="center"/>
            </w:pPr>
            <w:r>
              <w:t>143,0</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2086A2D9" w14:textId="77777777" w:rsidR="009A454F" w:rsidRPr="00952CE1" w:rsidRDefault="00CF2F45" w:rsidP="007F4ADF">
            <w:pPr>
              <w:jc w:val="center"/>
            </w:pPr>
            <w:r>
              <w:t>102,9</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68221574" w14:textId="77777777" w:rsidR="009A454F" w:rsidRPr="00952CE1" w:rsidRDefault="00CF2F45" w:rsidP="007F4ADF">
            <w:pPr>
              <w:jc w:val="center"/>
            </w:pPr>
            <w:r>
              <w:t>117,7</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7E9DECF0" w14:textId="77777777" w:rsidR="009A454F" w:rsidRPr="00952CE1" w:rsidRDefault="00CF2F45" w:rsidP="007F4ADF">
            <w:pPr>
              <w:jc w:val="center"/>
            </w:pPr>
            <w:r>
              <w:t>363,6</w:t>
            </w:r>
          </w:p>
        </w:tc>
      </w:tr>
      <w:tr w:rsidR="009A454F" w:rsidRPr="0020462A" w14:paraId="7B62116B" w14:textId="77777777" w:rsidTr="00C53B7D">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52C777BC" w14:textId="77777777" w:rsidR="009A454F" w:rsidRPr="0020462A" w:rsidRDefault="009A454F" w:rsidP="00BD5CF9">
            <w:pPr>
              <w:tabs>
                <w:tab w:val="right" w:pos="720"/>
                <w:tab w:val="center" w:pos="4677"/>
                <w:tab w:val="right" w:pos="9355"/>
              </w:tabs>
              <w:rPr>
                <w:rFonts w:cs="Arial"/>
                <w:bCs/>
              </w:rPr>
            </w:pP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9493F90" w14:textId="77777777" w:rsidR="009A454F" w:rsidRPr="0020462A" w:rsidRDefault="009A454F" w:rsidP="00BD5CF9">
            <w:pPr>
              <w:tabs>
                <w:tab w:val="right" w:pos="720"/>
                <w:tab w:val="center" w:pos="4677"/>
                <w:tab w:val="right" w:pos="9355"/>
              </w:tabs>
              <w:rPr>
                <w:rFonts w:cs="Arial"/>
                <w:bCs/>
              </w:rPr>
            </w:pPr>
            <w:r>
              <w:rPr>
                <w:rFonts w:cs="Arial"/>
                <w:bCs/>
              </w:rPr>
              <w:t>областной</w:t>
            </w:r>
            <w:r w:rsidRPr="0020462A">
              <w:rPr>
                <w:rFonts w:cs="Arial"/>
                <w:bCs/>
              </w:rPr>
              <w:t xml:space="preserve"> бюджет</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A18501B" w14:textId="77777777" w:rsidR="009A454F" w:rsidRPr="0020462A" w:rsidRDefault="009A454F" w:rsidP="00BD5CF9">
            <w:pPr>
              <w:tabs>
                <w:tab w:val="right" w:pos="720"/>
                <w:tab w:val="center" w:pos="4677"/>
                <w:tab w:val="right" w:pos="9355"/>
              </w:tabs>
              <w:jc w:val="center"/>
              <w:rPr>
                <w:rFonts w:cs="Arial"/>
                <w:bCs/>
              </w:rPr>
            </w:pP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31C5D8A7" w14:textId="77777777" w:rsidR="009A454F" w:rsidRPr="00952CE1" w:rsidRDefault="00C624DB" w:rsidP="007F4ADF">
            <w:pPr>
              <w:jc w:val="center"/>
            </w:pPr>
            <w:r>
              <w:t>8356,2</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0E154507" w14:textId="77777777" w:rsidR="009A454F" w:rsidRDefault="00CF2F45" w:rsidP="007F4ADF">
            <w:pPr>
              <w:jc w:val="center"/>
            </w:pPr>
            <w:r>
              <w:t>1875,8</w:t>
            </w:r>
          </w:p>
        </w:tc>
        <w:tc>
          <w:tcPr>
            <w:tcW w:w="348" w:type="pct"/>
            <w:tcBorders>
              <w:top w:val="single" w:sz="4" w:space="0" w:color="auto"/>
              <w:left w:val="single" w:sz="4" w:space="0" w:color="auto"/>
              <w:bottom w:val="single" w:sz="4" w:space="0" w:color="auto"/>
              <w:right w:val="single" w:sz="4" w:space="0" w:color="auto"/>
            </w:tcBorders>
            <w:tcMar>
              <w:left w:w="57" w:type="dxa"/>
              <w:right w:w="57" w:type="dxa"/>
            </w:tcMar>
          </w:tcPr>
          <w:p w14:paraId="6105E685" w14:textId="77777777" w:rsidR="009A454F" w:rsidRDefault="00CF2F45" w:rsidP="007F4ADF">
            <w:pPr>
              <w:jc w:val="center"/>
            </w:pPr>
            <w:r>
              <w:t>1875,8</w:t>
            </w:r>
          </w:p>
        </w:tc>
        <w:tc>
          <w:tcPr>
            <w:tcW w:w="392" w:type="pct"/>
            <w:tcBorders>
              <w:top w:val="single" w:sz="4" w:space="0" w:color="auto"/>
              <w:left w:val="single" w:sz="4" w:space="0" w:color="auto"/>
              <w:bottom w:val="single" w:sz="4" w:space="0" w:color="auto"/>
              <w:right w:val="single" w:sz="4" w:space="0" w:color="auto"/>
            </w:tcBorders>
            <w:tcMar>
              <w:left w:w="57" w:type="dxa"/>
              <w:right w:w="57" w:type="dxa"/>
            </w:tcMar>
          </w:tcPr>
          <w:p w14:paraId="3A69795F" w14:textId="77777777" w:rsidR="009A454F" w:rsidRPr="00952CE1" w:rsidRDefault="00CF2F45" w:rsidP="007F4ADF">
            <w:pPr>
              <w:jc w:val="center"/>
            </w:pPr>
            <w:r>
              <w:t>12107,8</w:t>
            </w:r>
          </w:p>
        </w:tc>
      </w:tr>
      <w:tr w:rsidR="00BD5CF9" w:rsidRPr="0020462A" w14:paraId="180A481F" w14:textId="77777777" w:rsidTr="00B2267C">
        <w:tc>
          <w:tcPr>
            <w:tcW w:w="159" w:type="pct"/>
            <w:vMerge w:val="restart"/>
            <w:tcBorders>
              <w:top w:val="single" w:sz="4" w:space="0" w:color="000000"/>
              <w:left w:val="single" w:sz="4" w:space="0" w:color="000000"/>
              <w:right w:val="single" w:sz="4" w:space="0" w:color="000000"/>
            </w:tcBorders>
            <w:tcMar>
              <w:left w:w="57" w:type="dxa"/>
              <w:right w:w="57" w:type="dxa"/>
            </w:tcMar>
          </w:tcPr>
          <w:p w14:paraId="7C4322E3" w14:textId="77777777" w:rsidR="00BD5CF9" w:rsidRPr="0020462A" w:rsidRDefault="00DF4F82" w:rsidP="00BD5CF9">
            <w:pPr>
              <w:tabs>
                <w:tab w:val="right" w:pos="720"/>
                <w:tab w:val="center" w:pos="4677"/>
                <w:tab w:val="right" w:pos="9355"/>
              </w:tabs>
              <w:rPr>
                <w:rFonts w:cs="Arial"/>
                <w:bCs/>
              </w:rPr>
            </w:pPr>
            <w:r>
              <w:rPr>
                <w:rFonts w:cs="Arial"/>
                <w:bCs/>
              </w:rPr>
              <w:t>1.2</w:t>
            </w: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69E69C2" w14:textId="77777777" w:rsidR="00BD5CF9" w:rsidRPr="0020462A" w:rsidRDefault="00BD5CF9" w:rsidP="00BD5CF9">
            <w:pPr>
              <w:tabs>
                <w:tab w:val="right" w:pos="720"/>
                <w:tab w:val="center" w:pos="4677"/>
                <w:tab w:val="right" w:pos="9355"/>
              </w:tabs>
              <w:rPr>
                <w:rFonts w:cs="Arial"/>
                <w:bCs/>
              </w:rPr>
            </w:pPr>
            <w:r w:rsidRPr="0020462A">
              <w:rPr>
                <w:rFonts w:cs="Arial"/>
                <w:bCs/>
              </w:rPr>
              <w:t xml:space="preserve">Мероприятие (результат) </w:t>
            </w:r>
            <w:r>
              <w:rPr>
                <w:rFonts w:cs="Arial"/>
                <w:bCs/>
              </w:rPr>
              <w:t>«</w:t>
            </w:r>
            <w:r>
              <w:t>Улучшение материально-технической базы Горняцкого сельского поселения для обеспечения качественными жилищно-коммунальными услугами населения поселения»</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64C04BA" w14:textId="77777777" w:rsidR="00BD5CF9" w:rsidRPr="0020462A" w:rsidRDefault="00BD5CF9" w:rsidP="00BD5CF9">
            <w:pPr>
              <w:tabs>
                <w:tab w:val="right" w:pos="720"/>
                <w:tab w:val="center" w:pos="4677"/>
                <w:tab w:val="right" w:pos="9355"/>
              </w:tabs>
              <w:jc w:val="center"/>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D5E37D3" w14:textId="77777777" w:rsidR="00BD5CF9" w:rsidRPr="006F315E" w:rsidRDefault="00DF4F82" w:rsidP="00BD5CF9">
            <w:pPr>
              <w:tabs>
                <w:tab w:val="right" w:pos="720"/>
                <w:tab w:val="center" w:pos="4677"/>
                <w:tab w:val="right" w:pos="9355"/>
              </w:tabs>
              <w:jc w:val="center"/>
              <w:rPr>
                <w:rFonts w:cs="Arial"/>
                <w:bCs/>
              </w:rPr>
            </w:pPr>
            <w:r>
              <w:rPr>
                <w:rFonts w:cs="Arial"/>
                <w:bCs/>
              </w:rPr>
              <w:t>37,2</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29074FE" w14:textId="77777777" w:rsidR="00BD5CF9" w:rsidRPr="006F315E" w:rsidRDefault="00BD5CF9" w:rsidP="00BD5CF9">
            <w:pPr>
              <w:tabs>
                <w:tab w:val="right" w:pos="720"/>
                <w:tab w:val="center" w:pos="4677"/>
                <w:tab w:val="right" w:pos="9355"/>
              </w:tabs>
              <w:jc w:val="center"/>
              <w:rPr>
                <w:rFonts w:cs="Arial"/>
                <w:bCs/>
              </w:rPr>
            </w:pPr>
            <w:r>
              <w:rPr>
                <w:rFonts w:cs="Arial"/>
                <w:bCs/>
              </w:rP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AE4F7DB" w14:textId="77777777" w:rsidR="00BD5CF9" w:rsidRPr="006F315E" w:rsidRDefault="00BD5CF9" w:rsidP="00BD5CF9">
            <w:pPr>
              <w:tabs>
                <w:tab w:val="right" w:pos="720"/>
                <w:tab w:val="center" w:pos="4677"/>
                <w:tab w:val="right" w:pos="9355"/>
              </w:tabs>
              <w:jc w:val="center"/>
              <w:rPr>
                <w:rFonts w:cs="Arial"/>
                <w:bCs/>
              </w:rPr>
            </w:pPr>
            <w:r>
              <w:rPr>
                <w:rFonts w:cs="Arial"/>
                <w:bCs/>
              </w:rPr>
              <w:t>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D05869F" w14:textId="77777777" w:rsidR="00BD5CF9" w:rsidRPr="006F315E" w:rsidRDefault="00DF4F82" w:rsidP="00BD5CF9">
            <w:pPr>
              <w:tabs>
                <w:tab w:val="right" w:pos="720"/>
                <w:tab w:val="center" w:pos="4677"/>
                <w:tab w:val="right" w:pos="9355"/>
              </w:tabs>
              <w:jc w:val="center"/>
              <w:rPr>
                <w:rFonts w:cs="Arial"/>
                <w:bCs/>
              </w:rPr>
            </w:pPr>
            <w:r>
              <w:rPr>
                <w:rFonts w:cs="Arial"/>
                <w:bCs/>
              </w:rPr>
              <w:t>37,2</w:t>
            </w:r>
          </w:p>
        </w:tc>
      </w:tr>
      <w:tr w:rsidR="00BD5CF9" w:rsidRPr="0020462A" w14:paraId="371FA568" w14:textId="77777777" w:rsidTr="00B2267C">
        <w:tc>
          <w:tcPr>
            <w:tcW w:w="159" w:type="pct"/>
            <w:vMerge/>
            <w:tcBorders>
              <w:left w:val="single" w:sz="4" w:space="0" w:color="000000"/>
              <w:right w:val="single" w:sz="4" w:space="0" w:color="000000"/>
            </w:tcBorders>
            <w:tcMar>
              <w:left w:w="57" w:type="dxa"/>
              <w:right w:w="57" w:type="dxa"/>
            </w:tcMar>
          </w:tcPr>
          <w:p w14:paraId="5D7D963E" w14:textId="77777777" w:rsidR="00BD5CF9" w:rsidRPr="0020462A" w:rsidRDefault="00BD5CF9" w:rsidP="00BD5CF9">
            <w:pPr>
              <w:tabs>
                <w:tab w:val="right" w:pos="720"/>
                <w:tab w:val="center" w:pos="4677"/>
                <w:tab w:val="right" w:pos="9355"/>
              </w:tabs>
              <w:rPr>
                <w:rFonts w:cs="Arial"/>
                <w:bCs/>
              </w:rPr>
            </w:pP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5F99F37" w14:textId="77777777" w:rsidR="00BD5CF9" w:rsidRPr="0020462A" w:rsidRDefault="00BD5CF9" w:rsidP="00BD5CF9">
            <w:pPr>
              <w:tabs>
                <w:tab w:val="right" w:pos="720"/>
                <w:tab w:val="center" w:pos="4677"/>
                <w:tab w:val="right" w:pos="9355"/>
              </w:tabs>
              <w:rPr>
                <w:rFonts w:cs="Arial"/>
                <w:bCs/>
              </w:rPr>
            </w:pPr>
            <w:r>
              <w:rPr>
                <w:rFonts w:cs="Arial"/>
                <w:bCs/>
              </w:rPr>
              <w:t>местный</w:t>
            </w:r>
            <w:r w:rsidRPr="0020462A">
              <w:rPr>
                <w:rFonts w:cs="Arial"/>
                <w:bCs/>
              </w:rPr>
              <w:t xml:space="preserve"> бюджет</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45DE0E4" w14:textId="77777777" w:rsidR="00BD5CF9" w:rsidRPr="0020462A" w:rsidRDefault="00BD5CF9" w:rsidP="00BD5CF9">
            <w:pPr>
              <w:tabs>
                <w:tab w:val="right" w:pos="720"/>
                <w:tab w:val="center" w:pos="4677"/>
                <w:tab w:val="right" w:pos="9355"/>
              </w:tabs>
              <w:jc w:val="center"/>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089517C" w14:textId="77777777" w:rsidR="00BD5CF9" w:rsidRPr="00BD5CF9" w:rsidRDefault="00DF4F82" w:rsidP="00BD5CF9">
            <w:pPr>
              <w:tabs>
                <w:tab w:val="right" w:pos="720"/>
                <w:tab w:val="center" w:pos="4677"/>
                <w:tab w:val="right" w:pos="9355"/>
              </w:tabs>
              <w:jc w:val="center"/>
              <w:rPr>
                <w:rFonts w:cs="Arial"/>
                <w:bCs/>
              </w:rPr>
            </w:pPr>
            <w:r>
              <w:rPr>
                <w:rFonts w:cs="Arial"/>
                <w:bCs/>
              </w:rPr>
              <w:t>37,2</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F07E6E7" w14:textId="77777777" w:rsidR="00BD5CF9" w:rsidRDefault="009A454F" w:rsidP="00BD5CF9">
            <w:pPr>
              <w:tabs>
                <w:tab w:val="right" w:pos="720"/>
                <w:tab w:val="center" w:pos="4677"/>
                <w:tab w:val="right" w:pos="9355"/>
              </w:tabs>
              <w:jc w:val="center"/>
              <w:rPr>
                <w:rFonts w:cs="Arial"/>
                <w:bCs/>
              </w:rPr>
            </w:pPr>
            <w:r>
              <w:rPr>
                <w:rFonts w:cs="Arial"/>
                <w:bCs/>
              </w:rPr>
              <w:t>0,0</w:t>
            </w:r>
          </w:p>
          <w:p w14:paraId="3D31F220" w14:textId="77777777" w:rsidR="00BD5CF9" w:rsidRPr="009A454F" w:rsidRDefault="00BD5CF9" w:rsidP="00BD5CF9">
            <w:pPr>
              <w:tabs>
                <w:tab w:val="right" w:pos="720"/>
                <w:tab w:val="center" w:pos="4677"/>
                <w:tab w:val="right" w:pos="9355"/>
              </w:tabs>
              <w:jc w:val="center"/>
              <w:rPr>
                <w:rFonts w:cs="Arial"/>
                <w:bCs/>
              </w:rPr>
            </w:pP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0229708" w14:textId="77777777" w:rsidR="00BD5CF9" w:rsidRDefault="009A454F" w:rsidP="00BD5CF9">
            <w:pPr>
              <w:tabs>
                <w:tab w:val="right" w:pos="720"/>
                <w:tab w:val="center" w:pos="4677"/>
                <w:tab w:val="right" w:pos="9355"/>
              </w:tabs>
              <w:jc w:val="center"/>
              <w:rPr>
                <w:rFonts w:cs="Arial"/>
                <w:bCs/>
              </w:rPr>
            </w:pPr>
            <w:r>
              <w:rPr>
                <w:rFonts w:cs="Arial"/>
                <w:bCs/>
              </w:rPr>
              <w:t>0,0</w:t>
            </w:r>
          </w:p>
          <w:p w14:paraId="0A08ECD8" w14:textId="77777777" w:rsidR="00BD5CF9" w:rsidRPr="009A454F" w:rsidRDefault="00BD5CF9" w:rsidP="00BD5CF9">
            <w:pPr>
              <w:tabs>
                <w:tab w:val="right" w:pos="720"/>
                <w:tab w:val="center" w:pos="4677"/>
                <w:tab w:val="right" w:pos="9355"/>
              </w:tabs>
              <w:jc w:val="center"/>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372D344" w14:textId="77777777" w:rsidR="00BD5CF9" w:rsidRPr="00B2267C" w:rsidRDefault="00DF4F82" w:rsidP="00BD5CF9">
            <w:pPr>
              <w:tabs>
                <w:tab w:val="right" w:pos="720"/>
                <w:tab w:val="center" w:pos="4677"/>
                <w:tab w:val="right" w:pos="9355"/>
              </w:tabs>
              <w:jc w:val="center"/>
              <w:rPr>
                <w:rFonts w:cs="Arial"/>
                <w:bCs/>
                <w:lang w:val="en-US"/>
              </w:rPr>
            </w:pPr>
            <w:r>
              <w:t>37,2</w:t>
            </w:r>
          </w:p>
        </w:tc>
      </w:tr>
      <w:tr w:rsidR="000B0427" w:rsidRPr="0020462A" w14:paraId="3DE067CD" w14:textId="77777777" w:rsidTr="002E5F24">
        <w:tc>
          <w:tcPr>
            <w:tcW w:w="159" w:type="pct"/>
            <w:vMerge/>
            <w:tcBorders>
              <w:left w:val="single" w:sz="4" w:space="0" w:color="000000"/>
              <w:right w:val="single" w:sz="4" w:space="0" w:color="000000"/>
            </w:tcBorders>
            <w:tcMar>
              <w:left w:w="57" w:type="dxa"/>
              <w:right w:w="57" w:type="dxa"/>
            </w:tcMar>
          </w:tcPr>
          <w:p w14:paraId="5419481E" w14:textId="77777777" w:rsidR="000B0427" w:rsidRPr="0020462A" w:rsidRDefault="000B0427" w:rsidP="00BD5CF9">
            <w:pPr>
              <w:tabs>
                <w:tab w:val="right" w:pos="720"/>
                <w:tab w:val="center" w:pos="4677"/>
                <w:tab w:val="right" w:pos="9355"/>
              </w:tabs>
              <w:rPr>
                <w:rFonts w:cs="Arial"/>
                <w:bCs/>
              </w:rPr>
            </w:pP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8F08FB9" w14:textId="77777777" w:rsidR="000B0427" w:rsidRPr="0020462A" w:rsidRDefault="000B0427" w:rsidP="00BD5CF9">
            <w:pPr>
              <w:tabs>
                <w:tab w:val="right" w:pos="720"/>
                <w:tab w:val="center" w:pos="4677"/>
                <w:tab w:val="right" w:pos="9355"/>
              </w:tabs>
              <w:rPr>
                <w:rFonts w:cs="Arial"/>
                <w:bCs/>
              </w:rPr>
            </w:pPr>
            <w:r>
              <w:rPr>
                <w:rFonts w:cs="Arial"/>
                <w:bCs/>
              </w:rPr>
              <w:t>областной</w:t>
            </w:r>
            <w:r w:rsidRPr="0020462A">
              <w:rPr>
                <w:rFonts w:cs="Arial"/>
                <w:bCs/>
              </w:rPr>
              <w:t xml:space="preserve"> бюджет</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FC68A77" w14:textId="77777777" w:rsidR="000B0427" w:rsidRPr="0020462A" w:rsidRDefault="000B0427" w:rsidP="00BD5CF9">
            <w:pPr>
              <w:tabs>
                <w:tab w:val="right" w:pos="720"/>
                <w:tab w:val="center" w:pos="4677"/>
                <w:tab w:val="right" w:pos="9355"/>
              </w:tabs>
              <w:jc w:val="center"/>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EBAE467" w14:textId="77777777" w:rsidR="000B0427" w:rsidRPr="00BD5CF9" w:rsidRDefault="000B0427" w:rsidP="007F4ADF">
            <w:pPr>
              <w:tabs>
                <w:tab w:val="right" w:pos="720"/>
                <w:tab w:val="center" w:pos="4677"/>
                <w:tab w:val="right" w:pos="9355"/>
              </w:tabs>
              <w:jc w:val="center"/>
              <w:rPr>
                <w:rFonts w:cs="Arial"/>
                <w:bCs/>
              </w:rPr>
            </w:pPr>
            <w:r>
              <w:rPr>
                <w:rFonts w:cs="Arial"/>
                <w:bCs/>
              </w:rP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2D90FEB" w14:textId="77777777" w:rsidR="000B0427" w:rsidRDefault="000B0427" w:rsidP="007F4ADF">
            <w:pPr>
              <w:tabs>
                <w:tab w:val="right" w:pos="720"/>
                <w:tab w:val="center" w:pos="4677"/>
                <w:tab w:val="right" w:pos="9355"/>
              </w:tabs>
              <w:jc w:val="center"/>
              <w:rPr>
                <w:rFonts w:cs="Arial"/>
                <w:bCs/>
              </w:rPr>
            </w:pPr>
            <w:r>
              <w:rPr>
                <w:rFonts w:cs="Arial"/>
                <w:bCs/>
              </w:rPr>
              <w:t>0,0</w:t>
            </w:r>
          </w:p>
          <w:p w14:paraId="6C4495AB" w14:textId="77777777" w:rsidR="000B0427" w:rsidRPr="009A454F" w:rsidRDefault="000B0427" w:rsidP="007F4ADF">
            <w:pPr>
              <w:tabs>
                <w:tab w:val="right" w:pos="720"/>
                <w:tab w:val="center" w:pos="4677"/>
                <w:tab w:val="right" w:pos="9355"/>
              </w:tabs>
              <w:jc w:val="center"/>
              <w:rPr>
                <w:rFonts w:cs="Arial"/>
                <w:bCs/>
              </w:rPr>
            </w:pP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E2E9F29" w14:textId="77777777" w:rsidR="000B0427" w:rsidRDefault="000B0427" w:rsidP="007F4ADF">
            <w:pPr>
              <w:tabs>
                <w:tab w:val="right" w:pos="720"/>
                <w:tab w:val="center" w:pos="4677"/>
                <w:tab w:val="right" w:pos="9355"/>
              </w:tabs>
              <w:jc w:val="center"/>
              <w:rPr>
                <w:rFonts w:cs="Arial"/>
                <w:bCs/>
              </w:rPr>
            </w:pPr>
            <w:r>
              <w:rPr>
                <w:rFonts w:cs="Arial"/>
                <w:bCs/>
              </w:rPr>
              <w:t>0,0</w:t>
            </w:r>
          </w:p>
          <w:p w14:paraId="7D9C99DE" w14:textId="77777777" w:rsidR="000B0427" w:rsidRPr="009A454F" w:rsidRDefault="000B0427" w:rsidP="007F4ADF">
            <w:pPr>
              <w:tabs>
                <w:tab w:val="right" w:pos="720"/>
                <w:tab w:val="center" w:pos="4677"/>
                <w:tab w:val="right" w:pos="9355"/>
              </w:tabs>
              <w:jc w:val="center"/>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BC7DFC4" w14:textId="77777777" w:rsidR="000B0427" w:rsidRPr="00B2267C" w:rsidRDefault="000B0427" w:rsidP="007F4ADF">
            <w:pPr>
              <w:tabs>
                <w:tab w:val="right" w:pos="720"/>
                <w:tab w:val="center" w:pos="4677"/>
                <w:tab w:val="right" w:pos="9355"/>
              </w:tabs>
              <w:jc w:val="center"/>
              <w:rPr>
                <w:rFonts w:cs="Arial"/>
                <w:bCs/>
                <w:lang w:val="en-US"/>
              </w:rPr>
            </w:pPr>
            <w:r>
              <w:t>0,0</w:t>
            </w:r>
          </w:p>
        </w:tc>
      </w:tr>
      <w:tr w:rsidR="002E5F24" w:rsidRPr="0020462A" w14:paraId="1E88B646" w14:textId="77777777" w:rsidTr="002E5F24">
        <w:trPr>
          <w:trHeight w:val="469"/>
        </w:trPr>
        <w:tc>
          <w:tcPr>
            <w:tcW w:w="159" w:type="pct"/>
            <w:vMerge w:val="restart"/>
            <w:tcBorders>
              <w:left w:val="single" w:sz="4" w:space="0" w:color="000000"/>
              <w:right w:val="single" w:sz="4" w:space="0" w:color="000000"/>
            </w:tcBorders>
            <w:tcMar>
              <w:left w:w="57" w:type="dxa"/>
              <w:right w:w="57" w:type="dxa"/>
            </w:tcMar>
          </w:tcPr>
          <w:p w14:paraId="64FAF837" w14:textId="77777777" w:rsidR="002E5F24" w:rsidRPr="0020462A" w:rsidRDefault="002E5F24" w:rsidP="00BD5CF9">
            <w:pPr>
              <w:tabs>
                <w:tab w:val="right" w:pos="720"/>
                <w:tab w:val="center" w:pos="4677"/>
                <w:tab w:val="right" w:pos="9355"/>
              </w:tabs>
              <w:rPr>
                <w:rFonts w:cs="Arial"/>
                <w:bCs/>
              </w:rPr>
            </w:pPr>
            <w:r>
              <w:rPr>
                <w:rFonts w:cs="Arial"/>
                <w:bCs/>
              </w:rPr>
              <w:t>1.3</w:t>
            </w: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B114088" w14:textId="77777777" w:rsidR="002E5F24" w:rsidRDefault="002E5F24" w:rsidP="00BD5CF9">
            <w:pPr>
              <w:tabs>
                <w:tab w:val="right" w:pos="720"/>
                <w:tab w:val="center" w:pos="4677"/>
                <w:tab w:val="right" w:pos="9355"/>
              </w:tabs>
              <w:rPr>
                <w:rFonts w:cs="Arial"/>
                <w:bCs/>
              </w:rPr>
            </w:pPr>
            <w:r>
              <w:rPr>
                <w:rFonts w:cs="Arial"/>
                <w:bCs/>
              </w:rPr>
              <w:t>Мероприятия по ликвидации несанкционированных свалок</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FE5601F" w14:textId="77777777" w:rsidR="002E5F24" w:rsidRPr="0020462A" w:rsidRDefault="002E5F24" w:rsidP="00BD5CF9">
            <w:pPr>
              <w:tabs>
                <w:tab w:val="right" w:pos="720"/>
                <w:tab w:val="center" w:pos="4677"/>
                <w:tab w:val="right" w:pos="9355"/>
              </w:tabs>
              <w:jc w:val="center"/>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DA56061" w14:textId="77777777" w:rsidR="002E5F24" w:rsidRDefault="002E5F24" w:rsidP="007F4ADF">
            <w:pPr>
              <w:tabs>
                <w:tab w:val="right" w:pos="720"/>
                <w:tab w:val="center" w:pos="4677"/>
                <w:tab w:val="right" w:pos="9355"/>
              </w:tabs>
              <w:jc w:val="center"/>
              <w:rPr>
                <w:rFonts w:cs="Arial"/>
                <w:bCs/>
              </w:rPr>
            </w:pPr>
            <w:r>
              <w:rPr>
                <w:rFonts w:cs="Arial"/>
                <w:bCs/>
              </w:rPr>
              <w:t>800,0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C6F17EC" w14:textId="77777777" w:rsidR="002E5F24" w:rsidRDefault="002E5F24" w:rsidP="007F4ADF">
            <w:pPr>
              <w:tabs>
                <w:tab w:val="right" w:pos="720"/>
                <w:tab w:val="center" w:pos="4677"/>
                <w:tab w:val="right" w:pos="9355"/>
              </w:tabs>
              <w:jc w:val="center"/>
              <w:rPr>
                <w:rFonts w:cs="Arial"/>
                <w:bCs/>
              </w:rPr>
            </w:pPr>
            <w:r>
              <w:rPr>
                <w:rFonts w:cs="Arial"/>
                <w:bCs/>
              </w:rPr>
              <w:t>500,0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CF5726D" w14:textId="77777777" w:rsidR="002E5F24" w:rsidRDefault="002E5F24" w:rsidP="007F4ADF">
            <w:pPr>
              <w:tabs>
                <w:tab w:val="right" w:pos="720"/>
                <w:tab w:val="center" w:pos="4677"/>
                <w:tab w:val="right" w:pos="9355"/>
              </w:tabs>
              <w:jc w:val="center"/>
              <w:rPr>
                <w:rFonts w:cs="Arial"/>
                <w:bCs/>
              </w:rPr>
            </w:pPr>
            <w:r>
              <w:rPr>
                <w:rFonts w:cs="Arial"/>
                <w:bCs/>
              </w:rPr>
              <w:t>500,0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F33BA8F" w14:textId="77777777" w:rsidR="002E5F24" w:rsidRDefault="002E5F24" w:rsidP="007F4ADF">
            <w:pPr>
              <w:tabs>
                <w:tab w:val="right" w:pos="720"/>
                <w:tab w:val="center" w:pos="4677"/>
                <w:tab w:val="right" w:pos="9355"/>
              </w:tabs>
              <w:jc w:val="center"/>
            </w:pPr>
            <w:r>
              <w:t>1800,0</w:t>
            </w:r>
          </w:p>
        </w:tc>
      </w:tr>
      <w:tr w:rsidR="002E5F24" w:rsidRPr="0020462A" w14:paraId="737CF332" w14:textId="77777777" w:rsidTr="002E5F24">
        <w:trPr>
          <w:trHeight w:val="416"/>
        </w:trPr>
        <w:tc>
          <w:tcPr>
            <w:tcW w:w="159" w:type="pct"/>
            <w:vMerge/>
            <w:tcBorders>
              <w:left w:val="single" w:sz="4" w:space="0" w:color="000000"/>
              <w:right w:val="single" w:sz="4" w:space="0" w:color="000000"/>
            </w:tcBorders>
            <w:tcMar>
              <w:left w:w="57" w:type="dxa"/>
              <w:right w:w="57" w:type="dxa"/>
            </w:tcMar>
          </w:tcPr>
          <w:p w14:paraId="7DC5695A" w14:textId="77777777" w:rsidR="002E5F24" w:rsidRPr="0020462A" w:rsidRDefault="002E5F24" w:rsidP="00BD5CF9">
            <w:pPr>
              <w:tabs>
                <w:tab w:val="right" w:pos="720"/>
                <w:tab w:val="center" w:pos="4677"/>
                <w:tab w:val="right" w:pos="9355"/>
              </w:tabs>
              <w:rPr>
                <w:rFonts w:cs="Arial"/>
                <w:bCs/>
              </w:rPr>
            </w:pP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9679E4E" w14:textId="77777777" w:rsidR="002E5F24" w:rsidRPr="0020462A" w:rsidRDefault="002E5F24" w:rsidP="005B20E2">
            <w:pPr>
              <w:tabs>
                <w:tab w:val="right" w:pos="720"/>
                <w:tab w:val="center" w:pos="4677"/>
                <w:tab w:val="right" w:pos="9355"/>
              </w:tabs>
              <w:rPr>
                <w:rFonts w:cs="Arial"/>
                <w:bCs/>
              </w:rPr>
            </w:pPr>
            <w:r>
              <w:rPr>
                <w:rFonts w:cs="Arial"/>
                <w:bCs/>
              </w:rPr>
              <w:t>местный</w:t>
            </w:r>
            <w:r w:rsidRPr="0020462A">
              <w:rPr>
                <w:rFonts w:cs="Arial"/>
                <w:bCs/>
              </w:rPr>
              <w:t xml:space="preserve"> бюджет</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730CC83" w14:textId="77777777" w:rsidR="002E5F24" w:rsidRPr="0020462A" w:rsidRDefault="002E5F24" w:rsidP="00BD5CF9">
            <w:pPr>
              <w:tabs>
                <w:tab w:val="right" w:pos="720"/>
                <w:tab w:val="center" w:pos="4677"/>
                <w:tab w:val="right" w:pos="9355"/>
              </w:tabs>
              <w:jc w:val="center"/>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6227D94" w14:textId="77777777" w:rsidR="002E5F24" w:rsidRDefault="002E5F24" w:rsidP="007F4ADF">
            <w:pPr>
              <w:tabs>
                <w:tab w:val="right" w:pos="720"/>
                <w:tab w:val="center" w:pos="4677"/>
                <w:tab w:val="right" w:pos="9355"/>
              </w:tabs>
              <w:jc w:val="center"/>
              <w:rPr>
                <w:rFonts w:cs="Arial"/>
                <w:bCs/>
              </w:rPr>
            </w:pPr>
            <w:r>
              <w:rPr>
                <w:rFonts w:cs="Arial"/>
                <w:bCs/>
              </w:rPr>
              <w:t>800,0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4387540" w14:textId="77777777" w:rsidR="002E5F24" w:rsidRDefault="002E5F24" w:rsidP="007F4ADF">
            <w:pPr>
              <w:tabs>
                <w:tab w:val="right" w:pos="720"/>
                <w:tab w:val="center" w:pos="4677"/>
                <w:tab w:val="right" w:pos="9355"/>
              </w:tabs>
              <w:jc w:val="center"/>
              <w:rPr>
                <w:rFonts w:cs="Arial"/>
                <w:bCs/>
              </w:rPr>
            </w:pPr>
            <w:r>
              <w:rPr>
                <w:rFonts w:cs="Arial"/>
                <w:bCs/>
              </w:rPr>
              <w:t>500,0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4F6F3F7" w14:textId="77777777" w:rsidR="002E5F24" w:rsidRDefault="002E5F24" w:rsidP="007F4ADF">
            <w:pPr>
              <w:tabs>
                <w:tab w:val="right" w:pos="720"/>
                <w:tab w:val="center" w:pos="4677"/>
                <w:tab w:val="right" w:pos="9355"/>
              </w:tabs>
              <w:jc w:val="center"/>
              <w:rPr>
                <w:rFonts w:cs="Arial"/>
                <w:bCs/>
              </w:rPr>
            </w:pPr>
            <w:r>
              <w:rPr>
                <w:rFonts w:cs="Arial"/>
                <w:bCs/>
              </w:rPr>
              <w:t>500,0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0FA0ACB" w14:textId="77777777" w:rsidR="002E5F24" w:rsidRDefault="002E5F24" w:rsidP="007F4ADF">
            <w:pPr>
              <w:tabs>
                <w:tab w:val="right" w:pos="720"/>
                <w:tab w:val="center" w:pos="4677"/>
                <w:tab w:val="right" w:pos="9355"/>
              </w:tabs>
              <w:jc w:val="center"/>
            </w:pPr>
            <w:r>
              <w:t>1800,0</w:t>
            </w:r>
          </w:p>
        </w:tc>
      </w:tr>
      <w:tr w:rsidR="002E5F24" w:rsidRPr="0020462A" w14:paraId="5B78DC94" w14:textId="77777777" w:rsidTr="002E5F24">
        <w:trPr>
          <w:trHeight w:val="424"/>
        </w:trPr>
        <w:tc>
          <w:tcPr>
            <w:tcW w:w="159" w:type="pct"/>
            <w:vMerge/>
            <w:tcBorders>
              <w:left w:val="single" w:sz="4" w:space="0" w:color="000000"/>
              <w:bottom w:val="single" w:sz="4" w:space="0" w:color="000000"/>
              <w:right w:val="single" w:sz="4" w:space="0" w:color="000000"/>
            </w:tcBorders>
            <w:tcMar>
              <w:left w:w="57" w:type="dxa"/>
              <w:right w:w="57" w:type="dxa"/>
            </w:tcMar>
          </w:tcPr>
          <w:p w14:paraId="1B8AC31F" w14:textId="77777777" w:rsidR="002E5F24" w:rsidRPr="0020462A" w:rsidRDefault="002E5F24" w:rsidP="00BD5CF9">
            <w:pPr>
              <w:tabs>
                <w:tab w:val="right" w:pos="720"/>
                <w:tab w:val="center" w:pos="4677"/>
                <w:tab w:val="right" w:pos="9355"/>
              </w:tabs>
              <w:rPr>
                <w:rFonts w:cs="Arial"/>
                <w:bCs/>
              </w:rPr>
            </w:pPr>
          </w:p>
        </w:tc>
        <w:tc>
          <w:tcPr>
            <w:tcW w:w="245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56C3CC7" w14:textId="77777777" w:rsidR="002E5F24" w:rsidRPr="0020462A" w:rsidRDefault="002E5F24" w:rsidP="005B20E2">
            <w:pPr>
              <w:tabs>
                <w:tab w:val="right" w:pos="720"/>
                <w:tab w:val="center" w:pos="4677"/>
                <w:tab w:val="right" w:pos="9355"/>
              </w:tabs>
              <w:rPr>
                <w:rFonts w:cs="Arial"/>
                <w:bCs/>
              </w:rPr>
            </w:pPr>
            <w:r>
              <w:rPr>
                <w:rFonts w:cs="Arial"/>
                <w:bCs/>
              </w:rPr>
              <w:t>областной</w:t>
            </w:r>
            <w:r w:rsidRPr="0020462A">
              <w:rPr>
                <w:rFonts w:cs="Arial"/>
                <w:bCs/>
              </w:rPr>
              <w:t xml:space="preserve"> бюджет</w:t>
            </w:r>
          </w:p>
        </w:tc>
        <w:tc>
          <w:tcPr>
            <w:tcW w:w="90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46460D5" w14:textId="77777777" w:rsidR="002E5F24" w:rsidRPr="0020462A" w:rsidRDefault="002E5F24" w:rsidP="00BD5CF9">
            <w:pPr>
              <w:tabs>
                <w:tab w:val="right" w:pos="720"/>
                <w:tab w:val="center" w:pos="4677"/>
                <w:tab w:val="right" w:pos="9355"/>
              </w:tabs>
              <w:jc w:val="center"/>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9E38A3E" w14:textId="77777777" w:rsidR="002E5F24" w:rsidRDefault="002E5F24" w:rsidP="007F4ADF">
            <w:pPr>
              <w:tabs>
                <w:tab w:val="right" w:pos="720"/>
                <w:tab w:val="center" w:pos="4677"/>
                <w:tab w:val="right" w:pos="9355"/>
              </w:tabs>
              <w:jc w:val="center"/>
              <w:rPr>
                <w:rFonts w:cs="Arial"/>
                <w:bCs/>
              </w:rPr>
            </w:pPr>
            <w:r>
              <w:rPr>
                <w:rFonts w:cs="Arial"/>
                <w:bCs/>
              </w:rP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93B5592" w14:textId="77777777" w:rsidR="002E5F24" w:rsidRDefault="002E5F24" w:rsidP="007F4ADF">
            <w:pPr>
              <w:tabs>
                <w:tab w:val="right" w:pos="720"/>
                <w:tab w:val="center" w:pos="4677"/>
                <w:tab w:val="right" w:pos="9355"/>
              </w:tabs>
              <w:jc w:val="center"/>
              <w:rPr>
                <w:rFonts w:cs="Arial"/>
                <w:bCs/>
              </w:rPr>
            </w:pPr>
            <w:r>
              <w:rPr>
                <w:rFonts w:cs="Arial"/>
                <w:bCs/>
              </w:rP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44EB534" w14:textId="77777777" w:rsidR="002E5F24" w:rsidRDefault="002E5F24" w:rsidP="007F4ADF">
            <w:pPr>
              <w:tabs>
                <w:tab w:val="right" w:pos="720"/>
                <w:tab w:val="center" w:pos="4677"/>
                <w:tab w:val="right" w:pos="9355"/>
              </w:tabs>
              <w:jc w:val="center"/>
              <w:rPr>
                <w:rFonts w:cs="Arial"/>
                <w:bCs/>
              </w:rPr>
            </w:pPr>
            <w:r>
              <w:rPr>
                <w:rFonts w:cs="Arial"/>
                <w:bCs/>
              </w:rPr>
              <w:t>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A8A6CB2" w14:textId="77777777" w:rsidR="002E5F24" w:rsidRDefault="002E5F24" w:rsidP="007F4ADF">
            <w:pPr>
              <w:tabs>
                <w:tab w:val="right" w:pos="720"/>
                <w:tab w:val="center" w:pos="4677"/>
                <w:tab w:val="right" w:pos="9355"/>
              </w:tabs>
              <w:jc w:val="center"/>
            </w:pPr>
            <w:r>
              <w:t>0,0</w:t>
            </w:r>
          </w:p>
        </w:tc>
      </w:tr>
    </w:tbl>
    <w:p w14:paraId="46B2F388" w14:textId="77777777" w:rsidR="003073C4" w:rsidRDefault="003073C4" w:rsidP="002D08CD">
      <w:pPr>
        <w:jc w:val="center"/>
        <w:rPr>
          <w:rFonts w:cs="Arial"/>
          <w:bCs/>
          <w:sz w:val="28"/>
          <w:szCs w:val="28"/>
        </w:rPr>
      </w:pPr>
    </w:p>
    <w:p w14:paraId="5A35731C" w14:textId="77777777" w:rsidR="00B54548" w:rsidRDefault="00B54548" w:rsidP="003073C4">
      <w:pPr>
        <w:rPr>
          <w:rFonts w:cs="Arial"/>
          <w:bCs/>
          <w:sz w:val="28"/>
          <w:szCs w:val="28"/>
        </w:rPr>
      </w:pPr>
      <w:r w:rsidRPr="00B54548">
        <w:rPr>
          <w:rFonts w:cs="Arial"/>
          <w:bCs/>
          <w:sz w:val="28"/>
          <w:szCs w:val="28"/>
        </w:rPr>
        <w:t xml:space="preserve">5. План реализации комплекса процессных мероприятий на </w:t>
      </w:r>
      <w:r w:rsidR="003073C4">
        <w:rPr>
          <w:rFonts w:cs="Arial"/>
          <w:bCs/>
          <w:sz w:val="28"/>
          <w:szCs w:val="28"/>
        </w:rPr>
        <w:t>2</w:t>
      </w:r>
      <w:r w:rsidRPr="00B54548">
        <w:rPr>
          <w:rFonts w:cs="Arial"/>
          <w:bCs/>
          <w:sz w:val="28"/>
          <w:szCs w:val="28"/>
        </w:rPr>
        <w:t>025 – 2027 годы</w:t>
      </w:r>
    </w:p>
    <w:p w14:paraId="4F8DD6AF" w14:textId="77777777" w:rsidR="00D324D3" w:rsidRPr="00B54548" w:rsidRDefault="00D324D3" w:rsidP="00D324D3">
      <w:pPr>
        <w:tabs>
          <w:tab w:val="right" w:pos="720"/>
          <w:tab w:val="center" w:pos="4677"/>
          <w:tab w:val="right" w:pos="9355"/>
        </w:tabs>
        <w:jc w:val="center"/>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32"/>
        <w:gridCol w:w="5308"/>
        <w:gridCol w:w="1598"/>
        <w:gridCol w:w="3255"/>
        <w:gridCol w:w="2385"/>
        <w:gridCol w:w="2316"/>
      </w:tblGrid>
      <w:tr w:rsidR="002C1B55" w:rsidRPr="002D08CD" w14:paraId="0CB6B960" w14:textId="77777777" w:rsidTr="009340BA">
        <w:trPr>
          <w:tblHeader/>
        </w:trPr>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F71C56E" w14:textId="77777777" w:rsidR="00B54548" w:rsidRPr="002D08CD" w:rsidRDefault="00B54548" w:rsidP="00B54548">
            <w:pPr>
              <w:tabs>
                <w:tab w:val="right" w:pos="720"/>
                <w:tab w:val="center" w:pos="4677"/>
                <w:tab w:val="right" w:pos="9355"/>
              </w:tabs>
              <w:rPr>
                <w:rFonts w:cs="Arial"/>
                <w:bCs/>
              </w:rPr>
            </w:pPr>
            <w:r w:rsidRPr="002D08CD">
              <w:rPr>
                <w:rFonts w:cs="Arial"/>
                <w:bCs/>
              </w:rPr>
              <w:lastRenderedPageBreak/>
              <w:t>№</w:t>
            </w:r>
          </w:p>
          <w:p w14:paraId="1AAFB5E0" w14:textId="77777777" w:rsidR="00B54548" w:rsidRPr="002D08CD" w:rsidRDefault="00B54548" w:rsidP="00B54548">
            <w:pPr>
              <w:tabs>
                <w:tab w:val="right" w:pos="720"/>
                <w:tab w:val="center" w:pos="4677"/>
                <w:tab w:val="right" w:pos="9355"/>
              </w:tabs>
              <w:rPr>
                <w:rFonts w:cs="Arial"/>
                <w:bCs/>
              </w:rPr>
            </w:pPr>
            <w:r w:rsidRPr="002D08CD">
              <w:rPr>
                <w:rFonts w:cs="Arial"/>
                <w:bCs/>
              </w:rPr>
              <w:t>п/п</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1E10C98" w14:textId="77777777" w:rsidR="00B54548" w:rsidRPr="002D08CD" w:rsidRDefault="00B54548" w:rsidP="00B54548">
            <w:pPr>
              <w:tabs>
                <w:tab w:val="right" w:pos="720"/>
                <w:tab w:val="center" w:pos="4677"/>
                <w:tab w:val="right" w:pos="9355"/>
              </w:tabs>
              <w:rPr>
                <w:rFonts w:cs="Arial"/>
                <w:bCs/>
              </w:rPr>
            </w:pPr>
            <w:r w:rsidRPr="002D08CD">
              <w:rPr>
                <w:rFonts w:cs="Arial"/>
                <w:bCs/>
              </w:rPr>
              <w:t>Наименование мероприятия (результата),</w:t>
            </w:r>
          </w:p>
          <w:p w14:paraId="11AD023B" w14:textId="77777777" w:rsidR="00B54548" w:rsidRPr="002D08CD" w:rsidRDefault="00B54548" w:rsidP="00B54548">
            <w:pPr>
              <w:tabs>
                <w:tab w:val="right" w:pos="720"/>
                <w:tab w:val="center" w:pos="4677"/>
                <w:tab w:val="right" w:pos="9355"/>
              </w:tabs>
              <w:rPr>
                <w:rFonts w:cs="Arial"/>
                <w:bCs/>
              </w:rPr>
            </w:pPr>
            <w:r w:rsidRPr="002D08CD">
              <w:rPr>
                <w:rFonts w:cs="Arial"/>
                <w:bCs/>
              </w:rPr>
              <w:t>контрольной точки</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53B5133" w14:textId="77777777" w:rsidR="00B54548" w:rsidRPr="002D08CD" w:rsidRDefault="00B54548" w:rsidP="00B54548">
            <w:pPr>
              <w:tabs>
                <w:tab w:val="right" w:pos="720"/>
                <w:tab w:val="center" w:pos="4677"/>
                <w:tab w:val="right" w:pos="9355"/>
              </w:tabs>
              <w:rPr>
                <w:rFonts w:cs="Arial"/>
                <w:bCs/>
              </w:rPr>
            </w:pPr>
            <w:r w:rsidRPr="002D08CD">
              <w:rPr>
                <w:rFonts w:cs="Arial"/>
                <w:bCs/>
              </w:rPr>
              <w:t>Дата наступления контрольной точки</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FA6DB1B" w14:textId="77777777" w:rsidR="00B54548" w:rsidRPr="002D08CD" w:rsidRDefault="00B54548" w:rsidP="00B54548">
            <w:pPr>
              <w:tabs>
                <w:tab w:val="right" w:pos="720"/>
                <w:tab w:val="center" w:pos="4677"/>
                <w:tab w:val="right" w:pos="9355"/>
              </w:tabs>
              <w:rPr>
                <w:rFonts w:cs="Arial"/>
                <w:bCs/>
              </w:rPr>
            </w:pPr>
            <w:r w:rsidRPr="002D08CD">
              <w:rPr>
                <w:rFonts w:cs="Arial"/>
                <w:bCs/>
              </w:rPr>
              <w:t>Ответственный исполнитель (наименование исполнительного</w:t>
            </w:r>
          </w:p>
          <w:p w14:paraId="7F3082E1" w14:textId="77777777" w:rsidR="00B54548" w:rsidRPr="002D08CD" w:rsidRDefault="00B54548" w:rsidP="00B54548">
            <w:pPr>
              <w:tabs>
                <w:tab w:val="right" w:pos="720"/>
                <w:tab w:val="center" w:pos="4677"/>
                <w:tab w:val="right" w:pos="9355"/>
              </w:tabs>
              <w:rPr>
                <w:rFonts w:cs="Arial"/>
                <w:bCs/>
              </w:rPr>
            </w:pPr>
            <w:r w:rsidRPr="002D08CD">
              <w:rPr>
                <w:rFonts w:cs="Arial"/>
                <w:bCs/>
              </w:rPr>
              <w:t xml:space="preserve">органа </w:t>
            </w:r>
            <w:r w:rsidR="009340BA">
              <w:t>Горняцкого сельского поселения</w:t>
            </w:r>
            <w:r w:rsidRPr="002D08CD">
              <w:rPr>
                <w:rFonts w:cs="Arial"/>
                <w:bCs/>
              </w:rPr>
              <w:t>, иного государственного органа, организации, Ф.И.О., должность)</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319FD69" w14:textId="77777777" w:rsidR="00B54548" w:rsidRPr="002D08CD" w:rsidRDefault="00B54548" w:rsidP="00B54548">
            <w:pPr>
              <w:tabs>
                <w:tab w:val="right" w:pos="720"/>
                <w:tab w:val="center" w:pos="4677"/>
                <w:tab w:val="right" w:pos="9355"/>
              </w:tabs>
              <w:rPr>
                <w:rFonts w:cs="Arial"/>
                <w:bCs/>
              </w:rPr>
            </w:pPr>
            <w:r w:rsidRPr="002D08CD">
              <w:rPr>
                <w:rFonts w:cs="Arial"/>
                <w:bCs/>
              </w:rPr>
              <w:t>Вид подтверждающего документа</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71B4870" w14:textId="77777777" w:rsidR="00B54548" w:rsidRPr="002D08CD" w:rsidRDefault="00B54548" w:rsidP="00B54548">
            <w:pPr>
              <w:tabs>
                <w:tab w:val="right" w:pos="720"/>
                <w:tab w:val="center" w:pos="4677"/>
                <w:tab w:val="right" w:pos="9355"/>
              </w:tabs>
              <w:rPr>
                <w:rFonts w:cs="Arial"/>
                <w:bCs/>
              </w:rPr>
            </w:pPr>
            <w:r w:rsidRPr="002D08CD">
              <w:rPr>
                <w:rFonts w:cs="Arial"/>
                <w:bCs/>
              </w:rPr>
              <w:t>Информационная система (источник данных)</w:t>
            </w:r>
          </w:p>
        </w:tc>
      </w:tr>
      <w:tr w:rsidR="002C1B55" w:rsidRPr="002D08CD" w14:paraId="13119D67" w14:textId="77777777" w:rsidTr="009340BA">
        <w:trPr>
          <w:tblHeader/>
        </w:trPr>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8F24355" w14:textId="77777777" w:rsidR="00B54548" w:rsidRPr="002D08CD" w:rsidRDefault="00B54548" w:rsidP="00B54548">
            <w:pPr>
              <w:tabs>
                <w:tab w:val="right" w:pos="720"/>
                <w:tab w:val="center" w:pos="4677"/>
                <w:tab w:val="right" w:pos="9355"/>
              </w:tabs>
              <w:rPr>
                <w:rFonts w:cs="Arial"/>
                <w:bCs/>
              </w:rPr>
            </w:pPr>
            <w:r w:rsidRPr="002D08CD">
              <w:rPr>
                <w:rFonts w:cs="Arial"/>
                <w:bCs/>
              </w:rPr>
              <w:t>1</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10DFB34" w14:textId="77777777" w:rsidR="00B54548" w:rsidRPr="002D08CD" w:rsidRDefault="00B54548" w:rsidP="00B54548">
            <w:pPr>
              <w:tabs>
                <w:tab w:val="right" w:pos="720"/>
                <w:tab w:val="center" w:pos="4677"/>
                <w:tab w:val="right" w:pos="9355"/>
              </w:tabs>
              <w:rPr>
                <w:rFonts w:cs="Arial"/>
                <w:bCs/>
              </w:rPr>
            </w:pPr>
            <w:r w:rsidRPr="002D08CD">
              <w:rPr>
                <w:rFonts w:cs="Arial"/>
                <w:bCs/>
              </w:rPr>
              <w:t>2</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06AE63C" w14:textId="77777777" w:rsidR="00B54548" w:rsidRPr="002D08CD" w:rsidRDefault="00B54548" w:rsidP="00B54548">
            <w:pPr>
              <w:tabs>
                <w:tab w:val="right" w:pos="720"/>
                <w:tab w:val="center" w:pos="4677"/>
                <w:tab w:val="right" w:pos="9355"/>
              </w:tabs>
              <w:rPr>
                <w:rFonts w:cs="Arial"/>
                <w:bCs/>
              </w:rPr>
            </w:pPr>
            <w:r w:rsidRPr="002D08CD">
              <w:rPr>
                <w:rFonts w:cs="Arial"/>
                <w:bCs/>
              </w:rPr>
              <w:t>3</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00F7EA9" w14:textId="77777777" w:rsidR="00B54548" w:rsidRPr="002D08CD" w:rsidRDefault="00B54548" w:rsidP="00B54548">
            <w:pPr>
              <w:tabs>
                <w:tab w:val="right" w:pos="720"/>
                <w:tab w:val="center" w:pos="4677"/>
                <w:tab w:val="right" w:pos="9355"/>
              </w:tabs>
              <w:rPr>
                <w:rFonts w:cs="Arial"/>
                <w:bCs/>
              </w:rPr>
            </w:pPr>
            <w:r w:rsidRPr="002D08CD">
              <w:rPr>
                <w:rFonts w:cs="Arial"/>
                <w:bCs/>
              </w:rPr>
              <w:t>4</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D7B04C3" w14:textId="77777777" w:rsidR="00B54548" w:rsidRPr="002D08CD" w:rsidRDefault="00B54548" w:rsidP="00B54548">
            <w:pPr>
              <w:tabs>
                <w:tab w:val="right" w:pos="720"/>
                <w:tab w:val="center" w:pos="4677"/>
                <w:tab w:val="right" w:pos="9355"/>
              </w:tabs>
              <w:rPr>
                <w:rFonts w:cs="Arial"/>
                <w:bCs/>
              </w:rPr>
            </w:pPr>
            <w:r w:rsidRPr="002D08CD">
              <w:rPr>
                <w:rFonts w:cs="Arial"/>
                <w:bCs/>
              </w:rPr>
              <w:t>5</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372B834" w14:textId="77777777" w:rsidR="00B54548" w:rsidRPr="002D08CD" w:rsidRDefault="00B54548" w:rsidP="00B54548">
            <w:pPr>
              <w:tabs>
                <w:tab w:val="right" w:pos="720"/>
                <w:tab w:val="center" w:pos="4677"/>
                <w:tab w:val="right" w:pos="9355"/>
              </w:tabs>
              <w:rPr>
                <w:rFonts w:cs="Arial"/>
                <w:bCs/>
              </w:rPr>
            </w:pPr>
            <w:r w:rsidRPr="002D08CD">
              <w:rPr>
                <w:rFonts w:cs="Arial"/>
                <w:bCs/>
              </w:rPr>
              <w:t>6</w:t>
            </w:r>
          </w:p>
        </w:tc>
      </w:tr>
      <w:tr w:rsidR="00B54548" w:rsidRPr="002D08CD" w14:paraId="7D56C58C" w14:textId="77777777" w:rsidTr="00B54548">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14:paraId="25D02B4C" w14:textId="77777777" w:rsidR="00F154AE" w:rsidRPr="002D08CD" w:rsidRDefault="00B54548" w:rsidP="00D324D3">
            <w:pPr>
              <w:tabs>
                <w:tab w:val="right" w:pos="720"/>
                <w:tab w:val="center" w:pos="4677"/>
                <w:tab w:val="right" w:pos="9355"/>
              </w:tabs>
              <w:jc w:val="center"/>
              <w:rPr>
                <w:rFonts w:cs="Arial"/>
                <w:bCs/>
              </w:rPr>
            </w:pPr>
            <w:r w:rsidRPr="002D08CD">
              <w:rPr>
                <w:rFonts w:cs="Arial"/>
                <w:bCs/>
              </w:rPr>
              <w:t xml:space="preserve">1. Задача </w:t>
            </w:r>
            <w:r w:rsidR="00F154AE" w:rsidRPr="002D08CD">
              <w:rPr>
                <w:rFonts w:cs="Arial"/>
                <w:bCs/>
              </w:rPr>
              <w:t xml:space="preserve">«Созданы условия для повышения качества </w:t>
            </w:r>
          </w:p>
          <w:p w14:paraId="3E19C2E6" w14:textId="77777777" w:rsidR="00B54548" w:rsidRPr="002D08CD" w:rsidRDefault="00F154AE" w:rsidP="00D324D3">
            <w:pPr>
              <w:tabs>
                <w:tab w:val="right" w:pos="720"/>
                <w:tab w:val="center" w:pos="4677"/>
                <w:tab w:val="right" w:pos="9355"/>
              </w:tabs>
              <w:jc w:val="center"/>
              <w:rPr>
                <w:rFonts w:cs="Arial"/>
                <w:bCs/>
              </w:rPr>
            </w:pPr>
            <w:r w:rsidRPr="002D08CD">
              <w:rPr>
                <w:rFonts w:cs="Arial"/>
                <w:bCs/>
              </w:rPr>
              <w:t xml:space="preserve">предоставления жилищно-коммунальных услуг на территории </w:t>
            </w:r>
            <w:r w:rsidR="00E36704">
              <w:rPr>
                <w:rFonts w:cs="Arial"/>
                <w:bCs/>
              </w:rPr>
              <w:t>Горняцкого</w:t>
            </w:r>
            <w:r w:rsidR="00C048B1">
              <w:rPr>
                <w:rFonts w:cs="Arial"/>
                <w:bCs/>
              </w:rPr>
              <w:t xml:space="preserve"> </w:t>
            </w:r>
            <w:r w:rsidR="00E36704">
              <w:rPr>
                <w:rFonts w:cs="Arial"/>
                <w:bCs/>
              </w:rPr>
              <w:t>сельского</w:t>
            </w:r>
            <w:r w:rsidR="003F1D17">
              <w:rPr>
                <w:rFonts w:cs="Arial"/>
                <w:bCs/>
              </w:rPr>
              <w:t xml:space="preserve"> поселения</w:t>
            </w:r>
            <w:r w:rsidRPr="002D08CD">
              <w:rPr>
                <w:rFonts w:cs="Arial"/>
                <w:bCs/>
              </w:rPr>
              <w:t>»</w:t>
            </w:r>
          </w:p>
        </w:tc>
      </w:tr>
      <w:tr w:rsidR="009340BA" w:rsidRPr="002D08CD" w14:paraId="606E41EE"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4E57D74" w14:textId="77777777" w:rsidR="009340BA" w:rsidRPr="00BE6239" w:rsidRDefault="009340BA" w:rsidP="00B574E2">
            <w:pPr>
              <w:jc w:val="both"/>
            </w:pPr>
            <w:r w:rsidRPr="00BE6239">
              <w:t>1.1.</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30A8CB3" w14:textId="77777777" w:rsidR="009340BA" w:rsidRPr="00636A67" w:rsidRDefault="009340BA" w:rsidP="00B574E2">
            <w:r w:rsidRPr="00636A67">
              <w:t xml:space="preserve">Мероприятие (результат) </w:t>
            </w:r>
            <w:r>
              <w:t>«Ограничен рост платы граждан за коммунальные услуги на территории Горняцкого сельского поселения»</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6C4ACC1" w14:textId="77777777" w:rsidR="009340BA" w:rsidRPr="00BE6239" w:rsidRDefault="009340BA" w:rsidP="00B574E2">
            <w:pPr>
              <w:jc w:val="center"/>
            </w:pPr>
            <w:r w:rsidRPr="00BE6239">
              <w:t>Х</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2246085"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897CA9F" w14:textId="77777777" w:rsidR="009340BA" w:rsidRPr="00BE6239" w:rsidRDefault="009340BA" w:rsidP="00B574E2">
            <w:pPr>
              <w:jc w:val="center"/>
            </w:pPr>
            <w:r w:rsidRPr="00BE6239">
              <w:t>Х</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2451CC9" w14:textId="77777777" w:rsidR="009340BA" w:rsidRPr="00BE6239" w:rsidRDefault="009340BA" w:rsidP="00B574E2">
            <w:pPr>
              <w:jc w:val="center"/>
            </w:pPr>
            <w:r w:rsidRPr="00BE6239">
              <w:t>Х</w:t>
            </w:r>
          </w:p>
        </w:tc>
      </w:tr>
      <w:tr w:rsidR="009340BA" w:rsidRPr="002D08CD" w14:paraId="24E240B9"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0E42B7F" w14:textId="77777777" w:rsidR="009340BA" w:rsidRPr="00C23C98" w:rsidRDefault="009340BA" w:rsidP="00B574E2">
            <w:pPr>
              <w:jc w:val="both"/>
            </w:pPr>
            <w:r w:rsidRPr="00C23C98">
              <w:t>1.1.1.</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C65470E" w14:textId="77777777" w:rsidR="009340BA" w:rsidRPr="00C23C98" w:rsidRDefault="009340BA" w:rsidP="00B574E2">
            <w:r w:rsidRPr="00C23C98">
              <w:t>Контрольная точка 1.1.1. Заключение соглашения о предоставлении субсидии на возмещение предприятиям жилищно-коммунального хозяйства на возмещение части платы граждан за коммунальные услуги с Администрацией Белокалитвинского района</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463CC76" w14:textId="77777777" w:rsidR="009340BA" w:rsidRPr="00C23C98" w:rsidRDefault="009340BA" w:rsidP="00B574E2">
            <w:pPr>
              <w:jc w:val="center"/>
            </w:pPr>
            <w:r>
              <w:t>30 июня 2025 г.</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3A7B124"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343AFF5" w14:textId="77777777" w:rsidR="009340BA" w:rsidRPr="00BE6239" w:rsidRDefault="009340BA" w:rsidP="00B574E2">
            <w:pPr>
              <w:jc w:val="center"/>
            </w:pPr>
            <w:r>
              <w:t>Соглашение</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6C229D6" w14:textId="77777777" w:rsidR="009340BA" w:rsidRDefault="009340BA" w:rsidP="00B574E2">
            <w:r>
              <w:t xml:space="preserve">нет </w:t>
            </w:r>
          </w:p>
          <w:p w14:paraId="21CBDCCC" w14:textId="77777777" w:rsidR="009340BA" w:rsidRPr="00BE6239" w:rsidRDefault="009340BA" w:rsidP="00B574E2">
            <w:r>
              <w:t>информационной системы</w:t>
            </w:r>
          </w:p>
        </w:tc>
      </w:tr>
      <w:tr w:rsidR="009340BA" w:rsidRPr="002D08CD" w14:paraId="6BEE9F2A"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6D9BF0B" w14:textId="77777777" w:rsidR="009340BA" w:rsidRPr="00C23C98" w:rsidRDefault="009340BA" w:rsidP="00B574E2">
            <w:pPr>
              <w:jc w:val="both"/>
            </w:pPr>
            <w:r w:rsidRPr="00C23C98">
              <w:t>1.1.2.</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A82C790" w14:textId="77777777" w:rsidR="009340BA" w:rsidRDefault="009340BA" w:rsidP="00B574E2">
            <w:r w:rsidRPr="00C23C98">
              <w:t xml:space="preserve">Контрольная точка 1.1.2. Заключение соглашения о предоставлении субсидии с ресурсоснабжающей организацией </w:t>
            </w:r>
          </w:p>
          <w:p w14:paraId="462EAC7D" w14:textId="77777777" w:rsidR="009340BA" w:rsidRDefault="009340BA" w:rsidP="00B574E2"/>
          <w:p w14:paraId="079C14B3" w14:textId="77777777" w:rsidR="009340BA" w:rsidRDefault="009340BA" w:rsidP="00B574E2"/>
          <w:p w14:paraId="09D2CFFA" w14:textId="77777777" w:rsidR="009340BA" w:rsidRDefault="009340BA" w:rsidP="00B574E2"/>
          <w:p w14:paraId="77815F17" w14:textId="77777777" w:rsidR="009340BA" w:rsidRDefault="009340BA" w:rsidP="00B574E2"/>
          <w:p w14:paraId="3929FB2E" w14:textId="77777777" w:rsidR="009340BA" w:rsidRDefault="009340BA" w:rsidP="00B574E2"/>
          <w:p w14:paraId="1A95D713" w14:textId="77777777" w:rsidR="009340BA" w:rsidRDefault="009340BA" w:rsidP="00B574E2"/>
          <w:p w14:paraId="0168B2B2" w14:textId="77777777" w:rsidR="009340BA" w:rsidRPr="00C23C98" w:rsidRDefault="009340BA" w:rsidP="00B574E2"/>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89C1262" w14:textId="77777777" w:rsidR="009340BA" w:rsidRPr="00C23C98" w:rsidRDefault="009340BA" w:rsidP="00B574E2">
            <w:pPr>
              <w:jc w:val="center"/>
            </w:pPr>
            <w:r>
              <w:lastRenderedPageBreak/>
              <w:t>30 июня 2025 г.</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67A0A87"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xml:space="preserve">, заведующий сектором муниципального хозяйства </w:t>
            </w:r>
            <w:r w:rsidRPr="00D90239">
              <w:rPr>
                <w:rFonts w:cs="Arial"/>
                <w:bCs/>
              </w:rPr>
              <w:lastRenderedPageBreak/>
              <w:t>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2F2A29E" w14:textId="77777777" w:rsidR="009340BA" w:rsidRPr="00BE6239" w:rsidRDefault="009340BA" w:rsidP="00B574E2">
            <w:pPr>
              <w:jc w:val="center"/>
            </w:pPr>
            <w:r>
              <w:lastRenderedPageBreak/>
              <w:t>Соглашение</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15540C3" w14:textId="77777777" w:rsidR="009340BA" w:rsidRDefault="009340BA" w:rsidP="00B574E2">
            <w:r>
              <w:t xml:space="preserve">нет </w:t>
            </w:r>
          </w:p>
          <w:p w14:paraId="3EA21AE5" w14:textId="77777777" w:rsidR="009340BA" w:rsidRPr="00BE6239" w:rsidRDefault="009340BA" w:rsidP="00B574E2">
            <w:r>
              <w:t>информационной системы</w:t>
            </w:r>
          </w:p>
        </w:tc>
      </w:tr>
      <w:tr w:rsidR="009340BA" w:rsidRPr="002D08CD" w14:paraId="4C0128F2"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C5D0565" w14:textId="77777777" w:rsidR="009340BA" w:rsidRPr="00BE6239" w:rsidRDefault="009340BA" w:rsidP="00B574E2">
            <w:pPr>
              <w:jc w:val="both"/>
            </w:pPr>
            <w:r>
              <w:t>1.1.3</w:t>
            </w:r>
            <w:r w:rsidRPr="00BE6239">
              <w:t>.</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7A4C656" w14:textId="77777777" w:rsidR="009340BA" w:rsidRDefault="009340BA" w:rsidP="00B574E2">
            <w:r>
              <w:t>Контрольная точка 1.1.3</w:t>
            </w:r>
            <w:r w:rsidRPr="00BE6239">
              <w:t xml:space="preserve">. </w:t>
            </w:r>
            <w:r>
              <w:t xml:space="preserve">Заключение дополнительного соглашения </w:t>
            </w:r>
          </w:p>
          <w:p w14:paraId="6759B87E" w14:textId="77777777" w:rsidR="009340BA" w:rsidRPr="00BE6239" w:rsidRDefault="009340BA" w:rsidP="00B574E2">
            <w:r>
              <w:t>о предоставлении субсидии с Администрацией Белокалитвинского района</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8079F26" w14:textId="77777777" w:rsidR="009340BA" w:rsidRPr="00BE6239" w:rsidRDefault="009340BA" w:rsidP="00B574E2">
            <w:pPr>
              <w:jc w:val="center"/>
            </w:pPr>
            <w:r w:rsidRPr="00BE6239">
              <w:t>31 октября 2025 г.</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7716BCA"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5410F4E" w14:textId="77777777" w:rsidR="009340BA" w:rsidRPr="00BE6239" w:rsidRDefault="009340BA" w:rsidP="00B574E2">
            <w:pPr>
              <w:jc w:val="center"/>
            </w:pPr>
            <w:r>
              <w:t>Дополнительное соглашение</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BF504E5" w14:textId="77777777" w:rsidR="009340BA" w:rsidRDefault="009340BA" w:rsidP="00B574E2">
            <w:r>
              <w:t xml:space="preserve">нет </w:t>
            </w:r>
          </w:p>
          <w:p w14:paraId="21C98BB3" w14:textId="77777777" w:rsidR="009340BA" w:rsidRPr="00BE6239" w:rsidRDefault="009340BA" w:rsidP="00B574E2">
            <w:r>
              <w:t>информационной системы</w:t>
            </w:r>
          </w:p>
        </w:tc>
      </w:tr>
      <w:tr w:rsidR="009340BA" w:rsidRPr="002D08CD" w14:paraId="23D1A901"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38C9A5D" w14:textId="77777777" w:rsidR="009340BA" w:rsidRPr="00BE6239" w:rsidRDefault="009340BA" w:rsidP="00B574E2">
            <w:pPr>
              <w:jc w:val="both"/>
            </w:pPr>
            <w:r>
              <w:t>1.1.4</w:t>
            </w:r>
            <w:r w:rsidRPr="00BE6239">
              <w:t>.</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40AC272" w14:textId="77777777" w:rsidR="009340BA" w:rsidRPr="00BE6239" w:rsidRDefault="009340BA" w:rsidP="00B574E2">
            <w:r>
              <w:t>Контрольная точка 1.1.4</w:t>
            </w:r>
            <w:r w:rsidRPr="00BE6239">
              <w:t xml:space="preserve">. </w:t>
            </w:r>
            <w:r w:rsidRPr="00874C4E">
              <w:t>Заключение</w:t>
            </w:r>
            <w:r>
              <w:t xml:space="preserve"> дополнительного</w:t>
            </w:r>
            <w:r w:rsidRPr="00874C4E">
              <w:t xml:space="preserve"> соглашения о предоставлении субсидии с ресурсоснабжающей организацией</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BD24F07" w14:textId="77777777" w:rsidR="009340BA" w:rsidRPr="00BE6239" w:rsidRDefault="009340BA" w:rsidP="00B574E2">
            <w:pPr>
              <w:jc w:val="center"/>
            </w:pPr>
            <w:r>
              <w:t>31 октября</w:t>
            </w:r>
            <w:r w:rsidRPr="00BE6239">
              <w:t xml:space="preserve"> 2025 г.</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E2EA18C"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DF8682D" w14:textId="77777777" w:rsidR="009340BA" w:rsidRPr="00BE6239" w:rsidRDefault="009340BA" w:rsidP="00B574E2">
            <w:pPr>
              <w:jc w:val="center"/>
            </w:pPr>
            <w:r>
              <w:t>Дополнительное соглашение</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DC16AE6" w14:textId="77777777" w:rsidR="009340BA" w:rsidRDefault="009340BA" w:rsidP="00B574E2">
            <w:r>
              <w:t xml:space="preserve">нет </w:t>
            </w:r>
          </w:p>
          <w:p w14:paraId="002EF09F" w14:textId="77777777" w:rsidR="009340BA" w:rsidRPr="00BE6239" w:rsidRDefault="009340BA" w:rsidP="00B574E2">
            <w:r>
              <w:t>информационной системы</w:t>
            </w:r>
          </w:p>
        </w:tc>
      </w:tr>
      <w:tr w:rsidR="009340BA" w:rsidRPr="002D08CD" w14:paraId="3BF93748"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D4D4968" w14:textId="77777777" w:rsidR="009340BA" w:rsidRPr="00BE6239" w:rsidRDefault="009340BA" w:rsidP="00B574E2">
            <w:pPr>
              <w:jc w:val="both"/>
            </w:pPr>
            <w:r>
              <w:t>1.1.5</w:t>
            </w:r>
            <w:r w:rsidRPr="00BE6239">
              <w:t>.</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905EBED" w14:textId="77777777" w:rsidR="009340BA" w:rsidRDefault="009340BA" w:rsidP="00B574E2">
            <w:r w:rsidRPr="006B0A9D">
              <w:t xml:space="preserve">Контрольная точка 1.1.1. Заключение соглашения о предоставлении субсидии на возмещение предприятиям жилищно-коммунального хозяйства на возмещение части платы граждан за </w:t>
            </w:r>
            <w:r w:rsidRPr="006B0A9D">
              <w:lastRenderedPageBreak/>
              <w:t>коммунальные услуги с Администрацией Белокалитвинского района</w:t>
            </w:r>
          </w:p>
          <w:p w14:paraId="5338D86F" w14:textId="77777777" w:rsidR="009340BA" w:rsidRDefault="009340BA" w:rsidP="00B574E2"/>
          <w:p w14:paraId="46D40566" w14:textId="77777777" w:rsidR="009340BA" w:rsidRDefault="009340BA" w:rsidP="00B574E2"/>
          <w:p w14:paraId="4EDFE32F" w14:textId="77777777" w:rsidR="009340BA" w:rsidRDefault="009340BA" w:rsidP="00B574E2"/>
          <w:p w14:paraId="7E1B66B3" w14:textId="77777777" w:rsidR="009340BA" w:rsidRPr="006B0A9D" w:rsidRDefault="009340BA" w:rsidP="00B574E2"/>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C3FDF0E" w14:textId="77777777" w:rsidR="009340BA" w:rsidRPr="00BE6239" w:rsidRDefault="009340BA" w:rsidP="00B574E2">
            <w:pPr>
              <w:jc w:val="center"/>
            </w:pPr>
            <w:r>
              <w:lastRenderedPageBreak/>
              <w:t>30 июня</w:t>
            </w:r>
            <w:r w:rsidRPr="00BE6239">
              <w:t xml:space="preserve"> 2026 г.</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95D0A02"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xml:space="preserve">, </w:t>
            </w:r>
            <w:r w:rsidRPr="00D90239">
              <w:rPr>
                <w:rFonts w:cs="Arial"/>
                <w:bCs/>
              </w:rPr>
              <w:lastRenderedPageBreak/>
              <w:t>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155B42F" w14:textId="77777777" w:rsidR="009340BA" w:rsidRPr="00BE6239" w:rsidRDefault="009340BA" w:rsidP="00B574E2">
            <w:pPr>
              <w:jc w:val="center"/>
            </w:pPr>
            <w:r>
              <w:lastRenderedPageBreak/>
              <w:t>Соглашение</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FEE5787" w14:textId="77777777" w:rsidR="009340BA" w:rsidRDefault="009340BA" w:rsidP="00B574E2">
            <w:r>
              <w:t xml:space="preserve">нет </w:t>
            </w:r>
          </w:p>
          <w:p w14:paraId="45A09176" w14:textId="77777777" w:rsidR="009340BA" w:rsidRPr="00BE6239" w:rsidRDefault="009340BA" w:rsidP="00B574E2">
            <w:r>
              <w:t>информационной системы</w:t>
            </w:r>
          </w:p>
        </w:tc>
      </w:tr>
      <w:tr w:rsidR="009340BA" w:rsidRPr="002D08CD" w14:paraId="6FE886E6"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2CA8FB5" w14:textId="77777777" w:rsidR="009340BA" w:rsidRPr="00BE6239" w:rsidRDefault="009340BA" w:rsidP="00B574E2">
            <w:pPr>
              <w:jc w:val="both"/>
            </w:pPr>
            <w:r>
              <w:t>1.1.6</w:t>
            </w:r>
            <w:r w:rsidRPr="00BE6239">
              <w:t>.</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FF808B2" w14:textId="77777777" w:rsidR="009340BA" w:rsidRDefault="009340BA" w:rsidP="00B574E2">
            <w:r w:rsidRPr="006B0A9D">
              <w:t xml:space="preserve">Контрольная точка 1.1.2. Заключение соглашения о предоставлении субсидии с ресурсоснабжающей организацией </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9724465" w14:textId="77777777" w:rsidR="009340BA" w:rsidRPr="00BE6239" w:rsidRDefault="009340BA" w:rsidP="00B574E2">
            <w:pPr>
              <w:jc w:val="center"/>
            </w:pPr>
            <w:r>
              <w:t>30 июня</w:t>
            </w:r>
            <w:r w:rsidRPr="00BE6239">
              <w:t xml:space="preserve"> 2026 г.</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FB6A537"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CED169B" w14:textId="77777777" w:rsidR="009340BA" w:rsidRPr="00BE6239" w:rsidRDefault="009340BA" w:rsidP="00B574E2">
            <w:pPr>
              <w:jc w:val="center"/>
            </w:pPr>
            <w:r>
              <w:t>Соглашение</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E891A3E" w14:textId="77777777" w:rsidR="009340BA" w:rsidRDefault="009340BA" w:rsidP="00B574E2">
            <w:r>
              <w:t xml:space="preserve">нет </w:t>
            </w:r>
          </w:p>
          <w:p w14:paraId="2CC07F83" w14:textId="77777777" w:rsidR="009340BA" w:rsidRPr="00BE6239" w:rsidRDefault="009340BA" w:rsidP="00B574E2">
            <w:r>
              <w:t>информационной системы</w:t>
            </w:r>
          </w:p>
        </w:tc>
      </w:tr>
      <w:tr w:rsidR="009340BA" w:rsidRPr="002D08CD" w14:paraId="7829DDEE"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68C1C3E" w14:textId="77777777" w:rsidR="009340BA" w:rsidRPr="00BE6239" w:rsidRDefault="009340BA" w:rsidP="00B574E2">
            <w:pPr>
              <w:jc w:val="both"/>
            </w:pPr>
            <w:r>
              <w:t>1.1.7</w:t>
            </w:r>
            <w:r w:rsidRPr="00BE6239">
              <w:t>.</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8244594" w14:textId="77777777" w:rsidR="009340BA" w:rsidRDefault="009340BA" w:rsidP="00B574E2">
            <w:r w:rsidRPr="00801C20">
              <w:t xml:space="preserve">Контрольная точка 1.1.3. </w:t>
            </w:r>
            <w:r>
              <w:t xml:space="preserve"> Заключение дополнительного соглашения </w:t>
            </w:r>
          </w:p>
          <w:p w14:paraId="728DE414" w14:textId="77777777" w:rsidR="009340BA" w:rsidRPr="00801C20" w:rsidRDefault="009340BA" w:rsidP="00B574E2">
            <w:r>
              <w:t>о предоставлении субсидии с Администрацией Белокалитвинского района</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873BEA3" w14:textId="77777777" w:rsidR="009340BA" w:rsidRPr="00BE6239" w:rsidRDefault="009340BA" w:rsidP="00B574E2">
            <w:pPr>
              <w:jc w:val="center"/>
            </w:pPr>
            <w:r w:rsidRPr="00BE6239">
              <w:t>31 октября 2026 г.</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B65584C"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9F9105D" w14:textId="77777777" w:rsidR="009340BA" w:rsidRDefault="009340BA" w:rsidP="00B574E2">
            <w:pPr>
              <w:jc w:val="center"/>
            </w:pPr>
            <w:r w:rsidRPr="000323F3">
              <w:t>Дополнительное соглашение</w:t>
            </w:r>
          </w:p>
          <w:p w14:paraId="02F56E78" w14:textId="77777777" w:rsidR="009340BA" w:rsidRPr="00BE6239" w:rsidRDefault="009340BA" w:rsidP="00B574E2">
            <w:pPr>
              <w:jc w:val="center"/>
            </w:pP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C9BAB4B" w14:textId="77777777" w:rsidR="009340BA" w:rsidRDefault="009340BA" w:rsidP="00B574E2">
            <w:r>
              <w:t xml:space="preserve">нет </w:t>
            </w:r>
          </w:p>
          <w:p w14:paraId="1B070A7B" w14:textId="77777777" w:rsidR="009340BA" w:rsidRPr="00BE6239" w:rsidRDefault="009340BA" w:rsidP="00B574E2">
            <w:r>
              <w:t>информационной системы</w:t>
            </w:r>
          </w:p>
        </w:tc>
      </w:tr>
      <w:tr w:rsidR="009340BA" w:rsidRPr="002D08CD" w14:paraId="450DBD62"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933FE13" w14:textId="77777777" w:rsidR="009340BA" w:rsidRPr="00BE6239" w:rsidRDefault="009340BA" w:rsidP="00B574E2">
            <w:pPr>
              <w:jc w:val="both"/>
            </w:pPr>
            <w:r>
              <w:lastRenderedPageBreak/>
              <w:t>1.1.8</w:t>
            </w:r>
            <w:r w:rsidRPr="00BE6239">
              <w:t>.</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AA7209A" w14:textId="77777777" w:rsidR="009340BA" w:rsidRDefault="009340BA" w:rsidP="00B574E2">
            <w:r w:rsidRPr="000323F3">
              <w:t>Контрольная точка 1.1.4. Заключение дополнительного соглашения о предоставлении субсидии с ресурсоснабжающей организацией</w:t>
            </w:r>
          </w:p>
          <w:p w14:paraId="589A9DF8" w14:textId="77777777" w:rsidR="009340BA" w:rsidRDefault="009340BA" w:rsidP="00B574E2"/>
          <w:p w14:paraId="3EAB0DC2" w14:textId="77777777" w:rsidR="009340BA" w:rsidRDefault="009340BA" w:rsidP="00B574E2"/>
          <w:p w14:paraId="433B9D13" w14:textId="77777777" w:rsidR="009340BA" w:rsidRDefault="009340BA" w:rsidP="00B574E2"/>
          <w:p w14:paraId="6105B452" w14:textId="77777777" w:rsidR="009340BA" w:rsidRDefault="009340BA" w:rsidP="00B574E2"/>
          <w:p w14:paraId="32E3A680" w14:textId="77777777" w:rsidR="009340BA" w:rsidRDefault="009340BA" w:rsidP="00B574E2"/>
          <w:p w14:paraId="627747E0" w14:textId="77777777" w:rsidR="009340BA" w:rsidRDefault="009340BA" w:rsidP="00B574E2"/>
          <w:p w14:paraId="150D523D" w14:textId="77777777" w:rsidR="009340BA" w:rsidRPr="00801C20" w:rsidRDefault="009340BA" w:rsidP="00B574E2"/>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B18BD49" w14:textId="77777777" w:rsidR="009340BA" w:rsidRPr="00BE6239" w:rsidRDefault="009340BA" w:rsidP="00B574E2">
            <w:pPr>
              <w:jc w:val="center"/>
            </w:pPr>
            <w:r>
              <w:t xml:space="preserve">31 октября </w:t>
            </w:r>
            <w:r w:rsidRPr="00BE6239">
              <w:t>2026 г.</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F226C2A"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w:t>
            </w:r>
            <w:proofErr w:type="gramStart"/>
            <w:r w:rsidRPr="00D90239">
              <w:rPr>
                <w:rFonts w:cs="Arial"/>
                <w:bCs/>
              </w:rPr>
              <w:t>поселения</w:t>
            </w:r>
            <w:r w:rsidR="00522AD0">
              <w:rPr>
                <w:rFonts w:cs="Arial"/>
                <w:bCs/>
              </w:rPr>
              <w:t xml:space="preserve"> </w:t>
            </w:r>
            <w:r w:rsidRPr="00D90239">
              <w:rPr>
                <w:rFonts w:cs="Arial"/>
                <w:bCs/>
              </w:rPr>
              <w:t xml:space="preserve"> </w:t>
            </w:r>
            <w:r w:rsidR="00522AD0" w:rsidRPr="008D5927">
              <w:rPr>
                <w:rFonts w:cs="Arial"/>
                <w:bCs/>
              </w:rPr>
              <w:t>(</w:t>
            </w:r>
            <w:proofErr w:type="gramEnd"/>
            <w:r w:rsidR="00522AD0">
              <w:rPr>
                <w:rFonts w:cs="Arial"/>
                <w:bCs/>
              </w:rPr>
              <w:t>Т.В. Дудникова,</w:t>
            </w:r>
            <w:r w:rsidRPr="00D90239">
              <w:rPr>
                <w:rFonts w:cs="Arial"/>
                <w:bCs/>
              </w:rPr>
              <w:t xml:space="preserve"> 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69C6E83" w14:textId="77777777" w:rsidR="009340BA" w:rsidRPr="00BE6239" w:rsidRDefault="009340BA" w:rsidP="00B574E2">
            <w:pPr>
              <w:jc w:val="center"/>
            </w:pPr>
            <w:r w:rsidRPr="00BE6239">
              <w:t xml:space="preserve">реестр </w:t>
            </w:r>
            <w:r w:rsidRPr="000323F3">
              <w:t>Дополнительное соглашение</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A48569A" w14:textId="77777777" w:rsidR="009340BA" w:rsidRDefault="009340BA" w:rsidP="00B574E2">
            <w:r>
              <w:t xml:space="preserve">нет </w:t>
            </w:r>
          </w:p>
          <w:p w14:paraId="242F48EF" w14:textId="77777777" w:rsidR="009340BA" w:rsidRPr="00BE6239" w:rsidRDefault="009340BA" w:rsidP="00B574E2">
            <w:r>
              <w:t>информационной системы</w:t>
            </w:r>
          </w:p>
        </w:tc>
      </w:tr>
      <w:tr w:rsidR="009340BA" w:rsidRPr="002D08CD" w14:paraId="54D8D2B3"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B273A29" w14:textId="77777777" w:rsidR="009340BA" w:rsidRPr="00BE6239" w:rsidRDefault="009340BA" w:rsidP="00B574E2">
            <w:pPr>
              <w:jc w:val="both"/>
            </w:pPr>
            <w:r>
              <w:t>1.1.9</w:t>
            </w:r>
            <w:r w:rsidRPr="00BE6239">
              <w:t>.</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AEEFD66" w14:textId="77777777" w:rsidR="009340BA" w:rsidRPr="00BE6239" w:rsidRDefault="009340BA" w:rsidP="00B574E2">
            <w:r>
              <w:t>Контрольная точка 1.1.9</w:t>
            </w:r>
            <w:r w:rsidRPr="00BE6239">
              <w:t xml:space="preserve">. </w:t>
            </w:r>
            <w:r w:rsidRPr="000323F3">
              <w:t>Заключение соглашения о предоставлении субсидии на возмещение предприятиям жилищно-коммунального хозяйства на возмещение части платы граждан за коммунальные услуги с Администрацией Белокалитвинского района</w:t>
            </w:r>
            <w:r>
              <w:t>.</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D7C2F55" w14:textId="77777777" w:rsidR="009340BA" w:rsidRPr="00BE6239" w:rsidRDefault="009340BA" w:rsidP="00B574E2">
            <w:pPr>
              <w:jc w:val="center"/>
            </w:pPr>
            <w:r>
              <w:t>30 июня 2027 г.</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030C4B1"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w:t>
            </w:r>
            <w:proofErr w:type="gramStart"/>
            <w:r w:rsidRPr="00D90239">
              <w:rPr>
                <w:rFonts w:cs="Arial"/>
                <w:bCs/>
              </w:rPr>
              <w:t>поселения</w:t>
            </w:r>
            <w:r w:rsidR="00522AD0">
              <w:rPr>
                <w:rFonts w:cs="Arial"/>
                <w:bCs/>
              </w:rPr>
              <w:t xml:space="preserve"> </w:t>
            </w:r>
            <w:r w:rsidRPr="00D90239">
              <w:rPr>
                <w:rFonts w:cs="Arial"/>
                <w:bCs/>
              </w:rPr>
              <w:t xml:space="preserve"> </w:t>
            </w:r>
            <w:r w:rsidR="00522AD0" w:rsidRPr="008D5927">
              <w:rPr>
                <w:rFonts w:cs="Arial"/>
                <w:bCs/>
              </w:rPr>
              <w:t>(</w:t>
            </w:r>
            <w:proofErr w:type="gramEnd"/>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9F69B08" w14:textId="77777777" w:rsidR="009340BA" w:rsidRPr="00BE6239" w:rsidRDefault="009340BA" w:rsidP="00B574E2">
            <w:pPr>
              <w:jc w:val="center"/>
            </w:pPr>
            <w:r>
              <w:t>Соглашение</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4A66EDB" w14:textId="77777777" w:rsidR="009340BA" w:rsidRDefault="009340BA" w:rsidP="00B574E2">
            <w:r>
              <w:t xml:space="preserve">нет </w:t>
            </w:r>
          </w:p>
          <w:p w14:paraId="7FF77F3A" w14:textId="77777777" w:rsidR="009340BA" w:rsidRPr="00BE6239" w:rsidRDefault="009340BA" w:rsidP="00B574E2">
            <w:r>
              <w:t>информационной системы</w:t>
            </w:r>
          </w:p>
        </w:tc>
      </w:tr>
      <w:tr w:rsidR="009340BA" w:rsidRPr="002D08CD" w14:paraId="1A59D48B"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D17F5F8" w14:textId="77777777" w:rsidR="009340BA" w:rsidRPr="00BE6239" w:rsidRDefault="009340BA" w:rsidP="00B574E2">
            <w:pPr>
              <w:jc w:val="both"/>
            </w:pPr>
            <w:r>
              <w:t>1.1.10</w:t>
            </w:r>
            <w:r w:rsidRPr="00BE6239">
              <w:t>.</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B43F5DF" w14:textId="77777777" w:rsidR="009340BA" w:rsidRPr="00BE6239" w:rsidRDefault="009340BA" w:rsidP="00B574E2">
            <w:r>
              <w:t>Контрольная точка 1.1.10</w:t>
            </w:r>
            <w:r w:rsidRPr="000323F3">
              <w:t>. Заключение соглашения о предоставлении субсидии с ресурсоснабжающей организацией</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93C507E" w14:textId="77777777" w:rsidR="009340BA" w:rsidRPr="00BE6239" w:rsidRDefault="009340BA" w:rsidP="00B574E2">
            <w:pPr>
              <w:jc w:val="center"/>
            </w:pPr>
            <w:r>
              <w:t>30 июня 2027</w:t>
            </w:r>
            <w:r w:rsidRPr="00BE6239">
              <w:t> г.</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9E8BB80"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xml:space="preserve">, заведующий сектором муниципального хозяйства </w:t>
            </w:r>
            <w:r w:rsidRPr="00D90239">
              <w:rPr>
                <w:rFonts w:cs="Arial"/>
                <w:bCs/>
              </w:rPr>
              <w:lastRenderedPageBreak/>
              <w:t>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06E1383" w14:textId="77777777" w:rsidR="009340BA" w:rsidRPr="00BE6239" w:rsidRDefault="009340BA" w:rsidP="00B574E2">
            <w:pPr>
              <w:jc w:val="center"/>
            </w:pPr>
            <w:r>
              <w:lastRenderedPageBreak/>
              <w:t>Соглашение</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9EF65A7" w14:textId="77777777" w:rsidR="009340BA" w:rsidRDefault="009340BA" w:rsidP="00B574E2">
            <w:r>
              <w:t xml:space="preserve">нет </w:t>
            </w:r>
          </w:p>
          <w:p w14:paraId="601B8212" w14:textId="77777777" w:rsidR="009340BA" w:rsidRPr="00BE6239" w:rsidRDefault="009340BA" w:rsidP="00B574E2">
            <w:r>
              <w:t>информационной системы</w:t>
            </w:r>
          </w:p>
        </w:tc>
      </w:tr>
      <w:tr w:rsidR="009340BA" w:rsidRPr="002D08CD" w14:paraId="0A03DA8F"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33B9079" w14:textId="77777777" w:rsidR="009340BA" w:rsidRPr="00BE6239" w:rsidRDefault="009340BA" w:rsidP="00B574E2">
            <w:pPr>
              <w:jc w:val="both"/>
            </w:pPr>
            <w:r>
              <w:t>1.1.11</w:t>
            </w:r>
            <w:r w:rsidRPr="00BE6239">
              <w:t>.</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F22195F" w14:textId="77777777" w:rsidR="009340BA" w:rsidRDefault="009340BA" w:rsidP="00B574E2">
            <w:r w:rsidRPr="00543E43">
              <w:t>Контрольная точка 1.1.1</w:t>
            </w:r>
            <w:r>
              <w:t>1</w:t>
            </w:r>
            <w:r w:rsidRPr="00543E43">
              <w:t xml:space="preserve">. </w:t>
            </w:r>
            <w:r>
              <w:t>Заключение дополнительного соглашения о предоставлении субсидии с Администрацией Белокалитвинского района</w:t>
            </w:r>
          </w:p>
          <w:p w14:paraId="7A3419D1" w14:textId="77777777" w:rsidR="009340BA" w:rsidRDefault="009340BA" w:rsidP="00B574E2"/>
          <w:p w14:paraId="3BCF62A2" w14:textId="77777777" w:rsidR="009340BA" w:rsidRDefault="009340BA" w:rsidP="00B574E2"/>
          <w:p w14:paraId="1E07B67F" w14:textId="77777777" w:rsidR="009340BA" w:rsidRDefault="009340BA" w:rsidP="00B574E2"/>
          <w:p w14:paraId="28F0F137" w14:textId="77777777" w:rsidR="009340BA" w:rsidRDefault="009340BA" w:rsidP="00B574E2"/>
          <w:p w14:paraId="3E62A4F8" w14:textId="77777777" w:rsidR="009340BA" w:rsidRDefault="009340BA" w:rsidP="00B574E2"/>
          <w:p w14:paraId="695F9DB3" w14:textId="77777777" w:rsidR="009340BA" w:rsidRPr="00BE6239" w:rsidRDefault="009340BA" w:rsidP="00B574E2"/>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431D38A" w14:textId="77777777" w:rsidR="009340BA" w:rsidRPr="00BE6239" w:rsidRDefault="009340BA" w:rsidP="00B574E2">
            <w:pPr>
              <w:jc w:val="center"/>
            </w:pPr>
            <w:r>
              <w:t>31 октября 2027</w:t>
            </w:r>
            <w:r w:rsidRPr="00BE6239">
              <w:t> г.</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68D241B"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FAF0AE1" w14:textId="77777777" w:rsidR="009340BA" w:rsidRPr="00BE6239" w:rsidRDefault="009340BA" w:rsidP="00B574E2">
            <w:pPr>
              <w:jc w:val="center"/>
            </w:pPr>
            <w:r w:rsidRPr="000323F3">
              <w:t>Дополнительное соглашение</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941493A" w14:textId="77777777" w:rsidR="009340BA" w:rsidRDefault="009340BA" w:rsidP="00B574E2">
            <w:r>
              <w:t xml:space="preserve">нет </w:t>
            </w:r>
          </w:p>
          <w:p w14:paraId="58A34110" w14:textId="77777777" w:rsidR="009340BA" w:rsidRPr="00BE6239" w:rsidRDefault="009340BA" w:rsidP="00B574E2">
            <w:r>
              <w:t>информационной системы</w:t>
            </w:r>
          </w:p>
        </w:tc>
      </w:tr>
      <w:tr w:rsidR="009340BA" w:rsidRPr="002D08CD" w14:paraId="418E2EFC"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0E447F6" w14:textId="77777777" w:rsidR="009340BA" w:rsidRPr="00BE6239" w:rsidRDefault="009340BA" w:rsidP="00B574E2">
            <w:pPr>
              <w:jc w:val="both"/>
            </w:pPr>
            <w:r>
              <w:t>1.1.12</w:t>
            </w:r>
            <w:r w:rsidRPr="00BE6239">
              <w:t>.</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0A9820E" w14:textId="77777777" w:rsidR="009340BA" w:rsidRPr="00BE6239" w:rsidRDefault="009340BA" w:rsidP="00B574E2">
            <w:r>
              <w:t>Контрольная точка 1.1.12</w:t>
            </w:r>
            <w:r w:rsidRPr="00BE6239">
              <w:t xml:space="preserve">. </w:t>
            </w:r>
            <w:r w:rsidRPr="000323F3">
              <w:t>Заключение соглашения о предоставлении субсидии с ресурсоснабжающей организацией</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1EF3D2F" w14:textId="77777777" w:rsidR="009340BA" w:rsidRPr="00BE6239" w:rsidRDefault="009340BA" w:rsidP="00B574E2">
            <w:pPr>
              <w:jc w:val="center"/>
            </w:pPr>
            <w:r>
              <w:t>31 октября 2027</w:t>
            </w:r>
            <w:r w:rsidRPr="00BE6239">
              <w:t> г.</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20B15B5"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E4C8E3A" w14:textId="77777777" w:rsidR="009340BA" w:rsidRPr="00BE6239" w:rsidRDefault="009340BA" w:rsidP="00B574E2">
            <w:pPr>
              <w:jc w:val="center"/>
            </w:pPr>
            <w:r w:rsidRPr="000323F3">
              <w:t>Дополнительное соглашение</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9F9403C" w14:textId="77777777" w:rsidR="009340BA" w:rsidRDefault="009340BA" w:rsidP="00B574E2">
            <w:r>
              <w:t xml:space="preserve">нет </w:t>
            </w:r>
          </w:p>
          <w:p w14:paraId="3A21E655" w14:textId="77777777" w:rsidR="009340BA" w:rsidRPr="00BE6239" w:rsidRDefault="009340BA" w:rsidP="00B574E2">
            <w:r>
              <w:t>информационной системы</w:t>
            </w:r>
          </w:p>
        </w:tc>
      </w:tr>
      <w:tr w:rsidR="009340BA" w:rsidRPr="002D08CD" w14:paraId="175182F8"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6AD46CD" w14:textId="77777777" w:rsidR="009340BA" w:rsidRPr="00BE6239" w:rsidRDefault="009340BA" w:rsidP="00B574E2">
            <w:pPr>
              <w:jc w:val="both"/>
            </w:pPr>
            <w:r>
              <w:t>1.2</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081E45D" w14:textId="77777777" w:rsidR="009340BA" w:rsidRPr="00636A67" w:rsidRDefault="009340BA" w:rsidP="00B574E2">
            <w:r w:rsidRPr="00636A67">
              <w:t xml:space="preserve">Мероприятие (результат) </w:t>
            </w:r>
            <w:r>
              <w:t xml:space="preserve">Улучшение материально-технической базы Горняцкого сельского </w:t>
            </w:r>
            <w:proofErr w:type="spellStart"/>
            <w:r>
              <w:t>поселениядля</w:t>
            </w:r>
            <w:proofErr w:type="spellEnd"/>
            <w:r>
              <w:t xml:space="preserve"> обеспечения </w:t>
            </w:r>
            <w:r>
              <w:lastRenderedPageBreak/>
              <w:t>качественными жилищно-коммунальными услугами населения поселения</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2229EF9" w14:textId="77777777" w:rsidR="009340BA" w:rsidRPr="00BE6239" w:rsidRDefault="009340BA" w:rsidP="00B574E2">
            <w:pPr>
              <w:jc w:val="center"/>
            </w:pPr>
            <w:r>
              <w:lastRenderedPageBreak/>
              <w:t>Х</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5399279"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xml:space="preserve">, </w:t>
            </w:r>
            <w:r w:rsidRPr="00D90239">
              <w:rPr>
                <w:rFonts w:cs="Arial"/>
                <w:bCs/>
              </w:rPr>
              <w:lastRenderedPageBreak/>
              <w:t>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CB4E188" w14:textId="77777777" w:rsidR="009340BA" w:rsidRPr="00BE6239" w:rsidRDefault="009340BA" w:rsidP="00B574E2">
            <w:pPr>
              <w:jc w:val="center"/>
            </w:pPr>
            <w:r>
              <w:lastRenderedPageBreak/>
              <w:t>Х</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23CF361" w14:textId="77777777" w:rsidR="009340BA" w:rsidRPr="00BE6239" w:rsidRDefault="009340BA" w:rsidP="00B574E2">
            <w:pPr>
              <w:jc w:val="center"/>
            </w:pPr>
            <w:r>
              <w:t>Х</w:t>
            </w:r>
          </w:p>
        </w:tc>
      </w:tr>
      <w:tr w:rsidR="009340BA" w:rsidRPr="002D08CD" w14:paraId="62BB58BD"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D1A1672" w14:textId="77777777" w:rsidR="009340BA" w:rsidRPr="00C23C98" w:rsidRDefault="009340BA" w:rsidP="00B574E2">
            <w:pPr>
              <w:jc w:val="both"/>
            </w:pPr>
            <w:r>
              <w:t>1.2.1</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CDBEFA6" w14:textId="77777777" w:rsidR="009340BA" w:rsidRPr="00C23C98" w:rsidRDefault="009340BA" w:rsidP="00B574E2">
            <w:r w:rsidRPr="00543E43">
              <w:t xml:space="preserve">Контрольная точка </w:t>
            </w:r>
            <w:r>
              <w:t>1.2.1 Внесение изменений в план-график</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C85A425" w14:textId="77777777" w:rsidR="009340BA" w:rsidRDefault="009340BA" w:rsidP="00B574E2">
            <w:pPr>
              <w:jc w:val="center"/>
            </w:pPr>
            <w:r>
              <w:t>30.06.2025</w:t>
            </w:r>
          </w:p>
          <w:p w14:paraId="2DF70E69" w14:textId="77777777" w:rsidR="009340BA" w:rsidRPr="00C23C98" w:rsidRDefault="009340BA" w:rsidP="00B574E2">
            <w:pPr>
              <w:jc w:val="center"/>
            </w:pPr>
            <w:r>
              <w:t>30.09.2025</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9F0AC6E"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113F372" w14:textId="77777777" w:rsidR="009340BA" w:rsidRPr="00BE6239" w:rsidRDefault="009340BA" w:rsidP="00B574E2">
            <w:pPr>
              <w:jc w:val="center"/>
            </w:pPr>
            <w:r>
              <w:t>Информация сектора муниципального хозяйства</w:t>
            </w:r>
            <w:r w:rsidRPr="006C3453">
              <w:t xml:space="preserve"> Администрации </w:t>
            </w:r>
            <w:r w:rsidRPr="00D90239">
              <w:rPr>
                <w:rFonts w:cs="Arial"/>
                <w:bCs/>
              </w:rPr>
              <w:t>Горняцкого сельского поселения</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56F1D15" w14:textId="77777777" w:rsidR="009340BA" w:rsidRPr="00BE6239" w:rsidRDefault="009340BA" w:rsidP="00A836F2">
            <w:pPr>
              <w:jc w:val="center"/>
            </w:pPr>
            <w:r>
              <w:t>ЕИС</w:t>
            </w:r>
          </w:p>
        </w:tc>
      </w:tr>
      <w:tr w:rsidR="009340BA" w:rsidRPr="002D08CD" w14:paraId="1BB10AC1"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84827A5" w14:textId="77777777" w:rsidR="009340BA" w:rsidRPr="00C23C98" w:rsidRDefault="009340BA" w:rsidP="00B574E2">
            <w:pPr>
              <w:jc w:val="both"/>
            </w:pPr>
            <w:r>
              <w:t>1.2.2</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325CEBE" w14:textId="77777777" w:rsidR="009340BA" w:rsidRPr="00C23C98" w:rsidRDefault="009340BA" w:rsidP="00B574E2">
            <w:r w:rsidRPr="00543E43">
              <w:t xml:space="preserve">Контрольная точка </w:t>
            </w:r>
            <w:r>
              <w:t>1.2.1 Заключение муниципального договора (контракта)</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C7914C8" w14:textId="77777777" w:rsidR="009340BA" w:rsidRDefault="009340BA" w:rsidP="00B574E2">
            <w:pPr>
              <w:jc w:val="center"/>
            </w:pPr>
            <w:r>
              <w:t>30.07.2025</w:t>
            </w:r>
          </w:p>
          <w:p w14:paraId="3C1F1A9E" w14:textId="77777777" w:rsidR="009340BA" w:rsidRPr="00C23C98" w:rsidRDefault="009340BA" w:rsidP="00B574E2">
            <w:pPr>
              <w:jc w:val="center"/>
            </w:pPr>
            <w:r>
              <w:t>15.11.2025</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04CF0B3"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2BAB993" w14:textId="77777777" w:rsidR="009340BA" w:rsidRPr="00BE6239" w:rsidRDefault="009340BA" w:rsidP="00B574E2">
            <w:pPr>
              <w:jc w:val="center"/>
            </w:pPr>
            <w:r>
              <w:t>Муниципальный контракт (договор)</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06E1F3D" w14:textId="77777777" w:rsidR="009340BA" w:rsidRPr="00BE6239" w:rsidRDefault="009340BA" w:rsidP="00A836F2">
            <w:pPr>
              <w:jc w:val="center"/>
            </w:pPr>
            <w:r>
              <w:t>-</w:t>
            </w:r>
          </w:p>
        </w:tc>
      </w:tr>
      <w:tr w:rsidR="009340BA" w:rsidRPr="002D08CD" w14:paraId="53331B9B"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1F64C4D" w14:textId="77777777" w:rsidR="009340BA" w:rsidRPr="00C23C98" w:rsidRDefault="009340BA" w:rsidP="00A836F2">
            <w:pPr>
              <w:jc w:val="both"/>
            </w:pPr>
            <w:r>
              <w:t>1.2.3</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0DA288A" w14:textId="77777777" w:rsidR="009340BA" w:rsidRPr="00C23C98" w:rsidRDefault="009340BA" w:rsidP="00A836F2">
            <w:r w:rsidRPr="00543E43">
              <w:t xml:space="preserve">Контрольная точка </w:t>
            </w:r>
            <w:r>
              <w:t>1.2.1 Внесение изменений в план-график</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C51EA10" w14:textId="77777777" w:rsidR="009340BA" w:rsidRDefault="009340BA" w:rsidP="00A836F2">
            <w:pPr>
              <w:jc w:val="center"/>
            </w:pPr>
            <w:r>
              <w:t>30.06.2025</w:t>
            </w:r>
          </w:p>
          <w:p w14:paraId="0D8D1692" w14:textId="77777777" w:rsidR="009340BA" w:rsidRPr="00C23C98" w:rsidRDefault="009340BA" w:rsidP="00A836F2">
            <w:pPr>
              <w:jc w:val="center"/>
            </w:pPr>
            <w:r>
              <w:t>30.09.2025</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8A79FB3"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xml:space="preserve">, </w:t>
            </w:r>
            <w:r w:rsidRPr="00D90239">
              <w:rPr>
                <w:rFonts w:cs="Arial"/>
                <w:bCs/>
              </w:rPr>
              <w:lastRenderedPageBreak/>
              <w:t>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1A68CDD" w14:textId="77777777" w:rsidR="009340BA" w:rsidRPr="00BE6239" w:rsidRDefault="009340BA" w:rsidP="00A836F2">
            <w:pPr>
              <w:jc w:val="center"/>
            </w:pPr>
            <w:r>
              <w:lastRenderedPageBreak/>
              <w:t>Информация сектора муниципального хозяйства</w:t>
            </w:r>
            <w:r w:rsidRPr="006C3453">
              <w:t xml:space="preserve"> Администрации </w:t>
            </w:r>
            <w:r w:rsidRPr="00D90239">
              <w:rPr>
                <w:rFonts w:cs="Arial"/>
                <w:bCs/>
              </w:rPr>
              <w:lastRenderedPageBreak/>
              <w:t>Горняцкого сельского поселения</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D76D76B" w14:textId="77777777" w:rsidR="009340BA" w:rsidRPr="00BE6239" w:rsidRDefault="009340BA" w:rsidP="00A836F2">
            <w:pPr>
              <w:jc w:val="center"/>
            </w:pPr>
            <w:r>
              <w:lastRenderedPageBreak/>
              <w:t>ЕИС</w:t>
            </w:r>
          </w:p>
        </w:tc>
      </w:tr>
      <w:tr w:rsidR="009340BA" w:rsidRPr="002D08CD" w14:paraId="145D6725"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AB6ED56" w14:textId="77777777" w:rsidR="009340BA" w:rsidRPr="00C23C98" w:rsidRDefault="009340BA" w:rsidP="00B574E2">
            <w:pPr>
              <w:jc w:val="both"/>
            </w:pPr>
            <w:r>
              <w:t>1.2.4</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6BBE8E4" w14:textId="77777777" w:rsidR="009340BA" w:rsidRPr="00C23C98" w:rsidRDefault="009340BA" w:rsidP="00B574E2">
            <w:r w:rsidRPr="00543E43">
              <w:t xml:space="preserve">Контрольная точка </w:t>
            </w:r>
            <w:r>
              <w:t>1.2.1 Заключение муниципального договора (контракта)</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1E234D6" w14:textId="77777777" w:rsidR="009340BA" w:rsidRDefault="009340BA" w:rsidP="00B574E2">
            <w:pPr>
              <w:jc w:val="center"/>
            </w:pPr>
            <w:r>
              <w:t>30.07.2025</w:t>
            </w:r>
          </w:p>
          <w:p w14:paraId="0E11F6EC" w14:textId="77777777" w:rsidR="009340BA" w:rsidRPr="00C23C98" w:rsidRDefault="009340BA" w:rsidP="00B574E2">
            <w:pPr>
              <w:jc w:val="center"/>
            </w:pPr>
            <w:r>
              <w:t>15.11.2025</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23A74E7"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7A3B275" w14:textId="77777777" w:rsidR="009340BA" w:rsidRPr="00BE6239" w:rsidRDefault="009340BA" w:rsidP="00B574E2">
            <w:pPr>
              <w:jc w:val="center"/>
            </w:pPr>
            <w:r>
              <w:t>Муниципальный контракт (договор)</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E022BF6" w14:textId="77777777" w:rsidR="009340BA" w:rsidRPr="00BE6239" w:rsidRDefault="009340BA" w:rsidP="00A836F2">
            <w:pPr>
              <w:jc w:val="center"/>
            </w:pPr>
            <w:r>
              <w:t>-</w:t>
            </w:r>
          </w:p>
        </w:tc>
      </w:tr>
      <w:tr w:rsidR="009340BA" w:rsidRPr="002D08CD" w14:paraId="71E40D04"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E4AA3B2" w14:textId="77777777" w:rsidR="009340BA" w:rsidRPr="00C23C98" w:rsidRDefault="009340BA" w:rsidP="00A836F2">
            <w:pPr>
              <w:jc w:val="both"/>
            </w:pPr>
            <w:r>
              <w:t>1.2.5</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076D8C6" w14:textId="77777777" w:rsidR="009340BA" w:rsidRPr="00C23C98" w:rsidRDefault="009340BA" w:rsidP="00A836F2">
            <w:r w:rsidRPr="00543E43">
              <w:t xml:space="preserve">Контрольная точка </w:t>
            </w:r>
            <w:r>
              <w:t>1.2.1 Внесение изменений в план-график</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A672077" w14:textId="77777777" w:rsidR="009340BA" w:rsidRDefault="009340BA" w:rsidP="00A836F2">
            <w:pPr>
              <w:jc w:val="center"/>
            </w:pPr>
            <w:r>
              <w:t>30.06.2025</w:t>
            </w:r>
          </w:p>
          <w:p w14:paraId="01552484" w14:textId="77777777" w:rsidR="009340BA" w:rsidRPr="00C23C98" w:rsidRDefault="009340BA" w:rsidP="00A836F2">
            <w:pPr>
              <w:jc w:val="center"/>
            </w:pPr>
            <w:r>
              <w:t>30.09.2025</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A6680AB"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00522AD0" w:rsidRPr="008D5927">
              <w:rPr>
                <w:rFonts w:cs="Arial"/>
                <w:bCs/>
              </w:rPr>
              <w:t>(</w:t>
            </w:r>
            <w:r w:rsidR="00522AD0">
              <w:rPr>
                <w:rFonts w:cs="Arial"/>
                <w:bCs/>
              </w:rPr>
              <w:t>Т.В. Дудникова</w:t>
            </w:r>
            <w:r w:rsidRPr="00D90239">
              <w:rPr>
                <w:rFonts w:cs="Arial"/>
                <w:bCs/>
              </w:rPr>
              <w:t>, 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962FA1D" w14:textId="77777777" w:rsidR="009340BA" w:rsidRPr="00BE6239" w:rsidRDefault="009340BA" w:rsidP="00A836F2">
            <w:pPr>
              <w:jc w:val="center"/>
            </w:pPr>
            <w:r>
              <w:t>Информация сектора муниципального хозяйства</w:t>
            </w:r>
            <w:r w:rsidRPr="006C3453">
              <w:t xml:space="preserve"> Администрации </w:t>
            </w:r>
            <w:r w:rsidRPr="00D90239">
              <w:rPr>
                <w:rFonts w:cs="Arial"/>
                <w:bCs/>
              </w:rPr>
              <w:t>Горняцкого сельского поселения</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521EF3F" w14:textId="77777777" w:rsidR="009340BA" w:rsidRPr="00BE6239" w:rsidRDefault="009340BA" w:rsidP="00A836F2">
            <w:pPr>
              <w:jc w:val="center"/>
            </w:pPr>
            <w:r>
              <w:t>ЕИС</w:t>
            </w:r>
          </w:p>
        </w:tc>
      </w:tr>
      <w:tr w:rsidR="009340BA" w:rsidRPr="002D08CD" w14:paraId="32AAA861"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4D43715" w14:textId="77777777" w:rsidR="009340BA" w:rsidRPr="00C23C98" w:rsidRDefault="009340BA" w:rsidP="00B574E2">
            <w:pPr>
              <w:jc w:val="both"/>
            </w:pPr>
            <w:r>
              <w:t>1.2.6</w:t>
            </w: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C51F85E" w14:textId="77777777" w:rsidR="009340BA" w:rsidRPr="00C23C98" w:rsidRDefault="009340BA" w:rsidP="00B574E2">
            <w:r w:rsidRPr="00543E43">
              <w:t xml:space="preserve">Контрольная точка </w:t>
            </w:r>
            <w:r>
              <w:t>1.2.1 Заключение муниципального договора (контракта)</w:t>
            </w:r>
          </w:p>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FB222E4" w14:textId="77777777" w:rsidR="009340BA" w:rsidRDefault="009340BA" w:rsidP="00B574E2">
            <w:pPr>
              <w:jc w:val="center"/>
            </w:pPr>
            <w:r>
              <w:t>30.07.2025</w:t>
            </w:r>
          </w:p>
          <w:p w14:paraId="0FF1384F" w14:textId="77777777" w:rsidR="009340BA" w:rsidRPr="00C23C98" w:rsidRDefault="009340BA" w:rsidP="00B574E2">
            <w:pPr>
              <w:jc w:val="center"/>
            </w:pPr>
            <w:r>
              <w:t>15.11.2025</w:t>
            </w: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409DA02" w14:textId="77777777" w:rsidR="009340BA" w:rsidRDefault="009340BA" w:rsidP="001044C5">
            <w:r w:rsidRPr="008D5927">
              <w:rPr>
                <w:rFonts w:cs="Arial"/>
                <w:bCs/>
              </w:rPr>
              <w:t xml:space="preserve">Сектор муниципального хозяйства Администрации </w:t>
            </w:r>
            <w:r w:rsidRPr="00D90239">
              <w:rPr>
                <w:rFonts w:cs="Arial"/>
                <w:bCs/>
              </w:rPr>
              <w:t xml:space="preserve">Горняцкого сельского поселения </w:t>
            </w:r>
            <w:r w:rsidRPr="008D5927">
              <w:rPr>
                <w:rFonts w:cs="Arial"/>
                <w:bCs/>
              </w:rPr>
              <w:t>(</w:t>
            </w:r>
            <w:r w:rsidR="00522AD0">
              <w:rPr>
                <w:rFonts w:cs="Arial"/>
                <w:bCs/>
              </w:rPr>
              <w:t>Т.В. Дудникова</w:t>
            </w:r>
            <w:r w:rsidRPr="00D90239">
              <w:rPr>
                <w:rFonts w:cs="Arial"/>
                <w:bCs/>
              </w:rPr>
              <w:t xml:space="preserve">, </w:t>
            </w:r>
            <w:r w:rsidRPr="00D90239">
              <w:rPr>
                <w:rFonts w:cs="Arial"/>
                <w:bCs/>
              </w:rPr>
              <w:lastRenderedPageBreak/>
              <w:t>заведующий сектором муниципального хозяйства Администрации Горняцкого сельского поселения</w:t>
            </w:r>
            <w:r>
              <w:rPr>
                <w:rFonts w:cs="Arial"/>
                <w:bCs/>
              </w:rPr>
              <w:t>)</w:t>
            </w: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8FD581D" w14:textId="77777777" w:rsidR="009340BA" w:rsidRPr="00BE6239" w:rsidRDefault="009340BA" w:rsidP="00B574E2">
            <w:pPr>
              <w:jc w:val="center"/>
            </w:pPr>
            <w:r>
              <w:lastRenderedPageBreak/>
              <w:t>Муниципальный контракт (договор)</w:t>
            </w: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A2A4520" w14:textId="77777777" w:rsidR="009340BA" w:rsidRPr="00BE6239" w:rsidRDefault="009340BA" w:rsidP="00A836F2">
            <w:pPr>
              <w:jc w:val="center"/>
            </w:pPr>
            <w:r>
              <w:t>-</w:t>
            </w:r>
          </w:p>
        </w:tc>
      </w:tr>
      <w:tr w:rsidR="00B574E2" w:rsidRPr="002D08CD" w14:paraId="5B3CEC20" w14:textId="77777777" w:rsidTr="009340BA">
        <w:tc>
          <w:tcPr>
            <w:tcW w:w="26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80A5D37" w14:textId="77777777" w:rsidR="00B574E2" w:rsidRPr="00BE6239" w:rsidRDefault="00B574E2" w:rsidP="00B574E2">
            <w:pPr>
              <w:jc w:val="both"/>
            </w:pPr>
          </w:p>
        </w:tc>
        <w:tc>
          <w:tcPr>
            <w:tcW w:w="1691"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0A6E7DD" w14:textId="77777777" w:rsidR="00B574E2" w:rsidRPr="00801C20" w:rsidRDefault="00B574E2" w:rsidP="00B574E2"/>
        </w:tc>
        <w:tc>
          <w:tcPr>
            <w:tcW w:w="50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E19DDCE" w14:textId="77777777" w:rsidR="00B574E2" w:rsidRPr="00BE6239" w:rsidRDefault="00B574E2" w:rsidP="00B574E2">
            <w:pPr>
              <w:jc w:val="center"/>
            </w:pPr>
          </w:p>
        </w:tc>
        <w:tc>
          <w:tcPr>
            <w:tcW w:w="103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15EFD7C" w14:textId="77777777" w:rsidR="00B574E2" w:rsidRPr="00BE6239" w:rsidRDefault="00B574E2" w:rsidP="00B574E2">
            <w:pPr>
              <w:jc w:val="center"/>
            </w:pPr>
          </w:p>
        </w:tc>
        <w:tc>
          <w:tcPr>
            <w:tcW w:w="76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42F22C3" w14:textId="77777777" w:rsidR="00B574E2" w:rsidRPr="00BE6239" w:rsidRDefault="00B574E2" w:rsidP="00B574E2">
            <w:pPr>
              <w:jc w:val="center"/>
            </w:pPr>
          </w:p>
        </w:tc>
        <w:tc>
          <w:tcPr>
            <w:tcW w:w="73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F556CD5" w14:textId="77777777" w:rsidR="00B574E2" w:rsidRPr="00BE6239" w:rsidRDefault="00B574E2" w:rsidP="00B574E2"/>
        </w:tc>
      </w:tr>
    </w:tbl>
    <w:p w14:paraId="4B3B676C" w14:textId="77777777" w:rsidR="00952CE1" w:rsidRDefault="00952CE1" w:rsidP="00952CE1">
      <w:pPr>
        <w:rPr>
          <w:rFonts w:cs="Arial"/>
          <w:bCs/>
          <w:sz w:val="28"/>
          <w:szCs w:val="28"/>
        </w:rPr>
      </w:pPr>
    </w:p>
    <w:p w14:paraId="40FB69A9" w14:textId="78BC4CEA" w:rsidR="007E5D00" w:rsidRDefault="00AB73E5" w:rsidP="00952CE1">
      <w:pPr>
        <w:rPr>
          <w:sz w:val="28"/>
          <w:szCs w:val="28"/>
        </w:rPr>
      </w:pPr>
      <w:r>
        <w:rPr>
          <w:sz w:val="28"/>
          <w:szCs w:val="28"/>
        </w:rPr>
        <w:t xml:space="preserve">Заведующий </w:t>
      </w:r>
      <w:r w:rsidR="008B19DB">
        <w:rPr>
          <w:sz w:val="28"/>
          <w:szCs w:val="28"/>
        </w:rPr>
        <w:t xml:space="preserve">сектором </w:t>
      </w:r>
      <w:r w:rsidR="008B19DB" w:rsidRPr="007D15CF">
        <w:rPr>
          <w:sz w:val="28"/>
          <w:szCs w:val="28"/>
        </w:rPr>
        <w:t>по</w:t>
      </w:r>
      <w:r w:rsidR="007E5D00" w:rsidRPr="007D15CF">
        <w:rPr>
          <w:sz w:val="28"/>
          <w:szCs w:val="28"/>
        </w:rPr>
        <w:t xml:space="preserve"> общим вопросам,</w:t>
      </w:r>
    </w:p>
    <w:p w14:paraId="0811408E" w14:textId="77777777" w:rsidR="007E5D00" w:rsidRDefault="007E5D00" w:rsidP="00952CE1">
      <w:pPr>
        <w:rPr>
          <w:rFonts w:cs="Arial"/>
          <w:bCs/>
          <w:sz w:val="28"/>
          <w:szCs w:val="28"/>
        </w:rPr>
      </w:pPr>
      <w:r w:rsidRPr="007D15CF">
        <w:rPr>
          <w:sz w:val="28"/>
          <w:szCs w:val="28"/>
        </w:rPr>
        <w:t>земельным и имущественным отношениям</w:t>
      </w:r>
      <w:r>
        <w:rPr>
          <w:sz w:val="28"/>
          <w:szCs w:val="28"/>
        </w:rPr>
        <w:t xml:space="preserve">                                                                                                              Л.П. Дикая</w:t>
      </w:r>
    </w:p>
    <w:sectPr w:rsidR="007E5D00" w:rsidSect="00376BD3">
      <w:headerReference w:type="default" r:id="rId23"/>
      <w:footerReference w:type="default" r:id="rId24"/>
      <w:headerReference w:type="first" r:id="rId25"/>
      <w:pgSz w:w="16838" w:h="11906" w:orient="landscape" w:code="9"/>
      <w:pgMar w:top="1701" w:right="567" w:bottom="567"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ED2E" w14:textId="77777777" w:rsidR="00AD71C9" w:rsidRDefault="00AD71C9">
      <w:r>
        <w:separator/>
      </w:r>
    </w:p>
  </w:endnote>
  <w:endnote w:type="continuationSeparator" w:id="0">
    <w:p w14:paraId="6DA1BAF4" w14:textId="77777777" w:rsidR="00AD71C9" w:rsidRDefault="00AD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Andale Sans UI">
    <w:altName w:val="Segoe Print"/>
    <w:charset w:val="00"/>
    <w:family w:val="auto"/>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8990" w14:textId="77777777" w:rsidR="00DF4F82" w:rsidRPr="009C438D" w:rsidRDefault="00DF4F82">
    <w:pPr>
      <w:pStyle w:val="a6"/>
    </w:pPr>
  </w:p>
  <w:p w14:paraId="35B62A76" w14:textId="77777777" w:rsidR="00DF4F82" w:rsidRDefault="00F23639" w:rsidP="004B040D">
    <w:pPr>
      <w:pStyle w:val="a6"/>
      <w:jc w:val="right"/>
    </w:pPr>
    <w:r>
      <w:fldChar w:fldCharType="begin"/>
    </w:r>
    <w:r>
      <w:instrText>PAGE   \* MERGEFORMAT</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A2F7" w14:textId="77777777" w:rsidR="00DF4F82" w:rsidRDefault="00DF4F82">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DAED" w14:textId="77777777" w:rsidR="00AD71C9" w:rsidRDefault="00AD71C9">
      <w:r>
        <w:separator/>
      </w:r>
    </w:p>
  </w:footnote>
  <w:footnote w:type="continuationSeparator" w:id="0">
    <w:p w14:paraId="0D0C43CF" w14:textId="77777777" w:rsidR="00AD71C9" w:rsidRDefault="00AD7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862D" w14:textId="77777777" w:rsidR="00DF4F82" w:rsidRDefault="002E5F24">
    <w:pPr>
      <w:framePr w:wrap="around" w:vAnchor="text" w:hAnchor="margin" w:xAlign="center" w:y="1"/>
    </w:pPr>
    <w:r>
      <w:fldChar w:fldCharType="begin"/>
    </w:r>
    <w:r>
      <w:instrText>PAGE \* Arabic</w:instrText>
    </w:r>
    <w:r>
      <w:fldChar w:fldCharType="separate"/>
    </w:r>
    <w:r>
      <w:rPr>
        <w:noProof/>
      </w:rPr>
      <w:t>25</w:t>
    </w:r>
    <w:r>
      <w:rPr>
        <w:noProof/>
      </w:rPr>
      <w:fldChar w:fldCharType="end"/>
    </w:r>
  </w:p>
  <w:p w14:paraId="39435BD7" w14:textId="77777777" w:rsidR="00DF4F82" w:rsidRDefault="00DF4F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0D86" w14:textId="77777777" w:rsidR="00DF4F82" w:rsidRDefault="00DF4F82">
    <w:pPr>
      <w:framePr w:wrap="around" w:vAnchor="text" w:hAnchor="margin" w:xAlign="center" w:y="1"/>
    </w:pPr>
    <w:r>
      <w:fldChar w:fldCharType="begin"/>
    </w:r>
    <w:r>
      <w:instrText>PAGE \* Arabic</w:instrText>
    </w:r>
    <w:r>
      <w:fldChar w:fldCharType="separate"/>
    </w:r>
    <w:r>
      <w:rPr>
        <w:noProof/>
      </w:rPr>
      <w:t>6</w:t>
    </w:r>
    <w:r>
      <w:rPr>
        <w:noProof/>
      </w:rPr>
      <w:fldChar w:fldCharType="end"/>
    </w:r>
  </w:p>
  <w:p w14:paraId="6840B767" w14:textId="77777777" w:rsidR="00DF4F82" w:rsidRDefault="00DF4F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10F544BF"/>
    <w:multiLevelType w:val="hybridMultilevel"/>
    <w:tmpl w:val="173C9A34"/>
    <w:lvl w:ilvl="0" w:tplc="ACAE11AA">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15:restartNumberingAfterBreak="0">
    <w:nsid w:val="454A62B5"/>
    <w:multiLevelType w:val="hybridMultilevel"/>
    <w:tmpl w:val="296A4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047AD6"/>
    <w:multiLevelType w:val="multilevel"/>
    <w:tmpl w:val="6F686714"/>
    <w:lvl w:ilvl="0">
      <w:start w:val="1"/>
      <w:numFmt w:val="decimal"/>
      <w:lvlText w:val="%1."/>
      <w:lvlJc w:val="left"/>
      <w:pPr>
        <w:ind w:left="1301" w:hanging="450"/>
      </w:pPr>
      <w:rPr>
        <w:rFonts w:hint="default"/>
      </w:rPr>
    </w:lvl>
    <w:lvl w:ilvl="1">
      <w:start w:val="1"/>
      <w:numFmt w:val="decimal"/>
      <w:lvlText w:val="%1.%2."/>
      <w:lvlJc w:val="left"/>
      <w:pPr>
        <w:ind w:left="2640" w:hanging="720"/>
      </w:pPr>
      <w:rPr>
        <w:rFonts w:hint="default"/>
      </w:rPr>
    </w:lvl>
    <w:lvl w:ilvl="2">
      <w:start w:val="1"/>
      <w:numFmt w:val="decimal"/>
      <w:lvlText w:val="%1.%2.%3."/>
      <w:lvlJc w:val="left"/>
      <w:pPr>
        <w:ind w:left="3709" w:hanging="720"/>
      </w:pPr>
      <w:rPr>
        <w:rFonts w:hint="default"/>
      </w:rPr>
    </w:lvl>
    <w:lvl w:ilvl="3">
      <w:start w:val="1"/>
      <w:numFmt w:val="decimal"/>
      <w:lvlText w:val="%1.%2.%3.%4."/>
      <w:lvlJc w:val="left"/>
      <w:pPr>
        <w:ind w:left="5138" w:hanging="1080"/>
      </w:pPr>
      <w:rPr>
        <w:rFonts w:hint="default"/>
      </w:rPr>
    </w:lvl>
    <w:lvl w:ilvl="4">
      <w:start w:val="1"/>
      <w:numFmt w:val="decimal"/>
      <w:lvlText w:val="%1.%2.%3.%4.%5."/>
      <w:lvlJc w:val="left"/>
      <w:pPr>
        <w:ind w:left="6207" w:hanging="1080"/>
      </w:pPr>
      <w:rPr>
        <w:rFonts w:hint="default"/>
      </w:rPr>
    </w:lvl>
    <w:lvl w:ilvl="5">
      <w:start w:val="1"/>
      <w:numFmt w:val="decimal"/>
      <w:lvlText w:val="%1.%2.%3.%4.%5.%6."/>
      <w:lvlJc w:val="left"/>
      <w:pPr>
        <w:ind w:left="7636" w:hanging="1440"/>
      </w:pPr>
      <w:rPr>
        <w:rFonts w:hint="default"/>
      </w:rPr>
    </w:lvl>
    <w:lvl w:ilvl="6">
      <w:start w:val="1"/>
      <w:numFmt w:val="decimal"/>
      <w:lvlText w:val="%1.%2.%3.%4.%5.%6.%7."/>
      <w:lvlJc w:val="left"/>
      <w:pPr>
        <w:ind w:left="9065" w:hanging="1800"/>
      </w:pPr>
      <w:rPr>
        <w:rFonts w:hint="default"/>
      </w:rPr>
    </w:lvl>
    <w:lvl w:ilvl="7">
      <w:start w:val="1"/>
      <w:numFmt w:val="decimal"/>
      <w:lvlText w:val="%1.%2.%3.%4.%5.%6.%7.%8."/>
      <w:lvlJc w:val="left"/>
      <w:pPr>
        <w:ind w:left="10134" w:hanging="1800"/>
      </w:pPr>
      <w:rPr>
        <w:rFonts w:hint="default"/>
      </w:rPr>
    </w:lvl>
    <w:lvl w:ilvl="8">
      <w:start w:val="1"/>
      <w:numFmt w:val="decimal"/>
      <w:lvlText w:val="%1.%2.%3.%4.%5.%6.%7.%8.%9."/>
      <w:lvlJc w:val="left"/>
      <w:pPr>
        <w:ind w:left="11563" w:hanging="2160"/>
      </w:pPr>
      <w:rPr>
        <w:rFonts w:hint="default"/>
      </w:rPr>
    </w:lvl>
  </w:abstractNum>
  <w:abstractNum w:abstractNumId="11" w15:restartNumberingAfterBreak="0">
    <w:nsid w:val="4C8C583F"/>
    <w:multiLevelType w:val="multilevel"/>
    <w:tmpl w:val="4C8C583F"/>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2"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16cid:durableId="595863233">
    <w:abstractNumId w:val="1"/>
  </w:num>
  <w:num w:numId="2" w16cid:durableId="459153559">
    <w:abstractNumId w:val="12"/>
  </w:num>
  <w:num w:numId="3" w16cid:durableId="875198448">
    <w:abstractNumId w:val="7"/>
  </w:num>
  <w:num w:numId="4" w16cid:durableId="472068733">
    <w:abstractNumId w:val="4"/>
  </w:num>
  <w:num w:numId="5" w16cid:durableId="1150250856">
    <w:abstractNumId w:val="5"/>
  </w:num>
  <w:num w:numId="6" w16cid:durableId="1771773600">
    <w:abstractNumId w:val="6"/>
  </w:num>
  <w:num w:numId="7" w16cid:durableId="427311602">
    <w:abstractNumId w:val="3"/>
  </w:num>
  <w:num w:numId="8" w16cid:durableId="1242451892">
    <w:abstractNumId w:val="9"/>
  </w:num>
  <w:num w:numId="9" w16cid:durableId="345400415">
    <w:abstractNumId w:val="0"/>
  </w:num>
  <w:num w:numId="10" w16cid:durableId="1299217996">
    <w:abstractNumId w:val="10"/>
  </w:num>
  <w:num w:numId="11" w16cid:durableId="366031035">
    <w:abstractNumId w:val="11"/>
  </w:num>
  <w:num w:numId="12" w16cid:durableId="1880776412">
    <w:abstractNumId w:val="8"/>
  </w:num>
  <w:num w:numId="13" w16cid:durableId="22985233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0D"/>
    <w:rsid w:val="000009A6"/>
    <w:rsid w:val="000021B0"/>
    <w:rsid w:val="0000567E"/>
    <w:rsid w:val="000135FF"/>
    <w:rsid w:val="000145DB"/>
    <w:rsid w:val="0002101A"/>
    <w:rsid w:val="000315A8"/>
    <w:rsid w:val="000321CE"/>
    <w:rsid w:val="000323F3"/>
    <w:rsid w:val="000361EC"/>
    <w:rsid w:val="00040C21"/>
    <w:rsid w:val="000422D2"/>
    <w:rsid w:val="000433FD"/>
    <w:rsid w:val="000446F7"/>
    <w:rsid w:val="000467A9"/>
    <w:rsid w:val="0005130D"/>
    <w:rsid w:val="00052989"/>
    <w:rsid w:val="00056046"/>
    <w:rsid w:val="000617A9"/>
    <w:rsid w:val="000621B2"/>
    <w:rsid w:val="00063644"/>
    <w:rsid w:val="00065C07"/>
    <w:rsid w:val="00066FB7"/>
    <w:rsid w:val="00071DD4"/>
    <w:rsid w:val="00072833"/>
    <w:rsid w:val="000742FF"/>
    <w:rsid w:val="0008226C"/>
    <w:rsid w:val="00087E16"/>
    <w:rsid w:val="000907D5"/>
    <w:rsid w:val="00091B8F"/>
    <w:rsid w:val="00093DE3"/>
    <w:rsid w:val="00095007"/>
    <w:rsid w:val="00095BF2"/>
    <w:rsid w:val="000A0B7F"/>
    <w:rsid w:val="000A1852"/>
    <w:rsid w:val="000A1B81"/>
    <w:rsid w:val="000A5466"/>
    <w:rsid w:val="000B0427"/>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F84"/>
    <w:rsid w:val="00102528"/>
    <w:rsid w:val="0010281A"/>
    <w:rsid w:val="001036BB"/>
    <w:rsid w:val="001044C5"/>
    <w:rsid w:val="0010527F"/>
    <w:rsid w:val="00105D3E"/>
    <w:rsid w:val="00114A7A"/>
    <w:rsid w:val="00116205"/>
    <w:rsid w:val="00121560"/>
    <w:rsid w:val="00122C83"/>
    <w:rsid w:val="00130BA6"/>
    <w:rsid w:val="0013103E"/>
    <w:rsid w:val="001320C7"/>
    <w:rsid w:val="001336DE"/>
    <w:rsid w:val="00133EB8"/>
    <w:rsid w:val="00134BBF"/>
    <w:rsid w:val="00137733"/>
    <w:rsid w:val="00137943"/>
    <w:rsid w:val="00142A17"/>
    <w:rsid w:val="00146BF9"/>
    <w:rsid w:val="0015086D"/>
    <w:rsid w:val="00152788"/>
    <w:rsid w:val="00160F52"/>
    <w:rsid w:val="001618F1"/>
    <w:rsid w:val="00162686"/>
    <w:rsid w:val="00162E57"/>
    <w:rsid w:val="0016350D"/>
    <w:rsid w:val="00164085"/>
    <w:rsid w:val="001643E9"/>
    <w:rsid w:val="001859FC"/>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1113"/>
    <w:rsid w:val="001D45B9"/>
    <w:rsid w:val="001D46D0"/>
    <w:rsid w:val="001D58EC"/>
    <w:rsid w:val="001D5BC6"/>
    <w:rsid w:val="001D7B6E"/>
    <w:rsid w:val="001E2572"/>
    <w:rsid w:val="001F0876"/>
    <w:rsid w:val="001F0A14"/>
    <w:rsid w:val="001F185A"/>
    <w:rsid w:val="001F1B35"/>
    <w:rsid w:val="001F30D2"/>
    <w:rsid w:val="001F4C3B"/>
    <w:rsid w:val="001F6942"/>
    <w:rsid w:val="0020005B"/>
    <w:rsid w:val="0020462A"/>
    <w:rsid w:val="00204694"/>
    <w:rsid w:val="00205045"/>
    <w:rsid w:val="00205591"/>
    <w:rsid w:val="002127C9"/>
    <w:rsid w:val="00213B06"/>
    <w:rsid w:val="00214B11"/>
    <w:rsid w:val="00217475"/>
    <w:rsid w:val="00221F09"/>
    <w:rsid w:val="00230B7D"/>
    <w:rsid w:val="00232CB2"/>
    <w:rsid w:val="0023378C"/>
    <w:rsid w:val="00241D5F"/>
    <w:rsid w:val="002438B9"/>
    <w:rsid w:val="00247427"/>
    <w:rsid w:val="00247991"/>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0DD4"/>
    <w:rsid w:val="00291E11"/>
    <w:rsid w:val="002937FE"/>
    <w:rsid w:val="00293EEB"/>
    <w:rsid w:val="00295FB4"/>
    <w:rsid w:val="002A0421"/>
    <w:rsid w:val="002A6ACA"/>
    <w:rsid w:val="002A76B9"/>
    <w:rsid w:val="002B33E8"/>
    <w:rsid w:val="002B597D"/>
    <w:rsid w:val="002C1B55"/>
    <w:rsid w:val="002C427D"/>
    <w:rsid w:val="002C5B0A"/>
    <w:rsid w:val="002D08CD"/>
    <w:rsid w:val="002D4093"/>
    <w:rsid w:val="002D6D12"/>
    <w:rsid w:val="002D72CC"/>
    <w:rsid w:val="002D7ED6"/>
    <w:rsid w:val="002E1D5C"/>
    <w:rsid w:val="002E5E2B"/>
    <w:rsid w:val="002E5F24"/>
    <w:rsid w:val="002E6C6F"/>
    <w:rsid w:val="002F01D1"/>
    <w:rsid w:val="002F7501"/>
    <w:rsid w:val="00301025"/>
    <w:rsid w:val="00303275"/>
    <w:rsid w:val="00304297"/>
    <w:rsid w:val="00304750"/>
    <w:rsid w:val="003055C6"/>
    <w:rsid w:val="003056E4"/>
    <w:rsid w:val="003060E5"/>
    <w:rsid w:val="003068E0"/>
    <w:rsid w:val="003073C4"/>
    <w:rsid w:val="00310363"/>
    <w:rsid w:val="00313C5B"/>
    <w:rsid w:val="00314298"/>
    <w:rsid w:val="00320F99"/>
    <w:rsid w:val="00321A09"/>
    <w:rsid w:val="00321A21"/>
    <w:rsid w:val="00323345"/>
    <w:rsid w:val="00326F6E"/>
    <w:rsid w:val="0033236E"/>
    <w:rsid w:val="003333DD"/>
    <w:rsid w:val="003354FC"/>
    <w:rsid w:val="00337BD7"/>
    <w:rsid w:val="00346A95"/>
    <w:rsid w:val="00352275"/>
    <w:rsid w:val="00365E52"/>
    <w:rsid w:val="00366BB2"/>
    <w:rsid w:val="00371AF9"/>
    <w:rsid w:val="0037568B"/>
    <w:rsid w:val="00375E46"/>
    <w:rsid w:val="00376BD3"/>
    <w:rsid w:val="003771D0"/>
    <w:rsid w:val="00381B4F"/>
    <w:rsid w:val="00384D70"/>
    <w:rsid w:val="003850B8"/>
    <w:rsid w:val="003970EC"/>
    <w:rsid w:val="003A236B"/>
    <w:rsid w:val="003A2E42"/>
    <w:rsid w:val="003B2A99"/>
    <w:rsid w:val="003B3BE6"/>
    <w:rsid w:val="003B3E0E"/>
    <w:rsid w:val="003B543E"/>
    <w:rsid w:val="003B6E6A"/>
    <w:rsid w:val="003B71D6"/>
    <w:rsid w:val="003B7DCE"/>
    <w:rsid w:val="003C0824"/>
    <w:rsid w:val="003C6BA7"/>
    <w:rsid w:val="003D47CA"/>
    <w:rsid w:val="003E04F9"/>
    <w:rsid w:val="003E17AC"/>
    <w:rsid w:val="003E49E7"/>
    <w:rsid w:val="003E6902"/>
    <w:rsid w:val="003F0189"/>
    <w:rsid w:val="003F1D17"/>
    <w:rsid w:val="003F3219"/>
    <w:rsid w:val="003F4A54"/>
    <w:rsid w:val="003F6032"/>
    <w:rsid w:val="003F7673"/>
    <w:rsid w:val="00405D8A"/>
    <w:rsid w:val="00413325"/>
    <w:rsid w:val="004161A9"/>
    <w:rsid w:val="00416BEF"/>
    <w:rsid w:val="0042123F"/>
    <w:rsid w:val="00422B23"/>
    <w:rsid w:val="00423BAA"/>
    <w:rsid w:val="00425899"/>
    <w:rsid w:val="00427BEF"/>
    <w:rsid w:val="00427E6C"/>
    <w:rsid w:val="00441B77"/>
    <w:rsid w:val="00442CF2"/>
    <w:rsid w:val="0044393D"/>
    <w:rsid w:val="004445B3"/>
    <w:rsid w:val="00446556"/>
    <w:rsid w:val="004506F8"/>
    <w:rsid w:val="00450842"/>
    <w:rsid w:val="00450E2B"/>
    <w:rsid w:val="00453567"/>
    <w:rsid w:val="0045377D"/>
    <w:rsid w:val="00455AAA"/>
    <w:rsid w:val="00456303"/>
    <w:rsid w:val="00457287"/>
    <w:rsid w:val="0046070D"/>
    <w:rsid w:val="004648EE"/>
    <w:rsid w:val="004706C8"/>
    <w:rsid w:val="00473E05"/>
    <w:rsid w:val="00474B21"/>
    <w:rsid w:val="00474FC1"/>
    <w:rsid w:val="004809A4"/>
    <w:rsid w:val="00480FAE"/>
    <w:rsid w:val="004813C4"/>
    <w:rsid w:val="00481450"/>
    <w:rsid w:val="00482BF6"/>
    <w:rsid w:val="00485298"/>
    <w:rsid w:val="0049150A"/>
    <w:rsid w:val="0049215A"/>
    <w:rsid w:val="004A2DAF"/>
    <w:rsid w:val="004A36CC"/>
    <w:rsid w:val="004A49EC"/>
    <w:rsid w:val="004A5D4B"/>
    <w:rsid w:val="004B040D"/>
    <w:rsid w:val="004B2917"/>
    <w:rsid w:val="004C3B5D"/>
    <w:rsid w:val="004C65E7"/>
    <w:rsid w:val="004C69DD"/>
    <w:rsid w:val="004C7E95"/>
    <w:rsid w:val="004D20A7"/>
    <w:rsid w:val="004D250A"/>
    <w:rsid w:val="004D2775"/>
    <w:rsid w:val="004D48DB"/>
    <w:rsid w:val="004D6890"/>
    <w:rsid w:val="004D6D90"/>
    <w:rsid w:val="004E0E14"/>
    <w:rsid w:val="004E5C42"/>
    <w:rsid w:val="005041B2"/>
    <w:rsid w:val="00505B80"/>
    <w:rsid w:val="00506564"/>
    <w:rsid w:val="00506965"/>
    <w:rsid w:val="00507D80"/>
    <w:rsid w:val="00507DD5"/>
    <w:rsid w:val="005103EA"/>
    <w:rsid w:val="005134A0"/>
    <w:rsid w:val="005162D6"/>
    <w:rsid w:val="00522AD0"/>
    <w:rsid w:val="00523F9B"/>
    <w:rsid w:val="00526CC1"/>
    <w:rsid w:val="005274F5"/>
    <w:rsid w:val="005302B5"/>
    <w:rsid w:val="00530FDF"/>
    <w:rsid w:val="00533A16"/>
    <w:rsid w:val="00534E9A"/>
    <w:rsid w:val="005361B2"/>
    <w:rsid w:val="005373E3"/>
    <w:rsid w:val="00540935"/>
    <w:rsid w:val="00543E43"/>
    <w:rsid w:val="00550A85"/>
    <w:rsid w:val="005557FE"/>
    <w:rsid w:val="00557E7E"/>
    <w:rsid w:val="00557FB0"/>
    <w:rsid w:val="005605F4"/>
    <w:rsid w:val="005660E3"/>
    <w:rsid w:val="005661CB"/>
    <w:rsid w:val="005664E6"/>
    <w:rsid w:val="00573433"/>
    <w:rsid w:val="00573CA8"/>
    <w:rsid w:val="005773EB"/>
    <w:rsid w:val="00581F6F"/>
    <w:rsid w:val="00583170"/>
    <w:rsid w:val="00583563"/>
    <w:rsid w:val="005858A0"/>
    <w:rsid w:val="005877F7"/>
    <w:rsid w:val="00587CEB"/>
    <w:rsid w:val="005902E9"/>
    <w:rsid w:val="00593FA1"/>
    <w:rsid w:val="00596138"/>
    <w:rsid w:val="00596212"/>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4E3E"/>
    <w:rsid w:val="005F70F2"/>
    <w:rsid w:val="006050A2"/>
    <w:rsid w:val="006110A5"/>
    <w:rsid w:val="00613C08"/>
    <w:rsid w:val="0061531A"/>
    <w:rsid w:val="00616376"/>
    <w:rsid w:val="00625ACF"/>
    <w:rsid w:val="00627644"/>
    <w:rsid w:val="00636A67"/>
    <w:rsid w:val="00641F26"/>
    <w:rsid w:val="0064261C"/>
    <w:rsid w:val="00642E8F"/>
    <w:rsid w:val="0064381B"/>
    <w:rsid w:val="00644C41"/>
    <w:rsid w:val="00644EC8"/>
    <w:rsid w:val="00651B53"/>
    <w:rsid w:val="0066289A"/>
    <w:rsid w:val="00663078"/>
    <w:rsid w:val="00667AD1"/>
    <w:rsid w:val="0067759C"/>
    <w:rsid w:val="00682B00"/>
    <w:rsid w:val="00690622"/>
    <w:rsid w:val="00696714"/>
    <w:rsid w:val="00696A00"/>
    <w:rsid w:val="0069702D"/>
    <w:rsid w:val="006A0A54"/>
    <w:rsid w:val="006A1816"/>
    <w:rsid w:val="006A2F81"/>
    <w:rsid w:val="006A4064"/>
    <w:rsid w:val="006A4F7C"/>
    <w:rsid w:val="006A5CD0"/>
    <w:rsid w:val="006A743D"/>
    <w:rsid w:val="006B0C13"/>
    <w:rsid w:val="006B374C"/>
    <w:rsid w:val="006B5504"/>
    <w:rsid w:val="006C0780"/>
    <w:rsid w:val="006C12D2"/>
    <w:rsid w:val="006C42AD"/>
    <w:rsid w:val="006C6216"/>
    <w:rsid w:val="006D41D9"/>
    <w:rsid w:val="006D6285"/>
    <w:rsid w:val="006E05D3"/>
    <w:rsid w:val="006E0F17"/>
    <w:rsid w:val="006E48AF"/>
    <w:rsid w:val="006E68E0"/>
    <w:rsid w:val="006F0840"/>
    <w:rsid w:val="006F315E"/>
    <w:rsid w:val="006F423A"/>
    <w:rsid w:val="006F6259"/>
    <w:rsid w:val="006F6583"/>
    <w:rsid w:val="00703B54"/>
    <w:rsid w:val="00703C3E"/>
    <w:rsid w:val="007055C4"/>
    <w:rsid w:val="0071168D"/>
    <w:rsid w:val="00720281"/>
    <w:rsid w:val="007223B9"/>
    <w:rsid w:val="00724FEA"/>
    <w:rsid w:val="00725A0B"/>
    <w:rsid w:val="0072649E"/>
    <w:rsid w:val="007300D1"/>
    <w:rsid w:val="00730FD3"/>
    <w:rsid w:val="00731A09"/>
    <w:rsid w:val="00732822"/>
    <w:rsid w:val="00732BAF"/>
    <w:rsid w:val="00734F36"/>
    <w:rsid w:val="007403E8"/>
    <w:rsid w:val="007427A1"/>
    <w:rsid w:val="007447C5"/>
    <w:rsid w:val="00746B9A"/>
    <w:rsid w:val="007472E3"/>
    <w:rsid w:val="007554C6"/>
    <w:rsid w:val="00756403"/>
    <w:rsid w:val="007573BE"/>
    <w:rsid w:val="00767FC2"/>
    <w:rsid w:val="00771A03"/>
    <w:rsid w:val="0077340C"/>
    <w:rsid w:val="00776B22"/>
    <w:rsid w:val="00790261"/>
    <w:rsid w:val="00790439"/>
    <w:rsid w:val="007907B4"/>
    <w:rsid w:val="007932D3"/>
    <w:rsid w:val="00794E75"/>
    <w:rsid w:val="00795263"/>
    <w:rsid w:val="007A31B0"/>
    <w:rsid w:val="007A6A2A"/>
    <w:rsid w:val="007A7AB1"/>
    <w:rsid w:val="007B36E4"/>
    <w:rsid w:val="007B3BE9"/>
    <w:rsid w:val="007B7454"/>
    <w:rsid w:val="007C09BE"/>
    <w:rsid w:val="007C211F"/>
    <w:rsid w:val="007C2218"/>
    <w:rsid w:val="007C4781"/>
    <w:rsid w:val="007C6BB1"/>
    <w:rsid w:val="007C732C"/>
    <w:rsid w:val="007D3769"/>
    <w:rsid w:val="007E5CF5"/>
    <w:rsid w:val="007E5D00"/>
    <w:rsid w:val="007F043E"/>
    <w:rsid w:val="007F0C4F"/>
    <w:rsid w:val="007F2AFE"/>
    <w:rsid w:val="007F3278"/>
    <w:rsid w:val="007F4ADF"/>
    <w:rsid w:val="007F576D"/>
    <w:rsid w:val="007F63A7"/>
    <w:rsid w:val="00803474"/>
    <w:rsid w:val="00805BEF"/>
    <w:rsid w:val="008064DE"/>
    <w:rsid w:val="008075FC"/>
    <w:rsid w:val="008104EA"/>
    <w:rsid w:val="00810C48"/>
    <w:rsid w:val="008304A2"/>
    <w:rsid w:val="00830E24"/>
    <w:rsid w:val="008321BE"/>
    <w:rsid w:val="00832327"/>
    <w:rsid w:val="0083366C"/>
    <w:rsid w:val="00834B51"/>
    <w:rsid w:val="00836090"/>
    <w:rsid w:val="00836B61"/>
    <w:rsid w:val="00836D50"/>
    <w:rsid w:val="00842A92"/>
    <w:rsid w:val="00844AAA"/>
    <w:rsid w:val="008450B9"/>
    <w:rsid w:val="00847602"/>
    <w:rsid w:val="00855F8C"/>
    <w:rsid w:val="0086030A"/>
    <w:rsid w:val="008634D5"/>
    <w:rsid w:val="00867C73"/>
    <w:rsid w:val="00872600"/>
    <w:rsid w:val="00872883"/>
    <w:rsid w:val="008739A9"/>
    <w:rsid w:val="00874C4E"/>
    <w:rsid w:val="00875BCE"/>
    <w:rsid w:val="00881871"/>
    <w:rsid w:val="0088342E"/>
    <w:rsid w:val="008841E8"/>
    <w:rsid w:val="0088624C"/>
    <w:rsid w:val="00891127"/>
    <w:rsid w:val="00895B05"/>
    <w:rsid w:val="00896144"/>
    <w:rsid w:val="00897979"/>
    <w:rsid w:val="008A122B"/>
    <w:rsid w:val="008A14C2"/>
    <w:rsid w:val="008A45CA"/>
    <w:rsid w:val="008A7597"/>
    <w:rsid w:val="008B19DB"/>
    <w:rsid w:val="008B34C8"/>
    <w:rsid w:val="008B7AAE"/>
    <w:rsid w:val="008B7B1C"/>
    <w:rsid w:val="008C35DA"/>
    <w:rsid w:val="008C370A"/>
    <w:rsid w:val="008D72B1"/>
    <w:rsid w:val="008E0503"/>
    <w:rsid w:val="008E2310"/>
    <w:rsid w:val="008E5E61"/>
    <w:rsid w:val="008E63ED"/>
    <w:rsid w:val="008F3056"/>
    <w:rsid w:val="008F3C04"/>
    <w:rsid w:val="008F4E4B"/>
    <w:rsid w:val="008F69A0"/>
    <w:rsid w:val="008F6EA4"/>
    <w:rsid w:val="00907096"/>
    <w:rsid w:val="00910536"/>
    <w:rsid w:val="00916E70"/>
    <w:rsid w:val="009340BA"/>
    <w:rsid w:val="0093449C"/>
    <w:rsid w:val="00935A18"/>
    <w:rsid w:val="00940942"/>
    <w:rsid w:val="00940C3C"/>
    <w:rsid w:val="00943C43"/>
    <w:rsid w:val="00943E52"/>
    <w:rsid w:val="00944E52"/>
    <w:rsid w:val="00946579"/>
    <w:rsid w:val="009469D2"/>
    <w:rsid w:val="009511CF"/>
    <w:rsid w:val="0095150B"/>
    <w:rsid w:val="00951EAE"/>
    <w:rsid w:val="00952B2F"/>
    <w:rsid w:val="00952CE1"/>
    <w:rsid w:val="00953560"/>
    <w:rsid w:val="009544E1"/>
    <w:rsid w:val="009573E9"/>
    <w:rsid w:val="009616F9"/>
    <w:rsid w:val="00964C73"/>
    <w:rsid w:val="00965F42"/>
    <w:rsid w:val="009736B7"/>
    <w:rsid w:val="009749CB"/>
    <w:rsid w:val="009750FC"/>
    <w:rsid w:val="009800DC"/>
    <w:rsid w:val="00980DD6"/>
    <w:rsid w:val="00982599"/>
    <w:rsid w:val="009826B6"/>
    <w:rsid w:val="00986E9A"/>
    <w:rsid w:val="00986F4B"/>
    <w:rsid w:val="00991E20"/>
    <w:rsid w:val="00993503"/>
    <w:rsid w:val="00993F4B"/>
    <w:rsid w:val="00995440"/>
    <w:rsid w:val="00995FD7"/>
    <w:rsid w:val="009A05E8"/>
    <w:rsid w:val="009A185F"/>
    <w:rsid w:val="009A201A"/>
    <w:rsid w:val="009A2C14"/>
    <w:rsid w:val="009A454F"/>
    <w:rsid w:val="009A598C"/>
    <w:rsid w:val="009A6C40"/>
    <w:rsid w:val="009A71CB"/>
    <w:rsid w:val="009B3B29"/>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5A2E"/>
    <w:rsid w:val="009F74E7"/>
    <w:rsid w:val="009F792E"/>
    <w:rsid w:val="00A027DB"/>
    <w:rsid w:val="00A045A7"/>
    <w:rsid w:val="00A05C6B"/>
    <w:rsid w:val="00A106AC"/>
    <w:rsid w:val="00A1157A"/>
    <w:rsid w:val="00A16445"/>
    <w:rsid w:val="00A16519"/>
    <w:rsid w:val="00A17B8B"/>
    <w:rsid w:val="00A2495A"/>
    <w:rsid w:val="00A27077"/>
    <w:rsid w:val="00A2770B"/>
    <w:rsid w:val="00A327C7"/>
    <w:rsid w:val="00A34751"/>
    <w:rsid w:val="00A35BE7"/>
    <w:rsid w:val="00A35C04"/>
    <w:rsid w:val="00A36C6E"/>
    <w:rsid w:val="00A40C35"/>
    <w:rsid w:val="00A461E3"/>
    <w:rsid w:val="00A53C9B"/>
    <w:rsid w:val="00A56F92"/>
    <w:rsid w:val="00A61A02"/>
    <w:rsid w:val="00A63F91"/>
    <w:rsid w:val="00A753AD"/>
    <w:rsid w:val="00A7546C"/>
    <w:rsid w:val="00A75B57"/>
    <w:rsid w:val="00A7662E"/>
    <w:rsid w:val="00A773B5"/>
    <w:rsid w:val="00A7757F"/>
    <w:rsid w:val="00A77F89"/>
    <w:rsid w:val="00A80C39"/>
    <w:rsid w:val="00A836F2"/>
    <w:rsid w:val="00A85F74"/>
    <w:rsid w:val="00A93034"/>
    <w:rsid w:val="00A94403"/>
    <w:rsid w:val="00A96BFA"/>
    <w:rsid w:val="00AA4326"/>
    <w:rsid w:val="00AA4EA9"/>
    <w:rsid w:val="00AA6F85"/>
    <w:rsid w:val="00AB3C20"/>
    <w:rsid w:val="00AB3FBE"/>
    <w:rsid w:val="00AB4651"/>
    <w:rsid w:val="00AB490E"/>
    <w:rsid w:val="00AB4EA5"/>
    <w:rsid w:val="00AB73E5"/>
    <w:rsid w:val="00AB7E20"/>
    <w:rsid w:val="00AC3786"/>
    <w:rsid w:val="00AC4647"/>
    <w:rsid w:val="00AC554B"/>
    <w:rsid w:val="00AC5768"/>
    <w:rsid w:val="00AC79DE"/>
    <w:rsid w:val="00AD0681"/>
    <w:rsid w:val="00AD3F6B"/>
    <w:rsid w:val="00AD4C31"/>
    <w:rsid w:val="00AD71C9"/>
    <w:rsid w:val="00AE2271"/>
    <w:rsid w:val="00AE3245"/>
    <w:rsid w:val="00AE38A6"/>
    <w:rsid w:val="00AE6591"/>
    <w:rsid w:val="00AF2E2F"/>
    <w:rsid w:val="00AF6D47"/>
    <w:rsid w:val="00AF7180"/>
    <w:rsid w:val="00B04563"/>
    <w:rsid w:val="00B139E7"/>
    <w:rsid w:val="00B14A01"/>
    <w:rsid w:val="00B16010"/>
    <w:rsid w:val="00B179FF"/>
    <w:rsid w:val="00B17ACB"/>
    <w:rsid w:val="00B17C37"/>
    <w:rsid w:val="00B22437"/>
    <w:rsid w:val="00B2267C"/>
    <w:rsid w:val="00B36163"/>
    <w:rsid w:val="00B36963"/>
    <w:rsid w:val="00B42513"/>
    <w:rsid w:val="00B42A9A"/>
    <w:rsid w:val="00B43091"/>
    <w:rsid w:val="00B50382"/>
    <w:rsid w:val="00B54548"/>
    <w:rsid w:val="00B545E8"/>
    <w:rsid w:val="00B547C2"/>
    <w:rsid w:val="00B574E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55F2"/>
    <w:rsid w:val="00B87AA6"/>
    <w:rsid w:val="00B9281A"/>
    <w:rsid w:val="00B957DE"/>
    <w:rsid w:val="00B96E3F"/>
    <w:rsid w:val="00BA0186"/>
    <w:rsid w:val="00BA15A1"/>
    <w:rsid w:val="00BA31B2"/>
    <w:rsid w:val="00BA5ECB"/>
    <w:rsid w:val="00BB6ED2"/>
    <w:rsid w:val="00BC16ED"/>
    <w:rsid w:val="00BC539D"/>
    <w:rsid w:val="00BC6F8C"/>
    <w:rsid w:val="00BC7632"/>
    <w:rsid w:val="00BD3034"/>
    <w:rsid w:val="00BD32BF"/>
    <w:rsid w:val="00BD3AB1"/>
    <w:rsid w:val="00BD42CF"/>
    <w:rsid w:val="00BD53C4"/>
    <w:rsid w:val="00BD5CF9"/>
    <w:rsid w:val="00BD5CFE"/>
    <w:rsid w:val="00BD71D8"/>
    <w:rsid w:val="00BE1AF8"/>
    <w:rsid w:val="00BE25E3"/>
    <w:rsid w:val="00BE2F31"/>
    <w:rsid w:val="00BE6239"/>
    <w:rsid w:val="00BF0C2D"/>
    <w:rsid w:val="00BF1C65"/>
    <w:rsid w:val="00BF4BF7"/>
    <w:rsid w:val="00C0178C"/>
    <w:rsid w:val="00C022EF"/>
    <w:rsid w:val="00C048B1"/>
    <w:rsid w:val="00C04AE4"/>
    <w:rsid w:val="00C0650E"/>
    <w:rsid w:val="00C06E86"/>
    <w:rsid w:val="00C078AA"/>
    <w:rsid w:val="00C10F28"/>
    <w:rsid w:val="00C114E5"/>
    <w:rsid w:val="00C11EC8"/>
    <w:rsid w:val="00C12317"/>
    <w:rsid w:val="00C13F2E"/>
    <w:rsid w:val="00C13FBB"/>
    <w:rsid w:val="00C202E1"/>
    <w:rsid w:val="00C23C98"/>
    <w:rsid w:val="00C27AD3"/>
    <w:rsid w:val="00C3314B"/>
    <w:rsid w:val="00C34CB6"/>
    <w:rsid w:val="00C37D06"/>
    <w:rsid w:val="00C4169F"/>
    <w:rsid w:val="00C449D0"/>
    <w:rsid w:val="00C45007"/>
    <w:rsid w:val="00C52CE4"/>
    <w:rsid w:val="00C534ED"/>
    <w:rsid w:val="00C53B7D"/>
    <w:rsid w:val="00C540D3"/>
    <w:rsid w:val="00C5443A"/>
    <w:rsid w:val="00C5593E"/>
    <w:rsid w:val="00C6245A"/>
    <w:rsid w:val="00C624DB"/>
    <w:rsid w:val="00C625B5"/>
    <w:rsid w:val="00C6512E"/>
    <w:rsid w:val="00C66546"/>
    <w:rsid w:val="00C77863"/>
    <w:rsid w:val="00C77ECE"/>
    <w:rsid w:val="00C81E7E"/>
    <w:rsid w:val="00C83539"/>
    <w:rsid w:val="00C9045D"/>
    <w:rsid w:val="00C91462"/>
    <w:rsid w:val="00C934A0"/>
    <w:rsid w:val="00C93760"/>
    <w:rsid w:val="00CA0926"/>
    <w:rsid w:val="00CA0B1F"/>
    <w:rsid w:val="00CA0B3F"/>
    <w:rsid w:val="00CA2D3C"/>
    <w:rsid w:val="00CA3832"/>
    <w:rsid w:val="00CA7235"/>
    <w:rsid w:val="00CB0496"/>
    <w:rsid w:val="00CB0E46"/>
    <w:rsid w:val="00CB5250"/>
    <w:rsid w:val="00CB5A5B"/>
    <w:rsid w:val="00CB657B"/>
    <w:rsid w:val="00CC3551"/>
    <w:rsid w:val="00CD137D"/>
    <w:rsid w:val="00CD2879"/>
    <w:rsid w:val="00CE2826"/>
    <w:rsid w:val="00CE6B72"/>
    <w:rsid w:val="00CE740C"/>
    <w:rsid w:val="00CE7A4C"/>
    <w:rsid w:val="00CF03B1"/>
    <w:rsid w:val="00CF22A8"/>
    <w:rsid w:val="00CF29E0"/>
    <w:rsid w:val="00CF2F45"/>
    <w:rsid w:val="00CF4E41"/>
    <w:rsid w:val="00CF6248"/>
    <w:rsid w:val="00CF6331"/>
    <w:rsid w:val="00D07ECD"/>
    <w:rsid w:val="00D16948"/>
    <w:rsid w:val="00D169CE"/>
    <w:rsid w:val="00D1727A"/>
    <w:rsid w:val="00D179BB"/>
    <w:rsid w:val="00D25DED"/>
    <w:rsid w:val="00D26513"/>
    <w:rsid w:val="00D278A6"/>
    <w:rsid w:val="00D324D3"/>
    <w:rsid w:val="00D36E62"/>
    <w:rsid w:val="00D400F7"/>
    <w:rsid w:val="00D41E71"/>
    <w:rsid w:val="00D425E3"/>
    <w:rsid w:val="00D44A88"/>
    <w:rsid w:val="00D46239"/>
    <w:rsid w:val="00D4638E"/>
    <w:rsid w:val="00D46DAB"/>
    <w:rsid w:val="00D4748A"/>
    <w:rsid w:val="00D51D72"/>
    <w:rsid w:val="00D52768"/>
    <w:rsid w:val="00D571D4"/>
    <w:rsid w:val="00D633F2"/>
    <w:rsid w:val="00D63ECD"/>
    <w:rsid w:val="00D6421D"/>
    <w:rsid w:val="00D64A5C"/>
    <w:rsid w:val="00D6621A"/>
    <w:rsid w:val="00D70E03"/>
    <w:rsid w:val="00D713E2"/>
    <w:rsid w:val="00D72F2A"/>
    <w:rsid w:val="00D819C7"/>
    <w:rsid w:val="00D86A65"/>
    <w:rsid w:val="00D86A86"/>
    <w:rsid w:val="00D86CCF"/>
    <w:rsid w:val="00D90239"/>
    <w:rsid w:val="00D9607E"/>
    <w:rsid w:val="00DA3871"/>
    <w:rsid w:val="00DA3D74"/>
    <w:rsid w:val="00DA4AF9"/>
    <w:rsid w:val="00DA5BBC"/>
    <w:rsid w:val="00DA66D5"/>
    <w:rsid w:val="00DB78F2"/>
    <w:rsid w:val="00DC2FB3"/>
    <w:rsid w:val="00DD01A9"/>
    <w:rsid w:val="00DE14EC"/>
    <w:rsid w:val="00DE3303"/>
    <w:rsid w:val="00DE3DEE"/>
    <w:rsid w:val="00DE5DCF"/>
    <w:rsid w:val="00DF06D7"/>
    <w:rsid w:val="00DF1B73"/>
    <w:rsid w:val="00DF3822"/>
    <w:rsid w:val="00DF4F82"/>
    <w:rsid w:val="00E17AC1"/>
    <w:rsid w:val="00E17C2C"/>
    <w:rsid w:val="00E21996"/>
    <w:rsid w:val="00E21C91"/>
    <w:rsid w:val="00E2395A"/>
    <w:rsid w:val="00E24531"/>
    <w:rsid w:val="00E249B9"/>
    <w:rsid w:val="00E262E5"/>
    <w:rsid w:val="00E3097F"/>
    <w:rsid w:val="00E30BE3"/>
    <w:rsid w:val="00E3407B"/>
    <w:rsid w:val="00E36704"/>
    <w:rsid w:val="00E36E59"/>
    <w:rsid w:val="00E41645"/>
    <w:rsid w:val="00E42EFB"/>
    <w:rsid w:val="00E57C9A"/>
    <w:rsid w:val="00E6029D"/>
    <w:rsid w:val="00E605D8"/>
    <w:rsid w:val="00E60C95"/>
    <w:rsid w:val="00E626DF"/>
    <w:rsid w:val="00E71E21"/>
    <w:rsid w:val="00E75AC6"/>
    <w:rsid w:val="00E77D3C"/>
    <w:rsid w:val="00E77D4D"/>
    <w:rsid w:val="00E80145"/>
    <w:rsid w:val="00E81B32"/>
    <w:rsid w:val="00E830C9"/>
    <w:rsid w:val="00E84D87"/>
    <w:rsid w:val="00E9180E"/>
    <w:rsid w:val="00E92477"/>
    <w:rsid w:val="00E9401E"/>
    <w:rsid w:val="00E94C09"/>
    <w:rsid w:val="00E9655A"/>
    <w:rsid w:val="00EA0F1C"/>
    <w:rsid w:val="00EA29C8"/>
    <w:rsid w:val="00EA2D1C"/>
    <w:rsid w:val="00EA62CA"/>
    <w:rsid w:val="00EA7448"/>
    <w:rsid w:val="00EA78A4"/>
    <w:rsid w:val="00EA7C5C"/>
    <w:rsid w:val="00EA7CAE"/>
    <w:rsid w:val="00EB0850"/>
    <w:rsid w:val="00EB26E6"/>
    <w:rsid w:val="00EB2C50"/>
    <w:rsid w:val="00EB2E41"/>
    <w:rsid w:val="00EB573B"/>
    <w:rsid w:val="00EC03E5"/>
    <w:rsid w:val="00EC7F97"/>
    <w:rsid w:val="00ED11B1"/>
    <w:rsid w:val="00EE2DFF"/>
    <w:rsid w:val="00EE3388"/>
    <w:rsid w:val="00EE4248"/>
    <w:rsid w:val="00EE5862"/>
    <w:rsid w:val="00EE779B"/>
    <w:rsid w:val="00EF2EA4"/>
    <w:rsid w:val="00EF4E7D"/>
    <w:rsid w:val="00EF5CA9"/>
    <w:rsid w:val="00EF6DE4"/>
    <w:rsid w:val="00EF7EA5"/>
    <w:rsid w:val="00F06328"/>
    <w:rsid w:val="00F154AE"/>
    <w:rsid w:val="00F1584B"/>
    <w:rsid w:val="00F20672"/>
    <w:rsid w:val="00F23639"/>
    <w:rsid w:val="00F25C0B"/>
    <w:rsid w:val="00F335B8"/>
    <w:rsid w:val="00F34502"/>
    <w:rsid w:val="00F35093"/>
    <w:rsid w:val="00F35207"/>
    <w:rsid w:val="00F37CE0"/>
    <w:rsid w:val="00F45E35"/>
    <w:rsid w:val="00F4755E"/>
    <w:rsid w:val="00F5004C"/>
    <w:rsid w:val="00F51BAC"/>
    <w:rsid w:val="00F52FED"/>
    <w:rsid w:val="00F53320"/>
    <w:rsid w:val="00F57EB5"/>
    <w:rsid w:val="00F60C5E"/>
    <w:rsid w:val="00F76CA4"/>
    <w:rsid w:val="00F77960"/>
    <w:rsid w:val="00F80F51"/>
    <w:rsid w:val="00F83D6E"/>
    <w:rsid w:val="00F9265B"/>
    <w:rsid w:val="00F956CA"/>
    <w:rsid w:val="00F962A9"/>
    <w:rsid w:val="00FA05F2"/>
    <w:rsid w:val="00FA3057"/>
    <w:rsid w:val="00FA5BA3"/>
    <w:rsid w:val="00FA700E"/>
    <w:rsid w:val="00FA737E"/>
    <w:rsid w:val="00FA7AB1"/>
    <w:rsid w:val="00FB31C3"/>
    <w:rsid w:val="00FB4B1D"/>
    <w:rsid w:val="00FB786A"/>
    <w:rsid w:val="00FC1EF1"/>
    <w:rsid w:val="00FC48B4"/>
    <w:rsid w:val="00FD15FC"/>
    <w:rsid w:val="00FD1C5D"/>
    <w:rsid w:val="00FD4313"/>
    <w:rsid w:val="00FD4770"/>
    <w:rsid w:val="00FD7886"/>
    <w:rsid w:val="00FE3233"/>
    <w:rsid w:val="00FE3863"/>
    <w:rsid w:val="00FE5DDC"/>
    <w:rsid w:val="00FE7ADB"/>
    <w:rsid w:val="00FF1ED2"/>
    <w:rsid w:val="00FF48E7"/>
    <w:rsid w:val="00FF4C98"/>
    <w:rsid w:val="00FF7E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5EF81"/>
  <w15:docId w15:val="{A12ED42A-B2E4-46C3-8526-E32F560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67C"/>
    <w:rPr>
      <w:sz w:val="24"/>
      <w:szCs w:val="24"/>
    </w:rPr>
  </w:style>
  <w:style w:type="paragraph" w:styleId="1">
    <w:name w:val="heading 1"/>
    <w:basedOn w:val="a"/>
    <w:next w:val="a"/>
    <w:link w:val="10"/>
    <w:qFormat/>
    <w:rsid w:val="00BE1AF8"/>
    <w:pPr>
      <w:keepNext/>
      <w:jc w:val="center"/>
      <w:outlineLvl w:val="0"/>
    </w:pPr>
    <w:rPr>
      <w:sz w:val="44"/>
      <w:szCs w:val="20"/>
    </w:rPr>
  </w:style>
  <w:style w:type="paragraph" w:styleId="2">
    <w:name w:val="heading 2"/>
    <w:basedOn w:val="a"/>
    <w:next w:val="a"/>
    <w:link w:val="20"/>
    <w:qFormat/>
    <w:rsid w:val="00BE1AF8"/>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BE1AF8"/>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BE1AF8"/>
    <w:pPr>
      <w:ind w:firstLine="720"/>
      <w:jc w:val="both"/>
    </w:pPr>
    <w:rPr>
      <w:sz w:val="20"/>
      <w:szCs w:val="20"/>
    </w:rPr>
  </w:style>
  <w:style w:type="paragraph" w:customStyle="1" w:styleId="210">
    <w:name w:val="Основной текст с отступом 21"/>
    <w:basedOn w:val="a"/>
    <w:rsid w:val="00BE1AF8"/>
    <w:pPr>
      <w:ind w:firstLine="720"/>
    </w:pPr>
    <w:rPr>
      <w:szCs w:val="20"/>
    </w:rPr>
  </w:style>
  <w:style w:type="paragraph" w:styleId="a5">
    <w:name w:val="caption"/>
    <w:basedOn w:val="a"/>
    <w:next w:val="a"/>
    <w:qFormat/>
    <w:rsid w:val="00BE1AF8"/>
    <w:pPr>
      <w:spacing w:before="120"/>
      <w:jc w:val="center"/>
    </w:pPr>
    <w:rPr>
      <w:b/>
      <w:sz w:val="28"/>
    </w:rPr>
  </w:style>
  <w:style w:type="paragraph" w:styleId="a6">
    <w:name w:val="footer"/>
    <w:aliases w:val="Знак"/>
    <w:basedOn w:val="a"/>
    <w:link w:val="a7"/>
    <w:uiPriority w:val="99"/>
    <w:rsid w:val="00BE1AF8"/>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link w:val="aff0"/>
    <w:uiPriority w:val="34"/>
    <w:qFormat/>
    <w:rsid w:val="000F2F84"/>
    <w:pPr>
      <w:spacing w:after="200" w:line="276" w:lineRule="auto"/>
      <w:ind w:left="720"/>
    </w:pPr>
    <w:rPr>
      <w:rFonts w:ascii="Calibri" w:hAnsi="Calibri" w:cs="Calibri"/>
      <w:sz w:val="22"/>
      <w:szCs w:val="22"/>
      <w:lang w:eastAsia="en-US"/>
    </w:rPr>
  </w:style>
  <w:style w:type="paragraph" w:customStyle="1" w:styleId="aff1">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4">
    <w:basedOn w:val="aff3"/>
    <w:next w:val="a"/>
    <w:uiPriority w:val="99"/>
    <w:rsid w:val="000F2F84"/>
    <w:rPr>
      <w:rFonts w:ascii="Arial" w:hAnsi="Arial" w:cs="Arial"/>
      <w:b/>
      <w:bCs/>
      <w:color w:val="C0C0C0"/>
    </w:rPr>
  </w:style>
  <w:style w:type="paragraph" w:customStyle="1" w:styleId="aff5">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6">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0F2F84"/>
    <w:pPr>
      <w:ind w:left="0"/>
    </w:pPr>
  </w:style>
  <w:style w:type="paragraph" w:customStyle="1" w:styleId="affa">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0F2F84"/>
    <w:pPr>
      <w:jc w:val="both"/>
    </w:pPr>
    <w:rPr>
      <w:sz w:val="16"/>
      <w:szCs w:val="16"/>
    </w:rPr>
  </w:style>
  <w:style w:type="paragraph" w:customStyle="1" w:styleId="affc">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0F2F84"/>
    <w:pPr>
      <w:jc w:val="both"/>
    </w:pPr>
    <w:rPr>
      <w:sz w:val="16"/>
      <w:szCs w:val="16"/>
    </w:rPr>
  </w:style>
  <w:style w:type="paragraph" w:customStyle="1" w:styleId="affe">
    <w:name w:val="Комментарий пользователя"/>
    <w:basedOn w:val="aff8"/>
    <w:next w:val="a"/>
    <w:uiPriority w:val="99"/>
    <w:rsid w:val="000F2F84"/>
    <w:pPr>
      <w:ind w:left="0"/>
      <w:jc w:val="left"/>
    </w:pPr>
    <w:rPr>
      <w:i w:val="0"/>
      <w:iCs w:val="0"/>
      <w:color w:val="000080"/>
    </w:rPr>
  </w:style>
  <w:style w:type="paragraph" w:customStyle="1" w:styleId="afff">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0F2F84"/>
    <w:pPr>
      <w:ind w:left="140"/>
    </w:pPr>
    <w:rPr>
      <w:rFonts w:ascii="Arial" w:hAnsi="Arial" w:cs="Arial"/>
    </w:rPr>
  </w:style>
  <w:style w:type="paragraph" w:customStyle="1" w:styleId="afff5">
    <w:name w:val="Переменная часть"/>
    <w:basedOn w:val="aff3"/>
    <w:next w:val="a"/>
    <w:uiPriority w:val="99"/>
    <w:rsid w:val="000F2F84"/>
    <w:rPr>
      <w:rFonts w:ascii="Arial" w:hAnsi="Arial" w:cs="Arial"/>
      <w:sz w:val="20"/>
      <w:szCs w:val="20"/>
    </w:rPr>
  </w:style>
  <w:style w:type="paragraph" w:customStyle="1" w:styleId="afff6">
    <w:name w:val="Постоянная часть"/>
    <w:basedOn w:val="aff3"/>
    <w:next w:val="a"/>
    <w:uiPriority w:val="99"/>
    <w:rsid w:val="000F2F84"/>
    <w:rPr>
      <w:rFonts w:ascii="Arial" w:hAnsi="Arial" w:cs="Arial"/>
      <w:sz w:val="22"/>
      <w:szCs w:val="22"/>
    </w:rPr>
  </w:style>
  <w:style w:type="paragraph" w:customStyle="1" w:styleId="afff7">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0F2F84"/>
    <w:pPr>
      <w:ind w:left="0"/>
    </w:pPr>
    <w:rPr>
      <w:i w:val="0"/>
      <w:iCs w:val="0"/>
      <w:color w:val="auto"/>
    </w:rPr>
  </w:style>
  <w:style w:type="paragraph" w:customStyle="1" w:styleId="afff9">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b">
    <w:name w:val="Текст в таблице"/>
    <w:basedOn w:val="ad"/>
    <w:next w:val="a"/>
    <w:uiPriority w:val="99"/>
    <w:rsid w:val="000F2F84"/>
    <w:pPr>
      <w:ind w:firstLine="500"/>
    </w:pPr>
    <w:rPr>
      <w:rFonts w:eastAsia="Times New Roman"/>
    </w:rPr>
  </w:style>
  <w:style w:type="paragraph" w:customStyle="1" w:styleId="afffc">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d">
    <w:name w:val="Центрированный (таблица)"/>
    <w:basedOn w:val="ad"/>
    <w:next w:val="a"/>
    <w:uiPriority w:val="99"/>
    <w:rsid w:val="000F2F84"/>
    <w:pPr>
      <w:jc w:val="center"/>
    </w:pPr>
    <w:rPr>
      <w:rFonts w:eastAsia="Times New Roman"/>
    </w:rPr>
  </w:style>
  <w:style w:type="paragraph" w:customStyle="1" w:styleId="afffe">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Адресат"/>
    <w:basedOn w:val="a"/>
    <w:uiPriority w:val="99"/>
    <w:rsid w:val="000F2F84"/>
    <w:pPr>
      <w:ind w:firstLine="567"/>
      <w:jc w:val="both"/>
    </w:pPr>
    <w:rPr>
      <w:rFonts w:ascii="Arial" w:hAnsi="Arial" w:cs="Arial"/>
      <w:sz w:val="28"/>
      <w:szCs w:val="28"/>
    </w:rPr>
  </w:style>
  <w:style w:type="paragraph" w:customStyle="1" w:styleId="affff2">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3">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4">
    <w:name w:val="Активная гипертекстовая ссылка"/>
    <w:rsid w:val="000F2F84"/>
    <w:rPr>
      <w:rFonts w:ascii="Times New Roman" w:hAnsi="Times New Roman" w:cs="Times New Roman" w:hint="default"/>
      <w:b/>
      <w:bCs/>
      <w:color w:val="008000"/>
      <w:u w:val="single"/>
    </w:rPr>
  </w:style>
  <w:style w:type="character" w:customStyle="1" w:styleId="affff5">
    <w:name w:val="Заголовок своего сообщения"/>
    <w:rsid w:val="000F2F84"/>
    <w:rPr>
      <w:rFonts w:ascii="Times New Roman" w:hAnsi="Times New Roman" w:cs="Times New Roman" w:hint="default"/>
      <w:b/>
      <w:bCs/>
      <w:color w:val="000080"/>
    </w:rPr>
  </w:style>
  <w:style w:type="character" w:customStyle="1" w:styleId="affff6">
    <w:name w:val="Заголовок чужого сообщения"/>
    <w:rsid w:val="000F2F84"/>
    <w:rPr>
      <w:rFonts w:ascii="Times New Roman" w:hAnsi="Times New Roman" w:cs="Times New Roman" w:hint="default"/>
      <w:b/>
      <w:bCs/>
      <w:color w:val="FF0000"/>
    </w:rPr>
  </w:style>
  <w:style w:type="character" w:customStyle="1" w:styleId="affff7">
    <w:name w:val="Найденные слова"/>
    <w:rsid w:val="000F2F84"/>
    <w:rPr>
      <w:rFonts w:ascii="Times New Roman" w:hAnsi="Times New Roman" w:cs="Times New Roman" w:hint="default"/>
      <w:b/>
      <w:bCs/>
      <w:color w:val="000080"/>
    </w:rPr>
  </w:style>
  <w:style w:type="character" w:customStyle="1" w:styleId="affff8">
    <w:name w:val="Не вступил в силу"/>
    <w:rsid w:val="000F2F84"/>
    <w:rPr>
      <w:rFonts w:ascii="Times New Roman" w:hAnsi="Times New Roman" w:cs="Times New Roman" w:hint="default"/>
      <w:b/>
      <w:bCs/>
      <w:color w:val="008080"/>
    </w:rPr>
  </w:style>
  <w:style w:type="character" w:customStyle="1" w:styleId="affff9">
    <w:name w:val="Опечатки"/>
    <w:rsid w:val="000F2F84"/>
    <w:rPr>
      <w:color w:val="FF0000"/>
    </w:rPr>
  </w:style>
  <w:style w:type="character" w:customStyle="1" w:styleId="affffa">
    <w:name w:val="Продолжение ссылки"/>
    <w:rsid w:val="000F2F84"/>
    <w:rPr>
      <w:rFonts w:ascii="Times New Roman" w:hAnsi="Times New Roman" w:cs="Times New Roman" w:hint="default"/>
      <w:b/>
      <w:bCs/>
      <w:color w:val="008000"/>
    </w:rPr>
  </w:style>
  <w:style w:type="character" w:customStyle="1" w:styleId="affffb">
    <w:name w:val="Сравнение редакций"/>
    <w:rsid w:val="000F2F84"/>
    <w:rPr>
      <w:rFonts w:ascii="Times New Roman" w:hAnsi="Times New Roman" w:cs="Times New Roman" w:hint="default"/>
      <w:b/>
      <w:bCs/>
      <w:color w:val="000080"/>
    </w:rPr>
  </w:style>
  <w:style w:type="character" w:customStyle="1" w:styleId="affffc">
    <w:name w:val="Сравнение редакций. Добавленный фрагмент"/>
    <w:rsid w:val="000F2F84"/>
    <w:rPr>
      <w:color w:val="0000FF"/>
    </w:rPr>
  </w:style>
  <w:style w:type="character" w:customStyle="1" w:styleId="affffd">
    <w:name w:val="Сравнение редакций. Удаленный фрагмент"/>
    <w:rsid w:val="000F2F84"/>
    <w:rPr>
      <w:strike/>
      <w:color w:val="808000"/>
    </w:rPr>
  </w:style>
  <w:style w:type="character" w:customStyle="1" w:styleId="affffe">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0">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1"/>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1">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2">
    <w:basedOn w:val="aff3"/>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paragraph" w:styleId="afffff3">
    <w:name w:val="No Spacing"/>
    <w:uiPriority w:val="1"/>
    <w:qFormat/>
    <w:rsid w:val="00696714"/>
    <w:rPr>
      <w:rFonts w:ascii="Calibri" w:hAnsi="Calibri"/>
      <w:sz w:val="22"/>
      <w:szCs w:val="22"/>
    </w:rPr>
  </w:style>
  <w:style w:type="character" w:customStyle="1" w:styleId="1f">
    <w:name w:val="Обычный1"/>
    <w:rsid w:val="00616376"/>
  </w:style>
  <w:style w:type="character" w:customStyle="1" w:styleId="aff0">
    <w:name w:val="Абзац списка Знак"/>
    <w:link w:val="aff"/>
    <w:locked/>
    <w:rsid w:val="00C53B7D"/>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537">
      <w:bodyDiv w:val="1"/>
      <w:marLeft w:val="0"/>
      <w:marRight w:val="0"/>
      <w:marTop w:val="0"/>
      <w:marBottom w:val="0"/>
      <w:divBdr>
        <w:top w:val="none" w:sz="0" w:space="0" w:color="auto"/>
        <w:left w:val="none" w:sz="0" w:space="0" w:color="auto"/>
        <w:bottom w:val="none" w:sz="0" w:space="0" w:color="auto"/>
        <w:right w:val="none" w:sz="0" w:space="0" w:color="auto"/>
      </w:divBdr>
    </w:div>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422651490">
      <w:bodyDiv w:val="1"/>
      <w:marLeft w:val="0"/>
      <w:marRight w:val="0"/>
      <w:marTop w:val="0"/>
      <w:marBottom w:val="0"/>
      <w:divBdr>
        <w:top w:val="none" w:sz="0" w:space="0" w:color="auto"/>
        <w:left w:val="none" w:sz="0" w:space="0" w:color="auto"/>
        <w:bottom w:val="none" w:sz="0" w:space="0" w:color="auto"/>
        <w:right w:val="none" w:sz="0" w:space="0" w:color="auto"/>
      </w:divBdr>
    </w:div>
    <w:div w:id="598489552">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949315387">
      <w:bodyDiv w:val="1"/>
      <w:marLeft w:val="0"/>
      <w:marRight w:val="0"/>
      <w:marTop w:val="0"/>
      <w:marBottom w:val="0"/>
      <w:divBdr>
        <w:top w:val="none" w:sz="0" w:space="0" w:color="auto"/>
        <w:left w:val="none" w:sz="0" w:space="0" w:color="auto"/>
        <w:bottom w:val="none" w:sz="0" w:space="0" w:color="auto"/>
        <w:right w:val="none" w:sz="0" w:space="0" w:color="auto"/>
      </w:divBdr>
    </w:div>
    <w:div w:id="1287734323">
      <w:bodyDiv w:val="1"/>
      <w:marLeft w:val="0"/>
      <w:marRight w:val="0"/>
      <w:marTop w:val="0"/>
      <w:marBottom w:val="0"/>
      <w:divBdr>
        <w:top w:val="none" w:sz="0" w:space="0" w:color="auto"/>
        <w:left w:val="none" w:sz="0" w:space="0" w:color="auto"/>
        <w:bottom w:val="none" w:sz="0" w:space="0" w:color="auto"/>
        <w:right w:val="none" w:sz="0" w:space="0" w:color="auto"/>
      </w:divBdr>
    </w:div>
    <w:div w:id="1345595540">
      <w:bodyDiv w:val="1"/>
      <w:marLeft w:val="0"/>
      <w:marRight w:val="0"/>
      <w:marTop w:val="0"/>
      <w:marBottom w:val="0"/>
      <w:divBdr>
        <w:top w:val="none" w:sz="0" w:space="0" w:color="auto"/>
        <w:left w:val="none" w:sz="0" w:space="0" w:color="auto"/>
        <w:bottom w:val="none" w:sz="0" w:space="0" w:color="auto"/>
        <w:right w:val="none" w:sz="0" w:space="0" w:color="auto"/>
      </w:divBdr>
    </w:div>
    <w:div w:id="1385174189">
      <w:bodyDiv w:val="1"/>
      <w:marLeft w:val="0"/>
      <w:marRight w:val="0"/>
      <w:marTop w:val="0"/>
      <w:marBottom w:val="0"/>
      <w:divBdr>
        <w:top w:val="none" w:sz="0" w:space="0" w:color="auto"/>
        <w:left w:val="none" w:sz="0" w:space="0" w:color="auto"/>
        <w:bottom w:val="none" w:sz="0" w:space="0" w:color="auto"/>
        <w:right w:val="none" w:sz="0" w:space="0" w:color="auto"/>
      </w:divBdr>
    </w:div>
    <w:div w:id="1962036079">
      <w:bodyDiv w:val="1"/>
      <w:marLeft w:val="0"/>
      <w:marRight w:val="0"/>
      <w:marTop w:val="0"/>
      <w:marBottom w:val="0"/>
      <w:divBdr>
        <w:top w:val="none" w:sz="0" w:space="0" w:color="auto"/>
        <w:left w:val="none" w:sz="0" w:space="0" w:color="auto"/>
        <w:bottom w:val="none" w:sz="0" w:space="0" w:color="auto"/>
        <w:right w:val="none" w:sz="0" w:space="0" w:color="auto"/>
      </w:divBdr>
    </w:div>
    <w:div w:id="205114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98016&amp;date=11.06.2024" TargetMode="External"/><Relationship Id="rId18" Type="http://schemas.openxmlformats.org/officeDocument/2006/relationships/hyperlink" Target="https://login.consultant.ru/link/?req=doc&amp;base=LAW&amp;n=441135&amp;date=11.06.20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26376&amp;date=11.06.202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11.06.202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398016&amp;date=11.06.2024" TargetMode="External"/><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login.consultant.ru/link/?req=doc&amp;base=LAW&amp;n=426376&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3A048-999F-4056-990C-A78D8813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2</TotalTime>
  <Pages>1</Pages>
  <Words>6263</Words>
  <Characters>35705</Characters>
  <Application>Microsoft Office Word</Application>
  <DocSecurity>0</DocSecurity>
  <Lines>297</Lines>
  <Paragraphs>83</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3. Контроль за выполнением постановления возложить на заведующего сектором муниц</vt:lpstr>
      <vt:lpstr>        </vt:lpstr>
      <vt:lpstr>        Примечание.</vt:lpstr>
      <vt:lpstr>        Используемые сокращения:</vt:lpstr>
      <vt:lpstr>        ОМСУ - показатели для оценки эффективности деятельности органов местного самоупр</vt:lpstr>
      <vt:lpstr>        ОКЕИ - Общероссийский классификатор единиц измерения</vt:lpstr>
      <vt:lpstr>        </vt:lpstr>
    </vt:vector>
  </TitlesOfParts>
  <Company>Администрация</Company>
  <LinksUpToDate>false</LinksUpToDate>
  <CharactersWithSpaces>41885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user</cp:lastModifiedBy>
  <cp:revision>4</cp:revision>
  <cp:lastPrinted>2025-03-17T11:09:00Z</cp:lastPrinted>
  <dcterms:created xsi:type="dcterms:W3CDTF">2025-03-17T11:11:00Z</dcterms:created>
  <dcterms:modified xsi:type="dcterms:W3CDTF">2025-04-03T11:44:00Z</dcterms:modified>
</cp:coreProperties>
</file>